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7500AB" w14:textId="5717D5A7" w:rsidR="00446C13" w:rsidRPr="002D4710" w:rsidRDefault="004D014E" w:rsidP="00DC7A6D">
      <w:pPr>
        <w:pStyle w:val="Title"/>
      </w:pPr>
      <w:r w:rsidRPr="002D4710">
        <w:t>Using Trig Ratios</w:t>
      </w:r>
      <w:r w:rsidR="003F11DF" w:rsidRPr="002D4710">
        <w:t xml:space="preserve"> (Sample Responses)</w:t>
      </w:r>
    </w:p>
    <w:p w14:paraId="52AC98FD" w14:textId="77777777" w:rsidR="00877A48" w:rsidRPr="002D4710" w:rsidRDefault="00877A48" w:rsidP="000C750C">
      <w:pPr>
        <w:pStyle w:val="BodyText"/>
        <w:rPr>
          <w:b/>
          <w:bCs/>
          <w:color w:val="910D28" w:themeColor="accent1"/>
        </w:rPr>
        <w:sectPr w:rsidR="00877A48" w:rsidRPr="002D4710" w:rsidSect="00CC5F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008" w:left="1440" w:header="720" w:footer="720" w:gutter="0"/>
          <w:pgNumType w:start="1"/>
          <w:cols w:space="720"/>
          <w:docGrid w:linePitch="326"/>
        </w:sectPr>
      </w:pPr>
    </w:p>
    <w:p w14:paraId="785B0D88" w14:textId="31FC2129" w:rsidR="000C750C" w:rsidRPr="002D4710" w:rsidRDefault="000C750C" w:rsidP="000C750C">
      <w:pPr>
        <w:pStyle w:val="BodyText"/>
      </w:pPr>
      <w:r w:rsidRPr="002D4710">
        <w:rPr>
          <w:b/>
          <w:bCs/>
          <w:color w:val="910D28" w:themeColor="accent1"/>
        </w:rPr>
        <w:t>1)</w:t>
      </w:r>
      <w:r w:rsidRPr="002D4710">
        <w:t xml:space="preserve">   In </w:t>
      </w:r>
      <w:r w:rsidR="00CC5F1D" w:rsidRPr="002D4710">
        <w:rPr>
          <w:noProof/>
          <w:position w:val="-4"/>
        </w:rPr>
        <w:object w:dxaOrig="720" w:dyaOrig="260" w14:anchorId="1B9EDA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" style="width:36pt;height:12.85pt;mso-width-percent:0;mso-height-percent:0;mso-width-percent:0;mso-height-percent:0" o:ole="">
            <v:imagedata r:id="rId14" o:title=""/>
          </v:shape>
          <o:OLEObject Type="Embed" ProgID="Equation.DSMT4" ShapeID="_x0000_i1041" DrawAspect="Content" ObjectID="_1776057487" r:id="rId15"/>
        </w:object>
      </w:r>
      <w:r w:rsidRPr="002D4710">
        <w:t xml:space="preserve"> shown below, </w:t>
      </w:r>
      <w:r w:rsidR="00CC5F1D" w:rsidRPr="002D4710">
        <w:rPr>
          <w:noProof/>
          <w:position w:val="-10"/>
        </w:rPr>
        <w:object w:dxaOrig="1240" w:dyaOrig="380" w14:anchorId="05EC63E1">
          <v:shape id="_x0000_i1040" type="#_x0000_t75" alt="" style="width:61.7pt;height:18.85pt;mso-width-percent:0;mso-height-percent:0;mso-width-percent:0;mso-height-percent:0" o:ole="">
            <v:imagedata r:id="rId16" o:title=""/>
          </v:shape>
          <o:OLEObject Type="Embed" ProgID="Equation.DSMT4" ShapeID="_x0000_i1040" DrawAspect="Content" ObjectID="_1776057488" r:id="rId17"/>
        </w:object>
      </w:r>
      <w:r w:rsidRPr="002D4710">
        <w:t xml:space="preserve"> and </w:t>
      </w:r>
      <w:r w:rsidR="00CC5F1D" w:rsidRPr="002D4710">
        <w:rPr>
          <w:noProof/>
          <w:position w:val="-10"/>
        </w:rPr>
        <w:object w:dxaOrig="1340" w:dyaOrig="380" w14:anchorId="06FD10CE">
          <v:shape id="_x0000_i1039" type="#_x0000_t75" alt="" style="width:66.85pt;height:18.85pt;mso-width-percent:0;mso-height-percent:0;mso-width-percent:0;mso-height-percent:0" o:ole="">
            <v:imagedata r:id="rId18" o:title=""/>
          </v:shape>
          <o:OLEObject Type="Embed" ProgID="Equation.DSMT4" ShapeID="_x0000_i1039" DrawAspect="Content" ObjectID="_1776057489" r:id="rId19"/>
        </w:object>
      </w:r>
      <w:r w:rsidRPr="002D4710">
        <w:t xml:space="preserve">. What is </w:t>
      </w:r>
      <w:r w:rsidR="00CC5F1D" w:rsidRPr="002D4710">
        <w:rPr>
          <w:noProof/>
          <w:position w:val="-14"/>
        </w:rPr>
        <w:object w:dxaOrig="780" w:dyaOrig="400" w14:anchorId="19DCA3D8">
          <v:shape id="_x0000_i1038" type="#_x0000_t75" alt="" style="width:39.45pt;height:19.7pt;mso-width-percent:0;mso-height-percent:0;mso-width-percent:0;mso-height-percent:0" o:ole="">
            <v:imagedata r:id="rId20" o:title=""/>
          </v:shape>
          <o:OLEObject Type="Embed" ProgID="Equation.DSMT4" ShapeID="_x0000_i1038" DrawAspect="Content" ObjectID="_1776057490" r:id="rId21"/>
        </w:object>
      </w:r>
      <w:r w:rsidRPr="002D4710">
        <w:t>?</w:t>
      </w:r>
    </w:p>
    <w:p w14:paraId="55DCAF57" w14:textId="2D6FFA27" w:rsidR="000C750C" w:rsidRPr="002D4710" w:rsidRDefault="00877A48" w:rsidP="000C750C">
      <w:pPr>
        <w:pStyle w:val="BodyText"/>
      </w:pPr>
      <w:r w:rsidRPr="002D4710">
        <w:rPr>
          <w:noProof/>
        </w:rPr>
        <w:drawing>
          <wp:inline distT="0" distB="0" distL="0" distR="0" wp14:anchorId="3BDC879B" wp14:editId="72220D9F">
            <wp:extent cx="2514600" cy="1168400"/>
            <wp:effectExtent l="0" t="0" r="0" b="0"/>
            <wp:docPr id="197130742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307423" name="Graphic 1971307423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68DDA" w14:textId="505E1EB4" w:rsidR="00877A48" w:rsidRPr="002D4710" w:rsidRDefault="003E6F87" w:rsidP="000C750C">
      <w:pPr>
        <w:pStyle w:val="BodyText"/>
      </w:pPr>
      <w:r w:rsidRPr="002D4710">
        <w:rPr>
          <w:b/>
          <w:bCs/>
          <w:noProof/>
          <w:color w:val="910D28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E59F7" wp14:editId="6A3CD030">
                <wp:simplePos x="0" y="0"/>
                <wp:positionH relativeFrom="column">
                  <wp:posOffset>68414</wp:posOffset>
                </wp:positionH>
                <wp:positionV relativeFrom="paragraph">
                  <wp:posOffset>378460</wp:posOffset>
                </wp:positionV>
                <wp:extent cx="1033918" cy="504908"/>
                <wp:effectExtent l="0" t="0" r="13970" b="28575"/>
                <wp:wrapNone/>
                <wp:docPr id="46477136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918" cy="50490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0AD8DE6" id="Rectangle: Rounded Corners 1" o:spid="_x0000_s1026" style="position:absolute;margin-left:5.4pt;margin-top:29.8pt;width:81.4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" filled="f" strokecolor="#910d28 [3208]" strokeweight="1.5pt">
                <v:stroke joinstyle="miter"/>
              </v:roundrect>
            </w:pict>
          </mc:Fallback>
        </mc:AlternateContent>
      </w:r>
      <w:r w:rsidRPr="002D4710">
        <w:t xml:space="preserve">   </w:t>
      </w:r>
      <w:r w:rsidR="00CC5F1D" w:rsidRPr="002D4710">
        <w:rPr>
          <w:noProof/>
          <w:position w:val="-60"/>
        </w:rPr>
        <w:object w:dxaOrig="2659" w:dyaOrig="1320" w14:anchorId="203DBBD4">
          <v:shape id="_x0000_i1037" type="#_x0000_t75" alt="" style="width:132.85pt;height:66pt;mso-width-percent:0;mso-height-percent:0;mso-width-percent:0;mso-height-percent:0" o:ole="">
            <v:imagedata r:id="rId24" o:title=""/>
          </v:shape>
          <o:OLEObject Type="Embed" ProgID="Equation.DSMT4" ShapeID="_x0000_i1037" DrawAspect="Content" ObjectID="_1776057491" r:id="rId25"/>
        </w:object>
      </w:r>
    </w:p>
    <w:p w14:paraId="1E50EE8F" w14:textId="5438A92A" w:rsidR="00877A48" w:rsidRPr="002D4710" w:rsidRDefault="00877A48" w:rsidP="000C750C">
      <w:pPr>
        <w:pStyle w:val="BodyText"/>
        <w:rPr>
          <w:sz w:val="18"/>
          <w:szCs w:val="16"/>
        </w:rPr>
      </w:pPr>
    </w:p>
    <w:p w14:paraId="2BBCB73F" w14:textId="5625FC2F" w:rsidR="000C750C" w:rsidRPr="002D4710" w:rsidRDefault="000C750C" w:rsidP="000C750C">
      <w:pPr>
        <w:pStyle w:val="BodyText"/>
      </w:pPr>
      <w:r w:rsidRPr="002D4710">
        <w:rPr>
          <w:b/>
          <w:bCs/>
          <w:color w:val="910D28" w:themeColor="accent1"/>
        </w:rPr>
        <w:t>2)</w:t>
      </w:r>
      <w:r w:rsidRPr="002D4710">
        <w:t xml:space="preserve">   The lengths of 3 sides of a right triangle </w:t>
      </w:r>
      <w:r w:rsidR="00CC5F1D" w:rsidRPr="002D4710">
        <w:rPr>
          <w:noProof/>
          <w:position w:val="-6"/>
        </w:rPr>
        <w:object w:dxaOrig="680" w:dyaOrig="279" w14:anchorId="30D7BB2C">
          <v:shape id="_x0000_i1036" type="#_x0000_t75" alt="" style="width:34.3pt;height:13.7pt;mso-width-percent:0;mso-height-percent:0;mso-width-percent:0;mso-height-percent:0" o:ole="">
            <v:imagedata r:id="rId26" o:title=""/>
          </v:shape>
          <o:OLEObject Type="Embed" ProgID="Equation.DSMT4" ShapeID="_x0000_i1036" DrawAspect="Content" ObjectID="_1776057492" r:id="rId27"/>
        </w:object>
      </w:r>
      <w:r w:rsidRPr="002D4710">
        <w:t>, which is shown below, are all given in feet</w:t>
      </w:r>
      <w:r w:rsidR="001556CF" w:rsidRPr="002D4710">
        <w:t>.</w:t>
      </w:r>
    </w:p>
    <w:p w14:paraId="556A684C" w14:textId="085374A2" w:rsidR="000C750C" w:rsidRPr="002D4710" w:rsidRDefault="001556CF" w:rsidP="000C750C">
      <w:pPr>
        <w:pStyle w:val="BodyText"/>
      </w:pPr>
      <w:r w:rsidRPr="002D4710">
        <w:rPr>
          <w:noProof/>
        </w:rPr>
        <w:drawing>
          <wp:inline distT="0" distB="0" distL="0" distR="0" wp14:anchorId="5C710314" wp14:editId="768FEF0D">
            <wp:extent cx="2514600" cy="1104900"/>
            <wp:effectExtent l="0" t="0" r="0" b="0"/>
            <wp:docPr id="1129853719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853719" name="Graphic 1129853719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FF75C" w14:textId="025ABBFE" w:rsidR="001556CF" w:rsidRPr="002D4710" w:rsidRDefault="001556CF" w:rsidP="001556CF">
      <w:pPr>
        <w:pStyle w:val="BodyText"/>
      </w:pPr>
      <w:r w:rsidRPr="002D4710">
        <w:t xml:space="preserve">Which ratio has the value of </w:t>
      </w:r>
      <w:r w:rsidR="00CC5F1D" w:rsidRPr="002D4710">
        <w:rPr>
          <w:noProof/>
          <w:position w:val="-24"/>
        </w:rPr>
        <w:object w:dxaOrig="320" w:dyaOrig="620" w14:anchorId="13658F87">
          <v:shape id="_x0000_i1035" type="#_x0000_t75" alt="" style="width:16.3pt;height:30.85pt;mso-width-percent:0;mso-height-percent:0;mso-width-percent:0;mso-height-percent:0" o:ole="">
            <v:imagedata r:id="rId30" o:title=""/>
          </v:shape>
          <o:OLEObject Type="Embed" ProgID="Equation.DSMT4" ShapeID="_x0000_i1035" DrawAspect="Content" ObjectID="_1776057493" r:id="rId31"/>
        </w:object>
      </w:r>
      <w:r w:rsidRPr="002D4710">
        <w:t>?</w:t>
      </w:r>
    </w:p>
    <w:p w14:paraId="1B046A0F" w14:textId="20F0309A" w:rsidR="001556CF" w:rsidRPr="00CF6DA7" w:rsidRDefault="003E6F87" w:rsidP="000C750C">
      <w:pPr>
        <w:pStyle w:val="BodyText"/>
        <w:rPr>
          <w:lang w:val="es-ES"/>
        </w:rPr>
      </w:pPr>
      <w:r w:rsidRPr="002D4710">
        <w:rPr>
          <w:b/>
          <w:bCs/>
          <w:noProof/>
          <w:color w:val="910D28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EBBB4" wp14:editId="45CD6951">
                <wp:simplePos x="0" y="0"/>
                <wp:positionH relativeFrom="column">
                  <wp:posOffset>-46299</wp:posOffset>
                </wp:positionH>
                <wp:positionV relativeFrom="paragraph">
                  <wp:posOffset>243944</wp:posOffset>
                </wp:positionV>
                <wp:extent cx="954912" cy="300942"/>
                <wp:effectExtent l="0" t="0" r="17145" b="23495"/>
                <wp:wrapNone/>
                <wp:docPr id="13830055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912" cy="30094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7ED87B21" id="Rectangle: Rounded Corners 1" o:spid="_x0000_s1026" style="position:absolute;margin-left:-3.65pt;margin-top:19.2pt;width:75.2pt;height:2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" filled="f" strokecolor="#910d28 [3208]" strokeweight="1.5pt">
                <v:stroke joinstyle="miter"/>
              </v:roundrect>
            </w:pict>
          </mc:Fallback>
        </mc:AlternateContent>
      </w:r>
      <w:r w:rsidR="001556CF" w:rsidRPr="00CF6DA7">
        <w:rPr>
          <w:b/>
          <w:bCs/>
          <w:color w:val="910D28" w:themeColor="accent1"/>
          <w:lang w:val="es-ES"/>
        </w:rPr>
        <w:t xml:space="preserve">   (a)</w:t>
      </w:r>
      <w:r w:rsidR="001556CF" w:rsidRPr="00CF6DA7">
        <w:rPr>
          <w:lang w:val="es-ES"/>
        </w:rPr>
        <w:t xml:space="preserve">   </w:t>
      </w:r>
      <w:r w:rsidR="001556CF" w:rsidRPr="00CF6DA7">
        <w:rPr>
          <w:rFonts w:ascii="Times New Roman" w:hAnsi="Times New Roman" w:cs="Times New Roman"/>
          <w:i/>
          <w:iCs/>
          <w:lang w:val="es-ES"/>
        </w:rPr>
        <w:t>sin</w:t>
      </w:r>
      <w:r w:rsidR="001556CF" w:rsidRPr="00CF6DA7">
        <w:rPr>
          <w:rFonts w:ascii="Times New Roman" w:hAnsi="Times New Roman" w:cs="Times New Roman"/>
          <w:lang w:val="es-ES"/>
        </w:rPr>
        <w:t>(</w:t>
      </w:r>
      <w:r w:rsidR="001556CF" w:rsidRPr="00CF6DA7">
        <w:rPr>
          <w:rFonts w:ascii="Times New Roman" w:hAnsi="Times New Roman" w:cs="Times New Roman"/>
          <w:i/>
          <w:iCs/>
          <w:lang w:val="es-ES"/>
        </w:rPr>
        <w:t>A</w:t>
      </w:r>
      <w:r w:rsidR="001556CF" w:rsidRPr="00CF6DA7">
        <w:rPr>
          <w:rFonts w:ascii="Times New Roman" w:hAnsi="Times New Roman" w:cs="Times New Roman"/>
          <w:lang w:val="es-ES"/>
        </w:rPr>
        <w:t>)</w:t>
      </w:r>
    </w:p>
    <w:p w14:paraId="341151BB" w14:textId="3C641798" w:rsidR="001556CF" w:rsidRPr="00CF6DA7" w:rsidRDefault="001556CF" w:rsidP="001556CF">
      <w:pPr>
        <w:pStyle w:val="BodyText"/>
        <w:rPr>
          <w:lang w:val="es-ES"/>
        </w:rPr>
      </w:pPr>
      <w:r w:rsidRPr="00CF6DA7">
        <w:rPr>
          <w:b/>
          <w:bCs/>
          <w:color w:val="910D28" w:themeColor="accent1"/>
          <w:lang w:val="es-ES"/>
        </w:rPr>
        <w:t xml:space="preserve">   (b)</w:t>
      </w:r>
      <w:r w:rsidRPr="00CF6DA7">
        <w:rPr>
          <w:lang w:val="es-ES"/>
        </w:rPr>
        <w:t xml:space="preserve">   </w:t>
      </w:r>
      <w:r w:rsidRPr="00CF6DA7">
        <w:rPr>
          <w:rFonts w:ascii="Times New Roman" w:hAnsi="Times New Roman" w:cs="Times New Roman"/>
          <w:i/>
          <w:iCs/>
          <w:lang w:val="es-ES"/>
        </w:rPr>
        <w:t>sin</w:t>
      </w:r>
      <w:r w:rsidRPr="00CF6DA7">
        <w:rPr>
          <w:rFonts w:ascii="Times New Roman" w:hAnsi="Times New Roman" w:cs="Times New Roman"/>
          <w:lang w:val="es-ES"/>
        </w:rPr>
        <w:t>(</w:t>
      </w:r>
      <w:r w:rsidRPr="00CF6DA7">
        <w:rPr>
          <w:rFonts w:ascii="Times New Roman" w:hAnsi="Times New Roman" w:cs="Times New Roman"/>
          <w:i/>
          <w:iCs/>
          <w:lang w:val="es-ES"/>
        </w:rPr>
        <w:t>C</w:t>
      </w:r>
      <w:r w:rsidRPr="00CF6DA7">
        <w:rPr>
          <w:rFonts w:ascii="Times New Roman" w:hAnsi="Times New Roman" w:cs="Times New Roman"/>
          <w:lang w:val="es-ES"/>
        </w:rPr>
        <w:t>)</w:t>
      </w:r>
    </w:p>
    <w:p w14:paraId="6AE6900E" w14:textId="253D4676" w:rsidR="001556CF" w:rsidRPr="00CF6DA7" w:rsidRDefault="001556CF" w:rsidP="001556CF">
      <w:pPr>
        <w:pStyle w:val="BodyText"/>
        <w:rPr>
          <w:lang w:val="es-ES"/>
        </w:rPr>
      </w:pPr>
      <w:r w:rsidRPr="00CF6DA7">
        <w:rPr>
          <w:b/>
          <w:bCs/>
          <w:color w:val="910D28" w:themeColor="accent1"/>
          <w:lang w:val="es-ES"/>
        </w:rPr>
        <w:t xml:space="preserve">   (c)</w:t>
      </w:r>
      <w:r w:rsidRPr="00CF6DA7">
        <w:rPr>
          <w:lang w:val="es-ES"/>
        </w:rPr>
        <w:t xml:space="preserve">   </w:t>
      </w:r>
      <w:r w:rsidRPr="00CF6DA7">
        <w:rPr>
          <w:rFonts w:ascii="Times New Roman" w:hAnsi="Times New Roman" w:cs="Times New Roman"/>
          <w:i/>
          <w:iCs/>
          <w:lang w:val="es-ES"/>
        </w:rPr>
        <w:t>cos</w:t>
      </w:r>
      <w:r w:rsidRPr="00CF6DA7">
        <w:rPr>
          <w:rFonts w:ascii="Times New Roman" w:hAnsi="Times New Roman" w:cs="Times New Roman"/>
          <w:lang w:val="es-ES"/>
        </w:rPr>
        <w:t>(</w:t>
      </w:r>
      <w:r w:rsidRPr="00CF6DA7">
        <w:rPr>
          <w:rFonts w:ascii="Times New Roman" w:hAnsi="Times New Roman" w:cs="Times New Roman"/>
          <w:i/>
          <w:iCs/>
          <w:lang w:val="es-ES"/>
        </w:rPr>
        <w:t>B</w:t>
      </w:r>
      <w:r w:rsidRPr="00CF6DA7">
        <w:rPr>
          <w:rFonts w:ascii="Times New Roman" w:hAnsi="Times New Roman" w:cs="Times New Roman"/>
          <w:lang w:val="es-ES"/>
        </w:rPr>
        <w:t>)</w:t>
      </w:r>
    </w:p>
    <w:p w14:paraId="5F581AB9" w14:textId="3EB3DB62" w:rsidR="001556CF" w:rsidRPr="00CF6DA7" w:rsidRDefault="001556CF" w:rsidP="001556CF">
      <w:pPr>
        <w:pStyle w:val="BodyText"/>
        <w:rPr>
          <w:lang w:val="es-ES"/>
        </w:rPr>
      </w:pPr>
      <w:r w:rsidRPr="00CF6DA7">
        <w:rPr>
          <w:b/>
          <w:bCs/>
          <w:color w:val="910D28" w:themeColor="accent1"/>
          <w:lang w:val="es-ES"/>
        </w:rPr>
        <w:t xml:space="preserve">   (d)</w:t>
      </w:r>
      <w:r w:rsidRPr="00CF6DA7">
        <w:rPr>
          <w:lang w:val="es-ES"/>
        </w:rPr>
        <w:t xml:space="preserve">   </w:t>
      </w:r>
      <w:r w:rsidRPr="00CF6DA7">
        <w:rPr>
          <w:rFonts w:ascii="Times New Roman" w:hAnsi="Times New Roman" w:cs="Times New Roman"/>
          <w:i/>
          <w:iCs/>
          <w:lang w:val="es-ES"/>
        </w:rPr>
        <w:t>cos</w:t>
      </w:r>
      <w:r w:rsidRPr="00CF6DA7">
        <w:rPr>
          <w:rFonts w:ascii="Times New Roman" w:hAnsi="Times New Roman" w:cs="Times New Roman"/>
          <w:lang w:val="es-ES"/>
        </w:rPr>
        <w:t>(</w:t>
      </w:r>
      <w:r w:rsidRPr="00CF6DA7">
        <w:rPr>
          <w:rFonts w:ascii="Times New Roman" w:hAnsi="Times New Roman" w:cs="Times New Roman"/>
          <w:i/>
          <w:iCs/>
          <w:lang w:val="es-ES"/>
        </w:rPr>
        <w:t>C</w:t>
      </w:r>
      <w:r w:rsidRPr="00CF6DA7">
        <w:rPr>
          <w:rFonts w:ascii="Times New Roman" w:hAnsi="Times New Roman" w:cs="Times New Roman"/>
          <w:lang w:val="es-ES"/>
        </w:rPr>
        <w:t>)</w:t>
      </w:r>
    </w:p>
    <w:p w14:paraId="456676AB" w14:textId="52A6F92A" w:rsidR="001556CF" w:rsidRPr="00CF6DA7" w:rsidRDefault="001556CF" w:rsidP="001556CF">
      <w:pPr>
        <w:pStyle w:val="BodyText"/>
        <w:rPr>
          <w:lang w:val="es-ES"/>
        </w:rPr>
      </w:pPr>
      <w:r w:rsidRPr="00CF6DA7">
        <w:rPr>
          <w:b/>
          <w:bCs/>
          <w:color w:val="910D28" w:themeColor="accent1"/>
          <w:lang w:val="es-ES"/>
        </w:rPr>
        <w:t xml:space="preserve">   (e)</w:t>
      </w:r>
      <w:r w:rsidRPr="00CF6DA7">
        <w:rPr>
          <w:lang w:val="es-ES"/>
        </w:rPr>
        <w:t xml:space="preserve">   </w:t>
      </w:r>
      <w:r w:rsidRPr="00CF6DA7">
        <w:rPr>
          <w:rFonts w:ascii="Times New Roman" w:hAnsi="Times New Roman" w:cs="Times New Roman"/>
          <w:i/>
          <w:iCs/>
          <w:lang w:val="es-ES"/>
        </w:rPr>
        <w:t>tan</w:t>
      </w:r>
      <w:r w:rsidRPr="00CF6DA7">
        <w:rPr>
          <w:rFonts w:ascii="Times New Roman" w:hAnsi="Times New Roman" w:cs="Times New Roman"/>
          <w:lang w:val="es-ES"/>
        </w:rPr>
        <w:t>(</w:t>
      </w:r>
      <w:r w:rsidRPr="00CF6DA7">
        <w:rPr>
          <w:rFonts w:ascii="Times New Roman" w:hAnsi="Times New Roman" w:cs="Times New Roman"/>
          <w:i/>
          <w:iCs/>
          <w:lang w:val="es-ES"/>
        </w:rPr>
        <w:t>A</w:t>
      </w:r>
      <w:r w:rsidRPr="00CF6DA7">
        <w:rPr>
          <w:rFonts w:ascii="Times New Roman" w:hAnsi="Times New Roman" w:cs="Times New Roman"/>
          <w:lang w:val="es-ES"/>
        </w:rPr>
        <w:t>)</w:t>
      </w:r>
    </w:p>
    <w:p w14:paraId="30654FD9" w14:textId="50231159" w:rsidR="001556CF" w:rsidRPr="00CF6DA7" w:rsidRDefault="001556CF" w:rsidP="001556CF">
      <w:pPr>
        <w:pStyle w:val="BodyText"/>
        <w:rPr>
          <w:lang w:val="es-ES"/>
        </w:rPr>
      </w:pPr>
      <w:r w:rsidRPr="00CF6DA7">
        <w:rPr>
          <w:b/>
          <w:bCs/>
          <w:color w:val="910D28" w:themeColor="accent1"/>
          <w:lang w:val="es-ES"/>
        </w:rPr>
        <w:t xml:space="preserve">   (f)</w:t>
      </w:r>
      <w:r w:rsidRPr="00CF6DA7">
        <w:rPr>
          <w:lang w:val="es-ES"/>
        </w:rPr>
        <w:t xml:space="preserve">   </w:t>
      </w:r>
      <w:r w:rsidRPr="00CF6DA7">
        <w:rPr>
          <w:rFonts w:ascii="Times New Roman" w:hAnsi="Times New Roman" w:cs="Times New Roman"/>
          <w:i/>
          <w:iCs/>
          <w:lang w:val="es-ES"/>
        </w:rPr>
        <w:t>tan</w:t>
      </w:r>
      <w:r w:rsidRPr="00CF6DA7">
        <w:rPr>
          <w:rFonts w:ascii="Times New Roman" w:hAnsi="Times New Roman" w:cs="Times New Roman"/>
          <w:lang w:val="es-ES"/>
        </w:rPr>
        <w:t>(C)</w:t>
      </w:r>
    </w:p>
    <w:p w14:paraId="1355CF3B" w14:textId="614CAB61" w:rsidR="000C750C" w:rsidRPr="002D4710" w:rsidRDefault="000C750C" w:rsidP="000C750C">
      <w:pPr>
        <w:pStyle w:val="BodyText"/>
      </w:pPr>
      <w:r w:rsidRPr="002D4710">
        <w:rPr>
          <w:b/>
          <w:bCs/>
          <w:color w:val="910D28" w:themeColor="accent1"/>
        </w:rPr>
        <w:t>3)</w:t>
      </w:r>
      <w:r w:rsidRPr="002D4710">
        <w:t xml:space="preserve">   For an angle with measure </w:t>
      </w:r>
      <w:r w:rsidR="00CC5F1D" w:rsidRPr="002D4710">
        <w:rPr>
          <w:noProof/>
          <w:position w:val="-6"/>
        </w:rPr>
        <w:object w:dxaOrig="200" w:dyaOrig="279" w14:anchorId="0BA2B655">
          <v:shape id="_x0000_i1034" type="#_x0000_t75" alt="" style="width:10.3pt;height:13.7pt;mso-width-percent:0;mso-height-percent:0;mso-width-percent:0;mso-height-percent:0" o:ole="">
            <v:imagedata r:id="rId32" o:title=""/>
          </v:shape>
          <o:OLEObject Type="Embed" ProgID="Equation.DSMT4" ShapeID="_x0000_i1034" DrawAspect="Content" ObjectID="_1776057494" r:id="rId33"/>
        </w:object>
      </w:r>
      <w:r w:rsidRPr="002D4710">
        <w:t xml:space="preserve"> in a right triangle, </w:t>
      </w:r>
      <w:r w:rsidR="00CC5F1D" w:rsidRPr="002D4710">
        <w:rPr>
          <w:noProof/>
          <w:position w:val="-24"/>
        </w:rPr>
        <w:object w:dxaOrig="1200" w:dyaOrig="680" w14:anchorId="11CD8A2C">
          <v:shape id="_x0000_i1033" type="#_x0000_t75" alt="" style="width:60pt;height:34.3pt;mso-width-percent:0;mso-height-percent:0;mso-width-percent:0;mso-height-percent:0" o:ole="">
            <v:imagedata r:id="rId34" o:title=""/>
          </v:shape>
          <o:OLEObject Type="Embed" ProgID="Equation.DSMT4" ShapeID="_x0000_i1033" DrawAspect="Content" ObjectID="_1776057495" r:id="rId35"/>
        </w:object>
      </w:r>
      <w:r w:rsidRPr="002D4710">
        <w:t xml:space="preserve"> and </w:t>
      </w:r>
      <w:r w:rsidR="00CC5F1D" w:rsidRPr="002D4710">
        <w:rPr>
          <w:noProof/>
          <w:position w:val="-24"/>
        </w:rPr>
        <w:object w:dxaOrig="960" w:dyaOrig="620" w14:anchorId="2FA358E0">
          <v:shape id="_x0000_i1032" type="#_x0000_t75" alt="" style="width:48pt;height:30.85pt;mso-width-percent:0;mso-height-percent:0;mso-width-percent:0;mso-height-percent:0" o:ole="">
            <v:imagedata r:id="rId36" o:title=""/>
          </v:shape>
          <o:OLEObject Type="Embed" ProgID="Equation.DSMT4" ShapeID="_x0000_i1032" DrawAspect="Content" ObjectID="_1776057496" r:id="rId37"/>
        </w:object>
      </w:r>
      <w:r w:rsidRPr="002D4710">
        <w:t xml:space="preserve">. What is the value of </w:t>
      </w:r>
      <w:r w:rsidR="00CC5F1D" w:rsidRPr="002D4710">
        <w:rPr>
          <w:noProof/>
          <w:position w:val="-6"/>
        </w:rPr>
        <w:object w:dxaOrig="540" w:dyaOrig="279" w14:anchorId="25BA3A21">
          <v:shape id="_x0000_i1031" type="#_x0000_t75" alt="" style="width:27.45pt;height:13.7pt;mso-width-percent:0;mso-height-percent:0;mso-width-percent:0;mso-height-percent:0" o:ole="">
            <v:imagedata r:id="rId38" o:title=""/>
          </v:shape>
          <o:OLEObject Type="Embed" ProgID="Equation.DSMT4" ShapeID="_x0000_i1031" DrawAspect="Content" ObjectID="_1776057497" r:id="rId39"/>
        </w:object>
      </w:r>
      <w:r w:rsidRPr="002D4710">
        <w:t>?</w:t>
      </w:r>
    </w:p>
    <w:p w14:paraId="215AA5C4" w14:textId="45CCCD9C" w:rsidR="00877A48" w:rsidRPr="002D4710" w:rsidRDefault="003E6F87" w:rsidP="000C750C">
      <w:pPr>
        <w:pStyle w:val="BodyText"/>
      </w:pPr>
      <w:r w:rsidRPr="002D4710">
        <w:rPr>
          <w:b/>
          <w:bCs/>
          <w:noProof/>
          <w:color w:val="910D28" w:themeColor="accen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0DFE1" wp14:editId="37329DD5">
                <wp:simplePos x="0" y="0"/>
                <wp:positionH relativeFrom="column">
                  <wp:posOffset>83489</wp:posOffset>
                </wp:positionH>
                <wp:positionV relativeFrom="paragraph">
                  <wp:posOffset>923483</wp:posOffset>
                </wp:positionV>
                <wp:extent cx="830828" cy="477079"/>
                <wp:effectExtent l="0" t="0" r="26670" b="18415"/>
                <wp:wrapNone/>
                <wp:docPr id="15327818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828" cy="477079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B2E309D" id="Rectangle: Rounded Corners 1" o:spid="_x0000_s1026" style="position:absolute;margin-left:6.55pt;margin-top:72.7pt;width:65.4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" filled="f" strokecolor="#910d28 [3208]" strokeweight="1.5pt">
                <v:stroke joinstyle="miter"/>
              </v:roundrect>
            </w:pict>
          </mc:Fallback>
        </mc:AlternateContent>
      </w:r>
      <w:r w:rsidRPr="002D4710">
        <w:t xml:space="preserve">   </w:t>
      </w:r>
      <w:r w:rsidR="00CC5F1D" w:rsidRPr="002D4710">
        <w:rPr>
          <w:noProof/>
          <w:position w:val="-116"/>
        </w:rPr>
        <w:object w:dxaOrig="1939" w:dyaOrig="2160" w14:anchorId="5B6D8E20">
          <v:shape id="_x0000_i1030" type="#_x0000_t75" alt="" style="width:97.7pt;height:108pt;mso-width-percent:0;mso-height-percent:0;mso-width-percent:0;mso-height-percent:0" o:ole="">
            <v:imagedata r:id="rId40" o:title=""/>
          </v:shape>
          <o:OLEObject Type="Embed" ProgID="Equation.DSMT4" ShapeID="_x0000_i1030" DrawAspect="Content" ObjectID="_1776057498" r:id="rId41"/>
        </w:object>
      </w:r>
    </w:p>
    <w:p w14:paraId="00B5AEFC" w14:textId="01661F4A" w:rsidR="001556CF" w:rsidRPr="002D4710" w:rsidRDefault="001556CF" w:rsidP="000C750C">
      <w:pPr>
        <w:pStyle w:val="BodyText"/>
      </w:pPr>
    </w:p>
    <w:p w14:paraId="3DDEFB78" w14:textId="1315F3F1" w:rsidR="001556CF" w:rsidRPr="002D4710" w:rsidRDefault="001556CF" w:rsidP="000C750C">
      <w:pPr>
        <w:pStyle w:val="BodyText"/>
        <w:rPr>
          <w:sz w:val="32"/>
          <w:szCs w:val="28"/>
        </w:rPr>
      </w:pPr>
    </w:p>
    <w:p w14:paraId="52D4CA62" w14:textId="07E80506" w:rsidR="000C750C" w:rsidRPr="002D4710" w:rsidRDefault="000C750C" w:rsidP="000C750C">
      <w:pPr>
        <w:pStyle w:val="BodyText"/>
      </w:pPr>
      <w:r w:rsidRPr="002D4710">
        <w:rPr>
          <w:b/>
          <w:bCs/>
          <w:color w:val="910D28" w:themeColor="accent1"/>
        </w:rPr>
        <w:t>4)</w:t>
      </w:r>
      <w:r w:rsidRPr="002D4710">
        <w:t xml:space="preserve">   In </w:t>
      </w:r>
      <w:r w:rsidR="00CC5F1D" w:rsidRPr="002D4710">
        <w:rPr>
          <w:noProof/>
          <w:position w:val="-6"/>
        </w:rPr>
        <w:object w:dxaOrig="740" w:dyaOrig="279" w14:anchorId="5BE149DB">
          <v:shape id="_x0000_i1029" type="#_x0000_t75" alt="" style="width:36.85pt;height:13.7pt;mso-width-percent:0;mso-height-percent:0;mso-width-percent:0;mso-height-percent:0" o:ole="">
            <v:imagedata r:id="rId42" o:title=""/>
          </v:shape>
          <o:OLEObject Type="Embed" ProgID="Equation.DSMT4" ShapeID="_x0000_i1029" DrawAspect="Content" ObjectID="_1776057499" r:id="rId43"/>
        </w:object>
      </w:r>
      <w:r w:rsidRPr="002D4710">
        <w:t xml:space="preserve"> shown below, the length of </w:t>
      </w:r>
      <w:r w:rsidR="00CC5F1D" w:rsidRPr="002D4710">
        <w:rPr>
          <w:noProof/>
          <w:position w:val="-4"/>
        </w:rPr>
        <w:object w:dxaOrig="460" w:dyaOrig="320" w14:anchorId="4EEB3F5E">
          <v:shape id="_x0000_i1028" type="#_x0000_t75" alt="" style="width:23.15pt;height:16.3pt;mso-width-percent:0;mso-height-percent:0;mso-width-percent:0;mso-height-percent:0" o:ole="">
            <v:imagedata r:id="rId44" o:title=""/>
          </v:shape>
          <o:OLEObject Type="Embed" ProgID="Equation.DSMT4" ShapeID="_x0000_i1028" DrawAspect="Content" ObjectID="_1776057500" r:id="rId45"/>
        </w:object>
      </w:r>
      <w:r w:rsidRPr="002D4710">
        <w:t xml:space="preserve"> is </w:t>
      </w:r>
      <w:r w:rsidRPr="002D4710">
        <w:rPr>
          <w:rFonts w:ascii="Times New Roman" w:hAnsi="Times New Roman" w:cs="Times New Roman"/>
        </w:rPr>
        <w:t>8</w:t>
      </w:r>
      <w:r w:rsidRPr="002D4710">
        <w:t xml:space="preserve"> inches and </w:t>
      </w:r>
      <w:r w:rsidR="00CC5F1D" w:rsidRPr="002D4710">
        <w:rPr>
          <w:noProof/>
          <w:position w:val="-24"/>
        </w:rPr>
        <w:object w:dxaOrig="1160" w:dyaOrig="620" w14:anchorId="2A11A964">
          <v:shape id="_x0000_i1027" type="#_x0000_t75" alt="" style="width:58.3pt;height:30.85pt;mso-width-percent:0;mso-height-percent:0;mso-width-percent:0;mso-height-percent:0" o:ole="">
            <v:imagedata r:id="rId46" o:title=""/>
          </v:shape>
          <o:OLEObject Type="Embed" ProgID="Equation.DSMT4" ShapeID="_x0000_i1027" DrawAspect="Content" ObjectID="_1776057501" r:id="rId47"/>
        </w:object>
      </w:r>
      <w:r w:rsidRPr="002D4710">
        <w:t xml:space="preserve">. What is the length, in inches, of </w:t>
      </w:r>
      <w:r w:rsidR="00CC5F1D" w:rsidRPr="002D4710">
        <w:rPr>
          <w:noProof/>
          <w:position w:val="-6"/>
        </w:rPr>
        <w:object w:dxaOrig="400" w:dyaOrig="340" w14:anchorId="3C422074">
          <v:shape id="_x0000_i1026" type="#_x0000_t75" alt="" style="width:19.7pt;height:17.15pt;mso-width-percent:0;mso-height-percent:0;mso-width-percent:0;mso-height-percent:0" o:ole="">
            <v:imagedata r:id="rId48" o:title=""/>
          </v:shape>
          <o:OLEObject Type="Embed" ProgID="Equation.DSMT4" ShapeID="_x0000_i1026" DrawAspect="Content" ObjectID="_1776057502" r:id="rId49"/>
        </w:object>
      </w:r>
      <w:r w:rsidRPr="002D4710">
        <w:t>?</w:t>
      </w:r>
    </w:p>
    <w:p w14:paraId="591341EB" w14:textId="1A7B752D" w:rsidR="000C750C" w:rsidRPr="002D4710" w:rsidRDefault="00877A48" w:rsidP="000C750C">
      <w:pPr>
        <w:pStyle w:val="BodyText"/>
      </w:pPr>
      <w:r w:rsidRPr="002D4710">
        <w:rPr>
          <w:noProof/>
        </w:rPr>
        <w:drawing>
          <wp:inline distT="0" distB="0" distL="0" distR="0" wp14:anchorId="4ABC0EFA" wp14:editId="3D376F97">
            <wp:extent cx="2514600" cy="2057400"/>
            <wp:effectExtent l="0" t="0" r="0" b="0"/>
            <wp:docPr id="1780974904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974904" name="Graphic 1780974904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D5E80" w14:textId="16ADEC97" w:rsidR="001556CF" w:rsidRDefault="003E6F87" w:rsidP="000C750C">
      <w:pPr>
        <w:pStyle w:val="BodyText"/>
      </w:pPr>
      <w:r w:rsidRPr="002D4710">
        <w:t xml:space="preserve">   </w:t>
      </w:r>
      <w:r w:rsidR="00CC5F1D" w:rsidRPr="002D4710">
        <w:rPr>
          <w:noProof/>
          <w:position w:val="-46"/>
        </w:rPr>
        <w:object w:dxaOrig="1960" w:dyaOrig="1040" w14:anchorId="1349F726">
          <v:shape id="_x0000_i1025" type="#_x0000_t75" alt="" style="width:98.55pt;height:52.3pt;mso-width-percent:0;mso-height-percent:0;mso-width-percent:0;mso-height-percent:0" o:ole="">
            <v:imagedata r:id="rId52" o:title=""/>
          </v:shape>
          <o:OLEObject Type="Embed" ProgID="Equation.DSMT4" ShapeID="_x0000_i1025" DrawAspect="Content" ObjectID="_1776057503" r:id="rId53"/>
        </w:object>
      </w:r>
    </w:p>
    <w:p w14:paraId="427609FC" w14:textId="77777777" w:rsidR="001556CF" w:rsidRDefault="001556CF" w:rsidP="000C750C">
      <w:pPr>
        <w:pStyle w:val="BodyText"/>
        <w:sectPr w:rsidR="001556CF" w:rsidSect="00CC5F1D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0848247E" w14:textId="77777777" w:rsidR="00877A48" w:rsidRPr="000C750C" w:rsidRDefault="00877A48" w:rsidP="000C750C">
      <w:pPr>
        <w:pStyle w:val="BodyText"/>
      </w:pPr>
    </w:p>
    <w:sectPr w:rsidR="00877A48" w:rsidRPr="000C750C" w:rsidSect="00CC5F1D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CEA63" w14:textId="77777777" w:rsidR="00CC5F1D" w:rsidRDefault="00CC5F1D" w:rsidP="00293785">
      <w:pPr>
        <w:spacing w:after="0" w:line="240" w:lineRule="auto"/>
      </w:pPr>
      <w:r>
        <w:separator/>
      </w:r>
    </w:p>
  </w:endnote>
  <w:endnote w:type="continuationSeparator" w:id="0">
    <w:p w14:paraId="6DC081FE" w14:textId="77777777" w:rsidR="00CC5F1D" w:rsidRDefault="00CC5F1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8C15" w14:textId="77777777" w:rsidR="00B77CE7" w:rsidRDefault="00B77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F0E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2110A7" wp14:editId="1388C33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9FBD8" w14:textId="0FEE841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DA69EC7E72D4955BDC9A2D9867466B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C5C79">
                                <w:t>A Geometer’s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4211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239FBD8" w14:textId="0FEE8415" w:rsidR="00293785" w:rsidRDefault="006377B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DA69EC7E72D4955BDC9A2D9867466B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C5C79">
                          <w:t>A Geometer’s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0B6EAF5" wp14:editId="04606CC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069670501" name="Picture 2069670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608F" w14:textId="77777777" w:rsidR="00B77CE7" w:rsidRDefault="00B77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85ED" w14:textId="77777777" w:rsidR="00CC5F1D" w:rsidRDefault="00CC5F1D" w:rsidP="00293785">
      <w:pPr>
        <w:spacing w:after="0" w:line="240" w:lineRule="auto"/>
      </w:pPr>
      <w:r>
        <w:separator/>
      </w:r>
    </w:p>
  </w:footnote>
  <w:footnote w:type="continuationSeparator" w:id="0">
    <w:p w14:paraId="797B50B4" w14:textId="77777777" w:rsidR="00CC5F1D" w:rsidRDefault="00CC5F1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DD83" w14:textId="77777777" w:rsidR="00B77CE7" w:rsidRDefault="00B77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6D04" w14:textId="77777777" w:rsidR="00B77CE7" w:rsidRDefault="00B77C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1F1B" w14:textId="77777777" w:rsidR="00B77CE7" w:rsidRDefault="00B77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44365">
    <w:abstractNumId w:val="6"/>
  </w:num>
  <w:num w:numId="2" w16cid:durableId="1868911789">
    <w:abstractNumId w:val="7"/>
  </w:num>
  <w:num w:numId="3" w16cid:durableId="1804687585">
    <w:abstractNumId w:val="0"/>
  </w:num>
  <w:num w:numId="4" w16cid:durableId="1714108858">
    <w:abstractNumId w:val="2"/>
  </w:num>
  <w:num w:numId="5" w16cid:durableId="1472867193">
    <w:abstractNumId w:val="3"/>
  </w:num>
  <w:num w:numId="6" w16cid:durableId="1693461191">
    <w:abstractNumId w:val="5"/>
  </w:num>
  <w:num w:numId="7" w16cid:durableId="446317398">
    <w:abstractNumId w:val="4"/>
  </w:num>
  <w:num w:numId="8" w16cid:durableId="1044214703">
    <w:abstractNumId w:val="8"/>
  </w:num>
  <w:num w:numId="9" w16cid:durableId="554782899">
    <w:abstractNumId w:val="9"/>
  </w:num>
  <w:num w:numId="10" w16cid:durableId="1407680392">
    <w:abstractNumId w:val="10"/>
  </w:num>
  <w:num w:numId="11" w16cid:durableId="2120296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0C"/>
    <w:rsid w:val="0004006F"/>
    <w:rsid w:val="00053775"/>
    <w:rsid w:val="0005619A"/>
    <w:rsid w:val="0008589D"/>
    <w:rsid w:val="000C750C"/>
    <w:rsid w:val="0011259B"/>
    <w:rsid w:val="00116FDD"/>
    <w:rsid w:val="00125621"/>
    <w:rsid w:val="001556CF"/>
    <w:rsid w:val="001D0BBF"/>
    <w:rsid w:val="001E1F85"/>
    <w:rsid w:val="001F125D"/>
    <w:rsid w:val="002345CC"/>
    <w:rsid w:val="00292C31"/>
    <w:rsid w:val="00293785"/>
    <w:rsid w:val="002C0879"/>
    <w:rsid w:val="002C37B4"/>
    <w:rsid w:val="002D4710"/>
    <w:rsid w:val="00327400"/>
    <w:rsid w:val="0036040A"/>
    <w:rsid w:val="00397FA9"/>
    <w:rsid w:val="003E6F87"/>
    <w:rsid w:val="003F11DF"/>
    <w:rsid w:val="00446C13"/>
    <w:rsid w:val="004D014E"/>
    <w:rsid w:val="005078B4"/>
    <w:rsid w:val="0053328A"/>
    <w:rsid w:val="00540FC6"/>
    <w:rsid w:val="005511B6"/>
    <w:rsid w:val="00553C98"/>
    <w:rsid w:val="005A7635"/>
    <w:rsid w:val="006377B9"/>
    <w:rsid w:val="00645D7F"/>
    <w:rsid w:val="00655C5B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77A48"/>
    <w:rsid w:val="00880013"/>
    <w:rsid w:val="008805DF"/>
    <w:rsid w:val="008920A4"/>
    <w:rsid w:val="008F5386"/>
    <w:rsid w:val="00913172"/>
    <w:rsid w:val="00981E19"/>
    <w:rsid w:val="009B52E4"/>
    <w:rsid w:val="009D6E8D"/>
    <w:rsid w:val="00A101E8"/>
    <w:rsid w:val="00AC349E"/>
    <w:rsid w:val="00B77CE7"/>
    <w:rsid w:val="00B92DBF"/>
    <w:rsid w:val="00BC5C79"/>
    <w:rsid w:val="00BD119F"/>
    <w:rsid w:val="00C73EA1"/>
    <w:rsid w:val="00C8524A"/>
    <w:rsid w:val="00CC4F77"/>
    <w:rsid w:val="00CC5F1D"/>
    <w:rsid w:val="00CD3CF6"/>
    <w:rsid w:val="00CE336D"/>
    <w:rsid w:val="00CF6DA7"/>
    <w:rsid w:val="00D106FF"/>
    <w:rsid w:val="00D269D8"/>
    <w:rsid w:val="00D626EB"/>
    <w:rsid w:val="00DC7A6D"/>
    <w:rsid w:val="00EA74D2"/>
    <w:rsid w:val="00ED24C8"/>
    <w:rsid w:val="00F3116B"/>
    <w:rsid w:val="00F377E2"/>
    <w:rsid w:val="00F50748"/>
    <w:rsid w:val="00F72D02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D5EF8"/>
  <w15:docId w15:val="{4B364376-3A5C-4178-B54D-93925E2D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750C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750C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4.wmf"/><Relationship Id="rId26" Type="http://schemas.openxmlformats.org/officeDocument/2006/relationships/image" Target="media/image9.wmf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4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5.bin"/><Relationship Id="rId50" Type="http://schemas.openxmlformats.org/officeDocument/2006/relationships/image" Target="media/image22.png"/><Relationship Id="rId55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image" Target="media/image11.svg"/><Relationship Id="rId11" Type="http://schemas.openxmlformats.org/officeDocument/2006/relationships/footer" Target="footer2.xml"/><Relationship Id="rId24" Type="http://schemas.openxmlformats.org/officeDocument/2006/relationships/image" Target="media/image8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7.bin"/><Relationship Id="rId44" Type="http://schemas.openxmlformats.org/officeDocument/2006/relationships/image" Target="media/image19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image" Target="media/image6.png"/><Relationship Id="rId27" Type="http://schemas.openxmlformats.org/officeDocument/2006/relationships/oleObject" Target="embeddings/oleObject6.bin"/><Relationship Id="rId30" Type="http://schemas.openxmlformats.org/officeDocument/2006/relationships/image" Target="media/image12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21.wmf"/><Relationship Id="rId56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image" Target="media/image23.svg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8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5.wmf"/><Relationship Id="rId41" Type="http://schemas.openxmlformats.org/officeDocument/2006/relationships/oleObject" Target="embeddings/oleObject12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7.svg"/><Relationship Id="rId28" Type="http://schemas.openxmlformats.org/officeDocument/2006/relationships/image" Target="media/image10.png"/><Relationship Id="rId36" Type="http://schemas.openxmlformats.org/officeDocument/2006/relationships/image" Target="media/image15.wmf"/><Relationship Id="rId49" Type="http://schemas.openxmlformats.org/officeDocument/2006/relationships/oleObject" Target="embeddings/oleObject16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A69EC7E72D4955BDC9A2D986746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CA0FE-CE89-403D-96C0-EBC7390086ED}"/>
      </w:docPartPr>
      <w:docPartBody>
        <w:p w:rsidR="00DA1737" w:rsidRDefault="00DA1737">
          <w:pPr>
            <w:pStyle w:val="4DA69EC7E72D4955BDC9A2D9867466B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7"/>
    <w:rsid w:val="00392910"/>
    <w:rsid w:val="008805DF"/>
    <w:rsid w:val="00CD6B32"/>
    <w:rsid w:val="00DA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DA69EC7E72D4955BDC9A2D9867466BD">
    <w:name w:val="4DA69EC7E72D4955BDC9A2D9867466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200</Words>
  <Characters>741</Characters>
  <Application>Microsoft Office Word</Application>
  <DocSecurity>0</DocSecurity>
  <Lines>67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Geometer’s Perspective</vt:lpstr>
    </vt:vector>
  </TitlesOfParts>
  <Manager/>
  <Company/>
  <LinksUpToDate>false</LinksUpToDate>
  <CharactersWithSpaces>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Geometer’s Perspective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2024-04-05T15:13:00Z</dcterms:created>
  <dcterms:modified xsi:type="dcterms:W3CDTF">2024-05-01T14:30:00Z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