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A16C" w14:textId="323E3183" w:rsidR="00DC1CA0" w:rsidRDefault="00C87451" w:rsidP="00072D23">
      <w:pPr>
        <w:pStyle w:val="Title"/>
      </w:pPr>
      <w:r w:rsidRPr="002D4710">
        <w:t>Using Trig Ratios (Sample Responses</w:t>
      </w:r>
      <w:r>
        <w:t>)</w:t>
      </w:r>
    </w:p>
    <w:p w14:paraId="7A4B65CC" w14:textId="77777777" w:rsidR="00C87451" w:rsidRDefault="00C87451" w:rsidP="00C87451">
      <w:pPr>
        <w:pStyle w:val="BodyText"/>
        <w:rPr>
          <w:b/>
          <w:bCs/>
          <w:color w:val="288AC3" w:themeColor="accent1"/>
        </w:rPr>
        <w:sectPr w:rsidR="00C8745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BD5BEC" w14:textId="77777777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1)</w:t>
      </w:r>
      <w:r w:rsidRPr="002D4710">
        <w:t xml:space="preserve">   In </w:t>
      </w:r>
      <w:r w:rsidRPr="002D4710">
        <w:rPr>
          <w:noProof/>
          <w:position w:val="-4"/>
        </w:rPr>
        <w:object w:dxaOrig="720" w:dyaOrig="260" w14:anchorId="2E1CF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pt;height:12.85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834301961" r:id="rId9"/>
        </w:object>
      </w:r>
      <w:r w:rsidRPr="002D4710">
        <w:t xml:space="preserve"> shown below, </w:t>
      </w:r>
      <w:r w:rsidRPr="002D4710">
        <w:rPr>
          <w:noProof/>
          <w:position w:val="-10"/>
        </w:rPr>
        <w:object w:dxaOrig="1240" w:dyaOrig="380" w14:anchorId="27DCF1CD">
          <v:shape id="_x0000_i1026" type="#_x0000_t75" alt="" style="width:61.7pt;height:18.85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834301962" r:id="rId11"/>
        </w:object>
      </w:r>
      <w:r w:rsidRPr="002D4710">
        <w:t xml:space="preserve"> and </w:t>
      </w:r>
      <w:r w:rsidRPr="002D4710">
        <w:rPr>
          <w:noProof/>
          <w:position w:val="-10"/>
        </w:rPr>
        <w:object w:dxaOrig="1340" w:dyaOrig="380" w14:anchorId="6234FF64">
          <v:shape id="_x0000_i1027" type="#_x0000_t75" alt="" style="width:66.85pt;height:18.85pt;mso-width-percent:0;mso-height-percent:0;mso-width-percent:0;mso-height-percent:0" o:ole="">
            <v:imagedata r:id="rId12" o:title=""/>
          </v:shape>
          <o:OLEObject Type="Embed" ProgID="Equation.DSMT4" ShapeID="_x0000_i1027" DrawAspect="Content" ObjectID="_1834301963" r:id="rId13"/>
        </w:object>
      </w:r>
      <w:r w:rsidRPr="002D4710">
        <w:t xml:space="preserve">. What is </w:t>
      </w:r>
      <w:r w:rsidRPr="002D4710">
        <w:rPr>
          <w:noProof/>
          <w:position w:val="-14"/>
        </w:rPr>
        <w:object w:dxaOrig="780" w:dyaOrig="400" w14:anchorId="263688D4">
          <v:shape id="_x0000_i1028" type="#_x0000_t75" alt="" style="width:39.45pt;height:19.7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834301964" r:id="rId15"/>
        </w:object>
      </w:r>
      <w:r w:rsidRPr="002D4710">
        <w:t>?</w:t>
      </w:r>
    </w:p>
    <w:p w14:paraId="207C5543" w14:textId="77777777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369D739A" wp14:editId="131F4D4B">
            <wp:extent cx="2514600" cy="1168400"/>
            <wp:effectExtent l="0" t="0" r="0" b="0"/>
            <wp:docPr id="197130742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07423" name="Graphic 1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FADBA" w14:textId="17A28C0E" w:rsidR="00C87451" w:rsidRPr="002D4710" w:rsidRDefault="00C87451" w:rsidP="00C87451">
      <w:pPr>
        <w:pStyle w:val="BodyText"/>
      </w:pPr>
      <w:r w:rsidRPr="002D4710">
        <w:rPr>
          <w:b/>
          <w:bCs/>
          <w:noProof/>
          <w:color w:val="288AC3" w:themeColor="accen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0E5C3" wp14:editId="012B4A20">
                <wp:simplePos x="0" y="0"/>
                <wp:positionH relativeFrom="column">
                  <wp:posOffset>68414</wp:posOffset>
                </wp:positionH>
                <wp:positionV relativeFrom="paragraph">
                  <wp:posOffset>378460</wp:posOffset>
                </wp:positionV>
                <wp:extent cx="1033918" cy="504908"/>
                <wp:effectExtent l="0" t="0" r="13970" b="28575"/>
                <wp:wrapNone/>
                <wp:docPr id="4647713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918" cy="50490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432CC" id="Rectangle: Rounded Corners 1" o:spid="_x0000_s1026" style="position:absolute;margin-left:5.4pt;margin-top:29.8pt;width:81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" filled="f" strokecolor="#d30f7f [3208]" strokeweight="1.5pt">
                <v:stroke joinstyle="miter"/>
              </v:roundrect>
            </w:pict>
          </mc:Fallback>
        </mc:AlternateContent>
      </w:r>
      <w:r w:rsidRPr="002D4710">
        <w:t xml:space="preserve">   </w:t>
      </w:r>
      <w:r w:rsidRPr="002D4710">
        <w:rPr>
          <w:noProof/>
          <w:position w:val="-60"/>
        </w:rPr>
        <w:object w:dxaOrig="2659" w:dyaOrig="1320" w14:anchorId="152BFD44">
          <v:shape id="_x0000_i1029" type="#_x0000_t75" alt="" style="width:132.8pt;height:66pt" o:ole="">
            <v:imagedata r:id="rId18" o:title=""/>
          </v:shape>
          <o:OLEObject Type="Embed" ProgID="Equation.DSMT4" ShapeID="_x0000_i1029" DrawAspect="Content" ObjectID="_1834301965" r:id="rId19"/>
        </w:object>
      </w:r>
    </w:p>
    <w:p w14:paraId="0C188FDE" w14:textId="77777777" w:rsidR="00C87451" w:rsidRPr="002D4710" w:rsidRDefault="00C87451" w:rsidP="00C87451">
      <w:pPr>
        <w:pStyle w:val="BodyText"/>
        <w:rPr>
          <w:sz w:val="18"/>
          <w:szCs w:val="16"/>
        </w:rPr>
      </w:pPr>
    </w:p>
    <w:p w14:paraId="2553DC37" w14:textId="77777777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2)</w:t>
      </w:r>
      <w:r w:rsidRPr="002D4710">
        <w:t xml:space="preserve">   The lengths of 3 sides of a right triangle </w:t>
      </w:r>
      <w:r w:rsidRPr="002D4710">
        <w:rPr>
          <w:noProof/>
          <w:position w:val="-6"/>
        </w:rPr>
        <w:object w:dxaOrig="680" w:dyaOrig="279" w14:anchorId="539FE1C9">
          <v:shape id="_x0000_i1030" type="#_x0000_t75" alt="" style="width:34.3pt;height:13.7pt;mso-width-percent:0;mso-height-percent:0;mso-width-percent:0;mso-height-percent:0" o:ole="">
            <v:imagedata r:id="rId20" o:title=""/>
          </v:shape>
          <o:OLEObject Type="Embed" ProgID="Equation.DSMT4" ShapeID="_x0000_i1030" DrawAspect="Content" ObjectID="_1834301966" r:id="rId21"/>
        </w:object>
      </w:r>
      <w:r w:rsidRPr="002D4710">
        <w:t>, which is shown below, are all given in feet.</w:t>
      </w:r>
    </w:p>
    <w:p w14:paraId="1D33F609" w14:textId="77777777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74C770C2" wp14:editId="13266D09">
            <wp:extent cx="2514600" cy="1104900"/>
            <wp:effectExtent l="0" t="0" r="0" b="0"/>
            <wp:docPr id="1129853719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53719" name="Graphic 2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278C1" w14:textId="77777777" w:rsidR="00C87451" w:rsidRPr="002D4710" w:rsidRDefault="00C87451" w:rsidP="00C87451">
      <w:pPr>
        <w:pStyle w:val="BodyText"/>
      </w:pPr>
      <w:r w:rsidRPr="002D4710">
        <w:t xml:space="preserve">Which ratio has the value of </w:t>
      </w:r>
      <w:r w:rsidRPr="002D4710">
        <w:rPr>
          <w:noProof/>
          <w:position w:val="-24"/>
        </w:rPr>
        <w:object w:dxaOrig="320" w:dyaOrig="620" w14:anchorId="37A5ABD2">
          <v:shape id="_x0000_i1031" type="#_x0000_t75" alt="" style="width:16.3pt;height:30.85pt;mso-width-percent:0;mso-height-percent:0;mso-width-percent:0;mso-height-percent:0" o:ole="">
            <v:imagedata r:id="rId24" o:title=""/>
          </v:shape>
          <o:OLEObject Type="Embed" ProgID="Equation.DSMT4" ShapeID="_x0000_i1031" DrawAspect="Content" ObjectID="_1834301967" r:id="rId25"/>
        </w:object>
      </w:r>
      <w:r w:rsidRPr="002D4710">
        <w:t>?</w:t>
      </w:r>
    </w:p>
    <w:p w14:paraId="5B8F7AE0" w14:textId="01D74663" w:rsidR="00C87451" w:rsidRPr="00CF6DA7" w:rsidRDefault="00C87451" w:rsidP="00C87451">
      <w:pPr>
        <w:pStyle w:val="BodyText"/>
        <w:rPr>
          <w:lang w:val="es-ES"/>
        </w:rPr>
      </w:pPr>
      <w:r w:rsidRPr="002D4710">
        <w:rPr>
          <w:b/>
          <w:bCs/>
          <w:noProof/>
          <w:color w:val="288AC3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27B0D" wp14:editId="55677771">
                <wp:simplePos x="0" y="0"/>
                <wp:positionH relativeFrom="column">
                  <wp:posOffset>-46299</wp:posOffset>
                </wp:positionH>
                <wp:positionV relativeFrom="paragraph">
                  <wp:posOffset>243944</wp:posOffset>
                </wp:positionV>
                <wp:extent cx="954912" cy="300942"/>
                <wp:effectExtent l="0" t="0" r="17145" b="23495"/>
                <wp:wrapNone/>
                <wp:docPr id="1383005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912" cy="30094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1035A3" id="Rectangle: Rounded Corners 1" o:spid="_x0000_s1026" style="position:absolute;margin-left:-3.65pt;margin-top:19.2pt;width:75.2pt;height:2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" filled="f" strokecolor="#d30f7f [3208]" strokeweight="1.5pt">
                <v:stroke joinstyle="miter"/>
              </v:roundrect>
            </w:pict>
          </mc:Fallback>
        </mc:AlternateContent>
      </w: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(a)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sin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A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2A69B978" w14:textId="6F01C98F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(b)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sin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C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34FCFF1F" w14:textId="4E3510D0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(c)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cos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B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68D40986" w14:textId="14C060F4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(d)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cos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C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297E3B8A" w14:textId="1B3CF918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(e)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tan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A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6ABED926" w14:textId="77777777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(f)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tan</w:t>
      </w:r>
      <w:r w:rsidRPr="00CF6DA7">
        <w:rPr>
          <w:rFonts w:ascii="Times New Roman" w:hAnsi="Times New Roman" w:cs="Times New Roman"/>
          <w:lang w:val="es-ES"/>
        </w:rPr>
        <w:t>(C)</w:t>
      </w:r>
    </w:p>
    <w:p w14:paraId="10A71952" w14:textId="77777777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3)</w:t>
      </w:r>
      <w:r w:rsidRPr="002D4710">
        <w:t xml:space="preserve">   For an angle with measure </w:t>
      </w:r>
      <w:r w:rsidRPr="002D4710">
        <w:rPr>
          <w:noProof/>
          <w:position w:val="-6"/>
        </w:rPr>
        <w:object w:dxaOrig="200" w:dyaOrig="279" w14:anchorId="468F7604">
          <v:shape id="_x0000_i1032" type="#_x0000_t75" alt="" style="width:10.3pt;height:13.7pt;mso-width-percent:0;mso-height-percent:0;mso-width-percent:0;mso-height-percent:0" o:ole="">
            <v:imagedata r:id="rId26" o:title=""/>
          </v:shape>
          <o:OLEObject Type="Embed" ProgID="Equation.DSMT4" ShapeID="_x0000_i1032" DrawAspect="Content" ObjectID="_1834301968" r:id="rId27"/>
        </w:object>
      </w:r>
      <w:r w:rsidRPr="002D4710">
        <w:t xml:space="preserve"> in a right triangle, </w:t>
      </w:r>
      <w:r w:rsidRPr="002D4710">
        <w:rPr>
          <w:noProof/>
          <w:position w:val="-24"/>
        </w:rPr>
        <w:object w:dxaOrig="1200" w:dyaOrig="680" w14:anchorId="08AF514C">
          <v:shape id="_x0000_i1033" type="#_x0000_t75" alt="" style="width:60pt;height:34.3pt;mso-width-percent:0;mso-height-percent:0;mso-width-percent:0;mso-height-percent:0" o:ole="">
            <v:imagedata r:id="rId28" o:title=""/>
          </v:shape>
          <o:OLEObject Type="Embed" ProgID="Equation.DSMT4" ShapeID="_x0000_i1033" DrawAspect="Content" ObjectID="_1834301969" r:id="rId29"/>
        </w:object>
      </w:r>
      <w:r w:rsidRPr="002D4710">
        <w:t xml:space="preserve"> and </w:t>
      </w:r>
      <w:r w:rsidRPr="002D4710">
        <w:rPr>
          <w:noProof/>
          <w:position w:val="-24"/>
        </w:rPr>
        <w:object w:dxaOrig="960" w:dyaOrig="620" w14:anchorId="48CE7BEB">
          <v:shape id="_x0000_i1034" type="#_x0000_t75" alt="" style="width:48pt;height:30.85pt;mso-width-percent:0;mso-height-percent:0;mso-width-percent:0;mso-height-percent:0" o:ole="">
            <v:imagedata r:id="rId30" o:title=""/>
          </v:shape>
          <o:OLEObject Type="Embed" ProgID="Equation.DSMT4" ShapeID="_x0000_i1034" DrawAspect="Content" ObjectID="_1834301970" r:id="rId31"/>
        </w:object>
      </w:r>
      <w:r w:rsidRPr="002D4710">
        <w:t xml:space="preserve">. What is the value of </w:t>
      </w:r>
      <w:r w:rsidRPr="002D4710">
        <w:rPr>
          <w:noProof/>
          <w:position w:val="-6"/>
        </w:rPr>
        <w:object w:dxaOrig="540" w:dyaOrig="279" w14:anchorId="3474BFC3">
          <v:shape id="_x0000_i1035" type="#_x0000_t75" alt="" style="width:27.45pt;height:13.7pt;mso-width-percent:0;mso-height-percent:0;mso-width-percent:0;mso-height-percent:0" o:ole="">
            <v:imagedata r:id="rId32" o:title=""/>
          </v:shape>
          <o:OLEObject Type="Embed" ProgID="Equation.DSMT4" ShapeID="_x0000_i1035" DrawAspect="Content" ObjectID="_1834301971" r:id="rId33"/>
        </w:object>
      </w:r>
      <w:r w:rsidRPr="002D4710">
        <w:t>?</w:t>
      </w:r>
    </w:p>
    <w:p w14:paraId="758320CC" w14:textId="519EF3D4" w:rsidR="00C87451" w:rsidRPr="002D4710" w:rsidRDefault="00C87451" w:rsidP="00C87451">
      <w:pPr>
        <w:pStyle w:val="BodyText"/>
      </w:pPr>
      <w:r w:rsidRPr="002D4710">
        <w:rPr>
          <w:b/>
          <w:bCs/>
          <w:noProof/>
          <w:color w:val="288AC3" w:themeColor="accen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4AEDB" wp14:editId="65B66CD8">
                <wp:simplePos x="0" y="0"/>
                <wp:positionH relativeFrom="column">
                  <wp:posOffset>83489</wp:posOffset>
                </wp:positionH>
                <wp:positionV relativeFrom="paragraph">
                  <wp:posOffset>923483</wp:posOffset>
                </wp:positionV>
                <wp:extent cx="830828" cy="477079"/>
                <wp:effectExtent l="0" t="0" r="26670" b="18415"/>
                <wp:wrapNone/>
                <wp:docPr id="15327818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828" cy="47707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6D2AB" id="Rectangle: Rounded Corners 1" o:spid="_x0000_s1026" style="position:absolute;margin-left:6.55pt;margin-top:72.7pt;width:65.4pt;height:3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" filled="f" strokecolor="#d30f7f [3208]" strokeweight="1.5pt">
                <v:stroke joinstyle="miter"/>
              </v:roundrect>
            </w:pict>
          </mc:Fallback>
        </mc:AlternateContent>
      </w:r>
      <w:r w:rsidRPr="002D4710">
        <w:t xml:space="preserve">   </w:t>
      </w:r>
      <w:r w:rsidRPr="002D4710">
        <w:rPr>
          <w:noProof/>
          <w:position w:val="-116"/>
        </w:rPr>
        <w:object w:dxaOrig="1939" w:dyaOrig="2160" w14:anchorId="7DED6A10">
          <v:shape id="_x0000_i1036" type="#_x0000_t75" alt="" style="width:97.75pt;height:108pt" o:ole="">
            <v:imagedata r:id="rId34" o:title=""/>
          </v:shape>
          <o:OLEObject Type="Embed" ProgID="Equation.DSMT4" ShapeID="_x0000_i1036" DrawAspect="Content" ObjectID="_1834301972" r:id="rId35"/>
        </w:object>
      </w:r>
    </w:p>
    <w:p w14:paraId="428E3349" w14:textId="38AAA56E" w:rsidR="00C87451" w:rsidRPr="002D4710" w:rsidRDefault="00C87451" w:rsidP="00C87451">
      <w:pPr>
        <w:pStyle w:val="BodyText"/>
      </w:pPr>
    </w:p>
    <w:p w14:paraId="6452570D" w14:textId="77777777" w:rsidR="00C87451" w:rsidRPr="002D4710" w:rsidRDefault="00C87451" w:rsidP="00C87451">
      <w:pPr>
        <w:pStyle w:val="BodyText"/>
        <w:rPr>
          <w:sz w:val="32"/>
          <w:szCs w:val="28"/>
        </w:rPr>
      </w:pPr>
    </w:p>
    <w:p w14:paraId="45E27E44" w14:textId="1905A150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4)</w:t>
      </w:r>
      <w:r w:rsidRPr="002D4710">
        <w:t xml:space="preserve">   In </w:t>
      </w:r>
      <w:r w:rsidRPr="002D4710">
        <w:rPr>
          <w:noProof/>
          <w:position w:val="-6"/>
        </w:rPr>
        <w:object w:dxaOrig="740" w:dyaOrig="279" w14:anchorId="180AD9EE">
          <v:shape id="_x0000_i1037" type="#_x0000_t75" alt="" style="width:36.85pt;height:13.7pt;mso-width-percent:0;mso-height-percent:0;mso-width-percent:0;mso-height-percent:0" o:ole="">
            <v:imagedata r:id="rId36" o:title=""/>
          </v:shape>
          <o:OLEObject Type="Embed" ProgID="Equation.DSMT4" ShapeID="_x0000_i1037" DrawAspect="Content" ObjectID="_1834301973" r:id="rId37"/>
        </w:object>
      </w:r>
      <w:r w:rsidRPr="002D4710">
        <w:t xml:space="preserve"> shown below, the length of </w:t>
      </w:r>
      <w:r w:rsidRPr="002D4710">
        <w:rPr>
          <w:noProof/>
          <w:position w:val="-4"/>
        </w:rPr>
        <w:object w:dxaOrig="460" w:dyaOrig="320" w14:anchorId="73574B83">
          <v:shape id="_x0000_i1038" type="#_x0000_t75" alt="" style="width:23.15pt;height:16.3pt;mso-width-percent:0;mso-height-percent:0;mso-width-percent:0;mso-height-percent:0" o:ole="">
            <v:imagedata r:id="rId38" o:title=""/>
          </v:shape>
          <o:OLEObject Type="Embed" ProgID="Equation.DSMT4" ShapeID="_x0000_i1038" DrawAspect="Content" ObjectID="_1834301974" r:id="rId39"/>
        </w:object>
      </w:r>
      <w:r w:rsidRPr="002D4710">
        <w:t xml:space="preserve"> is </w:t>
      </w:r>
      <w:r w:rsidRPr="002D4710">
        <w:rPr>
          <w:rFonts w:ascii="Times New Roman" w:hAnsi="Times New Roman" w:cs="Times New Roman"/>
        </w:rPr>
        <w:t>8</w:t>
      </w:r>
      <w:r w:rsidRPr="002D4710">
        <w:t xml:space="preserve"> inches and </w:t>
      </w:r>
      <w:r w:rsidRPr="002D4710">
        <w:rPr>
          <w:noProof/>
          <w:position w:val="-24"/>
        </w:rPr>
        <w:object w:dxaOrig="1160" w:dyaOrig="620" w14:anchorId="76F8C870">
          <v:shape id="_x0000_i1039" type="#_x0000_t75" alt="" style="width:58.3pt;height:30.85pt;mso-width-percent:0;mso-height-percent:0;mso-width-percent:0;mso-height-percent:0" o:ole="">
            <v:imagedata r:id="rId40" o:title=""/>
          </v:shape>
          <o:OLEObject Type="Embed" ProgID="Equation.DSMT4" ShapeID="_x0000_i1039" DrawAspect="Content" ObjectID="_1834301975" r:id="rId41"/>
        </w:object>
      </w:r>
      <w:r w:rsidRPr="002D4710">
        <w:t xml:space="preserve">. What is the length, in inches, of </w:t>
      </w:r>
      <w:r w:rsidRPr="002D4710">
        <w:rPr>
          <w:noProof/>
          <w:position w:val="-6"/>
        </w:rPr>
        <w:object w:dxaOrig="400" w:dyaOrig="340" w14:anchorId="412E6799">
          <v:shape id="_x0000_i1040" type="#_x0000_t75" alt="" style="width:19.7pt;height:17.15pt;mso-width-percent:0;mso-height-percent:0;mso-width-percent:0;mso-height-percent:0" o:ole="">
            <v:imagedata r:id="rId42" o:title=""/>
          </v:shape>
          <o:OLEObject Type="Embed" ProgID="Equation.DSMT4" ShapeID="_x0000_i1040" DrawAspect="Content" ObjectID="_1834301976" r:id="rId43"/>
        </w:object>
      </w:r>
      <w:r w:rsidRPr="002D4710">
        <w:t>?</w:t>
      </w:r>
    </w:p>
    <w:p w14:paraId="1D12C9CD" w14:textId="3DFC07B9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78EFA5D6" wp14:editId="434838AD">
            <wp:extent cx="2514600" cy="2057400"/>
            <wp:effectExtent l="0" t="0" r="0" b="0"/>
            <wp:docPr id="1780974904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74904" name="Graphic 3"/>
                    <pic:cNvPicPr/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4CD38" w14:textId="7448E633" w:rsidR="00C87451" w:rsidRDefault="00C87451" w:rsidP="00C87451">
      <w:pPr>
        <w:rPr>
          <w:noProof/>
        </w:rPr>
      </w:pPr>
      <w:r w:rsidRPr="002D4710">
        <w:rPr>
          <w:b/>
          <w:bCs/>
          <w:noProof/>
          <w:color w:val="288AC3" w:themeColor="accen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33D43" wp14:editId="307BC2C6">
                <wp:simplePos x="0" y="0"/>
                <wp:positionH relativeFrom="column">
                  <wp:posOffset>319509</wp:posOffset>
                </wp:positionH>
                <wp:positionV relativeFrom="paragraph">
                  <wp:posOffset>411107</wp:posOffset>
                </wp:positionV>
                <wp:extent cx="706101" cy="317746"/>
                <wp:effectExtent l="0" t="0" r="18415" b="25400"/>
                <wp:wrapNone/>
                <wp:docPr id="17920275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01" cy="31774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2BB01" id="Rectangle: Rounded Corners 1" o:spid="_x0000_s1026" style="position:absolute;margin-left:25.15pt;margin-top:32.35pt;width:55.6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" filled="f" strokecolor="#d30f7f [3208]" strokeweight="1.5pt">
                <v:stroke joinstyle="miter"/>
              </v:roundrect>
            </w:pict>
          </mc:Fallback>
        </mc:AlternateContent>
      </w:r>
      <w:r w:rsidRPr="002D4710">
        <w:t xml:space="preserve">   </w:t>
      </w:r>
      <w:r w:rsidRPr="00C87451">
        <w:rPr>
          <w:noProof/>
          <w:position w:val="-48"/>
        </w:rPr>
        <w:object w:dxaOrig="1960" w:dyaOrig="1080" w14:anchorId="2C493C9D">
          <v:shape id="_x0000_i1041" type="#_x0000_t75" alt="" style="width:98.6pt;height:54.3pt" o:ole="">
            <v:imagedata r:id="rId46" o:title=""/>
          </v:shape>
          <o:OLEObject Type="Embed" ProgID="Equation.DSMT4" ShapeID="_x0000_i1041" DrawAspect="Content" ObjectID="_1834301977" r:id="rId47"/>
        </w:object>
      </w:r>
    </w:p>
    <w:p w14:paraId="398D37D9" w14:textId="77777777" w:rsidR="00C87451" w:rsidRDefault="00C87451" w:rsidP="00C87451">
      <w:pPr>
        <w:sectPr w:rsidR="00C87451" w:rsidSect="00C8745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AFE75B" w14:textId="77777777" w:rsidR="00C87451" w:rsidRPr="00C87451" w:rsidRDefault="00C87451" w:rsidP="00C87451"/>
    <w:sectPr w:rsidR="00C87451" w:rsidRPr="00C87451" w:rsidSect="00C874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3F8B" w14:textId="77777777" w:rsidR="00F25575" w:rsidRDefault="00F25575" w:rsidP="00DC1CA0">
      <w:r>
        <w:separator/>
      </w:r>
    </w:p>
  </w:endnote>
  <w:endnote w:type="continuationSeparator" w:id="0">
    <w:p w14:paraId="6E5B3C71" w14:textId="77777777" w:rsidR="00F25575" w:rsidRDefault="00F2557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4A6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0E4314" w14:textId="0DFA45CE" w:rsidR="009F0B2E" w:rsidRPr="008C5074" w:rsidRDefault="00C87451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F0E4314" w14:textId="0DFA45CE" w:rsidR="009F0B2E" w:rsidRPr="008C5074" w:rsidRDefault="00C87451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9B2E" w14:textId="77777777" w:rsidR="00F25575" w:rsidRDefault="00F25575" w:rsidP="00DC1CA0">
      <w:r>
        <w:separator/>
      </w:r>
    </w:p>
  </w:footnote>
  <w:footnote w:type="continuationSeparator" w:id="0">
    <w:p w14:paraId="67D3EE1B" w14:textId="77777777" w:rsidR="00F25575" w:rsidRDefault="00F25575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1"/>
    <w:rsid w:val="00072D23"/>
    <w:rsid w:val="000C7623"/>
    <w:rsid w:val="00152FF9"/>
    <w:rsid w:val="001B5BA6"/>
    <w:rsid w:val="002040D8"/>
    <w:rsid w:val="00233158"/>
    <w:rsid w:val="00245200"/>
    <w:rsid w:val="00246BC1"/>
    <w:rsid w:val="00274BB5"/>
    <w:rsid w:val="002D4C34"/>
    <w:rsid w:val="002E7F2E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1436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31308"/>
    <w:rsid w:val="00A77EC7"/>
    <w:rsid w:val="00AF213D"/>
    <w:rsid w:val="00BD7B9F"/>
    <w:rsid w:val="00BF08CE"/>
    <w:rsid w:val="00C83603"/>
    <w:rsid w:val="00C87451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25575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139F"/>
  <w15:chartTrackingRefBased/>
  <w15:docId w15:val="{77A27AEA-0B85-46FA-A579-7B3FE425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E7F2E"/>
  </w:style>
  <w:style w:type="paragraph" w:styleId="Heading1">
    <w:name w:val="heading 1"/>
    <w:basedOn w:val="Normal"/>
    <w:next w:val="Normal"/>
    <w:link w:val="Heading1Char"/>
    <w:uiPriority w:val="9"/>
    <w:qFormat/>
    <w:rsid w:val="002E7F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F2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E7F2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E7F2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F2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E7F2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E7F2E"/>
  </w:style>
  <w:style w:type="character" w:customStyle="1" w:styleId="Heading1Char">
    <w:name w:val="Heading 1 Char"/>
    <w:basedOn w:val="DefaultParagraphFont"/>
    <w:link w:val="Heading1"/>
    <w:uiPriority w:val="9"/>
    <w:rsid w:val="002E7F2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E7F2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E7F2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E7F2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F2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F2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E7F2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E7F2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E7F2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E7F2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E7F2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2E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E7F2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E7F2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F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7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2E"/>
  </w:style>
  <w:style w:type="paragraph" w:styleId="ListParagraph">
    <w:name w:val="List Paragraph"/>
    <w:basedOn w:val="Normal"/>
    <w:uiPriority w:val="34"/>
    <w:qFormat/>
    <w:rsid w:val="002E7F2E"/>
    <w:pPr>
      <w:ind w:left="720"/>
      <w:contextualSpacing/>
    </w:pPr>
  </w:style>
  <w:style w:type="paragraph" w:customStyle="1" w:styleId="AnswerKey">
    <w:name w:val="Answer Key"/>
    <w:basedOn w:val="Normal"/>
    <w:qFormat/>
    <w:rsid w:val="002E7F2E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451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451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7.bin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0.wmf"/><Relationship Id="rId45" Type="http://schemas.openxmlformats.org/officeDocument/2006/relationships/image" Target="media/image23.sv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svg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0.png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sv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46" Type="http://schemas.openxmlformats.org/officeDocument/2006/relationships/image" Target="media/image24.wmf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7</TotalTime>
  <Pages>1</Pages>
  <Words>152</Words>
  <Characters>790</Characters>
  <Application>Microsoft Office Word</Application>
  <DocSecurity>0</DocSecurity>
  <Lines>79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Geometer's Perspective</dc:title>
  <dc:subject/>
  <dc:creator>Michell Eike</dc:creator>
  <cp:keywords/>
  <dc:description/>
  <cp:lastModifiedBy>Eike, Michell L.</cp:lastModifiedBy>
  <cp:revision>2</cp:revision>
  <dcterms:created xsi:type="dcterms:W3CDTF">2026-02-24T13:45:00Z</dcterms:created>
  <dcterms:modified xsi:type="dcterms:W3CDTF">2026-03-06T17:30:00Z</dcterms:modified>
  <cp:category/>
</cp:coreProperties>
</file>