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16C" w14:textId="52F48DF2" w:rsidR="00DC1CA0" w:rsidRDefault="00F40F08" w:rsidP="00072D23">
      <w:pPr>
        <w:pStyle w:val="Title"/>
      </w:pPr>
      <w:r w:rsidRPr="00B9454F">
        <w:rPr>
          <w:lang w:val="es-ES_tradnl"/>
        </w:rPr>
        <w:t>Usando razones Trigonométricas</w:t>
      </w:r>
    </w:p>
    <w:p w14:paraId="7A4B65CC" w14:textId="77777777" w:rsidR="00C87451" w:rsidRDefault="00C87451" w:rsidP="00C87451">
      <w:pPr>
        <w:pStyle w:val="BodyText"/>
        <w:rPr>
          <w:b/>
          <w:bCs/>
          <w:color w:val="288AC3" w:themeColor="accent1"/>
        </w:rPr>
        <w:sectPr w:rsidR="00C8745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9BD5BEC" w14:textId="6BFDCB52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1)</w:t>
      </w:r>
      <w:r w:rsidRPr="002D4710">
        <w:t xml:space="preserve">   </w:t>
      </w:r>
      <w:r w:rsidR="00F40F08" w:rsidRPr="00B9454F">
        <w:rPr>
          <w:lang w:val="es-ES_tradnl"/>
        </w:rPr>
        <w:t xml:space="preserve">En </w:t>
      </w:r>
      <w:r w:rsidR="00F40F08" w:rsidRPr="00877423">
        <w:rPr>
          <w:noProof/>
          <w:position w:val="-4"/>
          <w:lang w:val="es-ES_tradnl"/>
        </w:rPr>
        <w:object w:dxaOrig="720" w:dyaOrig="260" w14:anchorId="3C7BF1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6pt;height:12.8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834302205" r:id="rId9"/>
        </w:object>
      </w:r>
      <w:r w:rsidR="00F40F08" w:rsidRPr="00B9454F">
        <w:rPr>
          <w:lang w:val="es-ES_tradnl"/>
        </w:rPr>
        <w:t xml:space="preserve">, mostrado debajo, </w:t>
      </w:r>
      <w:r w:rsidR="00F40F08" w:rsidRPr="00877423">
        <w:rPr>
          <w:noProof/>
          <w:position w:val="-10"/>
          <w:lang w:val="es-ES_tradnl"/>
        </w:rPr>
        <w:object w:dxaOrig="1240" w:dyaOrig="380" w14:anchorId="79F972E2">
          <v:shape id="_x0000_i1026" type="#_x0000_t75" alt="" style="width:61.7pt;height:18.85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834302206" r:id="rId11"/>
        </w:object>
      </w:r>
      <w:r w:rsidR="00F40F08" w:rsidRPr="00B9454F">
        <w:rPr>
          <w:lang w:val="es-ES_tradnl"/>
        </w:rPr>
        <w:t xml:space="preserve"> y </w:t>
      </w:r>
      <w:r w:rsidR="00F40F08" w:rsidRPr="00877423">
        <w:rPr>
          <w:noProof/>
          <w:position w:val="-10"/>
          <w:lang w:val="es-ES_tradnl"/>
        </w:rPr>
        <w:object w:dxaOrig="1340" w:dyaOrig="380" w14:anchorId="71B947A0">
          <v:shape id="_x0000_i1027" type="#_x0000_t75" alt="" style="width:66.85pt;height:18.85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834302207" r:id="rId13"/>
        </w:object>
      </w:r>
      <w:r w:rsidR="00F40F08" w:rsidRPr="00B9454F">
        <w:rPr>
          <w:lang w:val="es-ES_tradnl"/>
        </w:rPr>
        <w:t>. ¿Qué es</w:t>
      </w:r>
      <w:r w:rsidRPr="002D4710">
        <w:t xml:space="preserve"> </w:t>
      </w:r>
      <w:r w:rsidRPr="002D4710">
        <w:rPr>
          <w:noProof/>
          <w:position w:val="-14"/>
        </w:rPr>
        <w:object w:dxaOrig="780" w:dyaOrig="400" w14:anchorId="263688D4">
          <v:shape id="_x0000_i1028" type="#_x0000_t75" alt="" style="width:39.45pt;height:19.7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834302208" r:id="rId15"/>
        </w:object>
      </w:r>
      <w:r w:rsidRPr="002D4710">
        <w:t>?</w:t>
      </w:r>
    </w:p>
    <w:p w14:paraId="207C5543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369D739A" wp14:editId="131F4D4B">
            <wp:extent cx="2514600" cy="1168400"/>
            <wp:effectExtent l="0" t="0" r="0" b="0"/>
            <wp:docPr id="197130742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07423" name="Graphic 1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A3528" w14:textId="77777777" w:rsidR="00F968DB" w:rsidRDefault="00F968DB" w:rsidP="00C87451">
      <w:pPr>
        <w:pStyle w:val="BodyText"/>
      </w:pPr>
    </w:p>
    <w:p w14:paraId="482168FF" w14:textId="77777777" w:rsidR="00F968DB" w:rsidRDefault="00F968DB" w:rsidP="00C87451">
      <w:pPr>
        <w:pStyle w:val="BodyText"/>
      </w:pPr>
    </w:p>
    <w:p w14:paraId="7447A282" w14:textId="77777777" w:rsidR="00F968DB" w:rsidRPr="002D4710" w:rsidRDefault="00F968DB" w:rsidP="00C87451">
      <w:pPr>
        <w:pStyle w:val="BodyText"/>
      </w:pPr>
    </w:p>
    <w:p w14:paraId="2553DC37" w14:textId="18BEBFD1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2)</w:t>
      </w:r>
      <w:r w:rsidRPr="002D4710">
        <w:t xml:space="preserve">   </w:t>
      </w:r>
      <w:r w:rsidR="00F40F08" w:rsidRPr="00B9454F">
        <w:rPr>
          <w:lang w:val="es-ES_tradnl"/>
        </w:rPr>
        <w:t xml:space="preserve">Las longitudes de los 3 lados del triángulo rectángulo </w:t>
      </w:r>
      <w:r w:rsidR="00F40F08" w:rsidRPr="00877423">
        <w:rPr>
          <w:noProof/>
          <w:position w:val="-6"/>
          <w:lang w:val="es-ES_tradnl"/>
        </w:rPr>
        <w:object w:dxaOrig="680" w:dyaOrig="279" w14:anchorId="0DE15677">
          <v:shape id="_x0000_i1029" type="#_x0000_t75" alt="" style="width:33.45pt;height:14.55pt;mso-width-percent:0;mso-height-percent:0;mso-width-percent:0;mso-height-percent:0" o:ole="">
            <v:imagedata r:id="rId18" o:title=""/>
          </v:shape>
          <o:OLEObject Type="Embed" ProgID="Equation.DSMT4" ShapeID="_x0000_i1029" DrawAspect="Content" ObjectID="_1834302209" r:id="rId19"/>
        </w:object>
      </w:r>
      <w:r w:rsidR="00F40F08" w:rsidRPr="00B9454F">
        <w:rPr>
          <w:lang w:val="es-ES_tradnl"/>
        </w:rPr>
        <w:t>, que se muestra abajo, están dadas en pies</w:t>
      </w:r>
      <w:r w:rsidRPr="002D4710">
        <w:t>.</w:t>
      </w:r>
    </w:p>
    <w:p w14:paraId="1D33F609" w14:textId="77777777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4C770C2" wp14:editId="13266D09">
            <wp:extent cx="2514600" cy="1104900"/>
            <wp:effectExtent l="0" t="0" r="0" b="0"/>
            <wp:docPr id="1129853719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53719" name="Graphic 2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278C1" w14:textId="473D91E3" w:rsidR="00C87451" w:rsidRPr="002D4710" w:rsidRDefault="00F40F08" w:rsidP="00C87451">
      <w:pPr>
        <w:pStyle w:val="BodyText"/>
      </w:pPr>
      <w:r w:rsidRPr="00B9454F">
        <w:rPr>
          <w:lang w:val="es-ES_tradnl"/>
        </w:rPr>
        <w:t xml:space="preserve">¿Qué razón tiene el valor de </w:t>
      </w:r>
      <w:r w:rsidR="00C87451" w:rsidRPr="002D4710">
        <w:rPr>
          <w:noProof/>
          <w:position w:val="-24"/>
        </w:rPr>
        <w:object w:dxaOrig="320" w:dyaOrig="620" w14:anchorId="37A5ABD2">
          <v:shape id="_x0000_i1030" type="#_x0000_t75" alt="" style="width:16.3pt;height:30.8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834302210" r:id="rId23"/>
        </w:object>
      </w:r>
      <w:r w:rsidR="00C87451" w:rsidRPr="002D4710">
        <w:t>?</w:t>
      </w:r>
    </w:p>
    <w:p w14:paraId="5B8F7AE0" w14:textId="289089D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(a)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A69B978" w14:textId="6F01C98F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(b)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sin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34FCFF1F" w14:textId="4E3510D0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(c)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B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8D40986" w14:textId="14C060F4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(d)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cos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C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297E3B8A" w14:textId="1B3CF918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(e)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</w:t>
      </w:r>
      <w:r w:rsidRPr="00CF6DA7">
        <w:rPr>
          <w:rFonts w:ascii="Times New Roman" w:hAnsi="Times New Roman" w:cs="Times New Roman"/>
          <w:i/>
          <w:iCs/>
          <w:lang w:val="es-ES"/>
        </w:rPr>
        <w:t>A</w:t>
      </w:r>
      <w:r w:rsidRPr="00CF6DA7">
        <w:rPr>
          <w:rFonts w:ascii="Times New Roman" w:hAnsi="Times New Roman" w:cs="Times New Roman"/>
          <w:lang w:val="es-ES"/>
        </w:rPr>
        <w:t>)</w:t>
      </w:r>
    </w:p>
    <w:p w14:paraId="6ABED926" w14:textId="77777777" w:rsidR="00C87451" w:rsidRPr="00CF6DA7" w:rsidRDefault="00C87451" w:rsidP="00C87451">
      <w:pPr>
        <w:pStyle w:val="BodyText"/>
        <w:rPr>
          <w:lang w:val="es-ES"/>
        </w:rPr>
      </w:pPr>
      <w:r w:rsidRPr="00C87451">
        <w:rPr>
          <w:lang w:val="es-ES"/>
        </w:rPr>
        <w:t xml:space="preserve">   </w:t>
      </w:r>
      <w:r w:rsidRPr="00CF6DA7">
        <w:rPr>
          <w:b/>
          <w:bCs/>
          <w:color w:val="288AC3" w:themeColor="accent1"/>
          <w:lang w:val="es-ES"/>
        </w:rPr>
        <w:t>(f)</w:t>
      </w:r>
      <w:r w:rsidRPr="00CF6DA7">
        <w:rPr>
          <w:lang w:val="es-ES"/>
        </w:rPr>
        <w:t xml:space="preserve">   </w:t>
      </w:r>
      <w:r w:rsidRPr="00CF6DA7">
        <w:rPr>
          <w:rFonts w:ascii="Times New Roman" w:hAnsi="Times New Roman" w:cs="Times New Roman"/>
          <w:i/>
          <w:iCs/>
          <w:lang w:val="es-ES"/>
        </w:rPr>
        <w:t>tan</w:t>
      </w:r>
      <w:r w:rsidRPr="00CF6DA7">
        <w:rPr>
          <w:rFonts w:ascii="Times New Roman" w:hAnsi="Times New Roman" w:cs="Times New Roman"/>
          <w:lang w:val="es-ES"/>
        </w:rPr>
        <w:t>(C)</w:t>
      </w:r>
    </w:p>
    <w:p w14:paraId="10A71952" w14:textId="673FB693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3)</w:t>
      </w:r>
      <w:r w:rsidRPr="002D4710">
        <w:t xml:space="preserve">   </w:t>
      </w:r>
      <w:r w:rsidR="00F40F08" w:rsidRPr="00B9454F">
        <w:rPr>
          <w:lang w:val="es-ES_tradnl"/>
        </w:rPr>
        <w:t xml:space="preserve">Para un ángulo con medida </w:t>
      </w:r>
      <w:r w:rsidR="00F40F08" w:rsidRPr="00877423">
        <w:rPr>
          <w:noProof/>
          <w:position w:val="-6"/>
          <w:lang w:val="es-ES_tradnl"/>
        </w:rPr>
        <w:object w:dxaOrig="200" w:dyaOrig="279" w14:anchorId="6ACA39DE">
          <v:shape id="_x0000_i1031" type="#_x0000_t75" alt="" style="width:10.3pt;height:14.55pt;mso-width-percent:0;mso-height-percent:0;mso-width-percent:0;mso-height-percent:0" o:ole="">
            <v:imagedata r:id="rId24" o:title=""/>
          </v:shape>
          <o:OLEObject Type="Embed" ProgID="Equation.DSMT4" ShapeID="_x0000_i1031" DrawAspect="Content" ObjectID="_1834302211" r:id="rId25"/>
        </w:object>
      </w:r>
      <w:r w:rsidR="00F40F08" w:rsidRPr="00B9454F">
        <w:rPr>
          <w:lang w:val="es-ES_tradnl"/>
        </w:rPr>
        <w:t xml:space="preserve"> en un triángulo rectángulo, </w:t>
      </w:r>
      <w:r w:rsidR="00F40F08" w:rsidRPr="00877423">
        <w:rPr>
          <w:noProof/>
          <w:position w:val="-24"/>
          <w:lang w:val="es-ES_tradnl"/>
        </w:rPr>
        <w:object w:dxaOrig="1200" w:dyaOrig="680" w14:anchorId="6B1AE000">
          <v:shape id="_x0000_i1032" type="#_x0000_t75" alt="" style="width:60pt;height:33.45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834302212" r:id="rId27"/>
        </w:object>
      </w:r>
      <w:r w:rsidR="00F40F08" w:rsidRPr="00B9454F">
        <w:rPr>
          <w:lang w:val="es-ES_tradnl"/>
        </w:rPr>
        <w:t xml:space="preserve"> y </w:t>
      </w:r>
      <w:r w:rsidR="00F40F08" w:rsidRPr="00877423">
        <w:rPr>
          <w:noProof/>
          <w:position w:val="-24"/>
          <w:lang w:val="es-ES_tradnl"/>
        </w:rPr>
        <w:object w:dxaOrig="960" w:dyaOrig="620" w14:anchorId="01103EA3">
          <v:shape id="_x0000_i1033" type="#_x0000_t75" alt="" style="width:48pt;height:30.85pt;mso-width-percent:0;mso-height-percent:0;mso-width-percent:0;mso-height-percent:0" o:ole="">
            <v:imagedata r:id="rId28" o:title=""/>
          </v:shape>
          <o:OLEObject Type="Embed" ProgID="Equation.DSMT4" ShapeID="_x0000_i1033" DrawAspect="Content" ObjectID="_1834302213" r:id="rId29"/>
        </w:object>
      </w:r>
      <w:r w:rsidR="00F40F08" w:rsidRPr="00B9454F">
        <w:rPr>
          <w:lang w:val="es-ES_tradnl"/>
        </w:rPr>
        <w:t xml:space="preserve">. ¿Qué es el valor de </w:t>
      </w:r>
      <w:r w:rsidRPr="002D4710">
        <w:rPr>
          <w:noProof/>
          <w:position w:val="-6"/>
        </w:rPr>
        <w:object w:dxaOrig="540" w:dyaOrig="279" w14:anchorId="3474BFC3">
          <v:shape id="_x0000_i1034" type="#_x0000_t75" alt="" style="width:27.45pt;height:13.7pt;mso-width-percent:0;mso-height-percent:0;mso-width-percent:0;mso-height-percent:0" o:ole="">
            <v:imagedata r:id="rId30" o:title=""/>
          </v:shape>
          <o:OLEObject Type="Embed" ProgID="Equation.DSMT4" ShapeID="_x0000_i1034" DrawAspect="Content" ObjectID="_1834302214" r:id="rId31"/>
        </w:object>
      </w:r>
      <w:r w:rsidRPr="002D4710">
        <w:t>?</w:t>
      </w:r>
    </w:p>
    <w:p w14:paraId="3E83B4F9" w14:textId="77777777" w:rsidR="00F968DB" w:rsidRDefault="00F968DB" w:rsidP="00C87451">
      <w:pPr>
        <w:pStyle w:val="BodyText"/>
      </w:pPr>
    </w:p>
    <w:p w14:paraId="0C75044D" w14:textId="5F676269" w:rsidR="00F968DB" w:rsidRDefault="00F968DB" w:rsidP="00C87451">
      <w:pPr>
        <w:pStyle w:val="BodyText"/>
      </w:pPr>
    </w:p>
    <w:p w14:paraId="035AB8C8" w14:textId="77777777" w:rsidR="00F968DB" w:rsidRDefault="00F968DB" w:rsidP="00C87451">
      <w:pPr>
        <w:pStyle w:val="BodyText"/>
      </w:pPr>
    </w:p>
    <w:p w14:paraId="1E72C6F8" w14:textId="77777777" w:rsidR="00F968DB" w:rsidRDefault="00F968DB" w:rsidP="00C87451">
      <w:pPr>
        <w:pStyle w:val="BodyText"/>
      </w:pPr>
    </w:p>
    <w:p w14:paraId="02A99DB8" w14:textId="77777777" w:rsidR="00F968DB" w:rsidRDefault="00F968DB" w:rsidP="00C87451">
      <w:pPr>
        <w:pStyle w:val="BodyText"/>
      </w:pPr>
    </w:p>
    <w:p w14:paraId="419C4EF3" w14:textId="77777777" w:rsidR="00F968DB" w:rsidRPr="002D4710" w:rsidRDefault="00F968DB" w:rsidP="00F968DB">
      <w:pPr>
        <w:pStyle w:val="BodyText"/>
        <w:rPr>
          <w:sz w:val="32"/>
          <w:szCs w:val="28"/>
        </w:rPr>
      </w:pPr>
    </w:p>
    <w:p w14:paraId="45E27E44" w14:textId="5B6604DC" w:rsidR="00C87451" w:rsidRPr="002D4710" w:rsidRDefault="00C87451" w:rsidP="00C87451">
      <w:pPr>
        <w:pStyle w:val="BodyText"/>
      </w:pPr>
      <w:r w:rsidRPr="002D4710">
        <w:rPr>
          <w:b/>
          <w:bCs/>
          <w:color w:val="288AC3" w:themeColor="accent1"/>
        </w:rPr>
        <w:t>4)</w:t>
      </w:r>
      <w:r w:rsidRPr="002D4710">
        <w:t xml:space="preserve">   </w:t>
      </w:r>
      <w:r w:rsidR="00F40F08" w:rsidRPr="00B9454F">
        <w:rPr>
          <w:lang w:val="es-ES_tradnl"/>
        </w:rPr>
        <w:t xml:space="preserve">En </w:t>
      </w:r>
      <w:r w:rsidR="00F40F08" w:rsidRPr="00877423">
        <w:rPr>
          <w:noProof/>
          <w:position w:val="-6"/>
          <w:lang w:val="es-ES_tradnl"/>
        </w:rPr>
        <w:object w:dxaOrig="740" w:dyaOrig="279" w14:anchorId="5C5B62BA">
          <v:shape id="_x0000_i1035" type="#_x0000_t75" alt="" style="width:36.85pt;height:14.55pt;mso-width-percent:0;mso-height-percent:0;mso-width-percent:0;mso-height-percent:0" o:ole="">
            <v:imagedata r:id="rId32" o:title=""/>
          </v:shape>
          <o:OLEObject Type="Embed" ProgID="Equation.DSMT4" ShapeID="_x0000_i1035" DrawAspect="Content" ObjectID="_1834302215" r:id="rId33"/>
        </w:object>
      </w:r>
      <w:r w:rsidR="00F40F08" w:rsidRPr="00B9454F">
        <w:rPr>
          <w:lang w:val="es-ES_tradnl"/>
        </w:rPr>
        <w:t xml:space="preserve">, mostrado debajo, la longitud de </w:t>
      </w:r>
      <w:r w:rsidR="00F40F08" w:rsidRPr="00877423">
        <w:rPr>
          <w:noProof/>
          <w:position w:val="-4"/>
          <w:lang w:val="es-ES_tradnl"/>
        </w:rPr>
        <w:object w:dxaOrig="460" w:dyaOrig="320" w14:anchorId="38E74E3D">
          <v:shape id="_x0000_i1036" type="#_x0000_t75" alt="" style="width:24pt;height:16.3pt;mso-width-percent:0;mso-height-percent:0;mso-width-percent:0;mso-height-percent:0" o:ole="">
            <v:imagedata r:id="rId34" o:title=""/>
          </v:shape>
          <o:OLEObject Type="Embed" ProgID="Equation.DSMT4" ShapeID="_x0000_i1036" DrawAspect="Content" ObjectID="_1834302216" r:id="rId35"/>
        </w:object>
      </w:r>
      <w:r w:rsidR="00F40F08" w:rsidRPr="00B9454F">
        <w:rPr>
          <w:lang w:val="es-ES_tradnl"/>
        </w:rPr>
        <w:t xml:space="preserve"> es </w:t>
      </w:r>
      <w:r w:rsidR="00F40F08" w:rsidRPr="00B9454F">
        <w:rPr>
          <w:rFonts w:ascii="Times New Roman" w:hAnsi="Times New Roman" w:cs="Times New Roman"/>
          <w:lang w:val="es-ES_tradnl"/>
        </w:rPr>
        <w:t>8</w:t>
      </w:r>
      <w:r w:rsidR="00F40F08" w:rsidRPr="00B9454F">
        <w:rPr>
          <w:lang w:val="es-ES_tradnl"/>
        </w:rPr>
        <w:t xml:space="preserve"> pulgadas y </w:t>
      </w:r>
      <w:r w:rsidR="00F40F08" w:rsidRPr="00877423">
        <w:rPr>
          <w:noProof/>
          <w:position w:val="-24"/>
          <w:lang w:val="es-ES_tradnl"/>
        </w:rPr>
        <w:object w:dxaOrig="1160" w:dyaOrig="620" w14:anchorId="1CB15DBE">
          <v:shape id="_x0000_i1037" type="#_x0000_t75" alt="" style="width:57.5pt;height:30.85pt;mso-width-percent:0;mso-height-percent:0;mso-width-percent:0;mso-height-percent:0" o:ole="">
            <v:imagedata r:id="rId36" o:title=""/>
          </v:shape>
          <o:OLEObject Type="Embed" ProgID="Equation.DSMT4" ShapeID="_x0000_i1037" DrawAspect="Content" ObjectID="_1834302217" r:id="rId37"/>
        </w:object>
      </w:r>
      <w:r w:rsidR="00F40F08" w:rsidRPr="00B9454F">
        <w:rPr>
          <w:lang w:val="es-ES_tradnl"/>
        </w:rPr>
        <w:t xml:space="preserve">. ¿Cuál es la longitud, en pulgadas, de </w:t>
      </w:r>
      <w:r w:rsidRPr="002D4710">
        <w:rPr>
          <w:noProof/>
          <w:position w:val="-6"/>
        </w:rPr>
        <w:object w:dxaOrig="400" w:dyaOrig="340" w14:anchorId="412E6799">
          <v:shape id="_x0000_i1038" type="#_x0000_t75" alt="" style="width:19.7pt;height:17.15pt;mso-width-percent:0;mso-height-percent:0;mso-width-percent:0;mso-height-percent:0" o:ole="">
            <v:imagedata r:id="rId38" o:title=""/>
          </v:shape>
          <o:OLEObject Type="Embed" ProgID="Equation.DSMT4" ShapeID="_x0000_i1038" DrawAspect="Content" ObjectID="_1834302218" r:id="rId39"/>
        </w:object>
      </w:r>
      <w:r w:rsidRPr="002D4710">
        <w:t>?</w:t>
      </w:r>
    </w:p>
    <w:p w14:paraId="1D12C9CD" w14:textId="3DFC07B9" w:rsidR="00C87451" w:rsidRPr="002D4710" w:rsidRDefault="00C87451" w:rsidP="00C87451">
      <w:pPr>
        <w:pStyle w:val="BodyText"/>
      </w:pPr>
      <w:r w:rsidRPr="002D4710">
        <w:rPr>
          <w:noProof/>
        </w:rPr>
        <w:drawing>
          <wp:inline distT="0" distB="0" distL="0" distR="0" wp14:anchorId="78EFA5D6" wp14:editId="434838AD">
            <wp:extent cx="2514600" cy="2057400"/>
            <wp:effectExtent l="0" t="0" r="0" b="0"/>
            <wp:docPr id="1780974904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74904" name="Graphic 3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B125C" w14:textId="77777777" w:rsidR="00F968DB" w:rsidRDefault="00F968DB" w:rsidP="00C87451">
      <w:pPr>
        <w:rPr>
          <w:noProof/>
        </w:rPr>
      </w:pPr>
    </w:p>
    <w:p w14:paraId="1EB94424" w14:textId="77777777" w:rsidR="00F968DB" w:rsidRDefault="00F968DB" w:rsidP="00C87451">
      <w:pPr>
        <w:rPr>
          <w:noProof/>
        </w:rPr>
      </w:pPr>
    </w:p>
    <w:p w14:paraId="398D37D9" w14:textId="77777777" w:rsidR="00C87451" w:rsidRDefault="00C87451" w:rsidP="00C87451">
      <w:pPr>
        <w:sectPr w:rsidR="00C87451" w:rsidSect="00C8745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FAFE75B" w14:textId="77777777" w:rsidR="00C87451" w:rsidRPr="00C87451" w:rsidRDefault="00C87451" w:rsidP="00C87451"/>
    <w:sectPr w:rsidR="00C87451" w:rsidRPr="00C87451" w:rsidSect="00C874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B560" w14:textId="77777777" w:rsidR="000F68C2" w:rsidRDefault="000F68C2" w:rsidP="00DC1CA0">
      <w:r>
        <w:separator/>
      </w:r>
    </w:p>
  </w:endnote>
  <w:endnote w:type="continuationSeparator" w:id="0">
    <w:p w14:paraId="788F6660" w14:textId="77777777" w:rsidR="000F68C2" w:rsidRDefault="000F68C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4A6B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0E4314" w14:textId="0DFA45CE" w:rsidR="009F0B2E" w:rsidRPr="008C5074" w:rsidRDefault="00C87451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F0E4314" w14:textId="0DFA45CE" w:rsidR="009F0B2E" w:rsidRPr="008C5074" w:rsidRDefault="00C87451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B166" w14:textId="77777777" w:rsidR="000F68C2" w:rsidRDefault="000F68C2" w:rsidP="00DC1CA0">
      <w:r>
        <w:separator/>
      </w:r>
    </w:p>
  </w:footnote>
  <w:footnote w:type="continuationSeparator" w:id="0">
    <w:p w14:paraId="5FBF2D45" w14:textId="77777777" w:rsidR="000F68C2" w:rsidRDefault="000F68C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51"/>
    <w:rsid w:val="00062BDB"/>
    <w:rsid w:val="00072D23"/>
    <w:rsid w:val="000C7623"/>
    <w:rsid w:val="000F68C2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B45CA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1436"/>
    <w:rsid w:val="008E31E6"/>
    <w:rsid w:val="008F712F"/>
    <w:rsid w:val="009112D3"/>
    <w:rsid w:val="00914680"/>
    <w:rsid w:val="00974901"/>
    <w:rsid w:val="00976B6A"/>
    <w:rsid w:val="00977E3D"/>
    <w:rsid w:val="009A7873"/>
    <w:rsid w:val="009F0B2E"/>
    <w:rsid w:val="00A1673F"/>
    <w:rsid w:val="00A31308"/>
    <w:rsid w:val="00A77EC7"/>
    <w:rsid w:val="00AF213D"/>
    <w:rsid w:val="00BD7B9F"/>
    <w:rsid w:val="00BF08CE"/>
    <w:rsid w:val="00C83603"/>
    <w:rsid w:val="00C87451"/>
    <w:rsid w:val="00C947DC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40F08"/>
    <w:rsid w:val="00F80B5C"/>
    <w:rsid w:val="00F87387"/>
    <w:rsid w:val="00F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139F"/>
  <w15:chartTrackingRefBased/>
  <w15:docId w15:val="{77A27AEA-0B85-46FA-A579-7B3FE425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74901"/>
  </w:style>
  <w:style w:type="paragraph" w:styleId="Heading1">
    <w:name w:val="heading 1"/>
    <w:basedOn w:val="Normal"/>
    <w:next w:val="Normal"/>
    <w:link w:val="Heading1Char"/>
    <w:uiPriority w:val="9"/>
    <w:qFormat/>
    <w:rsid w:val="0097490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90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7490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7490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90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7490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4901"/>
  </w:style>
  <w:style w:type="character" w:customStyle="1" w:styleId="Heading1Char">
    <w:name w:val="Heading 1 Char"/>
    <w:basedOn w:val="DefaultParagraphFont"/>
    <w:link w:val="Heading1"/>
    <w:uiPriority w:val="9"/>
    <w:rsid w:val="00974901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74901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74901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74901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901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90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7490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74901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7490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7490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74901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74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7490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74901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9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901"/>
  </w:style>
  <w:style w:type="paragraph" w:styleId="ListParagraph">
    <w:name w:val="List Paragraph"/>
    <w:basedOn w:val="Normal"/>
    <w:uiPriority w:val="34"/>
    <w:qFormat/>
    <w:rsid w:val="00974901"/>
    <w:pPr>
      <w:ind w:left="720"/>
      <w:contextualSpacing/>
    </w:pPr>
  </w:style>
  <w:style w:type="paragraph" w:customStyle="1" w:styleId="AnswerKey">
    <w:name w:val="Answer Key"/>
    <w:basedOn w:val="Normal"/>
    <w:qFormat/>
    <w:rsid w:val="00974901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C87451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451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4.bin"/><Relationship Id="rId21" Type="http://schemas.openxmlformats.org/officeDocument/2006/relationships/image" Target="media/image10.svg"/><Relationship Id="rId34" Type="http://schemas.openxmlformats.org/officeDocument/2006/relationships/image" Target="media/image17.wmf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oleObject" Target="embeddings/oleObject9.bin"/><Relationship Id="rId41" Type="http://schemas.openxmlformats.org/officeDocument/2006/relationships/image" Target="media/image21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3.bin"/><Relationship Id="rId40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6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2.bin"/><Relationship Id="rId43" Type="http://schemas.openxmlformats.org/officeDocument/2006/relationships/theme" Target="theme/theme1.xml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svg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2</TotalTime>
  <Pages>1</Pages>
  <Words>191</Words>
  <Characters>686</Characters>
  <Application>Microsoft Office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4</cp:revision>
  <dcterms:created xsi:type="dcterms:W3CDTF">2026-02-24T13:58:00Z</dcterms:created>
  <dcterms:modified xsi:type="dcterms:W3CDTF">2026-03-06T17:32:00Z</dcterms:modified>
  <cp:category/>
</cp:coreProperties>
</file>