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DE4A" w14:textId="77777777" w:rsidR="00280981" w:rsidRDefault="00000000">
      <w:pPr>
        <w:pStyle w:val="Title"/>
      </w:pPr>
      <w:r>
        <w:t>HISTORICAL AND CULTURAL PERSPECTIVES</w:t>
      </w:r>
    </w:p>
    <w:p w14:paraId="64DFAFAC" w14:textId="21B18917" w:rsidR="00280981" w:rsidRDefault="000C5AB8">
      <w:pPr>
        <w:spacing w:after="0" w:line="240" w:lineRule="auto"/>
      </w:pPr>
      <w:bookmarkStart w:id="0" w:name="_Hlk208566766"/>
      <w:r>
        <w:t xml:space="preserve">For each video, make an inference about how you think Americans in the 1950s viewed technology, the future, and nature. Include a detail from the video for each topic that to support your inference. </w:t>
      </w:r>
    </w:p>
    <w:tbl>
      <w:tblPr>
        <w:tblStyle w:val="a"/>
        <w:tblW w:w="934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3780"/>
        <w:gridCol w:w="3780"/>
      </w:tblGrid>
      <w:tr w:rsidR="00280981" w14:paraId="1B5AF09C" w14:textId="77777777">
        <w:trPr>
          <w:tblHeader/>
        </w:trPr>
        <w:tc>
          <w:tcPr>
            <w:tcW w:w="178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bookmarkEnd w:id="0"/>
          <w:p w14:paraId="74633DCF" w14:textId="77777777" w:rsidR="0028098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Topic</w:t>
            </w:r>
          </w:p>
        </w:tc>
        <w:tc>
          <w:tcPr>
            <w:tcW w:w="37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4736B9" w14:textId="77777777" w:rsidR="0028098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Westinghouse Total Electric Home</w:t>
            </w:r>
          </w:p>
        </w:tc>
        <w:tc>
          <w:tcPr>
            <w:tcW w:w="378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0B08BC" w14:textId="77777777" w:rsidR="00280981" w:rsidRDefault="000000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Duck and Cover</w:t>
            </w:r>
          </w:p>
        </w:tc>
      </w:tr>
      <w:tr w:rsidR="00280981" w14:paraId="654DD965" w14:textId="77777777">
        <w:trPr>
          <w:trHeight w:val="2532"/>
        </w:trPr>
        <w:tc>
          <w:tcPr>
            <w:tcW w:w="178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CD621F" w14:textId="77777777" w:rsidR="00280981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Technology</w:t>
            </w:r>
          </w:p>
        </w:tc>
        <w:tc>
          <w:tcPr>
            <w:tcW w:w="3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3A03C0" w14:textId="77777777" w:rsidR="00280981" w:rsidRDefault="00000000">
            <w:pPr>
              <w:spacing w:after="0" w:line="276" w:lineRule="auto"/>
            </w:pPr>
            <w:r>
              <w:t>Inference:</w:t>
            </w:r>
          </w:p>
          <w:p w14:paraId="40AE90FA" w14:textId="77777777" w:rsidR="00280981" w:rsidRDefault="00280981">
            <w:pPr>
              <w:spacing w:after="0" w:line="276" w:lineRule="auto"/>
            </w:pPr>
          </w:p>
          <w:p w14:paraId="03FC9174" w14:textId="77777777" w:rsidR="00280981" w:rsidRDefault="00280981">
            <w:pPr>
              <w:spacing w:after="0" w:line="276" w:lineRule="auto"/>
            </w:pPr>
          </w:p>
          <w:p w14:paraId="0B64BF53" w14:textId="77777777" w:rsidR="00280981" w:rsidRDefault="00280981">
            <w:pPr>
              <w:spacing w:after="0" w:line="276" w:lineRule="auto"/>
            </w:pPr>
          </w:p>
          <w:p w14:paraId="330C7EC3" w14:textId="77777777" w:rsidR="00280981" w:rsidRDefault="00000000">
            <w:pPr>
              <w:spacing w:after="0" w:line="276" w:lineRule="auto"/>
            </w:pPr>
            <w:r>
              <w:t>Support:</w:t>
            </w:r>
          </w:p>
          <w:p w14:paraId="0167CDBE" w14:textId="77777777" w:rsidR="00280981" w:rsidRDefault="00280981">
            <w:pPr>
              <w:spacing w:after="0" w:line="276" w:lineRule="auto"/>
            </w:pPr>
          </w:p>
          <w:p w14:paraId="064CAFC5" w14:textId="77777777" w:rsidR="00280981" w:rsidRDefault="00280981">
            <w:pPr>
              <w:spacing w:after="0" w:line="276" w:lineRule="auto"/>
            </w:pPr>
          </w:p>
          <w:p w14:paraId="46FFBF75" w14:textId="77777777" w:rsidR="00280981" w:rsidRDefault="00280981">
            <w:pPr>
              <w:spacing w:after="0" w:line="276" w:lineRule="auto"/>
            </w:pPr>
          </w:p>
          <w:p w14:paraId="5C60B4E5" w14:textId="77777777" w:rsidR="00280981" w:rsidRDefault="00280981">
            <w:pPr>
              <w:spacing w:after="0" w:line="276" w:lineRule="auto"/>
            </w:pPr>
          </w:p>
        </w:tc>
        <w:tc>
          <w:tcPr>
            <w:tcW w:w="3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089F12" w14:textId="77777777" w:rsidR="00280981" w:rsidRDefault="00000000">
            <w:pPr>
              <w:spacing w:after="0" w:line="276" w:lineRule="auto"/>
            </w:pPr>
            <w:r>
              <w:t>Inference:</w:t>
            </w:r>
          </w:p>
          <w:p w14:paraId="36CB1BE7" w14:textId="77777777" w:rsidR="00280981" w:rsidRDefault="00280981">
            <w:pPr>
              <w:spacing w:after="0" w:line="276" w:lineRule="auto"/>
            </w:pPr>
          </w:p>
          <w:p w14:paraId="28FA46C2" w14:textId="77777777" w:rsidR="00280981" w:rsidRDefault="00280981">
            <w:pPr>
              <w:spacing w:after="0" w:line="276" w:lineRule="auto"/>
            </w:pPr>
          </w:p>
          <w:p w14:paraId="24795227" w14:textId="77777777" w:rsidR="00280981" w:rsidRDefault="00280981">
            <w:pPr>
              <w:spacing w:after="0" w:line="276" w:lineRule="auto"/>
            </w:pPr>
          </w:p>
          <w:p w14:paraId="5D515531" w14:textId="77777777" w:rsidR="00280981" w:rsidRDefault="00000000">
            <w:pPr>
              <w:spacing w:after="0" w:line="276" w:lineRule="auto"/>
            </w:pPr>
            <w:r>
              <w:t>Support:</w:t>
            </w:r>
          </w:p>
          <w:p w14:paraId="143E2D64" w14:textId="77777777" w:rsidR="00280981" w:rsidRDefault="00280981">
            <w:pPr>
              <w:spacing w:after="0" w:line="276" w:lineRule="auto"/>
            </w:pPr>
          </w:p>
          <w:p w14:paraId="30602115" w14:textId="77777777" w:rsidR="00280981" w:rsidRDefault="00280981">
            <w:pPr>
              <w:spacing w:after="0" w:line="276" w:lineRule="auto"/>
              <w:rPr>
                <w:shd w:val="clear" w:color="auto" w:fill="275781"/>
              </w:rPr>
            </w:pPr>
          </w:p>
          <w:p w14:paraId="72E1EE9A" w14:textId="77777777" w:rsidR="00280981" w:rsidRDefault="00280981">
            <w:pPr>
              <w:spacing w:after="0" w:line="276" w:lineRule="auto"/>
              <w:rPr>
                <w:shd w:val="clear" w:color="auto" w:fill="275781"/>
              </w:rPr>
            </w:pPr>
          </w:p>
          <w:p w14:paraId="608B9130" w14:textId="77777777" w:rsidR="00280981" w:rsidRDefault="00280981">
            <w:pPr>
              <w:spacing w:after="0" w:line="276" w:lineRule="auto"/>
              <w:rPr>
                <w:shd w:val="clear" w:color="auto" w:fill="275781"/>
              </w:rPr>
            </w:pPr>
          </w:p>
        </w:tc>
      </w:tr>
      <w:tr w:rsidR="00280981" w14:paraId="391F3BC7" w14:textId="77777777">
        <w:trPr>
          <w:trHeight w:val="2532"/>
        </w:trPr>
        <w:tc>
          <w:tcPr>
            <w:tcW w:w="178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99D44D" w14:textId="77777777" w:rsidR="00280981" w:rsidRDefault="00000000">
            <w:pPr>
              <w:spacing w:after="0" w:line="276" w:lineRule="auto"/>
              <w:jc w:val="center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The Future</w:t>
            </w:r>
          </w:p>
        </w:tc>
        <w:tc>
          <w:tcPr>
            <w:tcW w:w="3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727B4C" w14:textId="77777777" w:rsidR="00280981" w:rsidRDefault="00000000">
            <w:pPr>
              <w:spacing w:after="0" w:line="276" w:lineRule="auto"/>
            </w:pPr>
            <w:r>
              <w:t>Inference:</w:t>
            </w:r>
          </w:p>
          <w:p w14:paraId="70F0C6AF" w14:textId="77777777" w:rsidR="00280981" w:rsidRDefault="00280981">
            <w:pPr>
              <w:spacing w:after="0" w:line="276" w:lineRule="auto"/>
            </w:pPr>
          </w:p>
          <w:p w14:paraId="60030AA1" w14:textId="77777777" w:rsidR="00280981" w:rsidRDefault="00280981">
            <w:pPr>
              <w:spacing w:after="0" w:line="276" w:lineRule="auto"/>
            </w:pPr>
          </w:p>
          <w:p w14:paraId="6FBBA145" w14:textId="77777777" w:rsidR="00280981" w:rsidRDefault="00280981">
            <w:pPr>
              <w:spacing w:after="0" w:line="276" w:lineRule="auto"/>
            </w:pPr>
          </w:p>
          <w:p w14:paraId="0C26CBA8" w14:textId="77777777" w:rsidR="00280981" w:rsidRDefault="00000000">
            <w:pPr>
              <w:spacing w:after="0" w:line="276" w:lineRule="auto"/>
            </w:pPr>
            <w:r>
              <w:t>Support:</w:t>
            </w:r>
          </w:p>
          <w:p w14:paraId="475F9B9C" w14:textId="77777777" w:rsidR="00280981" w:rsidRDefault="00280981">
            <w:pPr>
              <w:spacing w:after="0" w:line="276" w:lineRule="auto"/>
            </w:pPr>
          </w:p>
          <w:p w14:paraId="39E196A0" w14:textId="77777777" w:rsidR="00280981" w:rsidRDefault="00280981">
            <w:pPr>
              <w:spacing w:after="0" w:line="276" w:lineRule="auto"/>
            </w:pPr>
          </w:p>
          <w:p w14:paraId="1E5C41A2" w14:textId="77777777" w:rsidR="00280981" w:rsidRDefault="00280981">
            <w:pPr>
              <w:spacing w:after="0" w:line="276" w:lineRule="auto"/>
            </w:pPr>
          </w:p>
          <w:p w14:paraId="544E9E98" w14:textId="77777777" w:rsidR="00280981" w:rsidRDefault="00280981">
            <w:pPr>
              <w:spacing w:after="0" w:line="276" w:lineRule="auto"/>
            </w:pPr>
          </w:p>
        </w:tc>
        <w:tc>
          <w:tcPr>
            <w:tcW w:w="3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2716A4" w14:textId="77777777" w:rsidR="00280981" w:rsidRDefault="00000000">
            <w:pPr>
              <w:spacing w:after="0" w:line="276" w:lineRule="auto"/>
            </w:pPr>
            <w:r>
              <w:t>Inference:</w:t>
            </w:r>
          </w:p>
          <w:p w14:paraId="619C8138" w14:textId="77777777" w:rsidR="00280981" w:rsidRDefault="00280981">
            <w:pPr>
              <w:spacing w:after="0" w:line="276" w:lineRule="auto"/>
            </w:pPr>
          </w:p>
          <w:p w14:paraId="4C1633E9" w14:textId="77777777" w:rsidR="00280981" w:rsidRDefault="00280981">
            <w:pPr>
              <w:spacing w:after="0" w:line="276" w:lineRule="auto"/>
            </w:pPr>
          </w:p>
          <w:p w14:paraId="0AD24112" w14:textId="77777777" w:rsidR="00280981" w:rsidRDefault="00280981">
            <w:pPr>
              <w:spacing w:after="0" w:line="276" w:lineRule="auto"/>
            </w:pPr>
          </w:p>
          <w:p w14:paraId="3F1717B2" w14:textId="77777777" w:rsidR="00280981" w:rsidRDefault="00000000">
            <w:pPr>
              <w:spacing w:after="0" w:line="276" w:lineRule="auto"/>
            </w:pPr>
            <w:r>
              <w:t>Support:</w:t>
            </w:r>
          </w:p>
          <w:p w14:paraId="73F4DE6E" w14:textId="77777777" w:rsidR="00280981" w:rsidRDefault="00280981">
            <w:pPr>
              <w:spacing w:after="0" w:line="276" w:lineRule="auto"/>
            </w:pPr>
          </w:p>
          <w:p w14:paraId="140608D7" w14:textId="77777777" w:rsidR="00280981" w:rsidRDefault="00280981">
            <w:pPr>
              <w:spacing w:after="0" w:line="276" w:lineRule="auto"/>
            </w:pPr>
          </w:p>
          <w:p w14:paraId="468DE2B7" w14:textId="77777777" w:rsidR="00280981" w:rsidRDefault="00280981">
            <w:pPr>
              <w:spacing w:after="0" w:line="276" w:lineRule="auto"/>
            </w:pPr>
          </w:p>
          <w:p w14:paraId="4C3F72AD" w14:textId="77777777" w:rsidR="00280981" w:rsidRDefault="00280981">
            <w:pPr>
              <w:spacing w:after="0" w:line="276" w:lineRule="auto"/>
            </w:pPr>
          </w:p>
        </w:tc>
      </w:tr>
      <w:tr w:rsidR="00280981" w14:paraId="2DE97FD6" w14:textId="77777777">
        <w:trPr>
          <w:trHeight w:val="2532"/>
        </w:trPr>
        <w:tc>
          <w:tcPr>
            <w:tcW w:w="178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450E77" w14:textId="77777777" w:rsidR="00280981" w:rsidRDefault="0000000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Nature</w:t>
            </w:r>
          </w:p>
        </w:tc>
        <w:tc>
          <w:tcPr>
            <w:tcW w:w="3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48EEE1" w14:textId="77777777" w:rsidR="00280981" w:rsidRDefault="00000000">
            <w:pPr>
              <w:spacing w:after="0" w:line="276" w:lineRule="auto"/>
            </w:pPr>
            <w:r>
              <w:t>Inference:</w:t>
            </w:r>
          </w:p>
          <w:p w14:paraId="1B010D20" w14:textId="77777777" w:rsidR="00280981" w:rsidRDefault="00280981">
            <w:pPr>
              <w:spacing w:after="0" w:line="276" w:lineRule="auto"/>
            </w:pPr>
          </w:p>
          <w:p w14:paraId="126140DF" w14:textId="77777777" w:rsidR="00280981" w:rsidRDefault="00280981">
            <w:pPr>
              <w:spacing w:after="0" w:line="276" w:lineRule="auto"/>
            </w:pPr>
          </w:p>
          <w:p w14:paraId="38025FFD" w14:textId="77777777" w:rsidR="00280981" w:rsidRDefault="00280981">
            <w:pPr>
              <w:spacing w:after="0" w:line="276" w:lineRule="auto"/>
            </w:pPr>
          </w:p>
          <w:p w14:paraId="4E29307F" w14:textId="77777777" w:rsidR="00280981" w:rsidRDefault="00000000">
            <w:pPr>
              <w:spacing w:after="0" w:line="276" w:lineRule="auto"/>
            </w:pPr>
            <w:r>
              <w:t>Support:</w:t>
            </w:r>
          </w:p>
          <w:p w14:paraId="1D364BD6" w14:textId="77777777" w:rsidR="00280981" w:rsidRDefault="00280981">
            <w:pPr>
              <w:spacing w:after="0" w:line="276" w:lineRule="auto"/>
            </w:pPr>
          </w:p>
          <w:p w14:paraId="47080019" w14:textId="77777777" w:rsidR="00280981" w:rsidRDefault="00280981">
            <w:pPr>
              <w:spacing w:after="0" w:line="276" w:lineRule="auto"/>
            </w:pPr>
          </w:p>
          <w:p w14:paraId="18F89122" w14:textId="77777777" w:rsidR="00280981" w:rsidRDefault="00280981">
            <w:pPr>
              <w:spacing w:after="0" w:line="276" w:lineRule="auto"/>
            </w:pPr>
          </w:p>
          <w:p w14:paraId="12E474DC" w14:textId="77777777" w:rsidR="00280981" w:rsidRDefault="00280981">
            <w:pPr>
              <w:spacing w:after="0" w:line="276" w:lineRule="auto"/>
            </w:pPr>
          </w:p>
        </w:tc>
        <w:tc>
          <w:tcPr>
            <w:tcW w:w="378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63D58A" w14:textId="77777777" w:rsidR="00280981" w:rsidRDefault="00000000">
            <w:pPr>
              <w:spacing w:after="0" w:line="276" w:lineRule="auto"/>
            </w:pPr>
            <w:r>
              <w:t>Inference:</w:t>
            </w:r>
          </w:p>
          <w:p w14:paraId="4E04031F" w14:textId="77777777" w:rsidR="00280981" w:rsidRDefault="00280981">
            <w:pPr>
              <w:spacing w:after="0" w:line="276" w:lineRule="auto"/>
            </w:pPr>
          </w:p>
          <w:p w14:paraId="0AF89CFF" w14:textId="77777777" w:rsidR="00280981" w:rsidRDefault="00280981">
            <w:pPr>
              <w:spacing w:after="0" w:line="276" w:lineRule="auto"/>
            </w:pPr>
          </w:p>
          <w:p w14:paraId="7EABA937" w14:textId="77777777" w:rsidR="00280981" w:rsidRDefault="00280981">
            <w:pPr>
              <w:spacing w:after="0" w:line="276" w:lineRule="auto"/>
            </w:pPr>
          </w:p>
          <w:p w14:paraId="1A87A73B" w14:textId="77777777" w:rsidR="00280981" w:rsidRDefault="00000000">
            <w:pPr>
              <w:spacing w:after="0" w:line="276" w:lineRule="auto"/>
            </w:pPr>
            <w:r>
              <w:t>Support:</w:t>
            </w:r>
          </w:p>
          <w:p w14:paraId="61274CD6" w14:textId="77777777" w:rsidR="00280981" w:rsidRDefault="00280981">
            <w:pPr>
              <w:spacing w:after="0" w:line="276" w:lineRule="auto"/>
            </w:pPr>
          </w:p>
          <w:p w14:paraId="3BBB95BE" w14:textId="77777777" w:rsidR="00280981" w:rsidRDefault="00280981">
            <w:pPr>
              <w:spacing w:after="0" w:line="276" w:lineRule="auto"/>
            </w:pPr>
          </w:p>
          <w:p w14:paraId="266C785C" w14:textId="77777777" w:rsidR="00280981" w:rsidRDefault="00280981">
            <w:pPr>
              <w:spacing w:after="0" w:line="276" w:lineRule="auto"/>
            </w:pPr>
          </w:p>
          <w:p w14:paraId="2A522F33" w14:textId="77777777" w:rsidR="00280981" w:rsidRDefault="00280981">
            <w:pPr>
              <w:spacing w:after="0" w:line="276" w:lineRule="auto"/>
            </w:pPr>
          </w:p>
        </w:tc>
      </w:tr>
    </w:tbl>
    <w:p w14:paraId="71D9F314" w14:textId="77777777" w:rsidR="00280981" w:rsidRDefault="00280981">
      <w:pPr>
        <w:rPr>
          <w:sz w:val="2"/>
          <w:szCs w:val="2"/>
        </w:rPr>
      </w:pPr>
    </w:p>
    <w:sectPr w:rsidR="002809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AE3C" w14:textId="77777777" w:rsidR="00FE6B04" w:rsidRDefault="00FE6B04">
      <w:pPr>
        <w:spacing w:after="0" w:line="240" w:lineRule="auto"/>
      </w:pPr>
      <w:r>
        <w:separator/>
      </w:r>
    </w:p>
  </w:endnote>
  <w:endnote w:type="continuationSeparator" w:id="0">
    <w:p w14:paraId="60DF0D4B" w14:textId="77777777" w:rsidR="00FE6B04" w:rsidRDefault="00FE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415A" w14:textId="77777777" w:rsidR="00280981" w:rsidRDefault="0028098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5D15" w14:textId="49BB237C" w:rsidR="00280981" w:rsidRDefault="00D1129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53C2C89" wp14:editId="72F122B8">
          <wp:simplePos x="0" y="0"/>
          <wp:positionH relativeFrom="column">
            <wp:posOffset>1190625</wp:posOffset>
          </wp:positionH>
          <wp:positionV relativeFrom="paragraph">
            <wp:posOffset>-240625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E78618" wp14:editId="78F71E77">
              <wp:simplePos x="0" y="0"/>
              <wp:positionH relativeFrom="column">
                <wp:posOffset>1458595</wp:posOffset>
              </wp:positionH>
              <wp:positionV relativeFrom="paragraph">
                <wp:posOffset>-241300</wp:posOffset>
              </wp:positionV>
              <wp:extent cx="3655060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506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DA73" w14:textId="693CAF40" w:rsidR="00280981" w:rsidRDefault="00D11295" w:rsidP="00D11295">
                          <w:pPr>
                            <w:pStyle w:val="Footer"/>
                          </w:pPr>
                          <w:fldSimple w:instr=" TITLE  \* MERGEFORMAT ">
                            <w:r>
                              <w:t>Ghosts in the Machine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E78618" id="Rectangle 1" o:spid="_x0000_s1026" style="position:absolute;margin-left:114.85pt;margin-top:-19pt;width:287.8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" filled="f" stroked="f">
              <v:textbox inset="2.53958mm,1.2694mm,2.53958mm,1.2694mm">
                <w:txbxContent>
                  <w:p w14:paraId="4F30DA73" w14:textId="693CAF40" w:rsidR="00280981" w:rsidRDefault="00D11295" w:rsidP="00D11295">
                    <w:pPr>
                      <w:pStyle w:val="Footer"/>
                    </w:pPr>
                    <w:fldSimple w:instr=" TITLE  \* MERGEFORMAT ">
                      <w:r>
                        <w:t>Ghosts in the Machine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D27B" w14:textId="77777777" w:rsidR="00280981" w:rsidRDefault="00280981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B56A" w14:textId="77777777" w:rsidR="00FE6B04" w:rsidRDefault="00FE6B04">
      <w:pPr>
        <w:spacing w:after="0" w:line="240" w:lineRule="auto"/>
      </w:pPr>
      <w:r>
        <w:separator/>
      </w:r>
    </w:p>
  </w:footnote>
  <w:footnote w:type="continuationSeparator" w:id="0">
    <w:p w14:paraId="0117962E" w14:textId="77777777" w:rsidR="00FE6B04" w:rsidRDefault="00FE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26ED" w14:textId="77777777" w:rsidR="00280981" w:rsidRDefault="002809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CA43" w14:textId="77777777" w:rsidR="00280981" w:rsidRDefault="002809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2A8B" w14:textId="77777777" w:rsidR="00280981" w:rsidRDefault="002809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81"/>
    <w:rsid w:val="000C5AB8"/>
    <w:rsid w:val="001072E3"/>
    <w:rsid w:val="001952ED"/>
    <w:rsid w:val="00280981"/>
    <w:rsid w:val="002D30B9"/>
    <w:rsid w:val="002E3BFA"/>
    <w:rsid w:val="00406C3A"/>
    <w:rsid w:val="005B523D"/>
    <w:rsid w:val="0065050C"/>
    <w:rsid w:val="006820C5"/>
    <w:rsid w:val="00BB083A"/>
    <w:rsid w:val="00D11295"/>
    <w:rsid w:val="00FA6882"/>
    <w:rsid w:val="00F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F91A7"/>
  <w15:docId w15:val="{1D44AF63-5881-5E44-83A7-A9ACB037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11295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295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295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11295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D11295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295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1129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11295"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11295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295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295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295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D11295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1295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11295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D11295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295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295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11295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D1129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11295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11295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D1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D11295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D11295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295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D11295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1</TotalTime>
  <Pages>1</Pages>
  <Words>68</Words>
  <Characters>419</Characters>
  <Application>Microsoft Office Word</Application>
  <DocSecurity>0</DocSecurity>
  <Lines>83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 in the Machine</dc:title>
  <dc:subject/>
  <dc:creator>K20 Center</dc:creator>
  <cp:keywords/>
  <dc:description/>
  <cp:lastModifiedBy>Gracia, Ann M.</cp:lastModifiedBy>
  <cp:revision>3</cp:revision>
  <cp:lastPrinted>2025-09-15T19:59:00Z</cp:lastPrinted>
  <dcterms:created xsi:type="dcterms:W3CDTF">2025-09-15T19:59:00Z</dcterms:created>
  <dcterms:modified xsi:type="dcterms:W3CDTF">2025-09-15T19:59:00Z</dcterms:modified>
  <cp:category/>
</cp:coreProperties>
</file>