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1025" w14:textId="77777777" w:rsidR="0086431C" w:rsidRPr="00A35213" w:rsidRDefault="00000000" w:rsidP="00A35213">
      <w:pPr>
        <w:pStyle w:val="Title"/>
      </w:pPr>
      <w:r w:rsidRPr="00A35213">
        <w:t>TIRO AL CESTO</w:t>
      </w:r>
    </w:p>
    <w:p w14:paraId="14F61032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Times New Roman" w:eastAsia="Times New Roman" w:hAnsi="Times New Roman" w:cs="Times New Roman"/>
          <w:color w:val="000000"/>
        </w:rPr>
      </w:pPr>
      <w:r w:rsidRPr="00A35213">
        <w:rPr>
          <w:color w:val="000000"/>
        </w:rPr>
        <w:t>¿Cuál es tu hipótesis?</w:t>
      </w:r>
      <w:r w:rsidRPr="00A3521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7FCD8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F0BCA86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Identifica las siguientes variables:</w:t>
      </w:r>
    </w:p>
    <w:p w14:paraId="026571A4" w14:textId="77777777" w:rsidR="0086431C" w:rsidRPr="00A352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Variable independiente</w:t>
      </w:r>
      <w:r w:rsidRPr="00A35213">
        <w:rPr>
          <w:color w:val="000000"/>
        </w:rPr>
        <w:tab/>
      </w:r>
      <w:r w:rsidRPr="00A35213">
        <w:rPr>
          <w:color w:val="000000"/>
        </w:rPr>
        <w:tab/>
        <w:t>B. Variable dependiente</w:t>
      </w:r>
      <w:r w:rsidRPr="00A35213">
        <w:rPr>
          <w:color w:val="000000"/>
        </w:rPr>
        <w:tab/>
      </w:r>
      <w:r w:rsidRPr="00A35213">
        <w:rPr>
          <w:color w:val="000000"/>
        </w:rPr>
        <w:tab/>
        <w:t>C. Variables de control</w:t>
      </w:r>
    </w:p>
    <w:p w14:paraId="08C556E8" w14:textId="77777777" w:rsidR="0086431C" w:rsidRPr="00A35213" w:rsidRDefault="00000000">
      <w:pPr>
        <w:spacing w:before="240" w:line="276" w:lineRule="auto"/>
        <w:ind w:left="1080" w:firstLine="720"/>
      </w:pPr>
      <w:r w:rsidRPr="00A35213">
        <w:t>_________________</w:t>
      </w:r>
      <w:r w:rsidRPr="00A35213">
        <w:tab/>
      </w:r>
      <w:r w:rsidRPr="00A35213">
        <w:tab/>
        <w:t>_________________</w:t>
      </w:r>
      <w:r w:rsidRPr="00A35213">
        <w:tab/>
        <w:t xml:space="preserve">     </w:t>
      </w:r>
      <w:r w:rsidRPr="00A35213">
        <w:tab/>
        <w:t>_________________</w:t>
      </w:r>
    </w:p>
    <w:p w14:paraId="15A3A9D9" w14:textId="77777777" w:rsidR="0086431C" w:rsidRPr="00A35213" w:rsidRDefault="0086431C">
      <w:pPr>
        <w:spacing w:before="240" w:line="276" w:lineRule="auto"/>
        <w:ind w:left="1080" w:firstLine="720"/>
      </w:pPr>
    </w:p>
    <w:tbl>
      <w:tblPr>
        <w:tblStyle w:val="a"/>
        <w:tblpPr w:leftFromText="180" w:rightFromText="180" w:vertAnchor="text" w:tblpX="954" w:tblpY="716"/>
        <w:tblW w:w="984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86431C" w:rsidRPr="00A35213" w14:paraId="68E35B29" w14:textId="77777777" w:rsidTr="00A35213">
        <w:trPr>
          <w:trHeight w:val="864"/>
        </w:trPr>
        <w:tc>
          <w:tcPr>
            <w:tcW w:w="2070" w:type="dxa"/>
          </w:tcPr>
          <w:p w14:paraId="42B7B0B4" w14:textId="77777777" w:rsidR="0086431C" w:rsidRPr="00A35213" w:rsidRDefault="00000000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A35213">
              <w:rPr>
                <w:b/>
                <w:bCs/>
                <w:color w:val="971D20" w:themeColor="accent3"/>
              </w:rPr>
              <w:t>Distancia (pies)</w:t>
            </w:r>
          </w:p>
        </w:tc>
        <w:tc>
          <w:tcPr>
            <w:tcW w:w="864" w:type="dxa"/>
          </w:tcPr>
          <w:p w14:paraId="1C02D3E7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3388135E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65BDDCF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D590DD1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2C73C692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709598FE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361B2CD4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4B9391B7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7749E501" w14:textId="77777777" w:rsidR="0086431C" w:rsidRPr="00A35213" w:rsidRDefault="0086431C">
            <w:pPr>
              <w:spacing w:before="240" w:line="276" w:lineRule="auto"/>
            </w:pPr>
          </w:p>
        </w:tc>
      </w:tr>
      <w:tr w:rsidR="0086431C" w:rsidRPr="00A35213" w14:paraId="0BEDC68C" w14:textId="77777777" w:rsidTr="00A35213">
        <w:trPr>
          <w:trHeight w:val="864"/>
        </w:trPr>
        <w:tc>
          <w:tcPr>
            <w:tcW w:w="2070" w:type="dxa"/>
          </w:tcPr>
          <w:p w14:paraId="752D2136" w14:textId="77777777" w:rsidR="0086431C" w:rsidRPr="00A35213" w:rsidRDefault="00000000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A35213">
              <w:rPr>
                <w:b/>
                <w:bCs/>
                <w:color w:val="971D20" w:themeColor="accent3"/>
              </w:rPr>
              <w:t>Intentos</w:t>
            </w:r>
          </w:p>
        </w:tc>
        <w:tc>
          <w:tcPr>
            <w:tcW w:w="864" w:type="dxa"/>
          </w:tcPr>
          <w:p w14:paraId="5F601558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41FAD0F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4E3ED4FE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5B7DE51F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7CBAFBB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2C2147C4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13CAF1D6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6BAC6B17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50955514" w14:textId="77777777" w:rsidR="0086431C" w:rsidRPr="00A35213" w:rsidRDefault="0086431C">
            <w:pPr>
              <w:spacing w:before="240" w:line="276" w:lineRule="auto"/>
            </w:pPr>
          </w:p>
        </w:tc>
      </w:tr>
      <w:tr w:rsidR="0086431C" w:rsidRPr="00A35213" w14:paraId="4A8C8E31" w14:textId="77777777" w:rsidTr="00A35213">
        <w:trPr>
          <w:trHeight w:val="864"/>
        </w:trPr>
        <w:tc>
          <w:tcPr>
            <w:tcW w:w="2070" w:type="dxa"/>
          </w:tcPr>
          <w:p w14:paraId="3BE69A03" w14:textId="77777777" w:rsidR="0086431C" w:rsidRPr="00A35213" w:rsidRDefault="00000000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A35213">
              <w:rPr>
                <w:b/>
                <w:bCs/>
                <w:color w:val="971D20" w:themeColor="accent3"/>
              </w:rPr>
              <w:t>Disparos realizados</w:t>
            </w:r>
          </w:p>
        </w:tc>
        <w:tc>
          <w:tcPr>
            <w:tcW w:w="864" w:type="dxa"/>
          </w:tcPr>
          <w:p w14:paraId="18AF44ED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16F3F7CA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2875C2FF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48C67678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0BBBE87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3D88E7DB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483399D8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7EA1DE3D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22D7C425" w14:textId="77777777" w:rsidR="0086431C" w:rsidRPr="00A35213" w:rsidRDefault="0086431C">
            <w:pPr>
              <w:spacing w:before="240" w:line="276" w:lineRule="auto"/>
            </w:pPr>
          </w:p>
        </w:tc>
      </w:tr>
      <w:tr w:rsidR="0086431C" w:rsidRPr="00A35213" w14:paraId="7AA58FF4" w14:textId="77777777" w:rsidTr="00A35213">
        <w:trPr>
          <w:trHeight w:val="864"/>
        </w:trPr>
        <w:tc>
          <w:tcPr>
            <w:tcW w:w="2070" w:type="dxa"/>
          </w:tcPr>
          <w:p w14:paraId="0D37C3F9" w14:textId="77777777" w:rsidR="0086431C" w:rsidRPr="00A35213" w:rsidRDefault="00000000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A35213">
              <w:rPr>
                <w:b/>
                <w:bCs/>
                <w:color w:val="971D20" w:themeColor="accent3"/>
              </w:rPr>
              <w:t>Porcentaje de tiros</w:t>
            </w:r>
          </w:p>
        </w:tc>
        <w:tc>
          <w:tcPr>
            <w:tcW w:w="864" w:type="dxa"/>
          </w:tcPr>
          <w:p w14:paraId="2F65D697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70E61BFF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46CCE7DE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3DE80E95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A84494B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0FFC6996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616B60D4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6F6E8DD6" w14:textId="77777777" w:rsidR="0086431C" w:rsidRPr="00A35213" w:rsidRDefault="0086431C">
            <w:pPr>
              <w:spacing w:before="240" w:line="276" w:lineRule="auto"/>
            </w:pPr>
          </w:p>
        </w:tc>
        <w:tc>
          <w:tcPr>
            <w:tcW w:w="864" w:type="dxa"/>
          </w:tcPr>
          <w:p w14:paraId="7F444F5D" w14:textId="77777777" w:rsidR="0086431C" w:rsidRPr="00A35213" w:rsidRDefault="0086431C">
            <w:pPr>
              <w:spacing w:before="240" w:line="276" w:lineRule="auto"/>
            </w:pPr>
          </w:p>
        </w:tc>
      </w:tr>
    </w:tbl>
    <w:p w14:paraId="3C907682" w14:textId="77777777" w:rsidR="0086431C" w:rsidRPr="00A35213" w:rsidRDefault="00864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color w:val="000000"/>
        </w:rPr>
      </w:pPr>
    </w:p>
    <w:p w14:paraId="0D1F1E3D" w14:textId="77777777" w:rsidR="0086431C" w:rsidRPr="00A35213" w:rsidRDefault="0086431C">
      <w:pPr>
        <w:spacing w:before="240" w:line="276" w:lineRule="auto"/>
      </w:pPr>
    </w:p>
    <w:p w14:paraId="7DD7C8CC" w14:textId="77777777" w:rsidR="0086431C" w:rsidRPr="00A35213" w:rsidRDefault="0086431C">
      <w:pPr>
        <w:spacing w:before="240" w:line="276" w:lineRule="auto"/>
      </w:pPr>
    </w:p>
    <w:p w14:paraId="5A3F349E" w14:textId="77777777" w:rsidR="0086431C" w:rsidRPr="00A35213" w:rsidRDefault="0086431C">
      <w:pPr>
        <w:spacing w:before="240" w:line="276" w:lineRule="auto"/>
      </w:pPr>
    </w:p>
    <w:p w14:paraId="45D26AA3" w14:textId="77777777" w:rsidR="0086431C" w:rsidRPr="00A35213" w:rsidRDefault="0086431C">
      <w:pPr>
        <w:spacing w:before="240" w:line="276" w:lineRule="auto"/>
      </w:pPr>
    </w:p>
    <w:p w14:paraId="3451D5DE" w14:textId="77777777" w:rsidR="0086431C" w:rsidRPr="00A35213" w:rsidRDefault="0086431C">
      <w:pPr>
        <w:spacing w:before="240" w:line="276" w:lineRule="auto"/>
      </w:pPr>
    </w:p>
    <w:p w14:paraId="428679A5" w14:textId="77777777" w:rsidR="0086431C" w:rsidRPr="00A35213" w:rsidRDefault="00000000">
      <w:pPr>
        <w:spacing w:before="240" w:line="276" w:lineRule="auto"/>
      </w:pPr>
      <w:r w:rsidRPr="00A35213">
        <w:t xml:space="preserve">                     </w:t>
      </w:r>
    </w:p>
    <w:p w14:paraId="3BF57A2C" w14:textId="77777777" w:rsidR="0086431C" w:rsidRPr="00A35213" w:rsidRDefault="0086431C">
      <w:pPr>
        <w:spacing w:before="240" w:line="276" w:lineRule="auto"/>
      </w:pPr>
    </w:p>
    <w:p w14:paraId="535CAB8C" w14:textId="77777777" w:rsidR="0086431C" w:rsidRPr="00A35213" w:rsidRDefault="0086431C">
      <w:pPr>
        <w:spacing w:before="240" w:line="276" w:lineRule="auto"/>
      </w:pPr>
    </w:p>
    <w:p w14:paraId="252DF13A" w14:textId="77777777" w:rsidR="0086431C" w:rsidRPr="00A35213" w:rsidRDefault="0086431C">
      <w:pPr>
        <w:spacing w:before="240" w:line="276" w:lineRule="auto"/>
      </w:pPr>
    </w:p>
    <w:p w14:paraId="6E8C0FF7" w14:textId="77777777" w:rsidR="0086431C" w:rsidRPr="00A35213" w:rsidRDefault="0086431C">
      <w:pPr>
        <w:spacing w:before="240" w:line="276" w:lineRule="auto"/>
      </w:pPr>
    </w:p>
    <w:p w14:paraId="0E4D6507" w14:textId="77777777" w:rsidR="0086431C" w:rsidRPr="00A35213" w:rsidRDefault="0086431C">
      <w:pPr>
        <w:spacing w:before="240" w:line="276" w:lineRule="auto"/>
      </w:pPr>
    </w:p>
    <w:p w14:paraId="18DC3F64" w14:textId="46E0EBEC" w:rsidR="0086431C" w:rsidRPr="00A35213" w:rsidRDefault="00000000" w:rsidP="00A35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color w:val="000000"/>
        </w:rPr>
      </w:pPr>
      <w:r w:rsidRPr="00A3521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EEC6797" wp14:editId="3E4ECF37">
                <wp:simplePos x="0" y="0"/>
                <wp:positionH relativeFrom="page">
                  <wp:posOffset>889307</wp:posOffset>
                </wp:positionH>
                <wp:positionV relativeFrom="page">
                  <wp:posOffset>1143000</wp:posOffset>
                </wp:positionV>
                <wp:extent cx="6096000" cy="2637155"/>
                <wp:effectExtent l="0" t="0" r="0" b="0"/>
                <wp:wrapSquare wrapText="bothSides" distT="0" distB="0" distL="114300" distR="11430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637155"/>
                          <a:chOff x="2275175" y="2461400"/>
                          <a:chExt cx="6118825" cy="2643550"/>
                        </a:xfrm>
                      </wpg:grpSpPr>
                      <wpg:grpSp>
                        <wpg:cNvPr id="1029909055" name="Group 1029909055"/>
                        <wpg:cNvGrpSpPr/>
                        <wpg:grpSpPr>
                          <a:xfrm>
                            <a:off x="2298000" y="2461423"/>
                            <a:ext cx="6096000" cy="2637155"/>
                            <a:chOff x="1441" y="8714"/>
                            <a:chExt cx="9797" cy="5643"/>
                          </a:xfrm>
                        </wpg:grpSpPr>
                        <wps:wsp>
                          <wps:cNvPr id="417356059" name="Rectangle 417356059"/>
                          <wps:cNvSpPr/>
                          <wps:spPr>
                            <a:xfrm>
                              <a:off x="1441" y="8714"/>
                              <a:ext cx="9775" cy="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BD354" w14:textId="77777777" w:rsidR="0086431C" w:rsidRDefault="0086431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20564487" name="Group 320564487"/>
                          <wpg:cNvGrpSpPr/>
                          <wpg:grpSpPr>
                            <a:xfrm>
                              <a:off x="1441" y="8714"/>
                              <a:ext cx="9797" cy="5643"/>
                              <a:chOff x="1441" y="8714"/>
                              <a:chExt cx="9797" cy="5643"/>
                            </a:xfrm>
                          </wpg:grpSpPr>
                          <wpg:grpSp>
                            <wpg:cNvPr id="1800886718" name="Group 1800886718"/>
                            <wpg:cNvGrpSpPr/>
                            <wpg:grpSpPr>
                              <a:xfrm>
                                <a:off x="1498" y="8714"/>
                                <a:ext cx="9740" cy="5528"/>
                                <a:chOff x="1080" y="9245"/>
                                <a:chExt cx="10080" cy="5515"/>
                              </a:xfrm>
                            </wpg:grpSpPr>
                            <wps:wsp>
                              <wps:cNvPr id="563399985" name="Straight Arrow Connector 563399985"/>
                              <wps:cNvCnPr/>
                              <wps:spPr>
                                <a:xfrm rot="10800000">
                                  <a:off x="1083" y="9245"/>
                                  <a:ext cx="0" cy="5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6059180" name="Straight Arrow Connector 166059180"/>
                              <wps:cNvCnPr/>
                              <wps:spPr>
                                <a:xfrm>
                                  <a:off x="1080" y="14760"/>
                                  <a:ext cx="100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721383038" name="Group 1721383038"/>
                            <wpg:cNvGrpSpPr/>
                            <wpg:grpSpPr>
                              <a:xfrm>
                                <a:off x="1445" y="9286"/>
                                <a:ext cx="167" cy="4556"/>
                                <a:chOff x="901" y="9804"/>
                                <a:chExt cx="363" cy="4556"/>
                              </a:xfrm>
                            </wpg:grpSpPr>
                            <wps:wsp>
                              <wps:cNvPr id="1301089242" name="Straight Arrow Connector 1301089242"/>
                              <wps:cNvCnPr/>
                              <wps:spPr>
                                <a:xfrm>
                                  <a:off x="901" y="143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45825051" name="Straight Arrow Connector 1545825051"/>
                              <wps:cNvCnPr/>
                              <wps:spPr>
                                <a:xfrm>
                                  <a:off x="901" y="139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88702472" name="Straight Arrow Connector 588702472"/>
                              <wps:cNvCnPr/>
                              <wps:spPr>
                                <a:xfrm>
                                  <a:off x="901" y="134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8026383" name="Straight Arrow Connector 228026383"/>
                              <wps:cNvCnPr/>
                              <wps:spPr>
                                <a:xfrm>
                                  <a:off x="901" y="130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87307820" name="Straight Arrow Connector 887307820"/>
                              <wps:cNvCnPr/>
                              <wps:spPr>
                                <a:xfrm>
                                  <a:off x="904" y="125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44424644" name="Straight Arrow Connector 1744424644"/>
                              <wps:cNvCnPr/>
                              <wps:spPr>
                                <a:xfrm>
                                  <a:off x="904" y="120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11499220" name="Straight Arrow Connector 1111499220"/>
                              <wps:cNvCnPr/>
                              <wps:spPr>
                                <a:xfrm>
                                  <a:off x="904" y="115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08730426" name="Straight Arrow Connector 1708730426"/>
                              <wps:cNvCnPr/>
                              <wps:spPr>
                                <a:xfrm>
                                  <a:off x="904" y="111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60490443" name="Straight Arrow Connector 1660490443"/>
                              <wps:cNvCnPr/>
                              <wps:spPr>
                                <a:xfrm>
                                  <a:off x="904" y="106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20380902" name="Straight Arrow Connector 1520380902"/>
                              <wps:cNvCnPr/>
                              <wps:spPr>
                                <a:xfrm>
                                  <a:off x="907" y="102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45836282" name="Straight Arrow Connector 1145836282"/>
                              <wps:cNvCnPr/>
                              <wps:spPr>
                                <a:xfrm>
                                  <a:off x="907" y="980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9900134" name="Group 2059900134"/>
                            <wpg:cNvGrpSpPr/>
                            <wpg:grpSpPr>
                              <a:xfrm>
                                <a:off x="1441" y="9286"/>
                                <a:ext cx="9446" cy="4556"/>
                                <a:chOff x="901" y="9804"/>
                                <a:chExt cx="363" cy="4556"/>
                              </a:xfrm>
                            </wpg:grpSpPr>
                            <wps:wsp>
                              <wps:cNvPr id="1355832435" name="Straight Arrow Connector 1355832435"/>
                              <wps:cNvCnPr/>
                              <wps:spPr>
                                <a:xfrm>
                                  <a:off x="901" y="143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25096976" name="Straight Arrow Connector 1125096976"/>
                              <wps:cNvCnPr/>
                              <wps:spPr>
                                <a:xfrm>
                                  <a:off x="901" y="139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89785232" name="Straight Arrow Connector 1189785232"/>
                              <wps:cNvCnPr/>
                              <wps:spPr>
                                <a:xfrm>
                                  <a:off x="901" y="134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26601649" name="Straight Arrow Connector 926601649"/>
                              <wps:cNvCnPr/>
                              <wps:spPr>
                                <a:xfrm>
                                  <a:off x="901" y="130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88112636" name="Straight Arrow Connector 1388112636"/>
                              <wps:cNvCnPr/>
                              <wps:spPr>
                                <a:xfrm>
                                  <a:off x="904" y="125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57391864" name="Straight Arrow Connector 1057391864"/>
                              <wps:cNvCnPr/>
                              <wps:spPr>
                                <a:xfrm>
                                  <a:off x="904" y="120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86661552" name="Straight Arrow Connector 1386661552"/>
                              <wps:cNvCnPr/>
                              <wps:spPr>
                                <a:xfrm>
                                  <a:off x="904" y="115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48532150" name="Straight Arrow Connector 1948532150"/>
                              <wps:cNvCnPr/>
                              <wps:spPr>
                                <a:xfrm>
                                  <a:off x="904" y="111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1521991" name="Straight Arrow Connector 271521991"/>
                              <wps:cNvCnPr/>
                              <wps:spPr>
                                <a:xfrm>
                                  <a:off x="904" y="106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52502947" name="Straight Arrow Connector 752502947"/>
                              <wps:cNvCnPr/>
                              <wps:spPr>
                                <a:xfrm>
                                  <a:off x="907" y="102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0949539" name="Straight Arrow Connector 130949539"/>
                              <wps:cNvCnPr/>
                              <wps:spPr>
                                <a:xfrm>
                                  <a:off x="907" y="980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76779990" name="Group 1276779990"/>
                            <wpg:cNvGrpSpPr/>
                            <wpg:grpSpPr>
                              <a:xfrm>
                                <a:off x="2511" y="9139"/>
                                <a:ext cx="7929" cy="5218"/>
                                <a:chOff x="2071" y="14542"/>
                                <a:chExt cx="7929" cy="435"/>
                              </a:xfrm>
                            </wpg:grpSpPr>
                            <wps:wsp>
                              <wps:cNvPr id="1998870117" name="Straight Arrow Connector 1998870117"/>
                              <wps:cNvCnPr/>
                              <wps:spPr>
                                <a:xfrm>
                                  <a:off x="2071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31216893" name="Straight Arrow Connector 831216893"/>
                              <wps:cNvCnPr/>
                              <wps:spPr>
                                <a:xfrm>
                                  <a:off x="3062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55780429" name="Straight Arrow Connector 755780429"/>
                              <wps:cNvCnPr/>
                              <wps:spPr>
                                <a:xfrm>
                                  <a:off x="4053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3464057" name="Straight Arrow Connector 173464057"/>
                              <wps:cNvCnPr/>
                              <wps:spPr>
                                <a:xfrm>
                                  <a:off x="5044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2091557" name="Straight Arrow Connector 702091557"/>
                              <wps:cNvCnPr/>
                              <wps:spPr>
                                <a:xfrm>
                                  <a:off x="6035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98829394" name="Straight Arrow Connector 798829394"/>
                              <wps:cNvCnPr/>
                              <wps:spPr>
                                <a:xfrm>
                                  <a:off x="7026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425059398" name="Straight Arrow Connector 1425059398"/>
                              <wps:cNvCnPr/>
                              <wps:spPr>
                                <a:xfrm>
                                  <a:off x="8017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79646387" name="Straight Arrow Connector 379646387"/>
                              <wps:cNvCnPr/>
                              <wps:spPr>
                                <a:xfrm>
                                  <a:off x="9008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56574693" name="Straight Arrow Connector 1256574693"/>
                              <wps:cNvCnPr/>
                              <wps:spPr>
                                <a:xfrm>
                                  <a:off x="10000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61448737" name="Group 761448737"/>
                          <wpg:cNvGrpSpPr/>
                          <wpg:grpSpPr>
                            <a:xfrm>
                              <a:off x="2515" y="14144"/>
                              <a:ext cx="7929" cy="200"/>
                              <a:chOff x="2071" y="14542"/>
                              <a:chExt cx="7929" cy="435"/>
                            </a:xfrm>
                          </wpg:grpSpPr>
                          <wps:wsp>
                            <wps:cNvPr id="432109501" name="Straight Arrow Connector 432109501"/>
                            <wps:cNvCnPr/>
                            <wps:spPr>
                              <a:xfrm>
                                <a:off x="2071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80397403" name="Straight Arrow Connector 2080397403"/>
                            <wps:cNvCnPr/>
                            <wps:spPr>
                              <a:xfrm>
                                <a:off x="3062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4618646" name="Straight Arrow Connector 194618646"/>
                            <wps:cNvCnPr/>
                            <wps:spPr>
                              <a:xfrm>
                                <a:off x="4053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18893245" name="Straight Arrow Connector 1818893245"/>
                            <wps:cNvCnPr/>
                            <wps:spPr>
                              <a:xfrm>
                                <a:off x="5044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59678927" name="Straight Arrow Connector 1459678927"/>
                            <wps:cNvCnPr/>
                            <wps:spPr>
                              <a:xfrm>
                                <a:off x="6035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33494045" name="Straight Arrow Connector 1133494045"/>
                            <wps:cNvCnPr/>
                            <wps:spPr>
                              <a:xfrm>
                                <a:off x="7026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14863705" name="Straight Arrow Connector 614863705"/>
                            <wps:cNvCnPr/>
                            <wps:spPr>
                              <a:xfrm>
                                <a:off x="8017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1049831" name="Straight Arrow Connector 31049831"/>
                            <wps:cNvCnPr/>
                            <wps:spPr>
                              <a:xfrm>
                                <a:off x="9008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7362373" name="Straight Arrow Connector 177362373"/>
                            <wps:cNvCnPr/>
                            <wps:spPr>
                              <a:xfrm>
                                <a:off x="10000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EC6797" id="Group 8" o:spid="_x0000_s1026" style="position:absolute;left:0;text-align:left;margin-left:70pt;margin-top:90pt;width:480pt;height:207.65pt;z-index:251658240;mso-position-horizontal-relative:page;mso-position-vertical-relative:page" coordorigin="22751,24614" coordsize="61188,26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">
                <v:group id="Group 1029909055" o:spid="_x0000_s1027" style="position:absolute;left:22980;top:24614;width:60960;height:26371" coordorigin="1441,8714" coordsize="9797,5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">
                  <v:rect id="Rectangle 417356059" o:spid="_x0000_s1028" style="position:absolute;left:1441;top:8714;width:9775;height:5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65BD354" w14:textId="77777777" w:rsidR="0086431C" w:rsidRDefault="0086431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20564487" o:spid="_x0000_s1029" style="position:absolute;left:1441;top:8714;width:9797;height:5643" coordorigin="1441,8714" coordsize="9797,5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">
                    <v:group id="Group 1800886718" o:spid="_x0000_s1030" style="position:absolute;left:1498;top:8714;width:9740;height:5528" coordorigin="1080,9245" coordsize="10080,5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&#13;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63399985" o:spid="_x0000_s1031" type="#_x0000_t32" style="position:absolute;left:1083;top:9245;width:0;height:5515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" strokecolor="black [3200]" strokeweight="2pt">
                        <v:stroke endarrow="block"/>
                      </v:shape>
                      <v:shape id="Straight Arrow Connector 166059180" o:spid="_x0000_s1032" type="#_x0000_t32" style="position:absolute;left:1080;top:14760;width:1008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" strokecolor="black [3200]" strokeweight="2pt">
                        <v:stroke endarrow="block"/>
                      </v:shape>
                    </v:group>
                    <v:group id="Group 1721383038" o:spid="_x0000_s1033" style="position:absolute;left:1445;top:9286;width:167;height:4556" coordorigin="901,9804" coordsize="363,4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">
                      <v:shape id="Straight Arrow Connector 1301089242" o:spid="_x0000_s1034" type="#_x0000_t32" style="position:absolute;left:901;top:143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" strokecolor="black [3200]" strokeweight="1.5pt"/>
                      <v:shape id="Straight Arrow Connector 1545825051" o:spid="_x0000_s1035" type="#_x0000_t32" style="position:absolute;left:901;top:139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" strokecolor="black [3200]" strokeweight="1.5pt"/>
                      <v:shape id="Straight Arrow Connector 588702472" o:spid="_x0000_s1036" type="#_x0000_t32" style="position:absolute;left:901;top:134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" strokecolor="black [3200]" strokeweight="1.5pt"/>
                      <v:shape id="Straight Arrow Connector 228026383" o:spid="_x0000_s1037" type="#_x0000_t32" style="position:absolute;left:901;top:130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" strokecolor="black [3200]" strokeweight="1.5pt"/>
                      <v:shape id="Straight Arrow Connector 887307820" o:spid="_x0000_s1038" type="#_x0000_t32" style="position:absolute;left:904;top:125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" strokecolor="black [3200]" strokeweight="1.5pt"/>
                      <v:shape id="Straight Arrow Connector 1744424644" o:spid="_x0000_s1039" type="#_x0000_t32" style="position:absolute;left:904;top:120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" strokecolor="black [3200]" strokeweight="1.5pt"/>
                      <v:shape id="Straight Arrow Connector 1111499220" o:spid="_x0000_s1040" type="#_x0000_t32" style="position:absolute;left:904;top:115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" strokecolor="black [3200]" strokeweight="1.5pt"/>
                      <v:shape id="Straight Arrow Connector 1708730426" o:spid="_x0000_s1041" type="#_x0000_t32" style="position:absolute;left:904;top:111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" strokecolor="black [3200]" strokeweight="1.5pt"/>
                      <v:shape id="Straight Arrow Connector 1660490443" o:spid="_x0000_s1042" type="#_x0000_t32" style="position:absolute;left:904;top:106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" strokecolor="black [3200]" strokeweight="1.5pt"/>
                      <v:shape id="Straight Arrow Connector 1520380902" o:spid="_x0000_s1043" type="#_x0000_t32" style="position:absolute;left:907;top:102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" strokecolor="black [3200]" strokeweight="1.5pt"/>
                      <v:shape id="Straight Arrow Connector 1145836282" o:spid="_x0000_s1044" type="#_x0000_t32" style="position:absolute;left:907;top:980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" strokecolor="black [3200]" strokeweight="1.5pt"/>
                    </v:group>
                    <v:group id="Group 2059900134" o:spid="_x0000_s1045" style="position:absolute;left:1441;top:9286;width:9446;height:4556" coordorigin="901,9804" coordsize="363,4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">
                      <v:shape id="Straight Arrow Connector 1355832435" o:spid="_x0000_s1046" type="#_x0000_t32" style="position:absolute;left:901;top:143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1125096976" o:spid="_x0000_s1047" type="#_x0000_t32" style="position:absolute;left:901;top:139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1189785232" o:spid="_x0000_s1048" type="#_x0000_t32" style="position:absolute;left:901;top:134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926601649" o:spid="_x0000_s1049" type="#_x0000_t32" style="position:absolute;left:901;top:130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1388112636" o:spid="_x0000_s1050" type="#_x0000_t32" style="position:absolute;left:904;top:125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1057391864" o:spid="_x0000_s1051" type="#_x0000_t32" style="position:absolute;left:904;top:120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1386661552" o:spid="_x0000_s1052" type="#_x0000_t32" style="position:absolute;left:904;top:115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1948532150" o:spid="_x0000_s1053" type="#_x0000_t32" style="position:absolute;left:904;top:111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271521991" o:spid="_x0000_s1054" type="#_x0000_t32" style="position:absolute;left:904;top:106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752502947" o:spid="_x0000_s1055" type="#_x0000_t32" style="position:absolute;left:907;top:102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130949539" o:spid="_x0000_s1056" type="#_x0000_t32" style="position:absolute;left:907;top:980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" strokecolor="black [3200]" strokeweight="1.5pt">
                        <v:stroke opacity="9766f"/>
                      </v:shape>
                    </v:group>
                    <v:group id="Group 1276779990" o:spid="_x0000_s1057" style="position:absolute;left:2511;top:9139;width:7929;height:5218" coordorigin="2071,14542" coordsize="7929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">
                      <v:shape id="Straight Arrow Connector 1998870117" o:spid="_x0000_s1058" type="#_x0000_t32" style="position:absolute;left:2071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831216893" o:spid="_x0000_s1059" type="#_x0000_t32" style="position:absolute;left:3062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755780429" o:spid="_x0000_s1060" type="#_x0000_t32" style="position:absolute;left:4053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" strokecolor="black [3200]" strokeweight="1.75pt">
                        <v:stroke opacity="9766f"/>
                      </v:shape>
                      <v:shape id="Straight Arrow Connector 173464057" o:spid="_x0000_s1061" type="#_x0000_t32" style="position:absolute;left:5044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702091557" o:spid="_x0000_s1062" type="#_x0000_t32" style="position:absolute;left:6035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798829394" o:spid="_x0000_s1063" type="#_x0000_t32" style="position:absolute;left:7026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1425059398" o:spid="_x0000_s1064" type="#_x0000_t32" style="position:absolute;left:8017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" strokecolor="black [3200]" strokeweight="1.75pt">
                        <v:stroke opacity="9766f"/>
                      </v:shape>
                      <v:shape id="Straight Arrow Connector 379646387" o:spid="_x0000_s1065" type="#_x0000_t32" style="position:absolute;left:9008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1256574693" o:spid="_x0000_s1066" type="#_x0000_t32" style="position:absolute;left:10000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" strokecolor="black [3200]" strokeweight="1.75pt">
                        <v:stroke opacity="9766f"/>
                      </v:shape>
                    </v:group>
                  </v:group>
                  <v:group id="Group 761448737" o:spid="_x0000_s1067" style="position:absolute;left:2515;top:14144;width:7929;height:200" coordorigin="2071,14542" coordsize="7929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">
                    <v:shape id="Straight Arrow Connector 432109501" o:spid="_x0000_s1068" type="#_x0000_t32" style="position:absolute;left:2071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" strokecolor="black [3200]" strokeweight="1.75pt"/>
                    <v:shape id="Straight Arrow Connector 2080397403" o:spid="_x0000_s1069" type="#_x0000_t32" style="position:absolute;left:3062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" strokecolor="black [3200]" strokeweight="1.75pt"/>
                    <v:shape id="Straight Arrow Connector 194618646" o:spid="_x0000_s1070" type="#_x0000_t32" style="position:absolute;left:4053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" strokecolor="black [3200]" strokeweight="1.75pt"/>
                    <v:shape id="Straight Arrow Connector 1818893245" o:spid="_x0000_s1071" type="#_x0000_t32" style="position:absolute;left:5044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" strokecolor="black [3200]" strokeweight="1.75pt"/>
                    <v:shape id="Straight Arrow Connector 1459678927" o:spid="_x0000_s1072" type="#_x0000_t32" style="position:absolute;left:6035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" strokecolor="black [3200]" strokeweight="1.75pt"/>
                    <v:shape id="Straight Arrow Connector 1133494045" o:spid="_x0000_s1073" type="#_x0000_t32" style="position:absolute;left:7026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" strokecolor="black [3200]" strokeweight="1.75pt"/>
                    <v:shape id="Straight Arrow Connector 614863705" o:spid="_x0000_s1074" type="#_x0000_t32" style="position:absolute;left:8017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" strokecolor="black [3200]" strokeweight="1.75pt"/>
                    <v:shape id="Straight Arrow Connector 31049831" o:spid="_x0000_s1075" type="#_x0000_t32" style="position:absolute;left:9008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" strokecolor="black [3200]" strokeweight="1.75pt"/>
                    <v:shape id="Straight Arrow Connector 177362373" o:spid="_x0000_s1076" type="#_x0000_t32" style="position:absolute;left:10000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" strokecolor="black [3200]" strokeweight="1.75pt"/>
                  </v:group>
                </v:group>
                <w10:wrap type="square" anchorx="page" anchory="page"/>
              </v:group>
            </w:pict>
          </mc:Fallback>
        </mc:AlternateContent>
      </w:r>
      <w:r w:rsidRPr="00A35213">
        <w:t>Anota las definiciones de tu clase de los siguientes cuatro términos:</w:t>
      </w:r>
    </w:p>
    <w:p w14:paraId="5478AF0D" w14:textId="77777777" w:rsidR="0086431C" w:rsidRPr="00A3521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Correlación: _______________________________________________________________________</w:t>
      </w:r>
    </w:p>
    <w:p w14:paraId="34E069C1" w14:textId="77777777" w:rsidR="0086431C" w:rsidRPr="00A35213" w:rsidRDefault="00000000">
      <w:pPr>
        <w:spacing w:before="240" w:line="276" w:lineRule="auto"/>
        <w:ind w:left="720"/>
      </w:pPr>
      <w:r w:rsidRPr="00A35213">
        <w:t>____________________________________________________________________________________</w:t>
      </w:r>
    </w:p>
    <w:p w14:paraId="2045D766" w14:textId="77777777" w:rsidR="0086431C" w:rsidRPr="00A3521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Correlación positiva: _______________________________________________________________</w:t>
      </w:r>
    </w:p>
    <w:p w14:paraId="32652611" w14:textId="77777777" w:rsidR="0086431C" w:rsidRPr="00A35213" w:rsidRDefault="00000000">
      <w:pPr>
        <w:spacing w:before="240" w:line="276" w:lineRule="auto"/>
        <w:ind w:left="720"/>
      </w:pPr>
      <w:r w:rsidRPr="00A35213">
        <w:t>____________________________________________________________________________________</w:t>
      </w:r>
    </w:p>
    <w:p w14:paraId="6D7234FD" w14:textId="77777777" w:rsidR="0086431C" w:rsidRPr="00A3521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Correlación negativa: _______________________________________________________________</w:t>
      </w:r>
    </w:p>
    <w:p w14:paraId="5167AD71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1175B8AC" w14:textId="77777777" w:rsidR="0086431C" w:rsidRPr="00A3521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Sin correlación: ___________________________________________________________</w:t>
      </w:r>
    </w:p>
    <w:p w14:paraId="6C3A522F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146FBBA7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1D7EC2C6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¿Qué tipo de correlación tienen los datos? ¿Cómo lo sabes?</w:t>
      </w:r>
    </w:p>
    <w:p w14:paraId="2302D5E3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</w:t>
      </w:r>
    </w:p>
    <w:p w14:paraId="3ED42288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</w:t>
      </w:r>
    </w:p>
    <w:p w14:paraId="6B3D96AB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 w:rsidRPr="00A35213">
        <w:rPr>
          <w:color w:val="000000"/>
        </w:rPr>
        <w:t>___________________________________________________________________________________</w:t>
      </w:r>
    </w:p>
    <w:p w14:paraId="34CA011A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lastRenderedPageBreak/>
        <w:t>¿Qué te dice tu respuesta a la pregunta 5 sobre la hipótesis que planteaste en la pregunta 1? Explica.</w:t>
      </w:r>
    </w:p>
    <w:p w14:paraId="44991A56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4094318E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103DE609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31AEABC1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14FFE5B4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381BF505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Define la “recta de mejor ajuste": ___________________________________________________________________________________</w:t>
      </w:r>
    </w:p>
    <w:p w14:paraId="2393975C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 w:rsidRPr="00A35213">
        <w:rPr>
          <w:color w:val="000000"/>
        </w:rPr>
        <w:t>____________________________________________________________________________________</w:t>
      </w:r>
    </w:p>
    <w:p w14:paraId="70227664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7524CF97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 xml:space="preserve">Enumera tres características importantes de una recta de mejor ajuste: ____________________________________________________________________________________ </w:t>
      </w:r>
    </w:p>
    <w:p w14:paraId="203CB809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546D0590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757B4C69" w14:textId="77777777" w:rsidR="0086431C" w:rsidRPr="00A35213" w:rsidRDefault="0086431C">
      <w:pPr>
        <w:spacing w:before="240" w:line="276" w:lineRule="auto"/>
      </w:pPr>
    </w:p>
    <w:p w14:paraId="162F55F4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Dibuja una recta de mejor ajuste en el diagrama de dispersión creado en la pregunta 4.</w:t>
      </w:r>
    </w:p>
    <w:p w14:paraId="31012438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13D74320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Determina la ecuación de la recta que has dibujado en la pregunta 7. Explica cómo has determinado la ecuación en el espacio siguiente.</w:t>
      </w:r>
    </w:p>
    <w:p w14:paraId="4436E0BE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0858A2C2" w14:textId="77777777" w:rsidR="0086431C" w:rsidRPr="00A35213" w:rsidRDefault="0086431C">
      <w:pPr>
        <w:spacing w:before="240" w:line="276" w:lineRule="auto"/>
      </w:pPr>
    </w:p>
    <w:p w14:paraId="4B6895C3" w14:textId="77777777" w:rsidR="0086431C" w:rsidRPr="00A35213" w:rsidRDefault="0086431C">
      <w:pPr>
        <w:spacing w:before="240" w:line="276" w:lineRule="auto"/>
      </w:pPr>
    </w:p>
    <w:p w14:paraId="064636E8" w14:textId="77777777" w:rsidR="0086431C" w:rsidRPr="00A35213" w:rsidRDefault="0086431C">
      <w:pPr>
        <w:spacing w:before="240" w:line="276" w:lineRule="auto"/>
      </w:pPr>
    </w:p>
    <w:p w14:paraId="1C27A6B8" w14:textId="77777777" w:rsidR="0086431C" w:rsidRPr="00A35213" w:rsidRDefault="0086431C">
      <w:pPr>
        <w:spacing w:before="240" w:line="276" w:lineRule="auto"/>
      </w:pPr>
    </w:p>
    <w:p w14:paraId="3833AE9F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lastRenderedPageBreak/>
        <w:t>Compara y contrasta la recta de mejor ajuste con las rectas que hicieron las personas de tu grupo. ¿Qué se parece? ¿Qué es diferente?</w:t>
      </w:r>
    </w:p>
    <w:p w14:paraId="31BED212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008DBAE2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5847285F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3CE4AE2A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2BFA448C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3B2466AE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7E840769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Utiliza la tecnología para encontrar la recta de mejor ajuste y registra la ecuación de esta recta.</w:t>
      </w:r>
    </w:p>
    <w:p w14:paraId="2A1D3E0F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 w:rsidRPr="00A35213">
        <w:rPr>
          <w:color w:val="000000"/>
        </w:rPr>
        <w:t>____________________________________________________________________________________</w:t>
      </w:r>
    </w:p>
    <w:p w14:paraId="3EE2831E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12CCDC2F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¿Tiene esta recta de mejor ajuste todas las características enumeradas en la pregunta 8? Explica.</w:t>
      </w:r>
    </w:p>
    <w:p w14:paraId="5827B916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06F45BCF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6772CD5E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3A3D7FB1" w14:textId="77777777" w:rsidR="0086431C" w:rsidRPr="00A35213" w:rsidRDefault="00000000">
      <w:pPr>
        <w:spacing w:before="240" w:line="276" w:lineRule="auto"/>
        <w:ind w:firstLine="720"/>
      </w:pPr>
      <w:r w:rsidRPr="00A35213">
        <w:t>____________________________________________________________________________________</w:t>
      </w:r>
    </w:p>
    <w:p w14:paraId="64587C65" w14:textId="77777777" w:rsidR="0086431C" w:rsidRPr="00A35213" w:rsidRDefault="0086431C">
      <w:pPr>
        <w:spacing w:before="240" w:line="276" w:lineRule="auto"/>
        <w:ind w:left="360"/>
      </w:pPr>
    </w:p>
    <w:p w14:paraId="31A91964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¿Debería la clase cambiar su definición de recta de mejor ajuste? Explica por qué o por qué no.</w:t>
      </w:r>
    </w:p>
    <w:p w14:paraId="3F3FDDFB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A3521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1033B90F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A3521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2B4F23E1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A3521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162047C2" w14:textId="77777777" w:rsidR="0086431C" w:rsidRPr="00A3521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 w:rsidRPr="00A35213">
        <w:rPr>
          <w:color w:val="000000"/>
        </w:rPr>
        <w:t>____________________________________________________________________________________</w:t>
      </w:r>
    </w:p>
    <w:p w14:paraId="6F6D88DC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58284047" w14:textId="77777777" w:rsidR="0086431C" w:rsidRPr="00A3521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lastRenderedPageBreak/>
        <w:t>Utiliza la ecuación de tu recta de mejor ajuste para responder las siguientes preguntas. Asegúrate de mostrar cómo has hallado la solución.</w:t>
      </w:r>
    </w:p>
    <w:p w14:paraId="1B36D443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2179DA78" w14:textId="77777777" w:rsidR="0086431C" w:rsidRPr="00A3521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La distancia de la línea de tres puntos desde una canasta en baloncesto es de 19,75 pies. ¿Qué porcentaje de tiro de la clase en el tiro al cesto a esta distancia predecirías?</w:t>
      </w:r>
    </w:p>
    <w:p w14:paraId="5ABEF60C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6AF21CFF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654F5F64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310B69CD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1DE6BB96" w14:textId="77777777" w:rsidR="0086431C" w:rsidRPr="00A3521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¿A qué distancia el porcentaje de tiro de la clase en el tiro al cesto sería del 0%? ¿Por qué tiene sentido este resultado?</w:t>
      </w:r>
    </w:p>
    <w:p w14:paraId="37B7225D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AE1E75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3DD32BB9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69411B0A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01B74FBD" w14:textId="77777777" w:rsidR="0086431C" w:rsidRPr="00A35213" w:rsidRDefault="0086431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707AB7DC" w14:textId="77777777" w:rsidR="0086431C" w:rsidRPr="00A3521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A35213">
        <w:rPr>
          <w:color w:val="000000"/>
        </w:rPr>
        <w:t>¿A qué distancia el porcentaje de tiro de clase en el tiro al cesto sería del 100%? ¿Por qué tiene sentido este resultado?</w:t>
      </w:r>
    </w:p>
    <w:p w14:paraId="75090CF3" w14:textId="77777777" w:rsidR="00A35213" w:rsidRPr="00A35213" w:rsidRDefault="00A35213" w:rsidP="00A3521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sectPr w:rsidR="00A35213" w:rsidRPr="00A35213" w:rsidSect="00A35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4177" w14:textId="77777777" w:rsidR="00F778A5" w:rsidRDefault="00F778A5">
      <w:r>
        <w:separator/>
      </w:r>
    </w:p>
  </w:endnote>
  <w:endnote w:type="continuationSeparator" w:id="0">
    <w:p w14:paraId="59475A26" w14:textId="77777777" w:rsidR="00F778A5" w:rsidRDefault="00F7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348F" w14:textId="77777777" w:rsidR="00A35213" w:rsidRDefault="00A3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398F" w14:textId="12F5AF23" w:rsidR="0086431C" w:rsidRDefault="00A35213" w:rsidP="00A35213">
    <w:pPr>
      <w:tabs>
        <w:tab w:val="right" w:pos="77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E83AD83" wp14:editId="08B86459">
              <wp:simplePos x="0" y="0"/>
              <wp:positionH relativeFrom="column">
                <wp:posOffset>1972310</wp:posOffset>
              </wp:positionH>
              <wp:positionV relativeFrom="paragraph">
                <wp:posOffset>9140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4B531" w14:textId="312908B8" w:rsidR="00A35213" w:rsidRDefault="00A35213" w:rsidP="00A35213">
                          <w:pPr>
                            <w:pStyle w:val="Footer"/>
                          </w:pPr>
                          <w:fldSimple w:instr=" TITLE  \* MERGEFORMAT ">
                            <w:r>
                              <w:t>Trashkeball: Part 1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3AD83" id="Rectangle 1489298620" o:spid="_x0000_s1077" style="position:absolute;margin-left:155.3pt;margin-top:.7pt;width:315.75pt;height:22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" filled="f" stroked="f">
              <v:textbox inset="2.53958mm,1.2694mm,2.53958mm,1.2694mm">
                <w:txbxContent>
                  <w:p w14:paraId="3F94B531" w14:textId="312908B8" w:rsidR="00A35213" w:rsidRDefault="00A35213" w:rsidP="00A35213">
                    <w:pPr>
                      <w:pStyle w:val="Footer"/>
                    </w:pPr>
                    <w:fldSimple w:instr=" TITLE  \* MERGEFORMAT ">
                      <w:r>
                        <w:t>Trashkeball: Part 1</w:t>
                      </w:r>
                    </w:fldSimple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4384" behindDoc="1" locked="0" layoutInCell="1" allowOverlap="1" wp14:anchorId="17FFC95C" wp14:editId="58B5DF26">
          <wp:simplePos x="0" y="0"/>
          <wp:positionH relativeFrom="column">
            <wp:posOffset>2370487</wp:posOffset>
          </wp:positionH>
          <wp:positionV relativeFrom="paragraph">
            <wp:posOffset>64135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0372" w14:textId="77777777" w:rsidR="008643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344C7E12" wp14:editId="758D4DE1">
          <wp:simplePos x="0" y="0"/>
          <wp:positionH relativeFrom="column">
            <wp:posOffset>1943100</wp:posOffset>
          </wp:positionH>
          <wp:positionV relativeFrom="paragraph">
            <wp:posOffset>53975</wp:posOffset>
          </wp:positionV>
          <wp:extent cx="4572000" cy="31686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8F1ACAB" wp14:editId="7A7A0697">
              <wp:simplePos x="0" y="0"/>
              <wp:positionH relativeFrom="column">
                <wp:posOffset>2044700</wp:posOffset>
              </wp:positionH>
              <wp:positionV relativeFrom="paragraph">
                <wp:posOffset>12700</wp:posOffset>
              </wp:positionV>
              <wp:extent cx="4010025" cy="2381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B4B41" w14:textId="77777777" w:rsidR="0086431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TRASHKETBALL: PART 1</w:t>
                          </w:r>
                        </w:p>
                        <w:p w14:paraId="4E62CF56" w14:textId="77777777" w:rsidR="0086431C" w:rsidRDefault="0086431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1ACAB" id="Rectangle 9" o:spid="_x0000_s1078" style="position:absolute;margin-left:161pt;margin-top:1pt;width:31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" filled="f" stroked="f">
              <v:textbox inset="2.53958mm,1.2694mm,2.53958mm,1.2694mm">
                <w:txbxContent>
                  <w:p w14:paraId="495B4B41" w14:textId="77777777" w:rsidR="0086431C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TRASHKETBALL: PART 1</w:t>
                    </w:r>
                  </w:p>
                  <w:p w14:paraId="4E62CF56" w14:textId="77777777" w:rsidR="0086431C" w:rsidRDefault="0086431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4750" w14:textId="77777777" w:rsidR="00F778A5" w:rsidRDefault="00F778A5">
      <w:r>
        <w:separator/>
      </w:r>
    </w:p>
  </w:footnote>
  <w:footnote w:type="continuationSeparator" w:id="0">
    <w:p w14:paraId="6078A70B" w14:textId="77777777" w:rsidR="00F778A5" w:rsidRDefault="00F7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3A0E" w14:textId="77777777" w:rsidR="00A35213" w:rsidRDefault="00A3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FFFB" w14:textId="77777777" w:rsidR="0086431C" w:rsidRDefault="008643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DD7C" w14:textId="77777777" w:rsidR="00A35213" w:rsidRDefault="00A35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0E15"/>
    <w:multiLevelType w:val="multilevel"/>
    <w:tmpl w:val="F2B6ED40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293E84"/>
    <w:multiLevelType w:val="multilevel"/>
    <w:tmpl w:val="04243584"/>
    <w:lvl w:ilvl="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5ED"/>
    <w:multiLevelType w:val="multilevel"/>
    <w:tmpl w:val="CD70D85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A51D2"/>
    <w:multiLevelType w:val="multilevel"/>
    <w:tmpl w:val="7958BD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115127">
    <w:abstractNumId w:val="0"/>
  </w:num>
  <w:num w:numId="2" w16cid:durableId="300967523">
    <w:abstractNumId w:val="5"/>
  </w:num>
  <w:num w:numId="3" w16cid:durableId="569122482">
    <w:abstractNumId w:val="1"/>
  </w:num>
  <w:num w:numId="4" w16cid:durableId="932859190">
    <w:abstractNumId w:val="4"/>
  </w:num>
  <w:num w:numId="5" w16cid:durableId="1296905603">
    <w:abstractNumId w:val="6"/>
  </w:num>
  <w:num w:numId="6" w16cid:durableId="1771200790">
    <w:abstractNumId w:val="3"/>
  </w:num>
  <w:num w:numId="7" w16cid:durableId="72903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1C"/>
    <w:rsid w:val="000A6A6A"/>
    <w:rsid w:val="004B3D6D"/>
    <w:rsid w:val="005B523D"/>
    <w:rsid w:val="0086431C"/>
    <w:rsid w:val="00A35213"/>
    <w:rsid w:val="00AD026F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125E"/>
  <w15:docId w15:val="{0C21D928-B426-A349-B3B5-B6B1EA5D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5213"/>
    <w:pPr>
      <w:spacing w:after="160" w:line="278" w:lineRule="auto"/>
    </w:pPr>
    <w:rPr>
      <w:rFonts w:eastAsiaTheme="minorHAnsi"/>
      <w:color w:val="auto"/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21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21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3521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3521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21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352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5213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35213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213"/>
    <w:rPr>
      <w:rFonts w:eastAsia="Times New Roman"/>
      <w:b/>
      <w:bCs/>
      <w:color w:val="971D20" w:themeColor="accent3"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5213"/>
    <w:rPr>
      <w:rFonts w:eastAsiaTheme="minorHAnsi"/>
      <w:i/>
      <w:iCs/>
      <w:color w:val="971D20" w:themeColor="accent3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A35213"/>
    <w:rPr>
      <w:color w:val="285782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521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35213"/>
    <w:rPr>
      <w:rFonts w:eastAsiaTheme="minorHAnsi"/>
      <w:b/>
      <w:bCs/>
      <w:caps/>
      <w:color w:val="auto"/>
      <w:kern w:val="2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35213"/>
    <w:rPr>
      <w:color w:val="288AC3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D22C5"/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031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CB"/>
    <w:rPr>
      <w:rFonts w:ascii="Calibri" w:hAnsi="Calibri"/>
      <w:i/>
      <w:iCs/>
      <w:color w:val="404040" w:themeColor="text1" w:themeTint="BF"/>
      <w:sz w:val="18"/>
    </w:rPr>
  </w:style>
  <w:style w:type="character" w:styleId="SubtleEmphasis">
    <w:name w:val="Subtle Emphasis"/>
    <w:basedOn w:val="DefaultParagraphFont"/>
    <w:uiPriority w:val="19"/>
    <w:qFormat/>
    <w:rsid w:val="004E524C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3B7AE9"/>
  </w:style>
  <w:style w:type="character" w:styleId="Emphasis">
    <w:name w:val="Emphasis"/>
    <w:basedOn w:val="DefaultParagraphFont"/>
    <w:uiPriority w:val="20"/>
    <w:qFormat/>
    <w:rsid w:val="00703BB8"/>
    <w:rPr>
      <w:i/>
      <w:iCs/>
    </w:rPr>
  </w:style>
  <w:style w:type="table" w:styleId="GridTable1Light-Accent2">
    <w:name w:val="Grid Table 1 Light Accent 2"/>
    <w:basedOn w:val="TableNormal"/>
    <w:uiPriority w:val="46"/>
    <w:rsid w:val="008373CD"/>
    <w:tblPr>
      <w:tblStyleRowBandSize w:val="1"/>
      <w:tblStyleColBandSize w:val="1"/>
      <w:tblBorders>
        <w:top w:val="single" w:sz="4" w:space="0" w:color="83D9FF" w:themeColor="accent2" w:themeTint="66"/>
        <w:left w:val="single" w:sz="4" w:space="0" w:color="83D9FF" w:themeColor="accent2" w:themeTint="66"/>
        <w:bottom w:val="single" w:sz="4" w:space="0" w:color="83D9FF" w:themeColor="accent2" w:themeTint="66"/>
        <w:right w:val="single" w:sz="4" w:space="0" w:color="83D9FF" w:themeColor="accent2" w:themeTint="66"/>
        <w:insideH w:val="single" w:sz="4" w:space="0" w:color="83D9FF" w:themeColor="accent2" w:themeTint="66"/>
        <w:insideV w:val="single" w:sz="4" w:space="0" w:color="83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5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8373CD"/>
    <w:pPr>
      <w:autoSpaceDE w:val="0"/>
      <w:autoSpaceDN w:val="0"/>
      <w:adjustRightInd w:val="0"/>
      <w:ind w:left="2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373CD"/>
    <w:rPr>
      <w:rFonts w:ascii="Arial" w:eastAsiaTheme="minorHAnsi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38194A"/>
    <w:rPr>
      <w:i/>
      <w:iCs/>
      <w:color w:val="285782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3C69B3"/>
    <w:rPr>
      <w:rFonts w:ascii="Calibri" w:hAnsi="Calibri"/>
      <w:color w:val="000000" w:themeColor="text1"/>
      <w:sz w:val="1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35213"/>
    <w:rPr>
      <w:rFonts w:eastAsiaTheme="minorHAnsi"/>
      <w:b/>
      <w:bCs/>
      <w:caps/>
      <w:color w:val="auto"/>
      <w:kern w:val="2"/>
      <w:sz w:val="32"/>
      <w:szCs w:val="32"/>
      <w:lang w:val="en-US"/>
      <w14:ligatures w14:val="standardContextu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A35213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213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213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35213"/>
    <w:rPr>
      <w:rFonts w:eastAsiaTheme="minorHAnsi"/>
      <w:i/>
      <w:iCs/>
      <w:color w:val="auto"/>
      <w:kern w:val="2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35213"/>
    <w:rPr>
      <w:rFonts w:eastAsiaTheme="minorHAnsi"/>
      <w:caps/>
      <w:color w:val="auto"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213"/>
    <w:rPr>
      <w:rFonts w:eastAsiaTheme="majorEastAsia" w:cstheme="majorBidi"/>
      <w:color w:val="1E41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213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3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35213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A35213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A3521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kMnva1C5uMje/ZUu65SQCSooQ==">CgMxLjA4AHIhMWNDRmd2NHQ3SkpVbVFNNU9oRkh1TzJJWE1vTlA4OEhQ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5</Pages>
  <Words>367</Words>
  <Characters>4741</Characters>
  <Application>Microsoft Office Word</Application>
  <DocSecurity>0</DocSecurity>
  <Lines>146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Trashkeball: Part 1</dc:title>
  <dc:subject/>
  <dc:creator>K20 Center</dc:creator>
  <cp:keywords/>
  <dc:description/>
  <cp:lastModifiedBy>Gracia, Ann M.</cp:lastModifiedBy>
  <cp:revision>3</cp:revision>
  <cp:lastPrinted>2025-08-18T17:07:00Z</cp:lastPrinted>
  <dcterms:created xsi:type="dcterms:W3CDTF">2025-08-18T17:07:00Z</dcterms:created>
  <dcterms:modified xsi:type="dcterms:W3CDTF">2025-08-18T17:07:00Z</dcterms:modified>
  <cp:category/>
</cp:coreProperties>
</file>