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8F30" w14:textId="77777777" w:rsidR="00C418E3" w:rsidRDefault="00000000" w:rsidP="0063697D">
      <w:pPr>
        <w:pStyle w:val="Titl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TRASHKETBALL</w:t>
      </w:r>
    </w:p>
    <w:p w14:paraId="58E7F057" w14:textId="77777777" w:rsidR="00C418E3" w:rsidRPr="0063697D" w:rsidRDefault="00000000" w:rsidP="00636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</w:pPr>
      <w:r w:rsidRPr="0063697D">
        <w:rPr>
          <w:color w:val="000000"/>
        </w:rPr>
        <w:t>What is your hypothesis?</w:t>
      </w:r>
      <w:r w:rsidRPr="0063697D">
        <w:rPr>
          <w:rFonts w:eastAsia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C1385" w14:textId="77777777" w:rsidR="00C418E3" w:rsidRPr="0063697D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720"/>
        <w:rPr>
          <w:rFonts w:eastAsia="Times New Roman"/>
          <w:color w:val="000000"/>
        </w:rPr>
      </w:pPr>
    </w:p>
    <w:p w14:paraId="6585ADF4" w14:textId="77777777" w:rsidR="00C418E3" w:rsidRPr="006369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63697D">
        <w:rPr>
          <w:color w:val="000000"/>
        </w:rPr>
        <w:t>Identify the following variables:</w:t>
      </w:r>
    </w:p>
    <w:p w14:paraId="546F6545" w14:textId="77777777" w:rsidR="00C418E3" w:rsidRPr="006369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 w:rsidRPr="0063697D">
        <w:rPr>
          <w:color w:val="000000"/>
        </w:rPr>
        <w:t>Independent variable</w:t>
      </w:r>
      <w:r w:rsidRPr="0063697D">
        <w:rPr>
          <w:color w:val="000000"/>
        </w:rPr>
        <w:tab/>
      </w:r>
      <w:r w:rsidRPr="0063697D">
        <w:rPr>
          <w:color w:val="000000"/>
        </w:rPr>
        <w:tab/>
        <w:t>B. Dependent variable</w:t>
      </w:r>
      <w:r w:rsidRPr="0063697D">
        <w:rPr>
          <w:color w:val="000000"/>
        </w:rPr>
        <w:tab/>
      </w:r>
      <w:r w:rsidRPr="0063697D">
        <w:rPr>
          <w:color w:val="000000"/>
        </w:rPr>
        <w:tab/>
        <w:t>C. Control Variables</w:t>
      </w:r>
    </w:p>
    <w:p w14:paraId="508CFD07" w14:textId="77777777" w:rsidR="00C418E3" w:rsidRDefault="00000000">
      <w:pPr>
        <w:spacing w:before="240" w:line="276" w:lineRule="auto"/>
        <w:ind w:left="1080" w:firstLine="720"/>
      </w:pPr>
      <w:r w:rsidRPr="0063697D">
        <w:t>_________________</w:t>
      </w:r>
      <w:r w:rsidRPr="0063697D">
        <w:tab/>
      </w:r>
      <w:r w:rsidRPr="0063697D">
        <w:tab/>
        <w:t xml:space="preserve">  _________________</w:t>
      </w:r>
      <w:r w:rsidRPr="0063697D">
        <w:tab/>
        <w:t xml:space="preserve">     </w:t>
      </w:r>
      <w:r w:rsidRPr="0063697D">
        <w:tab/>
      </w:r>
      <w:r w:rsidRPr="0063697D">
        <w:tab/>
        <w:t>_________________</w:t>
      </w:r>
    </w:p>
    <w:p w14:paraId="4BD3E423" w14:textId="77777777" w:rsidR="00C418E3" w:rsidRDefault="00C418E3">
      <w:pPr>
        <w:spacing w:before="240" w:line="276" w:lineRule="auto"/>
        <w:ind w:left="1080" w:firstLine="720"/>
      </w:pPr>
    </w:p>
    <w:p w14:paraId="42CCA89B" w14:textId="77777777" w:rsidR="00C418E3" w:rsidRDefault="00C418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</w:pPr>
    </w:p>
    <w:tbl>
      <w:tblPr>
        <w:tblStyle w:val="a"/>
        <w:tblpPr w:leftFromText="180" w:rightFromText="180" w:vertAnchor="text" w:horzAnchor="margin" w:tblpXSpec="center" w:tblpY="-43"/>
        <w:tblW w:w="9845" w:type="dxa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3697D" w:rsidRPr="0063697D" w14:paraId="2A7DEEBD" w14:textId="77777777" w:rsidTr="0063697D">
        <w:trPr>
          <w:trHeight w:val="864"/>
        </w:trPr>
        <w:tc>
          <w:tcPr>
            <w:tcW w:w="2069" w:type="dxa"/>
          </w:tcPr>
          <w:p w14:paraId="0556A401" w14:textId="77777777" w:rsidR="0063697D" w:rsidRPr="0063697D" w:rsidRDefault="0063697D" w:rsidP="0063697D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63697D">
              <w:rPr>
                <w:b/>
                <w:bCs/>
                <w:color w:val="971D20" w:themeColor="accent3"/>
              </w:rPr>
              <w:t>Distance (ft.)</w:t>
            </w:r>
          </w:p>
        </w:tc>
        <w:tc>
          <w:tcPr>
            <w:tcW w:w="864" w:type="dxa"/>
          </w:tcPr>
          <w:p w14:paraId="67DE5D48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58AD765B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11A26624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1E3527D4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7845C50E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27A5B082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1A713FD3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05AA37E8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6E2F5FDF" w14:textId="77777777" w:rsidR="0063697D" w:rsidRPr="0063697D" w:rsidRDefault="0063697D" w:rsidP="0063697D">
            <w:pPr>
              <w:spacing w:before="240" w:line="276" w:lineRule="auto"/>
            </w:pPr>
          </w:p>
        </w:tc>
      </w:tr>
      <w:tr w:rsidR="0063697D" w:rsidRPr="0063697D" w14:paraId="7ED58C71" w14:textId="77777777" w:rsidTr="0063697D">
        <w:trPr>
          <w:trHeight w:val="864"/>
        </w:trPr>
        <w:tc>
          <w:tcPr>
            <w:tcW w:w="2069" w:type="dxa"/>
          </w:tcPr>
          <w:p w14:paraId="3C3CA4BF" w14:textId="77777777" w:rsidR="0063697D" w:rsidRPr="0063697D" w:rsidRDefault="0063697D" w:rsidP="0063697D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63697D">
              <w:rPr>
                <w:b/>
                <w:bCs/>
                <w:color w:val="971D20" w:themeColor="accent3"/>
              </w:rPr>
              <w:t>Attempts</w:t>
            </w:r>
          </w:p>
        </w:tc>
        <w:tc>
          <w:tcPr>
            <w:tcW w:w="864" w:type="dxa"/>
          </w:tcPr>
          <w:p w14:paraId="7D89164A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0F290C19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34C1CE42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0A129624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0616A698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2E01BB95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13861CF9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1B1227C5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228C6398" w14:textId="77777777" w:rsidR="0063697D" w:rsidRPr="0063697D" w:rsidRDefault="0063697D" w:rsidP="0063697D">
            <w:pPr>
              <w:spacing w:before="240" w:line="276" w:lineRule="auto"/>
            </w:pPr>
          </w:p>
        </w:tc>
      </w:tr>
      <w:tr w:rsidR="0063697D" w:rsidRPr="0063697D" w14:paraId="79E5A22F" w14:textId="77777777" w:rsidTr="0063697D">
        <w:trPr>
          <w:trHeight w:val="864"/>
        </w:trPr>
        <w:tc>
          <w:tcPr>
            <w:tcW w:w="2069" w:type="dxa"/>
          </w:tcPr>
          <w:p w14:paraId="6179BD2A" w14:textId="77777777" w:rsidR="0063697D" w:rsidRPr="0063697D" w:rsidRDefault="0063697D" w:rsidP="0063697D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63697D">
              <w:rPr>
                <w:b/>
                <w:bCs/>
                <w:color w:val="971D20" w:themeColor="accent3"/>
              </w:rPr>
              <w:t>Shots Made</w:t>
            </w:r>
          </w:p>
        </w:tc>
        <w:tc>
          <w:tcPr>
            <w:tcW w:w="864" w:type="dxa"/>
          </w:tcPr>
          <w:p w14:paraId="165AE6AD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38503C56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79277FA3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7B588C98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0F169124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6FCAD789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53BB8B38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5CD8C520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030F380B" w14:textId="77777777" w:rsidR="0063697D" w:rsidRPr="0063697D" w:rsidRDefault="0063697D" w:rsidP="0063697D">
            <w:pPr>
              <w:spacing w:before="240" w:line="276" w:lineRule="auto"/>
            </w:pPr>
          </w:p>
        </w:tc>
      </w:tr>
      <w:tr w:rsidR="0063697D" w:rsidRPr="0063697D" w14:paraId="5F6B6763" w14:textId="77777777" w:rsidTr="0063697D">
        <w:trPr>
          <w:trHeight w:val="864"/>
        </w:trPr>
        <w:tc>
          <w:tcPr>
            <w:tcW w:w="2069" w:type="dxa"/>
          </w:tcPr>
          <w:p w14:paraId="798BDB03" w14:textId="77777777" w:rsidR="0063697D" w:rsidRPr="0063697D" w:rsidRDefault="0063697D" w:rsidP="0063697D">
            <w:pPr>
              <w:spacing w:before="240" w:line="276" w:lineRule="auto"/>
              <w:rPr>
                <w:b/>
                <w:bCs/>
                <w:color w:val="971D20" w:themeColor="accent3"/>
              </w:rPr>
            </w:pPr>
            <w:r w:rsidRPr="0063697D">
              <w:rPr>
                <w:b/>
                <w:bCs/>
                <w:color w:val="971D20" w:themeColor="accent3"/>
              </w:rPr>
              <w:t>Shooting Percentage</w:t>
            </w:r>
          </w:p>
        </w:tc>
        <w:tc>
          <w:tcPr>
            <w:tcW w:w="864" w:type="dxa"/>
          </w:tcPr>
          <w:p w14:paraId="055DEF1D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7FAAEA19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5AE3B49F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6C95150C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2E554CAB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196B17C3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3C7B4CF0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61435665" w14:textId="77777777" w:rsidR="0063697D" w:rsidRPr="0063697D" w:rsidRDefault="0063697D" w:rsidP="0063697D">
            <w:pPr>
              <w:spacing w:before="240" w:line="276" w:lineRule="auto"/>
            </w:pPr>
          </w:p>
        </w:tc>
        <w:tc>
          <w:tcPr>
            <w:tcW w:w="864" w:type="dxa"/>
          </w:tcPr>
          <w:p w14:paraId="6F565E45" w14:textId="77777777" w:rsidR="0063697D" w:rsidRPr="0063697D" w:rsidRDefault="0063697D" w:rsidP="0063697D">
            <w:pPr>
              <w:spacing w:before="240" w:line="276" w:lineRule="auto"/>
            </w:pPr>
          </w:p>
        </w:tc>
      </w:tr>
    </w:tbl>
    <w:p w14:paraId="406D07B1" w14:textId="77777777" w:rsidR="00C418E3" w:rsidRDefault="00C418E3">
      <w:pPr>
        <w:spacing w:before="240" w:line="276" w:lineRule="auto"/>
      </w:pPr>
    </w:p>
    <w:p w14:paraId="31CCF2C9" w14:textId="77777777" w:rsidR="00C418E3" w:rsidRDefault="00C418E3">
      <w:pPr>
        <w:spacing w:before="240" w:line="276" w:lineRule="auto"/>
      </w:pPr>
    </w:p>
    <w:p w14:paraId="1E8AC890" w14:textId="77777777" w:rsidR="00C418E3" w:rsidRDefault="00C418E3">
      <w:pPr>
        <w:spacing w:before="240" w:line="276" w:lineRule="auto"/>
      </w:pPr>
    </w:p>
    <w:p w14:paraId="4D3CF0FD" w14:textId="77777777" w:rsidR="00C418E3" w:rsidRDefault="00C418E3">
      <w:pPr>
        <w:spacing w:before="240" w:line="276" w:lineRule="auto"/>
      </w:pPr>
    </w:p>
    <w:p w14:paraId="35F5E7FD" w14:textId="77777777" w:rsidR="00C418E3" w:rsidRDefault="00C418E3">
      <w:pPr>
        <w:spacing w:before="240" w:line="276" w:lineRule="auto"/>
      </w:pPr>
    </w:p>
    <w:p w14:paraId="35D192BA" w14:textId="77777777" w:rsidR="00C418E3" w:rsidRDefault="00000000">
      <w:pPr>
        <w:spacing w:before="240" w:line="276" w:lineRule="auto"/>
      </w:pPr>
      <w:r>
        <w:t xml:space="preserve">                     </w:t>
      </w:r>
    </w:p>
    <w:p w14:paraId="43F6BDCA" w14:textId="77777777" w:rsidR="00C418E3" w:rsidRDefault="00C418E3">
      <w:pPr>
        <w:spacing w:before="240" w:line="276" w:lineRule="auto"/>
      </w:pPr>
      <w:bookmarkStart w:id="0" w:name="_heading=h.gjdgxs" w:colFirst="0" w:colLast="0"/>
      <w:bookmarkEnd w:id="0"/>
    </w:p>
    <w:p w14:paraId="6BDBCE83" w14:textId="77777777" w:rsidR="00C418E3" w:rsidRDefault="00C418E3">
      <w:pPr>
        <w:spacing w:before="240" w:line="276" w:lineRule="auto"/>
      </w:pPr>
    </w:p>
    <w:p w14:paraId="6A8E7983" w14:textId="77777777" w:rsidR="00C418E3" w:rsidRDefault="00C418E3">
      <w:pPr>
        <w:spacing w:before="240" w:line="276" w:lineRule="auto"/>
      </w:pPr>
    </w:p>
    <w:p w14:paraId="76D89571" w14:textId="77777777" w:rsidR="00C418E3" w:rsidRDefault="00C418E3">
      <w:pPr>
        <w:spacing w:before="240" w:line="276" w:lineRule="auto"/>
      </w:pPr>
    </w:p>
    <w:p w14:paraId="2F3D8DEA" w14:textId="77777777" w:rsidR="00BD38C0" w:rsidRDefault="00BD38C0">
      <w:pPr>
        <w:spacing w:before="240" w:line="276" w:lineRule="auto"/>
      </w:pPr>
    </w:p>
    <w:p w14:paraId="7EEDFCA2" w14:textId="1954E0B7" w:rsidR="00C418E3" w:rsidRDefault="00000000" w:rsidP="00636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4E52294" wp14:editId="656C49C7">
                <wp:simplePos x="0" y="0"/>
                <wp:positionH relativeFrom="page">
                  <wp:posOffset>889307</wp:posOffset>
                </wp:positionH>
                <wp:positionV relativeFrom="page">
                  <wp:posOffset>1143000</wp:posOffset>
                </wp:positionV>
                <wp:extent cx="6096000" cy="2637155"/>
                <wp:effectExtent l="0" t="0" r="0" b="0"/>
                <wp:wrapSquare wrapText="bothSides" distT="0" distB="0" distL="114300" distR="11430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637155"/>
                          <a:chOff x="2275175" y="2461400"/>
                          <a:chExt cx="6118825" cy="2643550"/>
                        </a:xfrm>
                      </wpg:grpSpPr>
                      <wpg:grpSp>
                        <wpg:cNvPr id="1057396325" name="Group 1057396325"/>
                        <wpg:cNvGrpSpPr/>
                        <wpg:grpSpPr>
                          <a:xfrm>
                            <a:off x="2298000" y="2461423"/>
                            <a:ext cx="6096000" cy="2637155"/>
                            <a:chOff x="1441" y="8714"/>
                            <a:chExt cx="9797" cy="5643"/>
                          </a:xfrm>
                        </wpg:grpSpPr>
                        <wps:wsp>
                          <wps:cNvPr id="233499331" name="Rectangle 233499331"/>
                          <wps:cNvSpPr/>
                          <wps:spPr>
                            <a:xfrm>
                              <a:off x="1441" y="8714"/>
                              <a:ext cx="9775" cy="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F005D" w14:textId="77777777" w:rsidR="00C418E3" w:rsidRDefault="00C418E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68151290" name="Group 1068151290"/>
                          <wpg:cNvGrpSpPr/>
                          <wpg:grpSpPr>
                            <a:xfrm>
                              <a:off x="1441" y="8714"/>
                              <a:ext cx="9797" cy="5643"/>
                              <a:chOff x="1441" y="8714"/>
                              <a:chExt cx="9797" cy="5643"/>
                            </a:xfrm>
                          </wpg:grpSpPr>
                          <wpg:grpSp>
                            <wpg:cNvPr id="1581726931" name="Group 1581726931"/>
                            <wpg:cNvGrpSpPr/>
                            <wpg:grpSpPr>
                              <a:xfrm>
                                <a:off x="1498" y="8714"/>
                                <a:ext cx="9740" cy="5528"/>
                                <a:chOff x="1080" y="9245"/>
                                <a:chExt cx="10080" cy="5515"/>
                              </a:xfrm>
                            </wpg:grpSpPr>
                            <wps:wsp>
                              <wps:cNvPr id="1391419848" name="Straight Arrow Connector 1391419848"/>
                              <wps:cNvCnPr/>
                              <wps:spPr>
                                <a:xfrm rot="10800000">
                                  <a:off x="1083" y="9245"/>
                                  <a:ext cx="0" cy="5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77732711" name="Straight Arrow Connector 377732711"/>
                              <wps:cNvCnPr/>
                              <wps:spPr>
                                <a:xfrm>
                                  <a:off x="1080" y="14760"/>
                                  <a:ext cx="100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004316735" name="Group 1004316735"/>
                            <wpg:cNvGrpSpPr/>
                            <wpg:grpSpPr>
                              <a:xfrm>
                                <a:off x="1445" y="9286"/>
                                <a:ext cx="167" cy="4556"/>
                                <a:chOff x="901" y="9804"/>
                                <a:chExt cx="363" cy="4556"/>
                              </a:xfrm>
                            </wpg:grpSpPr>
                            <wps:wsp>
                              <wps:cNvPr id="2082351639" name="Straight Arrow Connector 2082351639"/>
                              <wps:cNvCnPr/>
                              <wps:spPr>
                                <a:xfrm>
                                  <a:off x="901" y="143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33935056" name="Straight Arrow Connector 733935056"/>
                              <wps:cNvCnPr/>
                              <wps:spPr>
                                <a:xfrm>
                                  <a:off x="901" y="139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85735841" name="Straight Arrow Connector 285735841"/>
                              <wps:cNvCnPr/>
                              <wps:spPr>
                                <a:xfrm>
                                  <a:off x="901" y="134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47561112" name="Straight Arrow Connector 2047561112"/>
                              <wps:cNvCnPr/>
                              <wps:spPr>
                                <a:xfrm>
                                  <a:off x="901" y="130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08935010" name="Straight Arrow Connector 1208935010"/>
                              <wps:cNvCnPr/>
                              <wps:spPr>
                                <a:xfrm>
                                  <a:off x="904" y="125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68513949" name="Straight Arrow Connector 768513949"/>
                              <wps:cNvCnPr/>
                              <wps:spPr>
                                <a:xfrm>
                                  <a:off x="904" y="120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03785385" name="Straight Arrow Connector 903785385"/>
                              <wps:cNvCnPr/>
                              <wps:spPr>
                                <a:xfrm>
                                  <a:off x="904" y="115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73911210" name="Straight Arrow Connector 2073911210"/>
                              <wps:cNvCnPr/>
                              <wps:spPr>
                                <a:xfrm>
                                  <a:off x="904" y="111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60412556" name="Straight Arrow Connector 760412556"/>
                              <wps:cNvCnPr/>
                              <wps:spPr>
                                <a:xfrm>
                                  <a:off x="904" y="106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15108718" name="Straight Arrow Connector 1115108718"/>
                              <wps:cNvCnPr/>
                              <wps:spPr>
                                <a:xfrm>
                                  <a:off x="907" y="102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78958126" name="Straight Arrow Connector 1278958126"/>
                              <wps:cNvCnPr/>
                              <wps:spPr>
                                <a:xfrm>
                                  <a:off x="907" y="980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924002" name="Group 56924002"/>
                            <wpg:cNvGrpSpPr/>
                            <wpg:grpSpPr>
                              <a:xfrm>
                                <a:off x="1441" y="9286"/>
                                <a:ext cx="9446" cy="4556"/>
                                <a:chOff x="901" y="9804"/>
                                <a:chExt cx="363" cy="4556"/>
                              </a:xfrm>
                            </wpg:grpSpPr>
                            <wps:wsp>
                              <wps:cNvPr id="309464185" name="Straight Arrow Connector 309464185"/>
                              <wps:cNvCnPr/>
                              <wps:spPr>
                                <a:xfrm>
                                  <a:off x="901" y="143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68901573" name="Straight Arrow Connector 268901573"/>
                              <wps:cNvCnPr/>
                              <wps:spPr>
                                <a:xfrm>
                                  <a:off x="901" y="139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1868570" name="Straight Arrow Connector 171868570"/>
                              <wps:cNvCnPr/>
                              <wps:spPr>
                                <a:xfrm>
                                  <a:off x="901" y="134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01520414" name="Straight Arrow Connector 601520414"/>
                              <wps:cNvCnPr/>
                              <wps:spPr>
                                <a:xfrm>
                                  <a:off x="901" y="1301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7642421" name="Straight Arrow Connector 447642421"/>
                              <wps:cNvCnPr/>
                              <wps:spPr>
                                <a:xfrm>
                                  <a:off x="904" y="12560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1076477" name="Straight Arrow Connector 151076477"/>
                              <wps:cNvCnPr/>
                              <wps:spPr>
                                <a:xfrm>
                                  <a:off x="904" y="120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09152313" name="Straight Arrow Connector 1009152313"/>
                              <wps:cNvCnPr/>
                              <wps:spPr>
                                <a:xfrm>
                                  <a:off x="904" y="115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8096586" name="Straight Arrow Connector 358096586"/>
                              <wps:cNvCnPr/>
                              <wps:spPr>
                                <a:xfrm>
                                  <a:off x="904" y="111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0020258" name="Straight Arrow Connector 320020258"/>
                              <wps:cNvCnPr/>
                              <wps:spPr>
                                <a:xfrm>
                                  <a:off x="904" y="1069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3174148" name="Straight Arrow Connector 183174148"/>
                              <wps:cNvCnPr/>
                              <wps:spPr>
                                <a:xfrm>
                                  <a:off x="907" y="1024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57481438" name="Straight Arrow Connector 857481438"/>
                              <wps:cNvCnPr/>
                              <wps:spPr>
                                <a:xfrm>
                                  <a:off x="907" y="9804"/>
                                  <a:ext cx="3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89795866" name="Group 1889795866"/>
                            <wpg:cNvGrpSpPr/>
                            <wpg:grpSpPr>
                              <a:xfrm>
                                <a:off x="2511" y="9139"/>
                                <a:ext cx="7929" cy="5218"/>
                                <a:chOff x="2071" y="14542"/>
                                <a:chExt cx="7929" cy="435"/>
                              </a:xfrm>
                            </wpg:grpSpPr>
                            <wps:wsp>
                              <wps:cNvPr id="622208400" name="Straight Arrow Connector 622208400"/>
                              <wps:cNvCnPr/>
                              <wps:spPr>
                                <a:xfrm>
                                  <a:off x="2071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48336662" name="Straight Arrow Connector 1548336662"/>
                              <wps:cNvCnPr/>
                              <wps:spPr>
                                <a:xfrm>
                                  <a:off x="3062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96456632" name="Straight Arrow Connector 1996456632"/>
                              <wps:cNvCnPr/>
                              <wps:spPr>
                                <a:xfrm>
                                  <a:off x="4053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69509576" name="Straight Arrow Connector 869509576"/>
                              <wps:cNvCnPr/>
                              <wps:spPr>
                                <a:xfrm>
                                  <a:off x="5044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48529040" name="Straight Arrow Connector 248529040"/>
                              <wps:cNvCnPr/>
                              <wps:spPr>
                                <a:xfrm>
                                  <a:off x="6035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37797109" name="Straight Arrow Connector 637797109"/>
                              <wps:cNvCnPr/>
                              <wps:spPr>
                                <a:xfrm>
                                  <a:off x="7026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5478545" name="Straight Arrow Connector 115478545"/>
                              <wps:cNvCnPr/>
                              <wps:spPr>
                                <a:xfrm>
                                  <a:off x="8017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51248267" name="Straight Arrow Connector 1951248267"/>
                              <wps:cNvCnPr/>
                              <wps:spPr>
                                <a:xfrm>
                                  <a:off x="9008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84454588" name="Straight Arrow Connector 1684454588"/>
                              <wps:cNvCnPr/>
                              <wps:spPr>
                                <a:xfrm>
                                  <a:off x="10000" y="14542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 cap="flat" cmpd="sng">
                                  <a:solidFill>
                                    <a:schemeClr val="dk1">
                                      <a:alpha val="14901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88805177" name="Group 1188805177"/>
                          <wpg:cNvGrpSpPr/>
                          <wpg:grpSpPr>
                            <a:xfrm>
                              <a:off x="2515" y="14144"/>
                              <a:ext cx="7929" cy="200"/>
                              <a:chOff x="2071" y="14542"/>
                              <a:chExt cx="7929" cy="435"/>
                            </a:xfrm>
                          </wpg:grpSpPr>
                          <wps:wsp>
                            <wps:cNvPr id="1738072192" name="Straight Arrow Connector 1738072192"/>
                            <wps:cNvCnPr/>
                            <wps:spPr>
                              <a:xfrm>
                                <a:off x="2071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41935175" name="Straight Arrow Connector 1541935175"/>
                            <wps:cNvCnPr/>
                            <wps:spPr>
                              <a:xfrm>
                                <a:off x="3062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23124793" name="Straight Arrow Connector 1523124793"/>
                            <wps:cNvCnPr/>
                            <wps:spPr>
                              <a:xfrm>
                                <a:off x="4053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1713165" name="Straight Arrow Connector 111713165"/>
                            <wps:cNvCnPr/>
                            <wps:spPr>
                              <a:xfrm>
                                <a:off x="5044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55634759" name="Straight Arrow Connector 1155634759"/>
                            <wps:cNvCnPr/>
                            <wps:spPr>
                              <a:xfrm>
                                <a:off x="6035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1295451" name="Straight Arrow Connector 541295451"/>
                            <wps:cNvCnPr/>
                            <wps:spPr>
                              <a:xfrm>
                                <a:off x="7026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88423230" name="Straight Arrow Connector 1088423230"/>
                            <wps:cNvCnPr/>
                            <wps:spPr>
                              <a:xfrm>
                                <a:off x="8017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15406355" name="Straight Arrow Connector 1515406355"/>
                            <wps:cNvCnPr/>
                            <wps:spPr>
                              <a:xfrm>
                                <a:off x="9008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68449863" name="Straight Arrow Connector 1768449863"/>
                            <wps:cNvCnPr/>
                            <wps:spPr>
                              <a:xfrm>
                                <a:off x="10000" y="14542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E52294" id="Group 8" o:spid="_x0000_s1026" style="position:absolute;left:0;text-align:left;margin-left:70pt;margin-top:90pt;width:480pt;height:207.65pt;z-index:251658240;mso-position-horizontal-relative:page;mso-position-vertical-relative:page" coordorigin="22751,24614" coordsize="61188,26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">
                <v:group id="Group 1057396325" o:spid="_x0000_s1027" style="position:absolute;left:22980;top:24614;width:60960;height:26371" coordorigin="1441,8714" coordsize="9797,5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">
                  <v:rect id="Rectangle 233499331" o:spid="_x0000_s1028" style="position:absolute;left:1441;top:8714;width:9775;height:5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BCF005D" w14:textId="77777777" w:rsidR="00C418E3" w:rsidRDefault="00C418E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068151290" o:spid="_x0000_s1029" style="position:absolute;left:1441;top:8714;width:9797;height:5643" coordorigin="1441,8714" coordsize="9797,5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">
                    <v:group id="Group 1581726931" o:spid="_x0000_s1030" style="position:absolute;left:1498;top:8714;width:9740;height:5528" coordorigin="1080,9245" coordsize="10080,5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&#13;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391419848" o:spid="_x0000_s1031" type="#_x0000_t32" style="position:absolute;left:1083;top:9245;width:0;height:5515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" strokecolor="black [3200]" strokeweight="2pt">
                        <v:stroke endarrow="block"/>
                      </v:shape>
                      <v:shape id="Straight Arrow Connector 377732711" o:spid="_x0000_s1032" type="#_x0000_t32" style="position:absolute;left:1080;top:14760;width:1008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" strokecolor="black [3200]" strokeweight="2pt">
                        <v:stroke endarrow="block"/>
                      </v:shape>
                    </v:group>
                    <v:group id="Group 1004316735" o:spid="_x0000_s1033" style="position:absolute;left:1445;top:9286;width:167;height:4556" coordorigin="901,9804" coordsize="363,4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">
                      <v:shape id="Straight Arrow Connector 2082351639" o:spid="_x0000_s1034" type="#_x0000_t32" style="position:absolute;left:901;top:143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" strokecolor="black [3200]" strokeweight="1.5pt"/>
                      <v:shape id="Straight Arrow Connector 733935056" o:spid="_x0000_s1035" type="#_x0000_t32" style="position:absolute;left:901;top:139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" strokecolor="black [3200]" strokeweight="1.5pt"/>
                      <v:shape id="Straight Arrow Connector 285735841" o:spid="_x0000_s1036" type="#_x0000_t32" style="position:absolute;left:901;top:134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" strokecolor="black [3200]" strokeweight="1.5pt"/>
                      <v:shape id="Straight Arrow Connector 2047561112" o:spid="_x0000_s1037" type="#_x0000_t32" style="position:absolute;left:901;top:130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" strokecolor="black [3200]" strokeweight="1.5pt"/>
                      <v:shape id="Straight Arrow Connector 1208935010" o:spid="_x0000_s1038" type="#_x0000_t32" style="position:absolute;left:904;top:125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" strokecolor="black [3200]" strokeweight="1.5pt"/>
                      <v:shape id="Straight Arrow Connector 768513949" o:spid="_x0000_s1039" type="#_x0000_t32" style="position:absolute;left:904;top:120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" strokecolor="black [3200]" strokeweight="1.5pt"/>
                      <v:shape id="Straight Arrow Connector 903785385" o:spid="_x0000_s1040" type="#_x0000_t32" style="position:absolute;left:904;top:115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" strokecolor="black [3200]" strokeweight="1.5pt"/>
                      <v:shape id="Straight Arrow Connector 2073911210" o:spid="_x0000_s1041" type="#_x0000_t32" style="position:absolute;left:904;top:111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" strokecolor="black [3200]" strokeweight="1.5pt"/>
                      <v:shape id="Straight Arrow Connector 760412556" o:spid="_x0000_s1042" type="#_x0000_t32" style="position:absolute;left:904;top:106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" strokecolor="black [3200]" strokeweight="1.5pt"/>
                      <v:shape id="Straight Arrow Connector 1115108718" o:spid="_x0000_s1043" type="#_x0000_t32" style="position:absolute;left:907;top:102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" strokecolor="black [3200]" strokeweight="1.5pt"/>
                      <v:shape id="Straight Arrow Connector 1278958126" o:spid="_x0000_s1044" type="#_x0000_t32" style="position:absolute;left:907;top:980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" strokecolor="black [3200]" strokeweight="1.5pt"/>
                    </v:group>
                    <v:group id="Group 56924002" o:spid="_x0000_s1045" style="position:absolute;left:1441;top:9286;width:9446;height:4556" coordorigin="901,9804" coordsize="363,4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">
                      <v:shape id="Straight Arrow Connector 309464185" o:spid="_x0000_s1046" type="#_x0000_t32" style="position:absolute;left:901;top:143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268901573" o:spid="_x0000_s1047" type="#_x0000_t32" style="position:absolute;left:901;top:139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171868570" o:spid="_x0000_s1048" type="#_x0000_t32" style="position:absolute;left:901;top:134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" strokecolor="black [3200]" strokeweight="1.5pt">
                        <v:stroke opacity="9766f"/>
                      </v:shape>
                      <v:shape id="Straight Arrow Connector 601520414" o:spid="_x0000_s1049" type="#_x0000_t32" style="position:absolute;left:901;top:1301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447642421" o:spid="_x0000_s1050" type="#_x0000_t32" style="position:absolute;left:904;top:12560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151076477" o:spid="_x0000_s1051" type="#_x0000_t32" style="position:absolute;left:904;top:120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1009152313" o:spid="_x0000_s1052" type="#_x0000_t32" style="position:absolute;left:904;top:115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" strokecolor="black [3200]" strokeweight="1.5pt">
                        <v:stroke opacity="9766f"/>
                      </v:shape>
                      <v:shape id="Straight Arrow Connector 358096586" o:spid="_x0000_s1053" type="#_x0000_t32" style="position:absolute;left:904;top:111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320020258" o:spid="_x0000_s1054" type="#_x0000_t32" style="position:absolute;left:904;top:1069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" strokecolor="black [3200]" strokeweight="1.5pt">
                        <v:stroke opacity="9766f"/>
                      </v:shape>
                      <v:shape id="Straight Arrow Connector 183174148" o:spid="_x0000_s1055" type="#_x0000_t32" style="position:absolute;left:907;top:1024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" strokecolor="black [3200]" strokeweight="1.5pt">
                        <v:stroke opacity="9766f"/>
                      </v:shape>
                      <v:shape id="Straight Arrow Connector 857481438" o:spid="_x0000_s1056" type="#_x0000_t32" style="position:absolute;left:907;top:9804;width:35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" strokecolor="black [3200]" strokeweight="1.5pt">
                        <v:stroke opacity="9766f"/>
                      </v:shape>
                    </v:group>
                    <v:group id="Group 1889795866" o:spid="_x0000_s1057" style="position:absolute;left:2511;top:9139;width:7929;height:5218" coordorigin="2071,14542" coordsize="7929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">
                      <v:shape id="Straight Arrow Connector 622208400" o:spid="_x0000_s1058" type="#_x0000_t32" style="position:absolute;left:2071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" strokecolor="black [3200]" strokeweight="1.75pt">
                        <v:stroke opacity="9766f"/>
                      </v:shape>
                      <v:shape id="Straight Arrow Connector 1548336662" o:spid="_x0000_s1059" type="#_x0000_t32" style="position:absolute;left:3062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" strokecolor="black [3200]" strokeweight="1.75pt">
                        <v:stroke opacity="9766f"/>
                      </v:shape>
                      <v:shape id="Straight Arrow Connector 1996456632" o:spid="_x0000_s1060" type="#_x0000_t32" style="position:absolute;left:4053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" strokecolor="black [3200]" strokeweight="1.75pt">
                        <v:stroke opacity="9766f"/>
                      </v:shape>
                      <v:shape id="Straight Arrow Connector 869509576" o:spid="_x0000_s1061" type="#_x0000_t32" style="position:absolute;left:5044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248529040" o:spid="_x0000_s1062" type="#_x0000_t32" style="position:absolute;left:6035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637797109" o:spid="_x0000_s1063" type="#_x0000_t32" style="position:absolute;left:7026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115478545" o:spid="_x0000_s1064" type="#_x0000_t32" style="position:absolute;left:8017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" strokecolor="black [3200]" strokeweight="1.75pt">
                        <v:stroke opacity="9766f"/>
                      </v:shape>
                      <v:shape id="Straight Arrow Connector 1951248267" o:spid="_x0000_s1065" type="#_x0000_t32" style="position:absolute;left:9008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" strokecolor="black [3200]" strokeweight="1.75pt">
                        <v:stroke opacity="9766f"/>
                      </v:shape>
                      <v:shape id="Straight Arrow Connector 1684454588" o:spid="_x0000_s1066" type="#_x0000_t32" style="position:absolute;left:10000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" strokecolor="black [3200]" strokeweight="1.75pt">
                        <v:stroke opacity="9766f"/>
                      </v:shape>
                    </v:group>
                  </v:group>
                  <v:group id="Group 1188805177" o:spid="_x0000_s1067" style="position:absolute;left:2515;top:14144;width:7929;height:200" coordorigin="2071,14542" coordsize="7929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">
                    <v:shape id="Straight Arrow Connector 1738072192" o:spid="_x0000_s1068" type="#_x0000_t32" style="position:absolute;left:2071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" strokecolor="black [3200]" strokeweight="1.75pt"/>
                    <v:shape id="Straight Arrow Connector 1541935175" o:spid="_x0000_s1069" type="#_x0000_t32" style="position:absolute;left:3062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" strokecolor="black [3200]" strokeweight="1.75pt"/>
                    <v:shape id="Straight Arrow Connector 1523124793" o:spid="_x0000_s1070" type="#_x0000_t32" style="position:absolute;left:4053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" strokecolor="black [3200]" strokeweight="1.75pt"/>
                    <v:shape id="Straight Arrow Connector 111713165" o:spid="_x0000_s1071" type="#_x0000_t32" style="position:absolute;left:5044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" strokecolor="black [3200]" strokeweight="1.75pt"/>
                    <v:shape id="Straight Arrow Connector 1155634759" o:spid="_x0000_s1072" type="#_x0000_t32" style="position:absolute;left:6035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" strokecolor="black [3200]" strokeweight="1.75pt"/>
                    <v:shape id="Straight Arrow Connector 541295451" o:spid="_x0000_s1073" type="#_x0000_t32" style="position:absolute;left:7026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" strokecolor="black [3200]" strokeweight="1.75pt"/>
                    <v:shape id="Straight Arrow Connector 1088423230" o:spid="_x0000_s1074" type="#_x0000_t32" style="position:absolute;left:8017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" strokecolor="black [3200]" strokeweight="1.75pt"/>
                    <v:shape id="Straight Arrow Connector 1515406355" o:spid="_x0000_s1075" type="#_x0000_t32" style="position:absolute;left:9008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" strokecolor="black [3200]" strokeweight="1.75pt"/>
                    <v:shape id="Straight Arrow Connector 1768449863" o:spid="_x0000_s1076" type="#_x0000_t32" style="position:absolute;left:10000;top:14542;width:0;height:43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" strokecolor="black [3200]" strokeweight="1.75pt"/>
                  </v:group>
                </v:group>
                <w10:wrap type="square" anchorx="page" anchory="page"/>
              </v:group>
            </w:pict>
          </mc:Fallback>
        </mc:AlternateContent>
      </w:r>
      <w:r>
        <w:t>Record your class definitions of the following four terms below:</w:t>
      </w:r>
    </w:p>
    <w:p w14:paraId="0B01DD66" w14:textId="77777777" w:rsidR="00C418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Correlation:_______________________________________________________________________</w:t>
      </w:r>
    </w:p>
    <w:p w14:paraId="61973FFC" w14:textId="77777777" w:rsidR="00C418E3" w:rsidRDefault="00000000">
      <w:pPr>
        <w:spacing w:before="240" w:line="276" w:lineRule="auto"/>
        <w:ind w:left="720"/>
      </w:pPr>
      <w:r>
        <w:t>____________________________________________________________________________________</w:t>
      </w:r>
    </w:p>
    <w:p w14:paraId="027E8DA7" w14:textId="77777777" w:rsidR="00C418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Positive Correlation: _______________________________________________________________</w:t>
      </w:r>
    </w:p>
    <w:p w14:paraId="4C0CF0BF" w14:textId="77777777" w:rsidR="00C418E3" w:rsidRDefault="00000000">
      <w:pPr>
        <w:spacing w:before="240" w:line="276" w:lineRule="auto"/>
        <w:ind w:left="720"/>
      </w:pPr>
      <w:r>
        <w:t>____________________________________________________________________________________</w:t>
      </w:r>
    </w:p>
    <w:p w14:paraId="277CA841" w14:textId="77777777" w:rsidR="00C418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Negative Correlation: _______________________________________________________________</w:t>
      </w:r>
    </w:p>
    <w:p w14:paraId="744FA06C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2DCA5522" w14:textId="77777777" w:rsidR="00C418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Relatively No Correlation: ___________________________________________________________</w:t>
      </w:r>
    </w:p>
    <w:p w14:paraId="57CCEB5F" w14:textId="60F7CC18" w:rsidR="00C418E3" w:rsidRPr="0063697D" w:rsidRDefault="00000000" w:rsidP="0063697D">
      <w:pPr>
        <w:spacing w:before="240" w:line="276" w:lineRule="auto"/>
        <w:ind w:firstLine="720"/>
      </w:pPr>
      <w:r>
        <w:t>____________________________________________________________________________________</w:t>
      </w:r>
      <w:r w:rsidR="00360C78">
        <w:br/>
      </w:r>
    </w:p>
    <w:p w14:paraId="6B6E8216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What type of correlation does the data have? How do you know?</w:t>
      </w:r>
    </w:p>
    <w:p w14:paraId="09817963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</w:t>
      </w:r>
    </w:p>
    <w:p w14:paraId="471A73F3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</w:t>
      </w:r>
    </w:p>
    <w:p w14:paraId="5CDF18D4" w14:textId="1FECE7A1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  <w:r w:rsidR="0063697D">
        <w:rPr>
          <w:color w:val="000000"/>
        </w:rPr>
        <w:br/>
      </w:r>
    </w:p>
    <w:p w14:paraId="543E84A1" w14:textId="77777777" w:rsidR="0063697D" w:rsidRDefault="0063697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75C857E7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lastRenderedPageBreak/>
        <w:t>What does your answer from question 5 tell you about the hypothesis you made in question 1? Explain.</w:t>
      </w:r>
    </w:p>
    <w:p w14:paraId="21E11F6C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547F384B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2F9F68B8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11811BA9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210EDA71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51DEF5CB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Define “line of best fit”:  ________________________________________________________________</w:t>
      </w:r>
    </w:p>
    <w:p w14:paraId="7188574B" w14:textId="77777777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1689BD54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3D30F457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 xml:space="preserve">List three important characteristics of a line of best fit:  _______________________________________ </w:t>
      </w:r>
    </w:p>
    <w:p w14:paraId="1A1A899F" w14:textId="77777777" w:rsidR="00C418E3" w:rsidRDefault="00000000" w:rsidP="0063697D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071E4E57" w14:textId="77777777" w:rsidR="00C418E3" w:rsidRDefault="00000000" w:rsidP="0063697D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30B00E36" w14:textId="77777777" w:rsidR="00C418E3" w:rsidRDefault="00C418E3">
      <w:pPr>
        <w:spacing w:before="240" w:line="276" w:lineRule="auto"/>
      </w:pPr>
    </w:p>
    <w:p w14:paraId="6D1E06B4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Draw a line of best fit on the scatterplot created in question 4.</w:t>
      </w:r>
    </w:p>
    <w:p w14:paraId="33F42678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3874A5D5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Determine the equation for the line you drew in question 7. Explain how you determined the equation in the space below.</w:t>
      </w:r>
    </w:p>
    <w:p w14:paraId="6E0AA6DB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29B00E87" w14:textId="77777777" w:rsidR="00C418E3" w:rsidRDefault="00C418E3">
      <w:pPr>
        <w:spacing w:before="240" w:line="276" w:lineRule="auto"/>
      </w:pPr>
    </w:p>
    <w:p w14:paraId="622A2B54" w14:textId="77777777" w:rsidR="00C418E3" w:rsidRDefault="00C418E3">
      <w:pPr>
        <w:spacing w:before="240" w:line="276" w:lineRule="auto"/>
      </w:pPr>
    </w:p>
    <w:p w14:paraId="61074B6B" w14:textId="77777777" w:rsidR="00C418E3" w:rsidRDefault="00C418E3">
      <w:pPr>
        <w:spacing w:before="240" w:line="276" w:lineRule="auto"/>
      </w:pPr>
    </w:p>
    <w:p w14:paraId="144100FA" w14:textId="1D5DA5F0" w:rsidR="0063697D" w:rsidRDefault="00360C78">
      <w:pPr>
        <w:spacing w:before="240" w:line="276" w:lineRule="auto"/>
      </w:pPr>
      <w:r>
        <w:br/>
      </w:r>
    </w:p>
    <w:p w14:paraId="6FE531AB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lastRenderedPageBreak/>
        <w:t>Compare and contrast the line of best fit with the lines the people in your group made. What is similar? What is different?</w:t>
      </w:r>
    </w:p>
    <w:p w14:paraId="46AF593E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4FFF7D8F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1780AF38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3ECEA9C5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1953CDC6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3F09EB4A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7A943EDC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Use technology to find the line of best fit and record the equation for this line.</w:t>
      </w:r>
    </w:p>
    <w:p w14:paraId="243C7AFB" w14:textId="77777777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3F46A8CE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14C6B477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Does this line of best fit have all of the characteristics listed in question 8? Explain.</w:t>
      </w:r>
    </w:p>
    <w:p w14:paraId="2605F39A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4D5F2187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559615ED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79D415C9" w14:textId="77777777" w:rsidR="00C418E3" w:rsidRDefault="00000000">
      <w:pPr>
        <w:spacing w:before="240" w:line="276" w:lineRule="auto"/>
        <w:ind w:firstLine="720"/>
      </w:pPr>
      <w:r>
        <w:t>____________________________________________________________________________________</w:t>
      </w:r>
    </w:p>
    <w:p w14:paraId="5854C76A" w14:textId="77777777" w:rsidR="00C418E3" w:rsidRDefault="00C418E3">
      <w:pPr>
        <w:spacing w:before="240" w:line="276" w:lineRule="auto"/>
        <w:ind w:left="360"/>
      </w:pPr>
    </w:p>
    <w:p w14:paraId="4773100A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Should the class change its definition of a line of best fit? Explain why or why not.</w:t>
      </w:r>
    </w:p>
    <w:p w14:paraId="243B2401" w14:textId="77777777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14:paraId="0BE10213" w14:textId="77777777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14:paraId="52193FDC" w14:textId="77777777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14:paraId="2DB3B42A" w14:textId="77777777" w:rsidR="00C418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14:paraId="62136F8B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20"/>
        <w:rPr>
          <w:color w:val="000000"/>
        </w:rPr>
      </w:pPr>
    </w:p>
    <w:p w14:paraId="1EAB21DB" w14:textId="77777777" w:rsidR="00C418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lastRenderedPageBreak/>
        <w:t>Use the equation of your line of best fit to answer the following questions. Be sure to show how you determined your solution.</w:t>
      </w:r>
    </w:p>
    <w:p w14:paraId="263E99CA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4A9E9BF2" w14:textId="3C0228A3" w:rsidR="00C418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 xml:space="preserve">The distance of the </w:t>
      </w:r>
      <w:r w:rsidR="00BD38C0">
        <w:rPr>
          <w:color w:val="000000"/>
        </w:rPr>
        <w:t>three-point</w:t>
      </w:r>
      <w:r>
        <w:rPr>
          <w:color w:val="000000"/>
        </w:rPr>
        <w:t xml:space="preserve"> line from a basket in basketball is 19.75 feet. What would you predict for the class shooting percentage in trashketball at this distance?</w:t>
      </w:r>
    </w:p>
    <w:p w14:paraId="41D16A48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19E71E0E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5278C704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7E77CCAD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54F3FC16" w14:textId="77777777" w:rsidR="00C418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At what distance would the class shooting percentage in trashketball be 0%? Why does this result make sense?</w:t>
      </w:r>
    </w:p>
    <w:p w14:paraId="2F1ABFC5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3BB1FF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7D285DC6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10A2627A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40A8AB3A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p w14:paraId="21BD9FCC" w14:textId="77777777" w:rsidR="00C418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  <w:r>
        <w:rPr>
          <w:color w:val="000000"/>
        </w:rPr>
        <w:t>At what distance would the class shooting percentage in trashketball be 100%? Why does this result make sense?</w:t>
      </w:r>
    </w:p>
    <w:p w14:paraId="02A812C8" w14:textId="77777777" w:rsidR="00C418E3" w:rsidRDefault="00C418E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color w:val="000000"/>
        </w:rPr>
      </w:pPr>
    </w:p>
    <w:sectPr w:rsidR="00C418E3" w:rsidSect="00360C78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BDA6" w14:textId="77777777" w:rsidR="00B66B6F" w:rsidRDefault="00B66B6F">
      <w:r>
        <w:separator/>
      </w:r>
    </w:p>
  </w:endnote>
  <w:endnote w:type="continuationSeparator" w:id="0">
    <w:p w14:paraId="356D391A" w14:textId="77777777" w:rsidR="00B66B6F" w:rsidRDefault="00B6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6517" w14:textId="07D20E67" w:rsidR="00C418E3" w:rsidRDefault="00360C78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0EE4DEC" wp14:editId="3ECC828E">
              <wp:simplePos x="0" y="0"/>
              <wp:positionH relativeFrom="column">
                <wp:posOffset>1912620</wp:posOffset>
              </wp:positionH>
              <wp:positionV relativeFrom="paragraph">
                <wp:posOffset>-81135</wp:posOffset>
              </wp:positionV>
              <wp:extent cx="4010025" cy="28823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D1FAA" w14:textId="5377B592" w:rsidR="00360C78" w:rsidRDefault="00360C78" w:rsidP="00360C78">
                          <w:pPr>
                            <w:pStyle w:val="Footer"/>
                          </w:pPr>
                          <w:fldSimple w:instr=" TITLE  \* MERGEFORMAT ">
                            <w:r>
                              <w:t>Trashketball: Part 1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4DEC" id="Rectangle 1489298620" o:spid="_x0000_s1077" style="position:absolute;left:0;text-align:left;margin-left:150.6pt;margin-top:-6.4pt;width:315.75pt;height:2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" filled="f" stroked="f">
              <v:textbox inset="2.53958mm,1.2694mm,2.53958mm,1.2694mm">
                <w:txbxContent>
                  <w:p w14:paraId="5F4D1FAA" w14:textId="5377B592" w:rsidR="00360C78" w:rsidRDefault="00360C78" w:rsidP="00360C78">
                    <w:pPr>
                      <w:pStyle w:val="Footer"/>
                    </w:pPr>
                    <w:fldSimple w:instr=" TITLE  \* MERGEFORMAT ">
                      <w:r>
                        <w:t>Trashketball: Part 1</w:t>
                      </w:r>
                    </w:fldSimple>
                  </w:p>
                </w:txbxContent>
              </v:textbox>
            </v:rect>
          </w:pict>
        </mc:Fallback>
      </mc:AlternateContent>
    </w:r>
    <w:r w:rsidR="00000000">
      <w:t xml:space="preserve"> </w:t>
    </w:r>
    <w:r w:rsidR="00000000">
      <w:tab/>
    </w:r>
    <w:r>
      <w:rPr>
        <w:noProof/>
        <w14:ligatures w14:val="none"/>
      </w:rPr>
      <w:drawing>
        <wp:anchor distT="0" distB="0" distL="114300" distR="114300" simplePos="0" relativeHeight="251664384" behindDoc="1" locked="0" layoutInCell="1" allowOverlap="1" wp14:anchorId="4EE15ECD" wp14:editId="36FEB9A9">
          <wp:simplePos x="0" y="0"/>
          <wp:positionH relativeFrom="column">
            <wp:posOffset>2313940</wp:posOffset>
          </wp:positionH>
          <wp:positionV relativeFrom="paragraph">
            <wp:posOffset>-8255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4541" w14:textId="77777777" w:rsidR="00C418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AD8E438" wp14:editId="6DB84236">
          <wp:simplePos x="0" y="0"/>
          <wp:positionH relativeFrom="column">
            <wp:posOffset>1943100</wp:posOffset>
          </wp:positionH>
          <wp:positionV relativeFrom="paragraph">
            <wp:posOffset>53975</wp:posOffset>
          </wp:positionV>
          <wp:extent cx="4572000" cy="31686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0D0F3D9" wp14:editId="7B27AAC3">
              <wp:simplePos x="0" y="0"/>
              <wp:positionH relativeFrom="column">
                <wp:posOffset>2044700</wp:posOffset>
              </wp:positionH>
              <wp:positionV relativeFrom="paragraph">
                <wp:posOffset>12700</wp:posOffset>
              </wp:positionV>
              <wp:extent cx="4010025" cy="2381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C2B50" w14:textId="77777777" w:rsidR="00C418E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TRASHKETBALL: PART 1</w:t>
                          </w:r>
                        </w:p>
                        <w:p w14:paraId="0E567635" w14:textId="77777777" w:rsidR="00C418E3" w:rsidRDefault="00C418E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D0F3D9" id="Rectangle 9" o:spid="_x0000_s1078" style="position:absolute;margin-left:161pt;margin-top:1pt;width:31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" filled="f" stroked="f">
              <v:textbox inset="2.53958mm,1.2694mm,2.53958mm,1.2694mm">
                <w:txbxContent>
                  <w:p w14:paraId="3B3C2B50" w14:textId="77777777" w:rsidR="00C418E3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TRASHKETBALL: PART 1</w:t>
                    </w:r>
                  </w:p>
                  <w:p w14:paraId="0E567635" w14:textId="77777777" w:rsidR="00C418E3" w:rsidRDefault="00C418E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F7FE" w14:textId="77777777" w:rsidR="00B66B6F" w:rsidRDefault="00B66B6F">
      <w:r>
        <w:separator/>
      </w:r>
    </w:p>
  </w:footnote>
  <w:footnote w:type="continuationSeparator" w:id="0">
    <w:p w14:paraId="40B73215" w14:textId="77777777" w:rsidR="00B66B6F" w:rsidRDefault="00B6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F2C8" w14:textId="77777777" w:rsidR="00C418E3" w:rsidRDefault="00C418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0353"/>
    <w:multiLevelType w:val="multilevel"/>
    <w:tmpl w:val="8A08BA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643A8"/>
    <w:multiLevelType w:val="multilevel"/>
    <w:tmpl w:val="A8F69248"/>
    <w:lvl w:ilvl="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4390"/>
    <w:multiLevelType w:val="multilevel"/>
    <w:tmpl w:val="7A0A59A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D7053"/>
    <w:multiLevelType w:val="multilevel"/>
    <w:tmpl w:val="EAB49742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160918">
    <w:abstractNumId w:val="5"/>
  </w:num>
  <w:num w:numId="2" w16cid:durableId="481239732">
    <w:abstractNumId w:val="0"/>
  </w:num>
  <w:num w:numId="3" w16cid:durableId="235289107">
    <w:abstractNumId w:val="2"/>
  </w:num>
  <w:num w:numId="4" w16cid:durableId="1783181362">
    <w:abstractNumId w:val="4"/>
  </w:num>
  <w:num w:numId="5" w16cid:durableId="1296905603">
    <w:abstractNumId w:val="6"/>
  </w:num>
  <w:num w:numId="6" w16cid:durableId="1771200790">
    <w:abstractNumId w:val="3"/>
  </w:num>
  <w:num w:numId="7" w16cid:durableId="72903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E3"/>
    <w:rsid w:val="000A6A6A"/>
    <w:rsid w:val="00360C78"/>
    <w:rsid w:val="005B523D"/>
    <w:rsid w:val="0063697D"/>
    <w:rsid w:val="00A00326"/>
    <w:rsid w:val="00B66B6F"/>
    <w:rsid w:val="00BD38C0"/>
    <w:rsid w:val="00C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20D04"/>
  <w15:docId w15:val="{0C21D928-B426-A349-B3B5-B6B1EA5D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3697D"/>
    <w:pPr>
      <w:spacing w:after="160" w:line="278" w:lineRule="auto"/>
    </w:pPr>
    <w:rPr>
      <w:rFonts w:eastAsiaTheme="minorHAnsi"/>
      <w:color w:val="auto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97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7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3697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3697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97D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3697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697D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3697D"/>
    <w:rPr>
      <w:b/>
      <w:bCs/>
      <w:caps/>
      <w:sz w:val="32"/>
      <w:szCs w:val="3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006896" w:themeColor="accent2" w:themeShade="BF"/>
    </w:rPr>
    <w:tblPr>
      <w:tblStyleRowBandSize w:val="1"/>
      <w:tblStyleColBandSize w:val="1"/>
      <w:tblBorders>
        <w:top w:val="single" w:sz="8" w:space="0" w:color="008CC9" w:themeColor="accent2"/>
        <w:bottom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01517" w:themeColor="accent3" w:themeShade="BF"/>
    </w:rPr>
    <w:tblPr>
      <w:tblStyleRowBandSize w:val="1"/>
      <w:tblStyleColBandSize w:val="1"/>
      <w:tblBorders>
        <w:top w:val="single" w:sz="8" w:space="0" w:color="971D20" w:themeColor="accent3"/>
        <w:bottom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1E4161" w:themeColor="accent1" w:themeShade="BF"/>
    </w:rPr>
    <w:tblPr>
      <w:tblStyleRowBandSize w:val="1"/>
      <w:tblStyleColBandSize w:val="1"/>
      <w:tblBorders>
        <w:top w:val="single" w:sz="8" w:space="0" w:color="285782" w:themeColor="accent1"/>
        <w:bottom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C39A17" w:themeColor="accent4" w:themeShade="BF"/>
    </w:rPr>
    <w:tblPr>
      <w:tblStyleRowBandSize w:val="1"/>
      <w:tblStyleColBandSize w:val="1"/>
      <w:tblBorders>
        <w:top w:val="single" w:sz="8" w:space="0" w:color="E8BF3C" w:themeColor="accent4"/>
        <w:bottom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  <w:insideH w:val="single" w:sz="8" w:space="0" w:color="008CC9" w:themeColor="accent2"/>
        <w:insideV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1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  <w:shd w:val="clear" w:color="auto" w:fill="B2E7FF" w:themeFill="accent2" w:themeFillTint="3F"/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  <w:shd w:val="clear" w:color="auto" w:fill="B2E7FF" w:themeFill="accent2" w:themeFillTint="3F"/>
      </w:tcPr>
    </w:tblStylePr>
    <w:tblStylePr w:type="band2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E8BF3C" w:themeColor="accent4"/>
        <w:left w:val="single" w:sz="8" w:space="0" w:color="E8BF3C" w:themeColor="accent4"/>
        <w:bottom w:val="single" w:sz="8" w:space="0" w:color="E8BF3C" w:themeColor="accent4"/>
        <w:right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band1Horz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71D20" w:themeColor="accent3"/>
        <w:left w:val="single" w:sz="8" w:space="0" w:color="971D20" w:themeColor="accent3"/>
        <w:bottom w:val="single" w:sz="8" w:space="0" w:color="971D20" w:themeColor="accent3"/>
        <w:right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band1Horz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285782" w:themeColor="accent1"/>
        <w:left w:val="single" w:sz="8" w:space="0" w:color="285782" w:themeColor="accent1"/>
        <w:bottom w:val="single" w:sz="8" w:space="0" w:color="285782" w:themeColor="accent1"/>
        <w:right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band1Horz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DCE6C" w:themeColor="accent4" w:themeTint="BF"/>
        <w:left w:val="single" w:sz="8" w:space="0" w:color="EDCE6C" w:themeColor="accent4" w:themeTint="BF"/>
        <w:bottom w:val="single" w:sz="8" w:space="0" w:color="EDCE6C" w:themeColor="accent4" w:themeTint="BF"/>
        <w:right w:val="single" w:sz="8" w:space="0" w:color="EDCE6C" w:themeColor="accent4" w:themeTint="BF"/>
        <w:insideH w:val="single" w:sz="8" w:space="0" w:color="EDC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A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A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3C82C3" w:themeColor="accent1" w:themeTint="BF"/>
        <w:left w:val="single" w:sz="8" w:space="0" w:color="3C82C3" w:themeColor="accent1" w:themeTint="BF"/>
        <w:bottom w:val="single" w:sz="8" w:space="0" w:color="3C82C3" w:themeColor="accent1" w:themeTint="BF"/>
        <w:right w:val="single" w:sz="8" w:space="0" w:color="3C82C3" w:themeColor="accent1" w:themeTint="BF"/>
        <w:insideH w:val="single" w:sz="8" w:space="0" w:color="3C82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0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F3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1D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C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  <w:insideV w:val="single" w:sz="8" w:space="0" w:color="17B8FF" w:themeColor="accent2" w:themeTint="BF"/>
      </w:tblBorders>
    </w:tblPr>
    <w:tcPr>
      <w:shd w:val="clear" w:color="auto" w:fill="B2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FFF" w:themeFill="accent2" w:themeFillTint="7F"/>
      </w:tcPr>
    </w:tblStylePr>
    <w:tblStylePr w:type="band1Horz">
      <w:tblPr/>
      <w:tcPr>
        <w:shd w:val="clear" w:color="auto" w:fill="65CF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  <w:insideV w:val="single" w:sz="8" w:space="0" w:color="D72F33" w:themeColor="accent3" w:themeTint="BF"/>
      </w:tblBorders>
    </w:tblPr>
    <w:tcPr>
      <w:shd w:val="clear" w:color="auto" w:fill="F2BA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F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7477" w:themeFill="accent3" w:themeFillTint="7F"/>
      </w:tcPr>
    </w:tblStylePr>
    <w:tblStylePr w:type="band1Horz">
      <w:tblPr/>
      <w:tcPr>
        <w:shd w:val="clear" w:color="auto" w:fill="E47477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0F7F" w:themeColor="accent5"/>
        <w:left w:val="single" w:sz="8" w:space="0" w:color="D30F7F" w:themeColor="accent5"/>
        <w:bottom w:val="single" w:sz="8" w:space="0" w:color="D30F7F" w:themeColor="accent5"/>
        <w:right w:val="single" w:sz="8" w:space="0" w:color="D30F7F" w:themeColor="accent5"/>
        <w:insideH w:val="single" w:sz="8" w:space="0" w:color="D30F7F" w:themeColor="accent5"/>
        <w:insideV w:val="single" w:sz="8" w:space="0" w:color="D30F7F" w:themeColor="accent5"/>
      </w:tblBorders>
    </w:tblPr>
    <w:tcPr>
      <w:shd w:val="clear" w:color="auto" w:fill="FABD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E5" w:themeFill="accent5" w:themeFillTint="33"/>
      </w:tcPr>
    </w:tblStylePr>
    <w:tblStylePr w:type="band1Vert">
      <w:tblPr/>
      <w:tcPr>
        <w:shd w:val="clear" w:color="auto" w:fill="F57AC0" w:themeFill="accent5" w:themeFillTint="7F"/>
      </w:tcPr>
    </w:tblStylePr>
    <w:tblStylePr w:type="band1Horz">
      <w:tblPr/>
      <w:tcPr>
        <w:tcBorders>
          <w:insideH w:val="single" w:sz="6" w:space="0" w:color="D30F7F" w:themeColor="accent5"/>
          <w:insideV w:val="single" w:sz="6" w:space="0" w:color="D30F7F" w:themeColor="accent5"/>
        </w:tcBorders>
        <w:shd w:val="clear" w:color="auto" w:fill="F57A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008CC9" w:themeColor="accent2"/>
        <w:bottom w:val="single" w:sz="4" w:space="0" w:color="008CC9" w:themeColor="accent2"/>
        <w:right w:val="single" w:sz="4" w:space="0" w:color="008C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78" w:themeColor="accent2" w:themeShade="99"/>
          <w:insideV w:val="nil"/>
        </w:tcBorders>
        <w:shd w:val="clear" w:color="auto" w:fill="0053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2" w:themeFillShade="99"/>
      </w:tcPr>
    </w:tblStylePr>
    <w:tblStylePr w:type="band1Vert">
      <w:tblPr/>
      <w:tcPr>
        <w:shd w:val="clear" w:color="auto" w:fill="83D9FF" w:themeFill="accent2" w:themeFillTint="66"/>
      </w:tcPr>
    </w:tblStylePr>
    <w:tblStylePr w:type="band1Horz">
      <w:tblPr/>
      <w:tcPr>
        <w:shd w:val="clear" w:color="auto" w:fill="65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285782" w:themeColor="accent1"/>
        <w:bottom w:val="single" w:sz="4" w:space="0" w:color="285782" w:themeColor="accent1"/>
        <w:right w:val="single" w:sz="4" w:space="0" w:color="2857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E" w:themeColor="accent1" w:themeShade="99"/>
          <w:insideV w:val="nil"/>
        </w:tcBorders>
        <w:shd w:val="clear" w:color="auto" w:fill="1834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E" w:themeFill="accent1" w:themeFillShade="99"/>
      </w:tcPr>
    </w:tblStylePr>
    <w:tblStylePr w:type="band1Vert">
      <w:tblPr/>
      <w:tcPr>
        <w:shd w:val="clear" w:color="auto" w:fill="97BCDF" w:themeFill="accent1" w:themeFillTint="66"/>
      </w:tcPr>
    </w:tblStylePr>
    <w:tblStylePr w:type="band1Horz">
      <w:tblPr/>
      <w:tcPr>
        <w:shd w:val="clear" w:color="auto" w:fill="7DAC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C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1719" w:themeFill="accent3" w:themeFillShade="CC"/>
      </w:tcPr>
    </w:tblStylePr>
    <w:tblStylePr w:type="lastRow">
      <w:rPr>
        <w:b/>
        <w:bCs/>
        <w:color w:val="7817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shd w:val="clear" w:color="auto" w:fill="FAF2D7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F" w:themeFill="accent1" w:themeFillTint="33"/>
    </w:tcPr>
    <w:tblStylePr w:type="firstRow">
      <w:rPr>
        <w:b/>
        <w:bCs/>
      </w:rPr>
      <w:tblPr/>
      <w:tcPr>
        <w:shd w:val="clear" w:color="auto" w:fill="97B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band1Vert">
      <w:tblPr/>
      <w:tcPr>
        <w:shd w:val="clear" w:color="auto" w:fill="7DACD7" w:themeFill="accent1" w:themeFillTint="7F"/>
      </w:tcPr>
    </w:tblStylePr>
    <w:tblStylePr w:type="band1Horz">
      <w:tblPr/>
      <w:tcPr>
        <w:shd w:val="clear" w:color="auto" w:fill="7DACD7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C65" w:themeFill="accent5" w:themeFillShade="CC"/>
      </w:tcPr>
    </w:tblStylePr>
    <w:tblStylePr w:type="lastRow">
      <w:rPr>
        <w:b/>
        <w:bCs/>
        <w:color w:val="A80C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008CC9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697D"/>
    <w:rPr>
      <w:rFonts w:eastAsia="Times New Roman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697D"/>
    <w:rPr>
      <w:rFonts w:eastAsiaTheme="minorHAnsi"/>
      <w:i/>
      <w:iCs/>
      <w:color w:val="971D20" w:themeColor="accent3"/>
      <w:kern w:val="2"/>
      <w:sz w:val="24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008CC9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008CC9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63697D"/>
    <w:rPr>
      <w:color w:val="285782" w:themeColor="accent1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697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3697D"/>
    <w:rPr>
      <w:rFonts w:eastAsiaTheme="minorHAnsi"/>
      <w:b/>
      <w:bCs/>
      <w:caps/>
      <w:color w:val="auto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3697D"/>
    <w:rPr>
      <w:color w:val="288AC3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D22C5"/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031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CB"/>
    <w:rPr>
      <w:rFonts w:ascii="Calibri" w:hAnsi="Calibri"/>
      <w:i/>
      <w:iCs/>
      <w:color w:val="404040" w:themeColor="text1" w:themeTint="BF"/>
      <w:sz w:val="18"/>
    </w:rPr>
  </w:style>
  <w:style w:type="character" w:styleId="SubtleEmphasis">
    <w:name w:val="Subtle Emphasis"/>
    <w:basedOn w:val="DefaultParagraphFont"/>
    <w:uiPriority w:val="19"/>
    <w:qFormat/>
    <w:rsid w:val="004E524C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3B7AE9"/>
  </w:style>
  <w:style w:type="character" w:styleId="Emphasis">
    <w:name w:val="Emphasis"/>
    <w:basedOn w:val="DefaultParagraphFont"/>
    <w:uiPriority w:val="20"/>
    <w:qFormat/>
    <w:rsid w:val="00703BB8"/>
    <w:rPr>
      <w:i/>
      <w:iCs/>
    </w:rPr>
  </w:style>
  <w:style w:type="table" w:styleId="GridTable1Light-Accent2">
    <w:name w:val="Grid Table 1 Light Accent 2"/>
    <w:basedOn w:val="TableNormal"/>
    <w:uiPriority w:val="46"/>
    <w:rsid w:val="008373CD"/>
    <w:tblPr>
      <w:tblStyleRowBandSize w:val="1"/>
      <w:tblStyleColBandSize w:val="1"/>
      <w:tblBorders>
        <w:top w:val="single" w:sz="4" w:space="0" w:color="83D9FF" w:themeColor="accent2" w:themeTint="66"/>
        <w:left w:val="single" w:sz="4" w:space="0" w:color="83D9FF" w:themeColor="accent2" w:themeTint="66"/>
        <w:bottom w:val="single" w:sz="4" w:space="0" w:color="83D9FF" w:themeColor="accent2" w:themeTint="66"/>
        <w:right w:val="single" w:sz="4" w:space="0" w:color="83D9FF" w:themeColor="accent2" w:themeTint="66"/>
        <w:insideH w:val="single" w:sz="4" w:space="0" w:color="83D9FF" w:themeColor="accent2" w:themeTint="66"/>
        <w:insideV w:val="single" w:sz="4" w:space="0" w:color="83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5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8373CD"/>
    <w:pPr>
      <w:autoSpaceDE w:val="0"/>
      <w:autoSpaceDN w:val="0"/>
      <w:adjustRightInd w:val="0"/>
      <w:ind w:left="2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373CD"/>
    <w:rPr>
      <w:rFonts w:ascii="Arial" w:eastAsiaTheme="minorHAnsi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38194A"/>
    <w:rPr>
      <w:i/>
      <w:iCs/>
      <w:color w:val="285782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3C69B3"/>
    <w:rPr>
      <w:rFonts w:ascii="Calibri" w:hAnsi="Calibri"/>
      <w:color w:val="000000" w:themeColor="text1"/>
      <w:sz w:val="1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3697D"/>
    <w:rPr>
      <w:rFonts w:eastAsiaTheme="minorHAnsi"/>
      <w:b/>
      <w:bCs/>
      <w:caps/>
      <w:color w:val="auto"/>
      <w:kern w:val="2"/>
      <w:sz w:val="32"/>
      <w:szCs w:val="32"/>
      <w14:ligatures w14:val="standardContextu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3697D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97D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97D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3697D"/>
    <w:rPr>
      <w:rFonts w:eastAsiaTheme="minorHAnsi"/>
      <w:i/>
      <w:iCs/>
      <w:color w:val="auto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3697D"/>
    <w:rPr>
      <w:rFonts w:eastAsiaTheme="minorHAnsi"/>
      <w:caps/>
      <w:color w:val="auto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97D"/>
    <w:rPr>
      <w:rFonts w:eastAsiaTheme="majorEastAsia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97D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63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63697D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63697D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63697D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K20 PD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B+JVYrmklfXPenXJ6F2ybcWNg==">CgMxLjAyCGguZ2pkZ3hzOAByITFyU05PZnpmSWFfVjVETm41bnd6cUtuRjc2OGVNUjFBZA==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5</Pages>
  <Words>343</Words>
  <Characters>4585</Characters>
  <Application>Microsoft Office Word</Application>
  <DocSecurity>0</DocSecurity>
  <Lines>143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1</dc:title>
  <dc:subject/>
  <dc:creator>K20 Center</dc:creator>
  <cp:keywords/>
  <dc:description/>
  <cp:lastModifiedBy>Gracia, Ann M.</cp:lastModifiedBy>
  <cp:revision>3</cp:revision>
  <cp:lastPrinted>2025-08-18T17:04:00Z</cp:lastPrinted>
  <dcterms:created xsi:type="dcterms:W3CDTF">2025-08-18T17:04:00Z</dcterms:created>
  <dcterms:modified xsi:type="dcterms:W3CDTF">2025-08-18T17:04:00Z</dcterms:modified>
  <cp:category/>
</cp:coreProperties>
</file>