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45"/>
        <w:tblW w:w="0" w:type="auto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A6178B" w14:paraId="23E16A24" w14:textId="77777777" w:rsidTr="009A4390">
        <w:tc>
          <w:tcPr>
            <w:tcW w:w="4675" w:type="dxa"/>
          </w:tcPr>
          <w:p w14:paraId="4D64022C" w14:textId="5DB735BA" w:rsidR="00A6178B" w:rsidRDefault="0006147A" w:rsidP="0006147A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39182A" wp14:editId="319ACCCA">
                      <wp:simplePos x="0" y="0"/>
                      <wp:positionH relativeFrom="column">
                        <wp:posOffset>479205</wp:posOffset>
                      </wp:positionH>
                      <wp:positionV relativeFrom="paragraph">
                        <wp:posOffset>162698</wp:posOffset>
                      </wp:positionV>
                      <wp:extent cx="1842135" cy="1152525"/>
                      <wp:effectExtent l="12700" t="25400" r="37465" b="4127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42135" cy="1152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6A06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37.75pt;margin-top:12.8pt;width:145.05pt;height:90.7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" strokecolor="#212121">
                      <v:stroke startarrow="classic" endarrow="classic"/>
                    </v:shape>
                  </w:pict>
                </mc:Fallback>
              </mc:AlternateContent>
            </w:r>
            <w:r w:rsidR="00A6178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1A383B" wp14:editId="3F1BE580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76835</wp:posOffset>
                  </wp:positionV>
                  <wp:extent cx="1816735" cy="1824990"/>
                  <wp:effectExtent l="0" t="0" r="0" b="3810"/>
                  <wp:wrapSquare wrapText="bothSides"/>
                  <wp:docPr id="4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824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3B08D" w14:textId="77777777" w:rsidR="00A6178B" w:rsidRDefault="00A6178B" w:rsidP="0006147A">
            <w:pPr>
              <w:spacing w:line="480" w:lineRule="auto"/>
            </w:pPr>
          </w:p>
          <w:p w14:paraId="4EA09CE1" w14:textId="77777777" w:rsidR="00A6178B" w:rsidRDefault="00A6178B" w:rsidP="0006147A">
            <w:pPr>
              <w:spacing w:line="480" w:lineRule="auto"/>
            </w:pPr>
          </w:p>
          <w:p w14:paraId="1958773D" w14:textId="77777777" w:rsidR="00A6178B" w:rsidRDefault="00A6178B" w:rsidP="0006147A">
            <w:pPr>
              <w:spacing w:line="480" w:lineRule="auto"/>
            </w:pPr>
          </w:p>
          <w:p w14:paraId="79C497F2" w14:textId="77777777" w:rsidR="00A6178B" w:rsidRDefault="00A6178B" w:rsidP="0006147A">
            <w:pPr>
              <w:spacing w:line="480" w:lineRule="auto"/>
            </w:pPr>
          </w:p>
          <w:p w14:paraId="06061515" w14:textId="77777777" w:rsidR="00A6178B" w:rsidRDefault="00A6178B" w:rsidP="0006147A">
            <w:pPr>
              <w:spacing w:line="480" w:lineRule="auto"/>
            </w:pPr>
            <w:r>
              <w:t xml:space="preserve">1. </w:t>
            </w:r>
            <w:r w:rsidRPr="00A6178B">
              <w:t>__________________________________</w:t>
            </w:r>
            <w:r w:rsidRPr="00A6178B">
              <w:br/>
              <w:t>____________________________________</w:t>
            </w:r>
          </w:p>
          <w:p w14:paraId="3263705D" w14:textId="77777777" w:rsidR="00A6178B" w:rsidRPr="00A6178B" w:rsidRDefault="00A6178B" w:rsidP="0006147A">
            <w:pPr>
              <w:spacing w:line="480" w:lineRule="auto"/>
            </w:pPr>
            <w:r w:rsidRPr="00A6178B">
              <w:t>____________________________________</w:t>
            </w:r>
          </w:p>
          <w:p w14:paraId="46BE0042" w14:textId="78789549" w:rsidR="00A6178B" w:rsidRDefault="00A6178B" w:rsidP="0006147A">
            <w:pPr>
              <w:spacing w:line="480" w:lineRule="auto"/>
            </w:pPr>
            <w:r w:rsidRPr="00A6178B">
              <w:t>Algebraic expression: __________________</w:t>
            </w:r>
          </w:p>
        </w:tc>
        <w:tc>
          <w:tcPr>
            <w:tcW w:w="4675" w:type="dxa"/>
          </w:tcPr>
          <w:p w14:paraId="22749DC2" w14:textId="331906C6" w:rsidR="00A6178B" w:rsidRDefault="00A6178B" w:rsidP="0006147A">
            <w:pPr>
              <w:spacing w:line="48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3E2C422" wp14:editId="5C1DB659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94755</wp:posOffset>
                  </wp:positionV>
                  <wp:extent cx="1824413" cy="1832610"/>
                  <wp:effectExtent l="0" t="0" r="4445" b="0"/>
                  <wp:wrapSquare wrapText="bothSides"/>
                  <wp:docPr id="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413" cy="1832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E897B8" w14:textId="301B2630" w:rsidR="00A6178B" w:rsidRDefault="00A6178B" w:rsidP="0006147A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7128456" wp14:editId="1B964B2D">
                      <wp:simplePos x="0" y="0"/>
                      <wp:positionH relativeFrom="column">
                        <wp:posOffset>495714</wp:posOffset>
                      </wp:positionH>
                      <wp:positionV relativeFrom="paragraph">
                        <wp:posOffset>216535</wp:posOffset>
                      </wp:positionV>
                      <wp:extent cx="1796415" cy="1259205"/>
                      <wp:effectExtent l="12700" t="25400" r="32385" b="3619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6415" cy="1259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dash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5C9B9" id="Straight Arrow Connector 43" o:spid="_x0000_s1026" type="#_x0000_t32" style="position:absolute;margin-left:39.05pt;margin-top:17.05pt;width:141.45pt;height:9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" strokecolor="#212121">
                      <v:stroke dashstyle="dash" startarrow="classic" endarrow="classic"/>
                    </v:shape>
                  </w:pict>
                </mc:Fallback>
              </mc:AlternateContent>
            </w:r>
          </w:p>
          <w:p w14:paraId="043ED98B" w14:textId="51FB0F7D" w:rsidR="00A6178B" w:rsidRDefault="00A6178B" w:rsidP="0006147A">
            <w:pPr>
              <w:spacing w:line="480" w:lineRule="auto"/>
            </w:pPr>
          </w:p>
          <w:p w14:paraId="11230336" w14:textId="6C18B4CA" w:rsidR="00A6178B" w:rsidRDefault="00A6178B" w:rsidP="0006147A">
            <w:pPr>
              <w:spacing w:line="480" w:lineRule="auto"/>
            </w:pPr>
          </w:p>
          <w:p w14:paraId="15546349" w14:textId="77777777" w:rsidR="00A6178B" w:rsidRDefault="00A6178B" w:rsidP="0006147A">
            <w:pPr>
              <w:spacing w:line="480" w:lineRule="auto"/>
            </w:pPr>
          </w:p>
          <w:p w14:paraId="23D9F83E" w14:textId="16CC2103" w:rsidR="00A6178B" w:rsidRDefault="00A6178B" w:rsidP="0006147A">
            <w:pPr>
              <w:spacing w:line="480" w:lineRule="auto"/>
            </w:pPr>
            <w:r>
              <w:t>2</w:t>
            </w:r>
            <w:r>
              <w:t xml:space="preserve">. </w:t>
            </w:r>
            <w:r w:rsidRPr="00A6178B">
              <w:t>__________________________________</w:t>
            </w:r>
            <w:r w:rsidRPr="00A6178B">
              <w:br/>
              <w:t>____________________________________</w:t>
            </w:r>
          </w:p>
          <w:p w14:paraId="7C152F06" w14:textId="77777777" w:rsidR="00A6178B" w:rsidRPr="00A6178B" w:rsidRDefault="00A6178B" w:rsidP="0006147A">
            <w:pPr>
              <w:spacing w:line="480" w:lineRule="auto"/>
            </w:pPr>
            <w:r w:rsidRPr="00A6178B">
              <w:t>____________________________________</w:t>
            </w:r>
          </w:p>
          <w:p w14:paraId="021CBF3E" w14:textId="04986A08" w:rsidR="00A6178B" w:rsidRDefault="00A6178B" w:rsidP="0006147A">
            <w:pPr>
              <w:spacing w:line="480" w:lineRule="auto"/>
            </w:pPr>
            <w:r w:rsidRPr="00A6178B">
              <w:t>Algebraic expression: __________________</w:t>
            </w:r>
          </w:p>
        </w:tc>
      </w:tr>
      <w:tr w:rsidR="00A6178B" w14:paraId="262CD1A3" w14:textId="77777777" w:rsidTr="009A4390">
        <w:tc>
          <w:tcPr>
            <w:tcW w:w="4675" w:type="dxa"/>
          </w:tcPr>
          <w:p w14:paraId="45D81D63" w14:textId="74A8A576" w:rsidR="00A6178B" w:rsidRDefault="00A6178B" w:rsidP="0006147A">
            <w:pPr>
              <w:spacing w:line="480" w:lineRule="auto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4E09C7A" wp14:editId="096D4F1E">
                  <wp:simplePos x="0" y="0"/>
                  <wp:positionH relativeFrom="column">
                    <wp:posOffset>411314</wp:posOffset>
                  </wp:positionH>
                  <wp:positionV relativeFrom="paragraph">
                    <wp:posOffset>119270</wp:posOffset>
                  </wp:positionV>
                  <wp:extent cx="1833332" cy="1841569"/>
                  <wp:effectExtent l="0" t="0" r="0" b="0"/>
                  <wp:wrapSquare wrapText="bothSides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332" cy="18415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36834" w14:textId="76F7D048" w:rsidR="00A6178B" w:rsidRDefault="00A6178B" w:rsidP="0006147A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630F6BD" wp14:editId="26F59656">
                      <wp:simplePos x="0" y="0"/>
                      <wp:positionH relativeFrom="column">
                        <wp:posOffset>411093</wp:posOffset>
                      </wp:positionH>
                      <wp:positionV relativeFrom="paragraph">
                        <wp:posOffset>224487</wp:posOffset>
                      </wp:positionV>
                      <wp:extent cx="1842135" cy="1160145"/>
                      <wp:effectExtent l="0" t="0" r="0" b="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42135" cy="1160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dash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5E99C" id="Straight Arrow Connector 42" o:spid="_x0000_s1026" type="#_x0000_t32" style="position:absolute;margin-left:32.35pt;margin-top:17.7pt;width:145.05pt;height:91.35pt;rotation:18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" strokecolor="#212121">
                      <v:stroke dashstyle="dash" startarrow="classic" endarrow="classic"/>
                    </v:shape>
                  </w:pict>
                </mc:Fallback>
              </mc:AlternateContent>
            </w:r>
          </w:p>
          <w:p w14:paraId="1F6E869E" w14:textId="592F39F3" w:rsidR="00A6178B" w:rsidRDefault="00A6178B" w:rsidP="0006147A">
            <w:pPr>
              <w:spacing w:line="480" w:lineRule="auto"/>
            </w:pPr>
          </w:p>
          <w:p w14:paraId="22D56573" w14:textId="3D66643E" w:rsidR="00A6178B" w:rsidRDefault="00A6178B" w:rsidP="0006147A">
            <w:pPr>
              <w:spacing w:line="480" w:lineRule="auto"/>
            </w:pPr>
          </w:p>
          <w:p w14:paraId="274B66C0" w14:textId="0560C9AE" w:rsidR="00A6178B" w:rsidRDefault="00A6178B" w:rsidP="0006147A">
            <w:pPr>
              <w:spacing w:line="480" w:lineRule="auto"/>
            </w:pPr>
          </w:p>
          <w:p w14:paraId="0EEC4A31" w14:textId="63275514" w:rsidR="00A6178B" w:rsidRDefault="00A6178B" w:rsidP="0006147A">
            <w:pPr>
              <w:spacing w:line="480" w:lineRule="auto"/>
            </w:pPr>
            <w:r>
              <w:t>3</w:t>
            </w:r>
            <w:r>
              <w:t xml:space="preserve">. </w:t>
            </w:r>
            <w:r w:rsidRPr="00A6178B">
              <w:t>__________________________________</w:t>
            </w:r>
            <w:r w:rsidRPr="00A6178B">
              <w:br/>
              <w:t>____________________________________</w:t>
            </w:r>
          </w:p>
          <w:p w14:paraId="19E6EA82" w14:textId="77777777" w:rsidR="00A6178B" w:rsidRPr="00A6178B" w:rsidRDefault="00A6178B" w:rsidP="0006147A">
            <w:pPr>
              <w:spacing w:line="480" w:lineRule="auto"/>
            </w:pPr>
            <w:r w:rsidRPr="00A6178B">
              <w:t>____________________________________</w:t>
            </w:r>
          </w:p>
          <w:p w14:paraId="19B1BEE6" w14:textId="7E365644" w:rsidR="00A6178B" w:rsidRDefault="00A6178B" w:rsidP="0006147A">
            <w:pPr>
              <w:spacing w:line="480" w:lineRule="auto"/>
            </w:pPr>
            <w:r w:rsidRPr="00A6178B">
              <w:t>Algebraic expression: __________________</w:t>
            </w:r>
          </w:p>
        </w:tc>
        <w:tc>
          <w:tcPr>
            <w:tcW w:w="4675" w:type="dxa"/>
          </w:tcPr>
          <w:p w14:paraId="5B4BFBAD" w14:textId="7CF6704E" w:rsidR="00A6178B" w:rsidRDefault="00A6178B" w:rsidP="0006147A">
            <w:pPr>
              <w:spacing w:line="480" w:lineRule="auto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53F529B" wp14:editId="251DF5D9">
                  <wp:simplePos x="0" y="0"/>
                  <wp:positionH relativeFrom="column">
                    <wp:posOffset>510264</wp:posOffset>
                  </wp:positionH>
                  <wp:positionV relativeFrom="paragraph">
                    <wp:posOffset>119270</wp:posOffset>
                  </wp:positionV>
                  <wp:extent cx="1816827" cy="1824990"/>
                  <wp:effectExtent l="0" t="0" r="0" b="3810"/>
                  <wp:wrapSquare wrapText="bothSides"/>
                  <wp:docPr id="5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27" cy="1824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86CD89" w14:textId="77777777" w:rsidR="00A6178B" w:rsidRDefault="00A6178B" w:rsidP="0006147A">
            <w:pPr>
              <w:spacing w:line="480" w:lineRule="auto"/>
            </w:pPr>
          </w:p>
          <w:p w14:paraId="42DA0D53" w14:textId="4C3777E6" w:rsidR="00A6178B" w:rsidRDefault="00A6178B" w:rsidP="0006147A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F344A5F" wp14:editId="660A37FB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149004</wp:posOffset>
                      </wp:positionV>
                      <wp:extent cx="1834515" cy="862965"/>
                      <wp:effectExtent l="12700" t="25400" r="32385" b="38735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4515" cy="862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C9CC2" id="Straight Arrow Connector 37" o:spid="_x0000_s1026" type="#_x0000_t32" style="position:absolute;margin-left:38.95pt;margin-top:11.75pt;width:144.45pt;height:67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" strokecolor="#212121">
                      <v:stroke startarrow="classic" endarrow="classic"/>
                    </v:shape>
                  </w:pict>
                </mc:Fallback>
              </mc:AlternateContent>
            </w:r>
          </w:p>
          <w:p w14:paraId="5F4224BD" w14:textId="135B4D53" w:rsidR="00A6178B" w:rsidRDefault="00A6178B" w:rsidP="0006147A">
            <w:pPr>
              <w:spacing w:line="480" w:lineRule="auto"/>
            </w:pPr>
          </w:p>
          <w:p w14:paraId="12CE6CC7" w14:textId="2F846D34" w:rsidR="00A6178B" w:rsidRDefault="00A6178B" w:rsidP="0006147A">
            <w:pPr>
              <w:spacing w:line="480" w:lineRule="auto"/>
            </w:pPr>
          </w:p>
          <w:p w14:paraId="0D0307BF" w14:textId="1900BBF5" w:rsidR="00A6178B" w:rsidRDefault="00A6178B" w:rsidP="0006147A">
            <w:pPr>
              <w:spacing w:line="480" w:lineRule="auto"/>
            </w:pPr>
            <w:r>
              <w:t>4.</w:t>
            </w:r>
            <w:r>
              <w:t xml:space="preserve"> </w:t>
            </w:r>
            <w:r w:rsidRPr="00A6178B">
              <w:t>__________________________________</w:t>
            </w:r>
            <w:r w:rsidRPr="00A6178B">
              <w:br/>
              <w:t>____________________________________</w:t>
            </w:r>
          </w:p>
          <w:p w14:paraId="484CF371" w14:textId="77777777" w:rsidR="00A6178B" w:rsidRPr="00A6178B" w:rsidRDefault="00A6178B" w:rsidP="0006147A">
            <w:pPr>
              <w:spacing w:line="480" w:lineRule="auto"/>
            </w:pPr>
            <w:r w:rsidRPr="00A6178B">
              <w:t>____________________________________</w:t>
            </w:r>
          </w:p>
          <w:p w14:paraId="52F54389" w14:textId="4B2413B6" w:rsidR="00A6178B" w:rsidRDefault="00A6178B" w:rsidP="0006147A">
            <w:r w:rsidRPr="00A6178B">
              <w:t>Algebraic expression: __________________</w:t>
            </w:r>
          </w:p>
        </w:tc>
      </w:tr>
      <w:tr w:rsidR="00A6178B" w14:paraId="4B6B5A5F" w14:textId="77777777" w:rsidTr="009A4390">
        <w:tc>
          <w:tcPr>
            <w:tcW w:w="4675" w:type="dxa"/>
          </w:tcPr>
          <w:p w14:paraId="1F3F6905" w14:textId="77777777" w:rsidR="00A6178B" w:rsidRDefault="00A6178B" w:rsidP="0006147A">
            <w:pPr>
              <w:spacing w:line="480" w:lineRule="auto"/>
            </w:pPr>
          </w:p>
          <w:p w14:paraId="450C89A4" w14:textId="5C90E04C" w:rsidR="00A6178B" w:rsidRDefault="00A6178B" w:rsidP="0006147A">
            <w:pPr>
              <w:spacing w:line="480" w:lineRule="auto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B212E36" wp14:editId="48F61F5C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68028</wp:posOffset>
                  </wp:positionV>
                  <wp:extent cx="1820250" cy="1828428"/>
                  <wp:effectExtent l="0" t="0" r="0" b="635"/>
                  <wp:wrapSquare wrapText="bothSides"/>
                  <wp:docPr id="4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50" cy="18284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2A95AC" w14:textId="1077EB96" w:rsidR="00A6178B" w:rsidRDefault="00A6178B" w:rsidP="0006147A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4441F1C9" wp14:editId="15046B9E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170429</wp:posOffset>
                      </wp:positionV>
                      <wp:extent cx="1826895" cy="1007745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26895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dash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15070" id="Straight Arrow Connector 40" o:spid="_x0000_s1026" type="#_x0000_t32" style="position:absolute;margin-left:34.95pt;margin-top:13.4pt;width:143.85pt;height:79.35pt;rotation:18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" strokecolor="#212121">
                      <v:stroke dashstyle="dash" startarrow="classic" endarrow="classic"/>
                    </v:shape>
                  </w:pict>
                </mc:Fallback>
              </mc:AlternateContent>
            </w:r>
          </w:p>
          <w:p w14:paraId="0EBD3D7A" w14:textId="0C25D571" w:rsidR="00A6178B" w:rsidRDefault="00A6178B" w:rsidP="0006147A">
            <w:pPr>
              <w:spacing w:line="480" w:lineRule="auto"/>
            </w:pPr>
          </w:p>
          <w:p w14:paraId="5CB10432" w14:textId="2F6263CE" w:rsidR="00A6178B" w:rsidRDefault="00A6178B" w:rsidP="0006147A">
            <w:pPr>
              <w:spacing w:line="480" w:lineRule="auto"/>
            </w:pPr>
          </w:p>
          <w:p w14:paraId="34C02AD1" w14:textId="0C11585F" w:rsidR="00A6178B" w:rsidRDefault="00A6178B" w:rsidP="0006147A">
            <w:pPr>
              <w:spacing w:line="480" w:lineRule="auto"/>
            </w:pPr>
          </w:p>
          <w:p w14:paraId="5EACAB44" w14:textId="382F6EDF" w:rsidR="00A6178B" w:rsidRDefault="00A6178B" w:rsidP="0006147A">
            <w:pPr>
              <w:spacing w:line="480" w:lineRule="auto"/>
            </w:pPr>
            <w:r>
              <w:t>5</w:t>
            </w:r>
            <w:r>
              <w:t xml:space="preserve">. </w:t>
            </w:r>
            <w:r w:rsidRPr="00A6178B">
              <w:t>__________________________________</w:t>
            </w:r>
            <w:r w:rsidRPr="00A6178B">
              <w:br/>
              <w:t>____________________________________</w:t>
            </w:r>
          </w:p>
          <w:p w14:paraId="21333E30" w14:textId="77777777" w:rsidR="00A6178B" w:rsidRPr="00A6178B" w:rsidRDefault="00A6178B" w:rsidP="0006147A">
            <w:pPr>
              <w:spacing w:line="480" w:lineRule="auto"/>
            </w:pPr>
            <w:r w:rsidRPr="00A6178B">
              <w:t>____________________________________</w:t>
            </w:r>
          </w:p>
          <w:p w14:paraId="20731F27" w14:textId="6395A05F" w:rsidR="00A6178B" w:rsidRDefault="00A6178B" w:rsidP="0006147A">
            <w:pPr>
              <w:spacing w:line="480" w:lineRule="auto"/>
            </w:pPr>
            <w:r w:rsidRPr="00A6178B">
              <w:t>Algebraic expression: __________________</w:t>
            </w:r>
          </w:p>
        </w:tc>
        <w:tc>
          <w:tcPr>
            <w:tcW w:w="4675" w:type="dxa"/>
          </w:tcPr>
          <w:p w14:paraId="0F292ED4" w14:textId="77777777" w:rsidR="00A6178B" w:rsidRDefault="00A6178B" w:rsidP="0006147A">
            <w:pPr>
              <w:spacing w:line="480" w:lineRule="auto"/>
            </w:pPr>
          </w:p>
          <w:p w14:paraId="44D7E0F6" w14:textId="797C4B41" w:rsidR="00A6178B" w:rsidRDefault="0006147A" w:rsidP="0006147A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678CC907" wp14:editId="03B61739">
                      <wp:simplePos x="0" y="0"/>
                      <wp:positionH relativeFrom="column">
                        <wp:posOffset>490441</wp:posOffset>
                      </wp:positionH>
                      <wp:positionV relativeFrom="paragraph">
                        <wp:posOffset>167778</wp:posOffset>
                      </wp:positionV>
                      <wp:extent cx="1807210" cy="550545"/>
                      <wp:effectExtent l="0" t="0" r="0" b="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210" cy="550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dash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1EC07" id="Straight Arrow Connector 36" o:spid="_x0000_s1026" type="#_x0000_t32" style="position:absolute;margin-left:38.6pt;margin-top:13.2pt;width:142.3pt;height:4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" strokecolor="#212121">
                      <v:stroke dashstyle="dash" startarrow="classic" endarrow="class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E4B8CA5" wp14:editId="25491942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72390</wp:posOffset>
                  </wp:positionV>
                  <wp:extent cx="1820545" cy="1828800"/>
                  <wp:effectExtent l="0" t="0" r="0" b="0"/>
                  <wp:wrapSquare wrapText="bothSides"/>
                  <wp:docPr id="5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5B475D" w14:textId="7B1F43E3" w:rsidR="00A6178B" w:rsidRDefault="00A6178B" w:rsidP="0006147A">
            <w:pPr>
              <w:spacing w:line="480" w:lineRule="auto"/>
            </w:pPr>
          </w:p>
          <w:p w14:paraId="509138D5" w14:textId="4D70AD80" w:rsidR="00A6178B" w:rsidRDefault="00A6178B" w:rsidP="0006147A">
            <w:pPr>
              <w:spacing w:line="480" w:lineRule="auto"/>
            </w:pPr>
          </w:p>
          <w:p w14:paraId="61DF48E6" w14:textId="681AD4C6" w:rsidR="00A6178B" w:rsidRDefault="00A6178B" w:rsidP="0006147A">
            <w:pPr>
              <w:spacing w:line="480" w:lineRule="auto"/>
            </w:pPr>
          </w:p>
          <w:p w14:paraId="6D5C003C" w14:textId="77777777" w:rsidR="00A6178B" w:rsidRDefault="00A6178B" w:rsidP="0006147A">
            <w:pPr>
              <w:spacing w:line="480" w:lineRule="auto"/>
            </w:pPr>
          </w:p>
          <w:p w14:paraId="39F62820" w14:textId="7E45E2B2" w:rsidR="00A6178B" w:rsidRDefault="00A6178B" w:rsidP="0006147A">
            <w:pPr>
              <w:spacing w:line="480" w:lineRule="auto"/>
            </w:pPr>
            <w:r>
              <w:t>6</w:t>
            </w:r>
            <w:r>
              <w:t xml:space="preserve">. </w:t>
            </w:r>
            <w:r w:rsidRPr="00A6178B">
              <w:t>__________________________________</w:t>
            </w:r>
            <w:r w:rsidRPr="00A6178B">
              <w:br/>
              <w:t>____________________________________</w:t>
            </w:r>
          </w:p>
          <w:p w14:paraId="336E1470" w14:textId="77777777" w:rsidR="00A6178B" w:rsidRPr="00A6178B" w:rsidRDefault="00A6178B" w:rsidP="0006147A">
            <w:pPr>
              <w:spacing w:line="480" w:lineRule="auto"/>
            </w:pPr>
            <w:r w:rsidRPr="00A6178B">
              <w:t>____________________________________</w:t>
            </w:r>
          </w:p>
          <w:p w14:paraId="7B7ED2D6" w14:textId="2112EB19" w:rsidR="00A6178B" w:rsidRDefault="00A6178B" w:rsidP="0006147A">
            <w:r w:rsidRPr="00A6178B">
              <w:t>Algebraic expression: __________________</w:t>
            </w:r>
          </w:p>
        </w:tc>
      </w:tr>
      <w:tr w:rsidR="00A6178B" w14:paraId="0A4E8312" w14:textId="77777777" w:rsidTr="009A4390">
        <w:trPr>
          <w:trHeight w:val="5777"/>
        </w:trPr>
        <w:tc>
          <w:tcPr>
            <w:tcW w:w="4675" w:type="dxa"/>
          </w:tcPr>
          <w:p w14:paraId="766732F9" w14:textId="54F3103C" w:rsidR="00A6178B" w:rsidRDefault="00A6178B" w:rsidP="0006147A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5ED8ED08" wp14:editId="3F3CBB7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213332</wp:posOffset>
                      </wp:positionV>
                      <wp:extent cx="1845945" cy="874395"/>
                      <wp:effectExtent l="0" t="0" r="0" b="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45945" cy="874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75F4D" id="Straight Arrow Connector 44" o:spid="_x0000_s1026" type="#_x0000_t32" style="position:absolute;margin-left:35.5pt;margin-top:16.8pt;width:145.35pt;height:68.85pt;rotation:18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" strokecolor="#212121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7055C61" wp14:editId="37AA2344">
                  <wp:simplePos x="0" y="0"/>
                  <wp:positionH relativeFrom="column">
                    <wp:posOffset>451071</wp:posOffset>
                  </wp:positionH>
                  <wp:positionV relativeFrom="paragraph">
                    <wp:posOffset>144476</wp:posOffset>
                  </wp:positionV>
                  <wp:extent cx="1836353" cy="1844604"/>
                  <wp:effectExtent l="0" t="0" r="5715" b="0"/>
                  <wp:wrapSquare wrapText="bothSides"/>
                  <wp:docPr id="5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353" cy="18446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1B7004" w14:textId="0BAF47F5" w:rsidR="00A6178B" w:rsidRDefault="00A6178B" w:rsidP="0006147A">
            <w:pPr>
              <w:spacing w:line="480" w:lineRule="auto"/>
            </w:pPr>
          </w:p>
          <w:p w14:paraId="67A54981" w14:textId="18D32D35" w:rsidR="00A6178B" w:rsidRDefault="00A6178B" w:rsidP="0006147A">
            <w:pPr>
              <w:spacing w:line="480" w:lineRule="auto"/>
            </w:pPr>
          </w:p>
          <w:p w14:paraId="4B01C409" w14:textId="1A44E6F4" w:rsidR="00A6178B" w:rsidRDefault="00A6178B" w:rsidP="0006147A">
            <w:pPr>
              <w:spacing w:line="480" w:lineRule="auto"/>
            </w:pPr>
          </w:p>
          <w:p w14:paraId="1DCA75DF" w14:textId="66E47934" w:rsidR="00A6178B" w:rsidRDefault="00A6178B" w:rsidP="0006147A">
            <w:pPr>
              <w:spacing w:line="480" w:lineRule="auto"/>
            </w:pPr>
          </w:p>
          <w:p w14:paraId="7B18B55D" w14:textId="3FFF9560" w:rsidR="00A6178B" w:rsidRDefault="00A6178B" w:rsidP="0006147A">
            <w:pPr>
              <w:spacing w:line="480" w:lineRule="auto"/>
            </w:pPr>
          </w:p>
          <w:p w14:paraId="7DF2AA51" w14:textId="420F0301" w:rsidR="00A6178B" w:rsidRDefault="00A6178B" w:rsidP="0006147A">
            <w:pPr>
              <w:spacing w:line="480" w:lineRule="auto"/>
            </w:pPr>
            <w:r>
              <w:t>7</w:t>
            </w:r>
            <w:r>
              <w:t xml:space="preserve">. </w:t>
            </w:r>
            <w:r w:rsidRPr="00A6178B">
              <w:t>__________________________________</w:t>
            </w:r>
            <w:r w:rsidRPr="00A6178B">
              <w:br/>
              <w:t>____________________________________</w:t>
            </w:r>
          </w:p>
          <w:p w14:paraId="617CD717" w14:textId="77777777" w:rsidR="00A6178B" w:rsidRPr="00A6178B" w:rsidRDefault="00A6178B" w:rsidP="0006147A">
            <w:pPr>
              <w:spacing w:line="480" w:lineRule="auto"/>
            </w:pPr>
            <w:r w:rsidRPr="00A6178B">
              <w:t>____________________________________</w:t>
            </w:r>
          </w:p>
          <w:p w14:paraId="7076C74D" w14:textId="0D547C54" w:rsidR="00A6178B" w:rsidRDefault="00A6178B" w:rsidP="0006147A">
            <w:r w:rsidRPr="00A6178B">
              <w:t>Algebraic expression: __________________</w:t>
            </w:r>
          </w:p>
        </w:tc>
        <w:tc>
          <w:tcPr>
            <w:tcW w:w="4675" w:type="dxa"/>
          </w:tcPr>
          <w:p w14:paraId="353053CD" w14:textId="58D7A346" w:rsidR="00A6178B" w:rsidRDefault="0006147A" w:rsidP="0006147A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6D875B74" wp14:editId="262BC9D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366561</wp:posOffset>
                      </wp:positionV>
                      <wp:extent cx="1605915" cy="1510665"/>
                      <wp:effectExtent l="0" t="0" r="0" b="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5915" cy="1510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2121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99AB3" id="Straight Arrow Connector 41" o:spid="_x0000_s1026" type="#_x0000_t32" style="position:absolute;margin-left:42.75pt;margin-top:28.85pt;width:126.45pt;height:118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" strokecolor="#212121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9D4C0ED" wp14:editId="1512E087">
                  <wp:simplePos x="0" y="0"/>
                  <wp:positionH relativeFrom="column">
                    <wp:posOffset>550462</wp:posOffset>
                  </wp:positionH>
                  <wp:positionV relativeFrom="paragraph">
                    <wp:posOffset>114494</wp:posOffset>
                  </wp:positionV>
                  <wp:extent cx="1824826" cy="1833025"/>
                  <wp:effectExtent l="0" t="0" r="4445" b="0"/>
                  <wp:wrapSquare wrapText="bothSides"/>
                  <wp:docPr id="5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826" cy="183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0BB7F7" w14:textId="4381EA01" w:rsidR="00A6178B" w:rsidRDefault="00A6178B" w:rsidP="0006147A">
            <w:pPr>
              <w:spacing w:line="480" w:lineRule="auto"/>
            </w:pPr>
          </w:p>
          <w:p w14:paraId="4E9D4610" w14:textId="30F766AA" w:rsidR="00A6178B" w:rsidRDefault="00A6178B" w:rsidP="0006147A">
            <w:pPr>
              <w:spacing w:line="480" w:lineRule="auto"/>
            </w:pPr>
          </w:p>
          <w:p w14:paraId="0295AAA9" w14:textId="28F7D765" w:rsidR="00A6178B" w:rsidRDefault="00A6178B" w:rsidP="0006147A">
            <w:pPr>
              <w:spacing w:line="480" w:lineRule="auto"/>
            </w:pPr>
          </w:p>
          <w:p w14:paraId="42C0B683" w14:textId="6BC66045" w:rsidR="00A6178B" w:rsidRDefault="00A6178B" w:rsidP="0006147A">
            <w:pPr>
              <w:spacing w:line="480" w:lineRule="auto"/>
            </w:pPr>
          </w:p>
          <w:p w14:paraId="437CA6C1" w14:textId="79427A10" w:rsidR="00A6178B" w:rsidRDefault="00A6178B" w:rsidP="0006147A">
            <w:pPr>
              <w:spacing w:line="480" w:lineRule="auto"/>
            </w:pPr>
          </w:p>
          <w:p w14:paraId="201616A7" w14:textId="2F0B2001" w:rsidR="00A6178B" w:rsidRDefault="00A6178B" w:rsidP="0006147A">
            <w:pPr>
              <w:spacing w:line="480" w:lineRule="auto"/>
            </w:pPr>
            <w:r>
              <w:t>8</w:t>
            </w:r>
            <w:r>
              <w:t xml:space="preserve">. </w:t>
            </w:r>
            <w:r w:rsidRPr="00A6178B">
              <w:t>__________________________________</w:t>
            </w:r>
            <w:r w:rsidRPr="00A6178B">
              <w:br/>
              <w:t>____________________________________</w:t>
            </w:r>
          </w:p>
          <w:p w14:paraId="0A6FC4A9" w14:textId="77777777" w:rsidR="00A6178B" w:rsidRPr="00A6178B" w:rsidRDefault="00A6178B" w:rsidP="0006147A">
            <w:pPr>
              <w:spacing w:line="480" w:lineRule="auto"/>
            </w:pPr>
            <w:r w:rsidRPr="00A6178B">
              <w:t>____________________________________</w:t>
            </w:r>
          </w:p>
          <w:p w14:paraId="17C8B82E" w14:textId="7CD83F83" w:rsidR="00A6178B" w:rsidRDefault="00A6178B" w:rsidP="0006147A">
            <w:r w:rsidRPr="00A6178B">
              <w:t>Algebraic expression: __________________</w:t>
            </w:r>
          </w:p>
        </w:tc>
      </w:tr>
    </w:tbl>
    <w:p w14:paraId="23008305" w14:textId="77777777" w:rsidR="001B5BA6" w:rsidRDefault="001B5BA6"/>
    <w:sectPr w:rsidR="001B5BA6" w:rsidSect="000614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E92D" w14:textId="77777777" w:rsidR="00960D33" w:rsidRDefault="00960D33" w:rsidP="0006147A">
      <w:pPr>
        <w:spacing w:after="0" w:line="240" w:lineRule="auto"/>
      </w:pPr>
      <w:r>
        <w:separator/>
      </w:r>
    </w:p>
  </w:endnote>
  <w:endnote w:type="continuationSeparator" w:id="0">
    <w:p w14:paraId="17F03CAA" w14:textId="77777777" w:rsidR="00960D33" w:rsidRDefault="00960D33" w:rsidP="0006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706F" w14:textId="77777777" w:rsidR="009A4390" w:rsidRDefault="009A4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C926" w14:textId="41CADB86" w:rsidR="0006147A" w:rsidRDefault="009A43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123B59" wp14:editId="04BB5505">
              <wp:simplePos x="0" y="0"/>
              <wp:positionH relativeFrom="column">
                <wp:posOffset>1111885</wp:posOffset>
              </wp:positionH>
              <wp:positionV relativeFrom="paragraph">
                <wp:posOffset>-233045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D60AE" w14:textId="420DFCDE" w:rsidR="009A4390" w:rsidRPr="00796400" w:rsidRDefault="009A4390" w:rsidP="009A439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9212F4">
                            <w:t>Trashketball: Part 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23B59" id="Rectangle 1489298620" o:spid="_x0000_s1026" style="position:absolute;left:0;text-align:left;margin-left:87.55pt;margin-top:-18.35pt;width:315.7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" filled="f" stroked="f">
              <v:textbox inset="2.53958mm,1.2694mm,2.53958mm,1.2694mm">
                <w:txbxContent>
                  <w:p w14:paraId="1DCD60AE" w14:textId="420DFCDE" w:rsidR="009A4390" w:rsidRPr="00796400" w:rsidRDefault="009A4390" w:rsidP="009A439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9212F4">
                      <w:t>Trashketball: Part 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5A8DE410" wp14:editId="70944F83">
          <wp:simplePos x="0" y="0"/>
          <wp:positionH relativeFrom="column">
            <wp:posOffset>1512460</wp:posOffset>
          </wp:positionH>
          <wp:positionV relativeFrom="paragraph">
            <wp:posOffset>-190500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F181" w14:textId="4902B6C8" w:rsidR="009A4390" w:rsidRDefault="009A43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1EE9C30" wp14:editId="4FBC02B7">
              <wp:simplePos x="0" y="0"/>
              <wp:positionH relativeFrom="column">
                <wp:posOffset>1132840</wp:posOffset>
              </wp:positionH>
              <wp:positionV relativeFrom="paragraph">
                <wp:posOffset>-133350</wp:posOffset>
              </wp:positionV>
              <wp:extent cx="4010025" cy="287655"/>
              <wp:effectExtent l="0" t="0" r="0" b="0"/>
              <wp:wrapNone/>
              <wp:docPr id="502695386" name="Rectangle 5026953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A0392" w14:textId="08EDBCFB" w:rsidR="009A4390" w:rsidRPr="00796400" w:rsidRDefault="009A4390" w:rsidP="009A439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9212F4">
                            <w:t>Trashketball: Part 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EE9C30" id="Rectangle 502695386" o:spid="_x0000_s1027" style="position:absolute;left:0;text-align:left;margin-left:89.2pt;margin-top:-10.5pt;width:315.75pt;height:2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" filled="f" stroked="f">
              <v:textbox inset="2.53958mm,1.2694mm,2.53958mm,1.2694mm">
                <w:txbxContent>
                  <w:p w14:paraId="785A0392" w14:textId="08EDBCFB" w:rsidR="009A4390" w:rsidRPr="00796400" w:rsidRDefault="009A4390" w:rsidP="009A439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9212F4">
                      <w:t>Trashketball: Part 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3360" behindDoc="1" locked="0" layoutInCell="1" allowOverlap="1" wp14:anchorId="1AA8C5EF" wp14:editId="2A746E66">
          <wp:simplePos x="0" y="0"/>
          <wp:positionH relativeFrom="column">
            <wp:posOffset>1533110</wp:posOffset>
          </wp:positionH>
          <wp:positionV relativeFrom="paragraph">
            <wp:posOffset>-90335</wp:posOffset>
          </wp:positionV>
          <wp:extent cx="4404995" cy="370840"/>
          <wp:effectExtent l="0" t="0" r="1905" b="0"/>
          <wp:wrapNone/>
          <wp:docPr id="12439924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09E5" w14:textId="77777777" w:rsidR="00960D33" w:rsidRDefault="00960D33" w:rsidP="0006147A">
      <w:pPr>
        <w:spacing w:after="0" w:line="240" w:lineRule="auto"/>
      </w:pPr>
      <w:r>
        <w:separator/>
      </w:r>
    </w:p>
  </w:footnote>
  <w:footnote w:type="continuationSeparator" w:id="0">
    <w:p w14:paraId="19A287DE" w14:textId="77777777" w:rsidR="00960D33" w:rsidRDefault="00960D33" w:rsidP="0006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E709" w14:textId="77777777" w:rsidR="009A4390" w:rsidRDefault="009A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7DF6" w14:textId="77777777" w:rsidR="009A4390" w:rsidRDefault="009A4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2426" w14:textId="021A13E7" w:rsidR="0006147A" w:rsidRDefault="0006147A" w:rsidP="0006147A">
    <w:pPr>
      <w:pStyle w:val="Title"/>
    </w:pPr>
    <w:r>
      <w:t>GRAPHING STORIES</w:t>
    </w:r>
    <w:r>
      <w:br/>
    </w:r>
    <w:r>
      <w:rPr>
        <w:b w:val="0"/>
        <w:bCs w:val="0"/>
        <w:caps w:val="0"/>
        <w:sz w:val="24"/>
        <w:szCs w:val="24"/>
      </w:rPr>
      <w:t>F</w:t>
    </w:r>
    <w:r w:rsidRPr="0006147A">
      <w:rPr>
        <w:b w:val="0"/>
        <w:bCs w:val="0"/>
        <w:caps w:val="0"/>
        <w:sz w:val="24"/>
        <w:szCs w:val="24"/>
      </w:rPr>
      <w:t>or each graph shown, write a brief story to describe the inequality illustrated. Your story should explain what the line represents and what the shading represents. Finally, write an algebraic inequality for the graph shown</w:t>
    </w:r>
    <w:r>
      <w:rPr>
        <w:b w:val="0"/>
        <w:bCs w:val="0"/>
        <w:caps w:val="0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72AD6"/>
    <w:multiLevelType w:val="hybridMultilevel"/>
    <w:tmpl w:val="1D1C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C0B93"/>
    <w:multiLevelType w:val="hybridMultilevel"/>
    <w:tmpl w:val="27E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5344"/>
    <w:multiLevelType w:val="hybridMultilevel"/>
    <w:tmpl w:val="F5FA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3"/>
  </w:num>
  <w:num w:numId="3" w16cid:durableId="729034853">
    <w:abstractNumId w:val="1"/>
  </w:num>
  <w:num w:numId="4" w16cid:durableId="460542050">
    <w:abstractNumId w:val="4"/>
  </w:num>
  <w:num w:numId="5" w16cid:durableId="649871120">
    <w:abstractNumId w:val="2"/>
  </w:num>
  <w:num w:numId="6" w16cid:durableId="29395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B"/>
    <w:rsid w:val="000565F6"/>
    <w:rsid w:val="0006147A"/>
    <w:rsid w:val="001B5BA6"/>
    <w:rsid w:val="00480109"/>
    <w:rsid w:val="004856EB"/>
    <w:rsid w:val="005B523D"/>
    <w:rsid w:val="006F637F"/>
    <w:rsid w:val="009212F4"/>
    <w:rsid w:val="00960D33"/>
    <w:rsid w:val="009A4390"/>
    <w:rsid w:val="00A6178B"/>
    <w:rsid w:val="00A9650A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471F"/>
  <w15:chartTrackingRefBased/>
  <w15:docId w15:val="{09157FD3-BC17-F34B-95B5-8193C8D4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6178B"/>
    <w:pPr>
      <w:spacing w:line="278" w:lineRule="auto"/>
      <w:ind w:left="0" w:firstLine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78B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78B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6178B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6178B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78B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A617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178B"/>
  </w:style>
  <w:style w:type="paragraph" w:customStyle="1" w:styleId="BlockQuote">
    <w:name w:val="Block Quote"/>
    <w:basedOn w:val="Normal"/>
    <w:qFormat/>
    <w:rsid w:val="00A6178B"/>
    <w:pPr>
      <w:ind w:left="720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6178B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6178B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6178B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6178B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78B"/>
    <w:rPr>
      <w:rFonts w:ascii="Calibri" w:eastAsiaTheme="majorEastAsia" w:hAnsi="Calibri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78B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78B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78B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78B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6178B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6178B"/>
    <w:rPr>
      <w:rFonts w:ascii="Calibri" w:hAnsi="Calibri" w:cs="Calibri"/>
      <w:b/>
      <w:bCs/>
      <w: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0A"/>
    <w:pPr>
      <w:numPr>
        <w:ilvl w:val="1"/>
      </w:numPr>
      <w:ind w:left="720" w:hanging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5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9650A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5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50A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0A"/>
    <w:pPr>
      <w:pBdr>
        <w:top w:val="single" w:sz="4" w:space="10" w:color="285782" w:themeColor="accent1"/>
        <w:bottom w:val="single" w:sz="4" w:space="10" w:color="285782" w:themeColor="accent1"/>
      </w:pBdr>
      <w:spacing w:before="360" w:after="360"/>
      <w:ind w:left="864" w:right="864"/>
      <w:jc w:val="center"/>
    </w:pPr>
    <w:rPr>
      <w:i/>
      <w:iCs/>
      <w:color w:val="2857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0A"/>
    <w:rPr>
      <w:rFonts w:ascii="Calibri" w:hAnsi="Calibri" w:cs="Calibri"/>
      <w:i/>
      <w:iCs/>
      <w:color w:val="285782" w:themeColor="accent1"/>
    </w:rPr>
  </w:style>
  <w:style w:type="character" w:styleId="IntenseEmphasis">
    <w:name w:val="Intense Emphasis"/>
    <w:basedOn w:val="DefaultParagraphFont"/>
    <w:uiPriority w:val="21"/>
    <w:qFormat/>
    <w:rsid w:val="00A9650A"/>
    <w:rPr>
      <w:i/>
      <w:iCs/>
      <w:color w:val="285782" w:themeColor="accent1"/>
    </w:rPr>
  </w:style>
  <w:style w:type="character" w:styleId="IntenseReference">
    <w:name w:val="Intense Reference"/>
    <w:basedOn w:val="DefaultParagraphFont"/>
    <w:uiPriority w:val="32"/>
    <w:qFormat/>
    <w:rsid w:val="00A9650A"/>
    <w:rPr>
      <w:b/>
      <w:bCs/>
      <w:smallCaps/>
      <w:color w:val="285782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6178B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6178B"/>
    <w:rPr>
      <w:rFonts w:ascii="Calibri" w:hAnsi="Calibri" w:cs="Calibri"/>
      <w:b/>
      <w:bCs/>
      <w:caps/>
    </w:rPr>
  </w:style>
  <w:style w:type="character" w:styleId="FollowedHyperlink">
    <w:name w:val="FollowedHyperlink"/>
    <w:basedOn w:val="DefaultParagraphFont"/>
    <w:uiPriority w:val="99"/>
    <w:semiHidden/>
    <w:unhideWhenUsed/>
    <w:rsid w:val="00A6178B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6178B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78B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A6178B"/>
    <w:rPr>
      <w:color w:val="D30F7F" w:themeColor="accent5"/>
    </w:rPr>
  </w:style>
  <w:style w:type="table" w:styleId="TableGrid">
    <w:name w:val="Table Grid"/>
    <w:basedOn w:val="TableNormal"/>
    <w:uiPriority w:val="39"/>
    <w:rsid w:val="00A617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7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56</Words>
  <Characters>1168</Characters>
  <Application>Microsoft Office Word</Application>
  <DocSecurity>0</DocSecurity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2</dc:title>
  <dc:subject/>
  <dc:creator>K20 Center</dc:creator>
  <cp:keywords/>
  <dc:description/>
  <cp:lastModifiedBy>Gracia, Ann M.</cp:lastModifiedBy>
  <cp:revision>3</cp:revision>
  <cp:lastPrinted>2025-08-18T20:37:00Z</cp:lastPrinted>
  <dcterms:created xsi:type="dcterms:W3CDTF">2025-08-18T20:37:00Z</dcterms:created>
  <dcterms:modified xsi:type="dcterms:W3CDTF">2025-08-18T20:37:00Z</dcterms:modified>
  <cp:category/>
</cp:coreProperties>
</file>