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E7A7" w14:textId="77777777" w:rsidR="005D4D59" w:rsidRDefault="00000000" w:rsidP="00D35681">
      <w:pPr>
        <w:pStyle w:val="Title"/>
        <w:rPr>
          <w:sz w:val="24"/>
          <w:szCs w:val="24"/>
        </w:rPr>
      </w:pPr>
      <w:bookmarkStart w:id="0" w:name="_heading=h.955v6foladt5" w:colFirst="0" w:colLast="0"/>
      <w:bookmarkEnd w:id="0"/>
      <w:r>
        <w:t>MÁS BOLOS CON JACOB</w:t>
      </w:r>
    </w:p>
    <w:p w14:paraId="2958D723" w14:textId="396D499C" w:rsidR="005D4D59" w:rsidRPr="00D35681" w:rsidRDefault="00D35681" w:rsidP="00D35681">
      <w:pPr>
        <w:spacing w:line="240" w:lineRule="auto"/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F95A9C" wp14:editId="162893AD">
            <wp:simplePos x="0" y="0"/>
            <wp:positionH relativeFrom="column">
              <wp:posOffset>2723321</wp:posOffset>
            </wp:positionH>
            <wp:positionV relativeFrom="paragraph">
              <wp:posOffset>120319</wp:posOffset>
            </wp:positionV>
            <wp:extent cx="4248150" cy="3238500"/>
            <wp:effectExtent l="0" t="0" r="6350" b="12700"/>
            <wp:wrapSquare wrapText="bothSides" distT="0" distB="0" distL="114300" distR="11430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00000">
        <w:rPr>
          <w:rFonts w:eastAsia="Calibri"/>
        </w:rPr>
        <w:t>Jacob decidió jugar a los bolos con bolas de distintos pesos y ver cuántos bolos derribaba. Decidió probar las bolas de 8 libras, 10 libras y 14 libras. Hizo 5 intentos de derribar 10 bolos con cada peso. A continuación, tomó el número promedio de bolos para cada peso.</w:t>
      </w:r>
      <w:r w:rsidR="00000000">
        <w:rPr>
          <w:rFonts w:eastAsia="Calibri"/>
        </w:rPr>
        <w:tab/>
      </w:r>
    </w:p>
    <w:tbl>
      <w:tblPr>
        <w:tblStyle w:val="a"/>
        <w:tblpPr w:leftFromText="180" w:rightFromText="180" w:vertAnchor="text" w:tblpY="64"/>
        <w:tblW w:w="377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980"/>
      </w:tblGrid>
      <w:tr w:rsidR="005D4D59" w14:paraId="3C8B0062" w14:textId="77777777" w:rsidTr="00D35681">
        <w:tc>
          <w:tcPr>
            <w:tcW w:w="1795" w:type="dxa"/>
          </w:tcPr>
          <w:p w14:paraId="50421356" w14:textId="77777777" w:rsidR="005D4D59" w:rsidRDefault="00000000" w:rsidP="00D35681">
            <w:pPr>
              <w:pStyle w:val="Heading1"/>
              <w:jc w:val="center"/>
            </w:pPr>
            <w:r>
              <w:rPr>
                <w:rFonts w:eastAsia="Calibri"/>
              </w:rPr>
              <w:t>Peso de la bola de bolos</w:t>
            </w:r>
          </w:p>
        </w:tc>
        <w:tc>
          <w:tcPr>
            <w:tcW w:w="1980" w:type="dxa"/>
          </w:tcPr>
          <w:p w14:paraId="11EC97DF" w14:textId="77777777" w:rsidR="005D4D59" w:rsidRDefault="00000000" w:rsidP="00D35681">
            <w:pPr>
              <w:pStyle w:val="Heading1"/>
              <w:jc w:val="center"/>
            </w:pPr>
            <w:r>
              <w:rPr>
                <w:rFonts w:eastAsia="Calibri"/>
              </w:rPr>
              <w:t>Bolos derribados (promedio)</w:t>
            </w:r>
          </w:p>
        </w:tc>
      </w:tr>
      <w:tr w:rsidR="005D4D59" w14:paraId="454195B2" w14:textId="77777777" w:rsidTr="00D35681">
        <w:tc>
          <w:tcPr>
            <w:tcW w:w="1795" w:type="dxa"/>
          </w:tcPr>
          <w:p w14:paraId="3B9A762F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8 libras.</w:t>
            </w:r>
          </w:p>
        </w:tc>
        <w:tc>
          <w:tcPr>
            <w:tcW w:w="1980" w:type="dxa"/>
          </w:tcPr>
          <w:p w14:paraId="2FB4C6F6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6,4</w:t>
            </w:r>
          </w:p>
        </w:tc>
      </w:tr>
      <w:tr w:rsidR="005D4D59" w14:paraId="758103A9" w14:textId="77777777" w:rsidTr="00D35681">
        <w:tc>
          <w:tcPr>
            <w:tcW w:w="1795" w:type="dxa"/>
          </w:tcPr>
          <w:p w14:paraId="0018AEB3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10 libras.</w:t>
            </w:r>
          </w:p>
        </w:tc>
        <w:tc>
          <w:tcPr>
            <w:tcW w:w="1980" w:type="dxa"/>
          </w:tcPr>
          <w:p w14:paraId="4DF2C51F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4,8</w:t>
            </w:r>
          </w:p>
        </w:tc>
      </w:tr>
      <w:tr w:rsidR="005D4D59" w14:paraId="364822A0" w14:textId="77777777" w:rsidTr="00D35681">
        <w:trPr>
          <w:trHeight w:val="122"/>
        </w:trPr>
        <w:tc>
          <w:tcPr>
            <w:tcW w:w="1795" w:type="dxa"/>
          </w:tcPr>
          <w:p w14:paraId="71766A38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14 libras.</w:t>
            </w:r>
          </w:p>
        </w:tc>
        <w:tc>
          <w:tcPr>
            <w:tcW w:w="1980" w:type="dxa"/>
          </w:tcPr>
          <w:p w14:paraId="66D5E1E6" w14:textId="77777777" w:rsidR="005D4D59" w:rsidRDefault="00000000">
            <w:pPr>
              <w:spacing w:before="120" w:line="360" w:lineRule="auto"/>
              <w:jc w:val="center"/>
            </w:pPr>
            <w:r>
              <w:rPr>
                <w:rFonts w:eastAsia="Calibri"/>
              </w:rPr>
              <w:t>3,8</w:t>
            </w:r>
          </w:p>
        </w:tc>
      </w:tr>
    </w:tbl>
    <w:p w14:paraId="08652773" w14:textId="77777777" w:rsidR="005D4D59" w:rsidRDefault="005D4D59">
      <w:pPr>
        <w:spacing w:line="360" w:lineRule="auto"/>
        <w:jc w:val="both"/>
        <w:rPr>
          <w:sz w:val="12"/>
          <w:szCs w:val="12"/>
        </w:rPr>
      </w:pPr>
    </w:p>
    <w:p w14:paraId="2BA719A8" w14:textId="77777777" w:rsidR="005D4D59" w:rsidRDefault="00000000">
      <w:pPr>
        <w:spacing w:line="360" w:lineRule="auto"/>
        <w:jc w:val="both"/>
      </w:pPr>
      <w:r>
        <w:rPr>
          <w:rFonts w:eastAsia="Calibri"/>
        </w:rPr>
        <w:t xml:space="preserve">Marca con una </w:t>
      </w:r>
      <w:r>
        <w:rPr>
          <w:rFonts w:eastAsia="Calibri"/>
          <w:b/>
        </w:rPr>
        <w:t>X</w:t>
      </w:r>
      <w:r>
        <w:rPr>
          <w:rFonts w:eastAsia="Calibri"/>
        </w:rPr>
        <w:t xml:space="preserve"> cada una de las afirmaciones verdaderas que aparecen a continuación, basándote en los datos de Jacob y en el diagrama de dispersión que se proporciona a continuación.</w:t>
      </w:r>
    </w:p>
    <w:p w14:paraId="44900252" w14:textId="77777777" w:rsidR="005D4D59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 xml:space="preserve">_____ </w:t>
      </w:r>
      <w:r>
        <w:rPr>
          <w:rFonts w:eastAsia="Calibri"/>
        </w:rPr>
        <w:tab/>
      </w:r>
      <w:r>
        <w:rPr>
          <w:rFonts w:eastAsia="Calibri"/>
          <w:b/>
        </w:rPr>
        <w:t>A</w:t>
      </w:r>
      <w:r>
        <w:rPr>
          <w:rFonts w:eastAsia="Calibri"/>
        </w:rPr>
        <w:t xml:space="preserve">   </w:t>
      </w:r>
      <w:r>
        <w:rPr>
          <w:rFonts w:eastAsia="Calibri"/>
        </w:rPr>
        <w:tab/>
        <w:t>Si Jacob derriba 5 bolos cuando utiliza la bola de 12 libras, será más de lo esperado.</w:t>
      </w:r>
    </w:p>
    <w:p w14:paraId="63B5D7C8" w14:textId="77777777" w:rsidR="005D4D59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 xml:space="preserve">_____ </w:t>
      </w:r>
      <w:r>
        <w:rPr>
          <w:rFonts w:eastAsia="Calibri"/>
        </w:rPr>
        <w:tab/>
      </w:r>
      <w:r>
        <w:rPr>
          <w:rFonts w:eastAsia="Calibri"/>
          <w:b/>
        </w:rPr>
        <w:t>B</w:t>
      </w:r>
      <w:r>
        <w:rPr>
          <w:rFonts w:eastAsia="Calibri"/>
        </w:rPr>
        <w:t xml:space="preserve">   </w:t>
      </w:r>
      <w:r>
        <w:rPr>
          <w:rFonts w:eastAsia="Calibri"/>
        </w:rPr>
        <w:tab/>
        <w:t xml:space="preserve">Si Jacob derriba 4 bolos cuando utiliza la bola de 12 libras, será más de lo esperado. </w:t>
      </w:r>
    </w:p>
    <w:p w14:paraId="5224053F" w14:textId="77777777" w:rsidR="005D4D59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C</w:t>
      </w:r>
      <w:r>
        <w:rPr>
          <w:rFonts w:eastAsia="Calibri"/>
        </w:rPr>
        <w:tab/>
        <w:t>Si Jacob utiliza una bola de 16 libras, puede esperar derribar menos de 3,7 bolos en promedio.</w:t>
      </w:r>
    </w:p>
    <w:p w14:paraId="4AEA29D0" w14:textId="77777777" w:rsidR="005D4D59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D</w:t>
      </w:r>
      <w:r>
        <w:rPr>
          <w:rFonts w:eastAsia="Calibri"/>
        </w:rPr>
        <w:tab/>
        <w:t>La precisión de Jacob mejora a medida que aumenta el peso de la bola.</w:t>
      </w:r>
    </w:p>
    <w:p w14:paraId="1452E7EF" w14:textId="120BEC7E" w:rsidR="005D4D59" w:rsidRDefault="00000000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rFonts w:eastAsia="Calibri"/>
        </w:rPr>
        <w:t>_____</w:t>
      </w:r>
      <w:r>
        <w:rPr>
          <w:rFonts w:eastAsia="Calibri"/>
        </w:rPr>
        <w:tab/>
      </w:r>
      <w:r>
        <w:rPr>
          <w:rFonts w:eastAsia="Calibri"/>
          <w:b/>
        </w:rPr>
        <w:t>E</w:t>
      </w:r>
      <w:r>
        <w:rPr>
          <w:rFonts w:eastAsia="Calibri"/>
        </w:rPr>
        <w:tab/>
        <w:t xml:space="preserve">Jacob </w:t>
      </w:r>
      <w:proofErr w:type="spellStart"/>
      <w:r>
        <w:rPr>
          <w:rFonts w:eastAsia="Calibri"/>
        </w:rPr>
        <w:t>puede</w:t>
      </w:r>
      <w:proofErr w:type="spellEnd"/>
      <w:r>
        <w:rPr>
          <w:rFonts w:eastAsia="Calibri"/>
        </w:rPr>
        <w:t xml:space="preserve"> derribar más del 60% de los bolos con la bola de 8 libras.</w:t>
      </w:r>
      <w:r w:rsidR="00D35681">
        <w:rPr>
          <w:rFonts w:eastAsia="Calibri"/>
        </w:rPr>
        <w:br/>
      </w:r>
    </w:p>
    <w:p w14:paraId="1CFAF0EC" w14:textId="59364542" w:rsidR="005D4D59" w:rsidRDefault="00D35681" w:rsidP="00D35681">
      <w:pPr>
        <w:tabs>
          <w:tab w:val="left" w:pos="990"/>
          <w:tab w:val="left" w:pos="1440"/>
        </w:tabs>
        <w:spacing w:after="120"/>
        <w:ind w:left="1440" w:hanging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435D736" wp14:editId="4AFAEFCF">
                <wp:simplePos x="0" y="0"/>
                <wp:positionH relativeFrom="page">
                  <wp:posOffset>433125</wp:posOffset>
                </wp:positionH>
                <wp:positionV relativeFrom="page">
                  <wp:posOffset>7365282</wp:posOffset>
                </wp:positionV>
                <wp:extent cx="6858000" cy="1772920"/>
                <wp:effectExtent l="0" t="0" r="0" b="0"/>
                <wp:wrapSquare wrapText="bothSides" distT="0" distB="0" distL="114300" distR="114300"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772920"/>
                          <a:chOff x="1917000" y="2884000"/>
                          <a:chExt cx="6858000" cy="1792000"/>
                        </a:xfrm>
                      </wpg:grpSpPr>
                      <wpg:grpSp>
                        <wpg:cNvPr id="833394922" name="Group 833394922"/>
                        <wpg:cNvGrpSpPr/>
                        <wpg:grpSpPr>
                          <a:xfrm>
                            <a:off x="1917000" y="2893540"/>
                            <a:ext cx="6858000" cy="1772920"/>
                            <a:chOff x="0" y="0"/>
                            <a:chExt cx="6108700" cy="1714500"/>
                          </a:xfrm>
                        </wpg:grpSpPr>
                        <wps:wsp>
                          <wps:cNvPr id="612601360" name="Rectangle 612601360"/>
                          <wps:cNvSpPr/>
                          <wps:spPr>
                            <a:xfrm>
                              <a:off x="0" y="0"/>
                              <a:ext cx="6108700" cy="171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5EDFE6" w14:textId="77777777" w:rsidR="005D4D59" w:rsidRDefault="005D4D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4729814" name="Straight Arrow Connector 1324729814"/>
                          <wps:cNvCnPr/>
                          <wps:spPr>
                            <a:xfrm>
                              <a:off x="0" y="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51012354" name="Straight Arrow Connector 951012354"/>
                          <wps:cNvCnPr/>
                          <wps:spPr>
                            <a:xfrm>
                              <a:off x="0" y="3429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44830248" name="Straight Arrow Connector 1744830248"/>
                          <wps:cNvCnPr/>
                          <wps:spPr>
                            <a:xfrm>
                              <a:off x="0" y="6858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47128699" name="Straight Arrow Connector 847128699"/>
                          <wps:cNvCnPr/>
                          <wps:spPr>
                            <a:xfrm>
                              <a:off x="0" y="10287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68080960" name="Straight Arrow Connector 1568080960"/>
                          <wps:cNvCnPr/>
                          <wps:spPr>
                            <a:xfrm>
                              <a:off x="0" y="13716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83895565" name="Straight Arrow Connector 1283895565"/>
                          <wps:cNvCnPr/>
                          <wps:spPr>
                            <a:xfrm>
                              <a:off x="0" y="1714500"/>
                              <a:ext cx="6108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61616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35D736" id="Group 72" o:spid="_x0000_s1026" style="position:absolute;left:0;text-align:left;margin-left:34.1pt;margin-top:579.95pt;width:540pt;height:139.6pt;z-index:251659264;mso-position-horizontal-relative:page;mso-position-vertical-relative:page" coordorigin="19170,28840" coordsize="68580,17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">
                <v:group id="Group 833394922" o:spid="_x0000_s1027" style="position:absolute;left:19170;top:28935;width:68580;height:17729" coordsize="61087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">
                  <v:rect id="Rectangle 612601360" o:spid="_x0000_s1028" style="position:absolute;width:61087;height:171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115EDFE6" w14:textId="77777777" w:rsidR="005D4D59" w:rsidRDefault="005D4D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24729814" o:spid="_x0000_s1029" type="#_x0000_t32" style="position:absolute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  <v:shape id="Straight Arrow Connector 951012354" o:spid="_x0000_s1030" type="#_x0000_t32" style="position:absolute;top:3429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" strokecolor="#616161" strokeweight="1.5pt">
                    <v:stroke startarrowwidth="narrow" startarrowlength="short" endarrowwidth="narrow" endarrowlength="short"/>
                  </v:shape>
                  <v:shape id="Straight Arrow Connector 1744830248" o:spid="_x0000_s1031" type="#_x0000_t32" style="position:absolute;top:6858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  <v:shape id="Straight Arrow Connector 847128699" o:spid="_x0000_s1032" type="#_x0000_t32" style="position:absolute;top:10287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  <v:shape id="Straight Arrow Connector 1568080960" o:spid="_x0000_s1033" type="#_x0000_t32" style="position:absolute;top:13716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" strokecolor="#616161" strokeweight="1.5pt">
                    <v:stroke startarrowwidth="narrow" startarrowlength="short" endarrowwidth="narrow" endarrowlength="short"/>
                  </v:shape>
                  <v:shape id="Straight Arrow Connector 1283895565" o:spid="_x0000_s1034" type="#_x0000_t32" style="position:absolute;top:17145;width:6108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" strokecolor="#616161" strokeweight="1.5pt">
                    <v:stroke startarrowwidth="narrow" startarrowlength="short" endarrowwidth="narrow" endarrowlength="short"/>
                  </v:shape>
                </v:group>
                <w10:wrap type="square" anchorx="page" anchory="page"/>
              </v:group>
            </w:pict>
          </mc:Fallback>
        </mc:AlternateContent>
      </w:r>
      <w:proofErr w:type="spellStart"/>
      <w:r w:rsidR="00000000">
        <w:rPr>
          <w:rFonts w:eastAsia="Calibri"/>
        </w:rPr>
        <w:t>Explica</w:t>
      </w:r>
      <w:proofErr w:type="spellEnd"/>
      <w:r w:rsidR="00000000">
        <w:rPr>
          <w:rFonts w:eastAsia="Calibri"/>
        </w:rPr>
        <w:t xml:space="preserve"> </w:t>
      </w:r>
      <w:proofErr w:type="spellStart"/>
      <w:r w:rsidR="00000000">
        <w:rPr>
          <w:rFonts w:eastAsia="Calibri"/>
        </w:rPr>
        <w:t>tu</w:t>
      </w:r>
      <w:proofErr w:type="spellEnd"/>
      <w:r w:rsidR="00000000">
        <w:rPr>
          <w:rFonts w:eastAsia="Calibri"/>
        </w:rPr>
        <w:t xml:space="preserve"> </w:t>
      </w:r>
      <w:proofErr w:type="spellStart"/>
      <w:r w:rsidR="00000000">
        <w:rPr>
          <w:rFonts w:eastAsia="Calibri"/>
        </w:rPr>
        <w:t>razonamiento</w:t>
      </w:r>
      <w:proofErr w:type="spellEnd"/>
      <w:r w:rsidR="00000000">
        <w:rPr>
          <w:rFonts w:eastAsia="Calibri"/>
        </w:rPr>
        <w:t xml:space="preserve">. Describe lo que muestran la tabla de datos y la </w:t>
      </w:r>
      <w:proofErr w:type="spellStart"/>
      <w:r w:rsidR="00000000">
        <w:rPr>
          <w:rFonts w:eastAsia="Calibri"/>
        </w:rPr>
        <w:t>gráfica</w:t>
      </w:r>
      <w:proofErr w:type="spellEnd"/>
      <w:r w:rsidR="00000000">
        <w:rPr>
          <w:rFonts w:eastAsia="Calibri"/>
        </w:rPr>
        <w:t xml:space="preserve"> de Jacob.</w:t>
      </w:r>
    </w:p>
    <w:sectPr w:rsidR="005D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1BF2" w14:textId="77777777" w:rsidR="00CF5D5B" w:rsidRDefault="00CF5D5B">
      <w:pPr>
        <w:spacing w:after="0" w:line="240" w:lineRule="auto"/>
      </w:pPr>
      <w:r>
        <w:separator/>
      </w:r>
    </w:p>
  </w:endnote>
  <w:endnote w:type="continuationSeparator" w:id="0">
    <w:p w14:paraId="3D3F79C9" w14:textId="77777777" w:rsidR="00CF5D5B" w:rsidRDefault="00C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23A" w14:textId="77777777" w:rsidR="00D35681" w:rsidRDefault="00D3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9A91" w14:textId="77777777" w:rsidR="005D4D59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798748F" wp14:editId="6EBC5F33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9D0BC8" wp14:editId="62D9D2D8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9D5A8" w14:textId="77777777" w:rsidR="005D4D59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2E2E2E"/>
                              <w:sz w:val="22"/>
                            </w:rPr>
                            <w:t>TRASHKETBALL: PART 2</w:t>
                          </w:r>
                        </w:p>
                        <w:p w14:paraId="3306683F" w14:textId="77777777" w:rsidR="005D4D59" w:rsidRDefault="005D4D5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9D0BC8" id="Rectangle 71" o:spid="_x0000_s1035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4E79D5A8" w14:textId="77777777" w:rsidR="005D4D59" w:rsidRDefault="00000000">
                    <w:pPr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2E2E2E"/>
                        <w:sz w:val="22"/>
                      </w:rPr>
                      <w:t>TRASHKETBALL: PART 2</w:t>
                    </w:r>
                  </w:p>
                  <w:p w14:paraId="3306683F" w14:textId="77777777" w:rsidR="005D4D59" w:rsidRDefault="005D4D5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7C1E0" w14:textId="101A7080" w:rsidR="005D4D59" w:rsidRDefault="00D356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8DD3088" wp14:editId="78B5A0AF">
              <wp:simplePos x="0" y="0"/>
              <wp:positionH relativeFrom="column">
                <wp:posOffset>2024380</wp:posOffset>
              </wp:positionH>
              <wp:positionV relativeFrom="paragraph">
                <wp:posOffset>115570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0F160" w14:textId="2A93AF22" w:rsidR="00D35681" w:rsidRPr="00796400" w:rsidRDefault="00D35681" w:rsidP="00D3568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C54533">
                            <w:t xml:space="preserve">Trashketball: </w:t>
                          </w:r>
                          <w:r w:rsidR="00C54533">
                            <w:t>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DD3088" id="Rectangle 1489298620" o:spid="_x0000_s1036" style="position:absolute;margin-left:159.4pt;margin-top:9.1pt;width:315.75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" filled="f" stroked="f">
              <v:textbox inset="2.53958mm,1.2694mm,2.53958mm,1.2694mm">
                <w:txbxContent>
                  <w:p w14:paraId="51A0F160" w14:textId="2A93AF22" w:rsidR="00D35681" w:rsidRPr="00796400" w:rsidRDefault="00D35681" w:rsidP="00D3568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C54533">
                      <w:t xml:space="preserve">Trashketball: </w:t>
                    </w:r>
                    <w:r w:rsidR="00C54533">
                      <w:t>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2336" behindDoc="1" locked="0" layoutInCell="1" allowOverlap="1" wp14:anchorId="24424160" wp14:editId="5419B15A">
          <wp:simplePos x="0" y="0"/>
          <wp:positionH relativeFrom="column">
            <wp:posOffset>2428240</wp:posOffset>
          </wp:positionH>
          <wp:positionV relativeFrom="paragraph">
            <wp:posOffset>168109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EAE5" w14:textId="77777777" w:rsidR="00CF5D5B" w:rsidRDefault="00CF5D5B">
      <w:pPr>
        <w:spacing w:after="0" w:line="240" w:lineRule="auto"/>
      </w:pPr>
      <w:r>
        <w:separator/>
      </w:r>
    </w:p>
  </w:footnote>
  <w:footnote w:type="continuationSeparator" w:id="0">
    <w:p w14:paraId="66C1DE18" w14:textId="77777777" w:rsidR="00CF5D5B" w:rsidRDefault="00CF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5B34" w14:textId="77777777" w:rsidR="00D35681" w:rsidRDefault="00D35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B00" w14:textId="77777777" w:rsidR="005D4D59" w:rsidRDefault="005D4D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pPr w:leftFromText="187" w:rightFromText="187" w:vertAnchor="page" w:horzAnchor="margin" w:tblpXSpec="center" w:tblpYSpec="top"/>
      <w:tblW w:w="10800" w:type="dxa"/>
      <w:tblLayout w:type="fixed"/>
      <w:tblLook w:val="0400" w:firstRow="0" w:lastRow="0" w:firstColumn="0" w:lastColumn="0" w:noHBand="0" w:noVBand="1"/>
    </w:tblPr>
    <w:tblGrid>
      <w:gridCol w:w="10463"/>
      <w:gridCol w:w="337"/>
    </w:tblGrid>
    <w:tr w:rsidR="005D4D59" w14:paraId="0EE73A88" w14:textId="77777777">
      <w:trPr>
        <w:trHeight w:val="1080"/>
      </w:trPr>
      <w:tc>
        <w:tcPr>
          <w:tcW w:w="10463" w:type="dxa"/>
          <w:tcBorders>
            <w:right w:val="single" w:sz="4" w:space="0" w:color="910D28"/>
          </w:tcBorders>
          <w:vAlign w:val="bottom"/>
        </w:tcPr>
        <w:p w14:paraId="3E98CACB" w14:textId="4A5D0A88" w:rsidR="005D4D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</w:rPr>
          </w:pPr>
          <w:r>
            <w:rPr>
              <w:rFonts w:eastAsia="Calibri"/>
              <w:b/>
              <w:color w:val="626262"/>
              <w:sz w:val="28"/>
              <w:szCs w:val="28"/>
            </w:rPr>
            <w:t xml:space="preserve">Página </w:t>
          </w:r>
          <w:r>
            <w:rPr>
              <w:b/>
              <w:color w:val="626262"/>
              <w:sz w:val="28"/>
              <w:szCs w:val="28"/>
            </w:rPr>
            <w:fldChar w:fldCharType="begin"/>
          </w:r>
          <w:r>
            <w:rPr>
              <w:rFonts w:eastAsia="Calibri"/>
              <w:b/>
              <w:color w:val="626262"/>
              <w:sz w:val="28"/>
              <w:szCs w:val="28"/>
            </w:rPr>
            <w:instrText>PAGE</w:instrText>
          </w:r>
          <w:r>
            <w:rPr>
              <w:b/>
              <w:color w:val="626262"/>
              <w:sz w:val="28"/>
              <w:szCs w:val="28"/>
            </w:rPr>
            <w:fldChar w:fldCharType="separate"/>
          </w:r>
          <w:r w:rsidR="00D35681">
            <w:rPr>
              <w:b/>
              <w:noProof/>
              <w:color w:val="626262"/>
              <w:sz w:val="28"/>
              <w:szCs w:val="28"/>
            </w:rPr>
            <w:t>2</w:t>
          </w:r>
          <w:r>
            <w:rPr>
              <w:b/>
              <w:color w:val="626262"/>
              <w:sz w:val="28"/>
              <w:szCs w:val="28"/>
            </w:rPr>
            <w:fldChar w:fldCharType="end"/>
          </w:r>
        </w:p>
      </w:tc>
      <w:tc>
        <w:tcPr>
          <w:tcW w:w="337" w:type="dxa"/>
          <w:tcBorders>
            <w:left w:val="single" w:sz="4" w:space="0" w:color="910D28"/>
          </w:tcBorders>
          <w:vAlign w:val="bottom"/>
        </w:tcPr>
        <w:p w14:paraId="06A8A5A4" w14:textId="77777777" w:rsidR="005D4D59" w:rsidRDefault="005D4D5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</w:p>
      </w:tc>
    </w:tr>
  </w:tbl>
  <w:p w14:paraId="57BD1E7D" w14:textId="77777777" w:rsidR="005D4D59" w:rsidRDefault="005D4D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2CC1" w14:textId="77777777" w:rsidR="00D35681" w:rsidRDefault="00D3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59"/>
    <w:rsid w:val="005B523D"/>
    <w:rsid w:val="005D4D59"/>
    <w:rsid w:val="00C54533"/>
    <w:rsid w:val="00CF5D5B"/>
    <w:rsid w:val="00D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90498"/>
  <w15:docId w15:val="{A4C61CAC-0F9B-4A49-888D-2C3821F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35681"/>
    <w:pPr>
      <w:spacing w:after="160" w:line="278" w:lineRule="auto"/>
    </w:pPr>
    <w:rPr>
      <w:rFonts w:eastAsiaTheme="minorHAnsi"/>
      <w:color w:val="auto"/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681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681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35681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D35681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681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356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5681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D35681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5681"/>
    <w:rPr>
      <w:rFonts w:eastAsia="Times New Roman"/>
      <w:b/>
      <w:bCs/>
      <w:color w:val="971D20" w:themeColor="accent3"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5681"/>
    <w:rPr>
      <w:rFonts w:eastAsiaTheme="minorHAnsi"/>
      <w:i/>
      <w:iCs/>
      <w:color w:val="971D20" w:themeColor="accent3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Calibri"/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C24E2A"/>
    <w:pPr>
      <w:autoSpaceDE w:val="0"/>
      <w:autoSpaceDN w:val="0"/>
      <w:adjustRightInd w:val="0"/>
      <w:ind w:left="4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4E2A"/>
    <w:rPr>
      <w:rFonts w:ascii="Calibri" w:eastAsiaTheme="minorHAns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35681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D35681"/>
    <w:rPr>
      <w:rFonts w:eastAsiaTheme="minorHAnsi"/>
      <w:b/>
      <w:bCs/>
      <w:caps/>
      <w:color w:val="auto"/>
      <w:kern w:val="2"/>
      <w:sz w:val="24"/>
      <w:szCs w:val="24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35681"/>
    <w:rPr>
      <w:rFonts w:eastAsiaTheme="minorHAnsi"/>
      <w:b/>
      <w:bCs/>
      <w:caps/>
      <w:color w:val="auto"/>
      <w:kern w:val="2"/>
      <w:sz w:val="32"/>
      <w:szCs w:val="32"/>
      <w:lang w:val="en-US"/>
      <w14:ligatures w14:val="standardContextual"/>
    </w:rPr>
  </w:style>
  <w:style w:type="paragraph" w:styleId="NoSpacing">
    <w:name w:val="No Spacing"/>
    <w:link w:val="NoSpacingChar"/>
    <w:uiPriority w:val="1"/>
    <w:qFormat/>
    <w:rsid w:val="00D24C0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24C04"/>
    <w:rPr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35681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681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681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35681"/>
    <w:rPr>
      <w:rFonts w:eastAsiaTheme="minorHAnsi"/>
      <w:i/>
      <w:iCs/>
      <w:color w:val="auto"/>
      <w:kern w:val="2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35681"/>
    <w:rPr>
      <w:rFonts w:eastAsiaTheme="minorHAnsi"/>
      <w:caps/>
      <w:color w:val="auto"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681"/>
    <w:rPr>
      <w:rFonts w:eastAsiaTheme="majorEastAsia" w:cstheme="majorBidi"/>
      <w:color w:val="1E41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681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35681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D35681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D35681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81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D35681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>
              <a:defRPr/>
            </a:pPr>
            <a:r>
              <a:rPr lang="es" sz="1200" b="0" i="0" u="none" baseline="0">
                <a:latin typeface="+mj-lt"/>
                <a:ea typeface="+mj-lt"/>
                <a:cs typeface="+mj-lt"/>
              </a:rPr>
              <a:t>Bolos derribados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898602921271611"/>
          <c:y val="0.10491184190211518"/>
          <c:w val="0.82129044407565643"/>
          <c:h val="0.6727287324378570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Bowling Pins knocked down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045D-4D2C-8F96-FFEB3257AE97}"/>
              </c:ext>
            </c:extLst>
          </c:dPt>
          <c:dPt>
            <c:idx val="1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045D-4D2C-8F96-FFEB3257AE97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045D-4D2C-8F96-FFEB3257AE97}"/>
              </c:ext>
            </c:extLst>
          </c:dPt>
          <c:xVal>
            <c:numRef>
              <c:f>Sheet1!$A$2:$A$4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4.8</c:v>
                </c:pt>
                <c:pt idx="2">
                  <c:v>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45D-4D2C-8F96-FFEB3257A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2693056"/>
        <c:axId val="1412695232"/>
      </c:scatterChart>
      <c:valAx>
        <c:axId val="141269305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rtl="0">
                  <a:defRPr/>
                </a:pPr>
                <a:r>
                  <a:rPr lang="es" sz="1200" b="0" i="0" u="none" baseline="0">
                    <a:latin typeface="+mj-lt"/>
                    <a:ea typeface="+mj-lt"/>
                    <a:cs typeface="+mj-lt"/>
                  </a:rPr>
                  <a:t>Peso de la bola de bolos</a:t>
                </a:r>
                <a:endParaRPr lang="e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4635661944768864"/>
              <c:y val="0.891055949566587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5232"/>
        <c:crosses val="autoZero"/>
        <c:crossBetween val="midCat"/>
      </c:valAx>
      <c:valAx>
        <c:axId val="141269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rtl="0">
                  <a:defRPr/>
                </a:pPr>
                <a:r>
                  <a:rPr lang="es" sz="1200" b="0" i="0" u="none" baseline="0">
                    <a:latin typeface="+mj-lt"/>
                    <a:ea typeface="+mj-lt"/>
                    <a:cs typeface="+mj-lt"/>
                  </a:rPr>
                  <a:t>Número promedio de bolos derribados</a:t>
                </a:r>
                <a:endParaRPr lang="e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8.0527351844177381E-3"/>
              <c:y val="0.104720996754838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30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4bBxceHTeUCDDB8i3d8JnKNxHw==">CgMxLjAyDmguOTU1djZmb2xhZHQ1OAByITE5d1NYSDE3OUs4Y3NkVVg0RE5jYkdZTWs4MEZoWHBkeQ==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211</Words>
  <Characters>918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2025-08-18T20:01:00Z</cp:lastPrinted>
  <dcterms:created xsi:type="dcterms:W3CDTF">2025-08-18T20:01:00Z</dcterms:created>
  <dcterms:modified xsi:type="dcterms:W3CDTF">2025-08-18T20:01:00Z</dcterms:modified>
  <cp:category/>
</cp:coreProperties>
</file>