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A150" w14:textId="1D6E3516" w:rsidR="001727CB" w:rsidRDefault="00000000" w:rsidP="007B0E26">
      <w:pPr>
        <w:pStyle w:val="Title"/>
      </w:pPr>
      <w:r>
        <w:t>MORE BOWLING WITH JACOB</w:t>
      </w:r>
    </w:p>
    <w:p w14:paraId="182D4F42" w14:textId="27F759CC" w:rsidR="001727CB" w:rsidRDefault="007B0E26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CFDB45" wp14:editId="2BF97174">
            <wp:simplePos x="0" y="0"/>
            <wp:positionH relativeFrom="column">
              <wp:posOffset>2552175</wp:posOffset>
            </wp:positionH>
            <wp:positionV relativeFrom="paragraph">
              <wp:posOffset>94615</wp:posOffset>
            </wp:positionV>
            <wp:extent cx="4248150" cy="3238500"/>
            <wp:effectExtent l="0" t="0" r="0" b="0"/>
            <wp:wrapSquare wrapText="bothSides" distT="0" distB="0" distL="114300" distR="11430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bookmarkStart w:id="0" w:name="_heading=h.qomnaqk3rnq6" w:colFirst="0" w:colLast="0"/>
      <w:bookmarkEnd w:id="0"/>
      <w:r w:rsidR="00000000">
        <w:rPr>
          <w:rFonts w:eastAsia="Calibri"/>
        </w:rPr>
        <w:t>Jacob decided to bowl with various weights of bowling balls and see how many pins he knocked down. He decided to try the 8 lb., 10 lb., and 14 lb. bowling balls. He made 5 attempts to knock down 10 standing pins with each weight. He then took the average number of pins for each weight.</w:t>
      </w:r>
      <w:r w:rsidR="00000000">
        <w:rPr>
          <w:rFonts w:eastAsia="Calibri"/>
        </w:rPr>
        <w:tab/>
      </w:r>
    </w:p>
    <w:tbl>
      <w:tblPr>
        <w:tblStyle w:val="a"/>
        <w:tblpPr w:leftFromText="180" w:rightFromText="180" w:vertAnchor="text" w:tblpY="64"/>
        <w:tblW w:w="3775" w:type="dxa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980"/>
      </w:tblGrid>
      <w:tr w:rsidR="001727CB" w14:paraId="6785EA8A" w14:textId="77777777" w:rsidTr="007B0E26">
        <w:tc>
          <w:tcPr>
            <w:tcW w:w="1795" w:type="dxa"/>
          </w:tcPr>
          <w:p w14:paraId="1D465E9C" w14:textId="77777777" w:rsidR="001727CB" w:rsidRPr="007B0E26" w:rsidRDefault="00000000" w:rsidP="007B0E26">
            <w:pPr>
              <w:pStyle w:val="Heading1"/>
              <w:jc w:val="center"/>
            </w:pPr>
            <w:r w:rsidRPr="007B0E26">
              <w:rPr>
                <w:rFonts w:eastAsia="Calibri"/>
              </w:rPr>
              <w:t>Weight of bowling ball</w:t>
            </w:r>
          </w:p>
        </w:tc>
        <w:tc>
          <w:tcPr>
            <w:tcW w:w="1980" w:type="dxa"/>
          </w:tcPr>
          <w:p w14:paraId="2FA85306" w14:textId="77777777" w:rsidR="001727CB" w:rsidRPr="007B0E26" w:rsidRDefault="00000000" w:rsidP="007B0E26">
            <w:pPr>
              <w:pStyle w:val="Heading1"/>
              <w:jc w:val="center"/>
            </w:pPr>
            <w:r w:rsidRPr="007B0E26">
              <w:rPr>
                <w:rFonts w:eastAsia="Calibri"/>
              </w:rPr>
              <w:t>Pins knocked down (average)</w:t>
            </w:r>
          </w:p>
        </w:tc>
      </w:tr>
      <w:tr w:rsidR="001727CB" w14:paraId="3868603B" w14:textId="77777777" w:rsidTr="007B0E26">
        <w:tc>
          <w:tcPr>
            <w:tcW w:w="1795" w:type="dxa"/>
          </w:tcPr>
          <w:p w14:paraId="1783966A" w14:textId="77777777" w:rsidR="001727CB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8 lbs.</w:t>
            </w:r>
          </w:p>
        </w:tc>
        <w:tc>
          <w:tcPr>
            <w:tcW w:w="1980" w:type="dxa"/>
          </w:tcPr>
          <w:p w14:paraId="2E2E11AA" w14:textId="77777777" w:rsidR="001727CB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6.4</w:t>
            </w:r>
          </w:p>
        </w:tc>
      </w:tr>
      <w:tr w:rsidR="001727CB" w14:paraId="2E02EEFF" w14:textId="77777777" w:rsidTr="007B0E26">
        <w:tc>
          <w:tcPr>
            <w:tcW w:w="1795" w:type="dxa"/>
          </w:tcPr>
          <w:p w14:paraId="17407720" w14:textId="77777777" w:rsidR="001727CB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10 lbs.</w:t>
            </w:r>
          </w:p>
        </w:tc>
        <w:tc>
          <w:tcPr>
            <w:tcW w:w="1980" w:type="dxa"/>
          </w:tcPr>
          <w:p w14:paraId="1F26C93D" w14:textId="77777777" w:rsidR="001727CB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4.8</w:t>
            </w:r>
          </w:p>
        </w:tc>
      </w:tr>
      <w:tr w:rsidR="001727CB" w14:paraId="1EFCA477" w14:textId="77777777" w:rsidTr="007B0E26">
        <w:trPr>
          <w:trHeight w:val="122"/>
        </w:trPr>
        <w:tc>
          <w:tcPr>
            <w:tcW w:w="1795" w:type="dxa"/>
          </w:tcPr>
          <w:p w14:paraId="41976B34" w14:textId="77777777" w:rsidR="001727CB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14 lbs.</w:t>
            </w:r>
          </w:p>
        </w:tc>
        <w:tc>
          <w:tcPr>
            <w:tcW w:w="1980" w:type="dxa"/>
          </w:tcPr>
          <w:p w14:paraId="68F87711" w14:textId="77777777" w:rsidR="001727CB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3.8</w:t>
            </w:r>
          </w:p>
        </w:tc>
      </w:tr>
    </w:tbl>
    <w:p w14:paraId="33B1F3FC" w14:textId="56A40300" w:rsidR="001727CB" w:rsidRDefault="00000000">
      <w:pPr>
        <w:spacing w:line="360" w:lineRule="auto"/>
        <w:jc w:val="both"/>
      </w:pPr>
      <w:r>
        <w:rPr>
          <w:rFonts w:eastAsia="Calibri"/>
        </w:rPr>
        <w:t xml:space="preserve">Place an </w:t>
      </w:r>
      <w:r>
        <w:rPr>
          <w:rFonts w:eastAsia="Calibri"/>
          <w:b/>
        </w:rPr>
        <w:t>X</w:t>
      </w:r>
      <w:r>
        <w:rPr>
          <w:rFonts w:eastAsia="Calibri"/>
        </w:rPr>
        <w:t xml:space="preserve"> by each true statement below based on Jacob's data and scatter plot provided below.</w:t>
      </w:r>
    </w:p>
    <w:p w14:paraId="4CE9EA01" w14:textId="77777777" w:rsidR="001727CB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 xml:space="preserve">_____ </w:t>
      </w:r>
      <w:r>
        <w:rPr>
          <w:rFonts w:eastAsia="Calibri"/>
        </w:rPr>
        <w:tab/>
      </w:r>
      <w:r>
        <w:rPr>
          <w:rFonts w:eastAsia="Calibri"/>
          <w:b/>
        </w:rPr>
        <w:t>A</w:t>
      </w:r>
      <w:r>
        <w:rPr>
          <w:rFonts w:eastAsia="Calibri"/>
        </w:rPr>
        <w:t xml:space="preserve">   </w:t>
      </w:r>
      <w:r>
        <w:rPr>
          <w:rFonts w:eastAsia="Calibri"/>
        </w:rPr>
        <w:tab/>
        <w:t>If Jacob knocks down 5 pins when he uses the 12 lb. ball, it will be more than expected.</w:t>
      </w:r>
    </w:p>
    <w:p w14:paraId="44C311F0" w14:textId="77777777" w:rsidR="001727CB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 xml:space="preserve">_____ </w:t>
      </w:r>
      <w:r>
        <w:rPr>
          <w:rFonts w:eastAsia="Calibri"/>
        </w:rPr>
        <w:tab/>
      </w:r>
      <w:r>
        <w:rPr>
          <w:rFonts w:eastAsia="Calibri"/>
          <w:b/>
        </w:rPr>
        <w:t>B</w:t>
      </w:r>
      <w:r>
        <w:rPr>
          <w:rFonts w:eastAsia="Calibri"/>
        </w:rPr>
        <w:t xml:space="preserve">   </w:t>
      </w:r>
      <w:r>
        <w:rPr>
          <w:rFonts w:eastAsia="Calibri"/>
        </w:rPr>
        <w:tab/>
        <w:t xml:space="preserve">If Jacob knocks down 4 pins when he uses the 12 lb. ball, it will be more than expected. </w:t>
      </w:r>
    </w:p>
    <w:p w14:paraId="0A93FB68" w14:textId="77777777" w:rsidR="001727CB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>_____</w:t>
      </w:r>
      <w:r>
        <w:rPr>
          <w:rFonts w:eastAsia="Calibri"/>
        </w:rPr>
        <w:tab/>
      </w:r>
      <w:r>
        <w:rPr>
          <w:rFonts w:eastAsia="Calibri"/>
          <w:b/>
        </w:rPr>
        <w:t>C</w:t>
      </w:r>
      <w:r>
        <w:rPr>
          <w:rFonts w:eastAsia="Calibri"/>
        </w:rPr>
        <w:tab/>
        <w:t>If Jacob uses a 16 lb. ball, he can expect to knock down fewer than 3.7 pins on average.</w:t>
      </w:r>
    </w:p>
    <w:p w14:paraId="6A2088BD" w14:textId="77777777" w:rsidR="001727CB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>_____</w:t>
      </w:r>
      <w:r>
        <w:rPr>
          <w:rFonts w:eastAsia="Calibri"/>
        </w:rPr>
        <w:tab/>
      </w:r>
      <w:r>
        <w:rPr>
          <w:rFonts w:eastAsia="Calibri"/>
          <w:b/>
        </w:rPr>
        <w:t>D</w:t>
      </w:r>
      <w:r>
        <w:rPr>
          <w:rFonts w:eastAsia="Calibri"/>
        </w:rPr>
        <w:tab/>
        <w:t>Jacob's accuracy is improving as the ball’s weight increases.</w:t>
      </w:r>
    </w:p>
    <w:p w14:paraId="7D2AB131" w14:textId="77777777" w:rsidR="001727CB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>_____</w:t>
      </w:r>
      <w:r>
        <w:rPr>
          <w:rFonts w:eastAsia="Calibri"/>
        </w:rPr>
        <w:tab/>
      </w:r>
      <w:r>
        <w:rPr>
          <w:rFonts w:eastAsia="Calibri"/>
          <w:b/>
        </w:rPr>
        <w:t>E</w:t>
      </w:r>
      <w:r>
        <w:rPr>
          <w:rFonts w:eastAsia="Calibri"/>
        </w:rPr>
        <w:tab/>
        <w:t>Jacob can knock down more than 60% of the pins with the 8 lb. ball.</w:t>
      </w:r>
    </w:p>
    <w:p w14:paraId="69DCB2A3" w14:textId="77777777" w:rsidR="001727CB" w:rsidRDefault="001727CB"/>
    <w:p w14:paraId="60B4FFA1" w14:textId="05281A9B" w:rsidR="001727CB" w:rsidRDefault="00000000" w:rsidP="007B0E26">
      <w:r>
        <w:rPr>
          <w:rFonts w:eastAsia="Calibri"/>
        </w:rPr>
        <w:t>Explain your thinking. Describe what Jacob's data table and graph show.</w:t>
      </w:r>
    </w:p>
    <w:p w14:paraId="461FD8E0" w14:textId="6E9153CB" w:rsidR="001727CB" w:rsidRDefault="00000000" w:rsidP="007B0E26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AEB5A6" wp14:editId="467B6E2E">
                <wp:simplePos x="0" y="0"/>
                <wp:positionH relativeFrom="page">
                  <wp:posOffset>457200</wp:posOffset>
                </wp:positionH>
                <wp:positionV relativeFrom="page">
                  <wp:posOffset>6972300</wp:posOffset>
                </wp:positionV>
                <wp:extent cx="6858000" cy="1772920"/>
                <wp:effectExtent l="0" t="0" r="0" b="0"/>
                <wp:wrapSquare wrapText="bothSides" distT="0" distB="0" distL="114300" distR="114300"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772920"/>
                          <a:chOff x="1917000" y="2884000"/>
                          <a:chExt cx="6858000" cy="1792000"/>
                        </a:xfrm>
                      </wpg:grpSpPr>
                      <wpg:grpSp>
                        <wpg:cNvPr id="1406793079" name="Group 1406793079"/>
                        <wpg:cNvGrpSpPr/>
                        <wpg:grpSpPr>
                          <a:xfrm>
                            <a:off x="1917000" y="2893540"/>
                            <a:ext cx="6858000" cy="1772920"/>
                            <a:chOff x="0" y="0"/>
                            <a:chExt cx="6108700" cy="1714500"/>
                          </a:xfrm>
                        </wpg:grpSpPr>
                        <wps:wsp>
                          <wps:cNvPr id="1663845205" name="Rectangle 1663845205"/>
                          <wps:cNvSpPr/>
                          <wps:spPr>
                            <a:xfrm>
                              <a:off x="0" y="0"/>
                              <a:ext cx="6108700" cy="171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165595" w14:textId="77777777" w:rsidR="001727CB" w:rsidRDefault="001727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5667606" name="Straight Arrow Connector 785667606"/>
                          <wps:cNvCnPr/>
                          <wps:spPr>
                            <a:xfrm>
                              <a:off x="0" y="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57726829" name="Straight Arrow Connector 1957726829"/>
                          <wps:cNvCnPr/>
                          <wps:spPr>
                            <a:xfrm>
                              <a:off x="0" y="3429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5893707" name="Straight Arrow Connector 415893707"/>
                          <wps:cNvCnPr/>
                          <wps:spPr>
                            <a:xfrm>
                              <a:off x="0" y="6858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56340375" name="Straight Arrow Connector 756340375"/>
                          <wps:cNvCnPr/>
                          <wps:spPr>
                            <a:xfrm>
                              <a:off x="0" y="10287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318273173" name="Straight Arrow Connector 1318273173"/>
                          <wps:cNvCnPr/>
                          <wps:spPr>
                            <a:xfrm>
                              <a:off x="0" y="13716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03584423" name="Straight Arrow Connector 1003584423"/>
                          <wps:cNvCnPr/>
                          <wps:spPr>
                            <a:xfrm>
                              <a:off x="0" y="17145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AEB5A6" id="Group 72" o:spid="_x0000_s1026" style="position:absolute;left:0;text-align:left;margin-left:36pt;margin-top:549pt;width:540pt;height:139.6pt;z-index:251659264;mso-position-horizontal-relative:page;mso-position-vertical-relative:page" coordorigin="19170,28840" coordsize="68580,17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">
                <v:group id="Group 1406793079" o:spid="_x0000_s1027" style="position:absolute;left:19170;top:28935;width:68580;height:17729" coordsize="61087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">
                  <v:rect id="Rectangle 1663845205" o:spid="_x0000_s1028" style="position:absolute;width:61087;height:171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A165595" w14:textId="77777777" w:rsidR="001727CB" w:rsidRDefault="001727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85667606" o:spid="_x0000_s1029" type="#_x0000_t32" style="position:absolute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" strokecolor="#616161" strokeweight="1.5pt">
                    <v:stroke startarrowwidth="narrow" startarrowlength="short" endarrowwidth="narrow" endarrowlength="short"/>
                  </v:shape>
                  <v:shape id="Straight Arrow Connector 1957726829" o:spid="_x0000_s1030" type="#_x0000_t32" style="position:absolute;top:3429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" strokecolor="#616161" strokeweight="1.5pt">
                    <v:stroke startarrowwidth="narrow" startarrowlength="short" endarrowwidth="narrow" endarrowlength="short"/>
                  </v:shape>
                  <v:shape id="Straight Arrow Connector 415893707" o:spid="_x0000_s1031" type="#_x0000_t32" style="position:absolute;top:6858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" strokecolor="#616161" strokeweight="1.5pt">
                    <v:stroke startarrowwidth="narrow" startarrowlength="short" endarrowwidth="narrow" endarrowlength="short"/>
                  </v:shape>
                  <v:shape id="Straight Arrow Connector 756340375" o:spid="_x0000_s1032" type="#_x0000_t32" style="position:absolute;top:10287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" strokecolor="#616161" strokeweight="1.5pt">
                    <v:stroke startarrowwidth="narrow" startarrowlength="short" endarrowwidth="narrow" endarrowlength="short"/>
                  </v:shape>
                  <v:shape id="Straight Arrow Connector 1318273173" o:spid="_x0000_s1033" type="#_x0000_t32" style="position:absolute;top:13716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" strokecolor="#616161" strokeweight="1.5pt">
                    <v:stroke startarrowwidth="narrow" startarrowlength="short" endarrowwidth="narrow" endarrowlength="short"/>
                  </v:shape>
                  <v:shape id="Straight Arrow Connector 1003584423" o:spid="_x0000_s1034" type="#_x0000_t32" style="position:absolute;top:17145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" strokecolor="#616161" strokeweight="1.5pt">
                    <v:stroke startarrowwidth="narrow" startarrowlength="short" endarrowwidth="narrow" endarrowlength="short"/>
                  </v:shape>
                </v:group>
                <w10:wrap type="square" anchorx="page" anchory="page"/>
              </v:group>
            </w:pict>
          </mc:Fallback>
        </mc:AlternateContent>
      </w:r>
    </w:p>
    <w:sectPr w:rsidR="001727CB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F580" w14:textId="77777777" w:rsidR="001B0A2E" w:rsidRDefault="001B0A2E">
      <w:pPr>
        <w:spacing w:after="0" w:line="240" w:lineRule="auto"/>
      </w:pPr>
      <w:r>
        <w:separator/>
      </w:r>
    </w:p>
  </w:endnote>
  <w:endnote w:type="continuationSeparator" w:id="0">
    <w:p w14:paraId="47B084BF" w14:textId="77777777" w:rsidR="001B0A2E" w:rsidRDefault="001B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9615" w14:textId="77777777" w:rsidR="001727CB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04B48E7" wp14:editId="63388920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None/>
          <wp:docPr id="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F18E36" wp14:editId="6FE95999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71" name="Rectangl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B50BC" w14:textId="77777777" w:rsidR="001727C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2E2E2E"/>
                              <w:sz w:val="22"/>
                            </w:rPr>
                            <w:t>TRASHKETBALL: PART 2</w:t>
                          </w:r>
                        </w:p>
                        <w:p w14:paraId="38E51DDB" w14:textId="77777777" w:rsidR="001727CB" w:rsidRDefault="001727C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F18E36" id="Rectangle 71" o:spid="_x0000_s1035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" filled="f" stroked="f">
              <v:textbox inset="2.53958mm,1.2694mm,2.53958mm,1.2694mm">
                <w:txbxContent>
                  <w:p w14:paraId="5ECB50BC" w14:textId="77777777" w:rsidR="001727CB" w:rsidRDefault="00000000">
                    <w:pPr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color w:val="2E2E2E"/>
                        <w:sz w:val="22"/>
                      </w:rPr>
                      <w:t>TRASHKETBALL: PART 2</w:t>
                    </w:r>
                  </w:p>
                  <w:p w14:paraId="38E51DDB" w14:textId="77777777" w:rsidR="001727CB" w:rsidRDefault="001727C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D4F5" w14:textId="457DA7E7" w:rsidR="001727CB" w:rsidRDefault="007B0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9F2529" wp14:editId="03175DFF">
              <wp:simplePos x="0" y="0"/>
              <wp:positionH relativeFrom="column">
                <wp:posOffset>2007235</wp:posOffset>
              </wp:positionH>
              <wp:positionV relativeFrom="paragraph">
                <wp:posOffset>-16096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2B8F0" w14:textId="75EEEEAD" w:rsidR="007B0E26" w:rsidRPr="00796400" w:rsidRDefault="007B0E26" w:rsidP="007B0E2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>
                            <w:t>Trashketball: Part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F2529" id="Rectangle 1489298620" o:spid="_x0000_s1036" style="position:absolute;margin-left:158.05pt;margin-top:-1.25pt;width:315.75pt;height: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" filled="f" stroked="f">
              <v:textbox inset="2.53958mm,1.2694mm,2.53958mm,1.2694mm">
                <w:txbxContent>
                  <w:p w14:paraId="2A02B8F0" w14:textId="75EEEEAD" w:rsidR="007B0E26" w:rsidRPr="00796400" w:rsidRDefault="007B0E26" w:rsidP="007B0E2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>
                      <w:t>Trashketball: Part 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2336" behindDoc="1" locked="0" layoutInCell="1" allowOverlap="1" wp14:anchorId="50FB4DB2" wp14:editId="53E08B57">
          <wp:simplePos x="0" y="0"/>
          <wp:positionH relativeFrom="column">
            <wp:posOffset>2397760</wp:posOffset>
          </wp:positionH>
          <wp:positionV relativeFrom="paragraph">
            <wp:posOffset>45720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A95B" w14:textId="77777777" w:rsidR="001B0A2E" w:rsidRDefault="001B0A2E">
      <w:pPr>
        <w:spacing w:after="0" w:line="240" w:lineRule="auto"/>
      </w:pPr>
      <w:r>
        <w:separator/>
      </w:r>
    </w:p>
  </w:footnote>
  <w:footnote w:type="continuationSeparator" w:id="0">
    <w:p w14:paraId="550AC5F8" w14:textId="77777777" w:rsidR="001B0A2E" w:rsidRDefault="001B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DCF5" w14:textId="77777777" w:rsidR="001727CB" w:rsidRDefault="001727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pPr w:leftFromText="187" w:rightFromText="187" w:vertAnchor="page" w:horzAnchor="margin" w:tblpXSpec="center" w:tblpYSpec="top"/>
      <w:tblW w:w="10800" w:type="dxa"/>
      <w:tblLayout w:type="fixed"/>
      <w:tblLook w:val="0400" w:firstRow="0" w:lastRow="0" w:firstColumn="0" w:lastColumn="0" w:noHBand="0" w:noVBand="1"/>
    </w:tblPr>
    <w:tblGrid>
      <w:gridCol w:w="10463"/>
      <w:gridCol w:w="337"/>
    </w:tblGrid>
    <w:tr w:rsidR="001727CB" w14:paraId="31BBA55F" w14:textId="77777777">
      <w:trPr>
        <w:trHeight w:val="1080"/>
      </w:trPr>
      <w:tc>
        <w:tcPr>
          <w:tcW w:w="10463" w:type="dxa"/>
          <w:tcBorders>
            <w:right w:val="single" w:sz="4" w:space="0" w:color="910D28"/>
          </w:tcBorders>
          <w:vAlign w:val="bottom"/>
        </w:tcPr>
        <w:p w14:paraId="4136531C" w14:textId="780442D5" w:rsidR="001727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0"/>
              <w:szCs w:val="20"/>
            </w:rPr>
          </w:pPr>
          <w:r>
            <w:rPr>
              <w:rFonts w:eastAsia="Calibri"/>
              <w:b/>
              <w:color w:val="626262"/>
              <w:sz w:val="28"/>
              <w:szCs w:val="28"/>
            </w:rPr>
            <w:t xml:space="preserve">Page </w:t>
          </w:r>
          <w:r>
            <w:rPr>
              <w:b/>
              <w:color w:val="626262"/>
              <w:sz w:val="28"/>
              <w:szCs w:val="28"/>
            </w:rPr>
            <w:fldChar w:fldCharType="begin"/>
          </w:r>
          <w:r>
            <w:rPr>
              <w:rFonts w:eastAsia="Calibri"/>
              <w:b/>
              <w:color w:val="626262"/>
              <w:sz w:val="28"/>
              <w:szCs w:val="28"/>
            </w:rPr>
            <w:instrText>PAGE</w:instrText>
          </w:r>
          <w:r>
            <w:rPr>
              <w:b/>
              <w:color w:val="626262"/>
              <w:sz w:val="28"/>
              <w:szCs w:val="28"/>
            </w:rPr>
            <w:fldChar w:fldCharType="separate"/>
          </w:r>
          <w:r w:rsidR="007B0E26">
            <w:rPr>
              <w:b/>
              <w:noProof/>
              <w:color w:val="626262"/>
              <w:sz w:val="28"/>
              <w:szCs w:val="28"/>
            </w:rPr>
            <w:t>2</w:t>
          </w:r>
          <w:r>
            <w:rPr>
              <w:b/>
              <w:color w:val="626262"/>
              <w:sz w:val="28"/>
              <w:szCs w:val="28"/>
            </w:rPr>
            <w:fldChar w:fldCharType="end"/>
          </w:r>
        </w:p>
      </w:tc>
      <w:tc>
        <w:tcPr>
          <w:tcW w:w="337" w:type="dxa"/>
          <w:tcBorders>
            <w:left w:val="single" w:sz="4" w:space="0" w:color="910D28"/>
          </w:tcBorders>
          <w:vAlign w:val="bottom"/>
        </w:tcPr>
        <w:p w14:paraId="5C1F242C" w14:textId="77777777" w:rsidR="001727CB" w:rsidRDefault="001727C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</w:p>
      </w:tc>
    </w:tr>
  </w:tbl>
  <w:p w14:paraId="06C3EAE2" w14:textId="77777777" w:rsidR="001727CB" w:rsidRDefault="001727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CB"/>
    <w:rsid w:val="001727CB"/>
    <w:rsid w:val="001B0A2E"/>
    <w:rsid w:val="005B523D"/>
    <w:rsid w:val="007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0B8E"/>
  <w15:docId w15:val="{A4C61CAC-0F9B-4A49-888D-2C3821F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B0E26"/>
    <w:pPr>
      <w:spacing w:after="160" w:line="278" w:lineRule="auto"/>
    </w:pPr>
    <w:rPr>
      <w:rFonts w:eastAsiaTheme="minorHAnsi"/>
      <w:color w:val="auto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E26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E26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7B0E26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7B0E2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E26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B0E2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0E26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B0E26"/>
    <w:rPr>
      <w:b/>
      <w:bCs/>
      <w:caps/>
      <w:sz w:val="32"/>
      <w:szCs w:val="3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006896" w:themeColor="accent2" w:themeShade="BF"/>
    </w:rPr>
    <w:tblPr>
      <w:tblStyleRowBandSize w:val="1"/>
      <w:tblStyleColBandSize w:val="1"/>
      <w:tblBorders>
        <w:top w:val="single" w:sz="8" w:space="0" w:color="008CC9" w:themeColor="accent2"/>
        <w:bottom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01517" w:themeColor="accent3" w:themeShade="BF"/>
    </w:rPr>
    <w:tblPr>
      <w:tblStyleRowBandSize w:val="1"/>
      <w:tblStyleColBandSize w:val="1"/>
      <w:tblBorders>
        <w:top w:val="single" w:sz="8" w:space="0" w:color="971D20" w:themeColor="accent3"/>
        <w:bottom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1E4161" w:themeColor="accent1" w:themeShade="BF"/>
    </w:rPr>
    <w:tblPr>
      <w:tblStyleRowBandSize w:val="1"/>
      <w:tblStyleColBandSize w:val="1"/>
      <w:tblBorders>
        <w:top w:val="single" w:sz="8" w:space="0" w:color="285782" w:themeColor="accent1"/>
        <w:bottom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C39A17" w:themeColor="accent4" w:themeShade="BF"/>
    </w:rPr>
    <w:tblPr>
      <w:tblStyleRowBandSize w:val="1"/>
      <w:tblStyleColBandSize w:val="1"/>
      <w:tblBorders>
        <w:top w:val="single" w:sz="8" w:space="0" w:color="E8BF3C" w:themeColor="accent4"/>
        <w:bottom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  <w:insideH w:val="single" w:sz="8" w:space="0" w:color="008CC9" w:themeColor="accent2"/>
        <w:insideV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1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  <w:shd w:val="clear" w:color="auto" w:fill="B2E7FF" w:themeFill="accent2" w:themeFillTint="3F"/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  <w:shd w:val="clear" w:color="auto" w:fill="B2E7FF" w:themeFill="accent2" w:themeFillTint="3F"/>
      </w:tcPr>
    </w:tblStylePr>
    <w:tblStylePr w:type="band2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E8BF3C" w:themeColor="accent4"/>
        <w:left w:val="single" w:sz="8" w:space="0" w:color="E8BF3C" w:themeColor="accent4"/>
        <w:bottom w:val="single" w:sz="8" w:space="0" w:color="E8BF3C" w:themeColor="accent4"/>
        <w:right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band1Horz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71D20" w:themeColor="accent3"/>
        <w:left w:val="single" w:sz="8" w:space="0" w:color="971D20" w:themeColor="accent3"/>
        <w:bottom w:val="single" w:sz="8" w:space="0" w:color="971D20" w:themeColor="accent3"/>
        <w:right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band1Horz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285782" w:themeColor="accent1"/>
        <w:left w:val="single" w:sz="8" w:space="0" w:color="285782" w:themeColor="accent1"/>
        <w:bottom w:val="single" w:sz="8" w:space="0" w:color="285782" w:themeColor="accent1"/>
        <w:right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band1Horz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DCE6C" w:themeColor="accent4" w:themeTint="BF"/>
        <w:left w:val="single" w:sz="8" w:space="0" w:color="EDCE6C" w:themeColor="accent4" w:themeTint="BF"/>
        <w:bottom w:val="single" w:sz="8" w:space="0" w:color="EDCE6C" w:themeColor="accent4" w:themeTint="BF"/>
        <w:right w:val="single" w:sz="8" w:space="0" w:color="EDCE6C" w:themeColor="accent4" w:themeTint="BF"/>
        <w:insideH w:val="single" w:sz="8" w:space="0" w:color="EDC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A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A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3C82C3" w:themeColor="accent1" w:themeTint="BF"/>
        <w:left w:val="single" w:sz="8" w:space="0" w:color="3C82C3" w:themeColor="accent1" w:themeTint="BF"/>
        <w:bottom w:val="single" w:sz="8" w:space="0" w:color="3C82C3" w:themeColor="accent1" w:themeTint="BF"/>
        <w:right w:val="single" w:sz="8" w:space="0" w:color="3C82C3" w:themeColor="accent1" w:themeTint="BF"/>
        <w:insideH w:val="single" w:sz="8" w:space="0" w:color="3C82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0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F3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1D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C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  <w:insideV w:val="single" w:sz="8" w:space="0" w:color="17B8FF" w:themeColor="accent2" w:themeTint="BF"/>
      </w:tblBorders>
    </w:tblPr>
    <w:tcPr>
      <w:shd w:val="clear" w:color="auto" w:fill="B2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8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FFF" w:themeFill="accent2" w:themeFillTint="7F"/>
      </w:tcPr>
    </w:tblStylePr>
    <w:tblStylePr w:type="band1Horz">
      <w:tblPr/>
      <w:tcPr>
        <w:shd w:val="clear" w:color="auto" w:fill="65CF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  <w:insideV w:val="single" w:sz="8" w:space="0" w:color="D72F33" w:themeColor="accent3" w:themeTint="BF"/>
      </w:tblBorders>
    </w:tblPr>
    <w:tcPr>
      <w:shd w:val="clear" w:color="auto" w:fill="F2BA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2F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7477" w:themeFill="accent3" w:themeFillTint="7F"/>
      </w:tcPr>
    </w:tblStylePr>
    <w:tblStylePr w:type="band1Horz">
      <w:tblPr/>
      <w:tcPr>
        <w:shd w:val="clear" w:color="auto" w:fill="E47477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0F7F" w:themeColor="accent5"/>
        <w:left w:val="single" w:sz="8" w:space="0" w:color="D30F7F" w:themeColor="accent5"/>
        <w:bottom w:val="single" w:sz="8" w:space="0" w:color="D30F7F" w:themeColor="accent5"/>
        <w:right w:val="single" w:sz="8" w:space="0" w:color="D30F7F" w:themeColor="accent5"/>
        <w:insideH w:val="single" w:sz="8" w:space="0" w:color="D30F7F" w:themeColor="accent5"/>
        <w:insideV w:val="single" w:sz="8" w:space="0" w:color="D30F7F" w:themeColor="accent5"/>
      </w:tblBorders>
    </w:tblPr>
    <w:tcPr>
      <w:shd w:val="clear" w:color="auto" w:fill="FABD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9E5" w:themeFill="accent5" w:themeFillTint="33"/>
      </w:tcPr>
    </w:tblStylePr>
    <w:tblStylePr w:type="band1Vert">
      <w:tblPr/>
      <w:tcPr>
        <w:shd w:val="clear" w:color="auto" w:fill="F57AC0" w:themeFill="accent5" w:themeFillTint="7F"/>
      </w:tcPr>
    </w:tblStylePr>
    <w:tblStylePr w:type="band1Horz">
      <w:tblPr/>
      <w:tcPr>
        <w:tcBorders>
          <w:insideH w:val="single" w:sz="6" w:space="0" w:color="D30F7F" w:themeColor="accent5"/>
          <w:insideV w:val="single" w:sz="6" w:space="0" w:color="D30F7F" w:themeColor="accent5"/>
        </w:tcBorders>
        <w:shd w:val="clear" w:color="auto" w:fill="F57A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008CC9" w:themeColor="accent2"/>
        <w:bottom w:val="single" w:sz="4" w:space="0" w:color="008CC9" w:themeColor="accent2"/>
        <w:right w:val="single" w:sz="4" w:space="0" w:color="008C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78" w:themeColor="accent2" w:themeShade="99"/>
          <w:insideV w:val="nil"/>
        </w:tcBorders>
        <w:shd w:val="clear" w:color="auto" w:fill="0053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2" w:themeFillShade="99"/>
      </w:tcPr>
    </w:tblStylePr>
    <w:tblStylePr w:type="band1Vert">
      <w:tblPr/>
      <w:tcPr>
        <w:shd w:val="clear" w:color="auto" w:fill="83D9FF" w:themeFill="accent2" w:themeFillTint="66"/>
      </w:tcPr>
    </w:tblStylePr>
    <w:tblStylePr w:type="band1Horz">
      <w:tblPr/>
      <w:tcPr>
        <w:shd w:val="clear" w:color="auto" w:fill="65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285782" w:themeColor="accent1"/>
        <w:bottom w:val="single" w:sz="4" w:space="0" w:color="285782" w:themeColor="accent1"/>
        <w:right w:val="single" w:sz="4" w:space="0" w:color="2857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E" w:themeColor="accent1" w:themeShade="99"/>
          <w:insideV w:val="nil"/>
        </w:tcBorders>
        <w:shd w:val="clear" w:color="auto" w:fill="1834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E" w:themeFill="accent1" w:themeFillShade="99"/>
      </w:tcPr>
    </w:tblStylePr>
    <w:tblStylePr w:type="band1Vert">
      <w:tblPr/>
      <w:tcPr>
        <w:shd w:val="clear" w:color="auto" w:fill="97BCDF" w:themeFill="accent1" w:themeFillTint="66"/>
      </w:tcPr>
    </w:tblStylePr>
    <w:tblStylePr w:type="band1Horz">
      <w:tblPr/>
      <w:tcPr>
        <w:shd w:val="clear" w:color="auto" w:fill="7DAC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CF8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1719" w:themeFill="accent3" w:themeFillShade="CC"/>
      </w:tcPr>
    </w:tblStylePr>
    <w:tblStylePr w:type="lastRow">
      <w:rPr>
        <w:b/>
        <w:bCs/>
        <w:color w:val="7817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shd w:val="clear" w:color="auto" w:fill="FAF2D7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DDEF" w:themeFill="accent1" w:themeFillTint="33"/>
    </w:tcPr>
    <w:tblStylePr w:type="firstRow">
      <w:rPr>
        <w:b/>
        <w:bCs/>
      </w:rPr>
      <w:tblPr/>
      <w:tcPr>
        <w:shd w:val="clear" w:color="auto" w:fill="97B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band1Vert">
      <w:tblPr/>
      <w:tcPr>
        <w:shd w:val="clear" w:color="auto" w:fill="7DACD7" w:themeFill="accent1" w:themeFillTint="7F"/>
      </w:tcPr>
    </w:tblStylePr>
    <w:tblStylePr w:type="band1Horz">
      <w:tblPr/>
      <w:tcPr>
        <w:shd w:val="clear" w:color="auto" w:fill="7DACD7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C65" w:themeFill="accent5" w:themeFillShade="CC"/>
      </w:tcPr>
    </w:tblStylePr>
    <w:tblStylePr w:type="lastRow">
      <w:rPr>
        <w:b/>
        <w:bCs/>
        <w:color w:val="A80C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008CC9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0E26"/>
    <w:rPr>
      <w:rFonts w:eastAsia="Times New Roman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0E26"/>
    <w:rPr>
      <w:rFonts w:eastAsiaTheme="minorHAnsi"/>
      <w:i/>
      <w:iCs/>
      <w:color w:val="971D20" w:themeColor="accent3"/>
      <w:kern w:val="2"/>
      <w:sz w:val="24"/>
      <w:szCs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="Calibri"/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008CC9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008CC9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C24E2A"/>
    <w:pPr>
      <w:autoSpaceDE w:val="0"/>
      <w:autoSpaceDN w:val="0"/>
      <w:adjustRightInd w:val="0"/>
      <w:ind w:left="4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24E2A"/>
    <w:rPr>
      <w:rFonts w:ascii="Calibri" w:eastAsiaTheme="minorHAns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B0E26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7B0E26"/>
    <w:rPr>
      <w:rFonts w:eastAsiaTheme="minorHAnsi"/>
      <w:b/>
      <w:bCs/>
      <w:caps/>
      <w:color w:val="auto"/>
      <w:kern w:val="2"/>
      <w:sz w:val="24"/>
      <w:szCs w:val="24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B0E26"/>
    <w:rPr>
      <w:rFonts w:eastAsiaTheme="minorHAnsi"/>
      <w:b/>
      <w:bCs/>
      <w:caps/>
      <w:color w:val="auto"/>
      <w:kern w:val="2"/>
      <w:sz w:val="32"/>
      <w:szCs w:val="32"/>
      <w14:ligatures w14:val="standardContextual"/>
    </w:rPr>
  </w:style>
  <w:style w:type="paragraph" w:styleId="NoSpacing">
    <w:name w:val="No Spacing"/>
    <w:link w:val="NoSpacingChar"/>
    <w:uiPriority w:val="1"/>
    <w:qFormat/>
    <w:rsid w:val="00D24C0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24C04"/>
    <w:rPr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B0E26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E26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E26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7B0E26"/>
    <w:rPr>
      <w:rFonts w:eastAsiaTheme="minorHAnsi"/>
      <w:i/>
      <w:iCs/>
      <w:color w:val="auto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B0E26"/>
    <w:rPr>
      <w:rFonts w:eastAsiaTheme="minorHAnsi"/>
      <w:caps/>
      <w:color w:val="auto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E26"/>
    <w:rPr>
      <w:rFonts w:eastAsiaTheme="majorEastAsia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E26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B0E26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7B0E2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7B0E26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26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7B0E26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+mj-lt"/>
              </a:rPr>
              <a:t>Bowling Pins Knocked Down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Bowling Pins knocked down</c:v>
                </c:pt>
              </c:strCache>
            </c:strRef>
          </c:tx>
          <c:spPr>
            <a:ln w="28575">
              <a:noFill/>
            </a:ln>
          </c:spPr>
          <c:dPt>
            <c:idx val="0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1F36-6A4A-A51F-863CDDE8F31D}"/>
              </c:ext>
            </c:extLst>
          </c:dPt>
          <c:dPt>
            <c:idx val="1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1F36-6A4A-A51F-863CDDE8F31D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1F36-6A4A-A51F-863CDDE8F31D}"/>
              </c:ext>
            </c:extLst>
          </c:dPt>
          <c:xVal>
            <c:numRef>
              <c:f>Sheet1!$A$2:$A$4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14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6.4</c:v>
                </c:pt>
                <c:pt idx="1">
                  <c:v>4.8</c:v>
                </c:pt>
                <c:pt idx="2">
                  <c:v>3.8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F36-6A4A-A51F-863CDDE8F3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2693056"/>
        <c:axId val="1412695232"/>
      </c:scatterChart>
      <c:valAx>
        <c:axId val="141269305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+mj-lt"/>
                  </a:rPr>
                  <a:t>Weight of Bowling</a:t>
                </a:r>
                <a:r>
                  <a:rPr lang="en-US" sz="1200" baseline="0">
                    <a:latin typeface="+mj-lt"/>
                  </a:rPr>
                  <a:t> Ball</a:t>
                </a:r>
                <a:endParaRPr lang="en-US" sz="12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0.34635661944768864"/>
              <c:y val="0.8910559495665879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2695232"/>
        <c:crosses val="autoZero"/>
        <c:crossBetween val="midCat"/>
      </c:valAx>
      <c:valAx>
        <c:axId val="141269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>
                    <a:latin typeface="+mj-lt"/>
                  </a:rPr>
                  <a:t>Average</a:t>
                </a:r>
                <a:r>
                  <a:rPr lang="en-US" sz="1200" baseline="0">
                    <a:latin typeface="+mj-lt"/>
                  </a:rPr>
                  <a:t> Number of Pins Knocked Down</a:t>
                </a:r>
                <a:endParaRPr lang="en-US" sz="12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8.0527351844177381E-3"/>
              <c:y val="0.104720996754838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26930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K20 PD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ue0+lCDGuBdfzYaf5qEaTswsQ==">CgMxLjAyDmgucW9tbmFxazNybnE2OAByITE5a19xSDk2ZnBfN2FzUklZeG1rdWk1aEF4N0F0dEdUSA==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196</Words>
  <Characters>805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2</dc:title>
  <dc:subject/>
  <dc:creator>K20 Center</dc:creator>
  <cp:keywords/>
  <dc:description/>
  <cp:lastModifiedBy>Gracia, Ann M.</cp:lastModifiedBy>
  <cp:revision>3</cp:revision>
  <cp:lastPrinted>2025-08-18T19:58:00Z</cp:lastPrinted>
  <dcterms:created xsi:type="dcterms:W3CDTF">2025-08-18T19:58:00Z</dcterms:created>
  <dcterms:modified xsi:type="dcterms:W3CDTF">2025-08-18T19:58:00Z</dcterms:modified>
  <cp:category/>
</cp:coreProperties>
</file>