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2889C3" w:themeColor="accent1"/>
          <w:insideV w:val="single" w:sz="12" w:space="0" w:color="2889C3" w:themeColor="accent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96400" w:rsidRPr="00796400" w14:paraId="27A4FADB" w14:textId="77777777" w:rsidTr="00796400">
        <w:tc>
          <w:tcPr>
            <w:tcW w:w="4675" w:type="dxa"/>
          </w:tcPr>
          <w:p w14:paraId="50BA8759" w14:textId="43DFD59D" w:rsidR="00796400" w:rsidRPr="00796400" w:rsidRDefault="00796400" w:rsidP="00796400">
            <w:pPr>
              <w:jc w:val="center"/>
              <w:rPr>
                <w:sz w:val="20"/>
                <w:szCs w:val="20"/>
                <w:lang w:val="es-ES"/>
              </w:rPr>
            </w:pPr>
            <w:r w:rsidRPr="00796400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5482CF75" wp14:editId="6F3D4B59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98839</wp:posOffset>
                  </wp:positionV>
                  <wp:extent cx="2087218" cy="2152912"/>
                  <wp:effectExtent l="0" t="0" r="0" b="0"/>
                  <wp:wrapTopAndBottom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400">
              <w:rPr>
                <w:sz w:val="20"/>
                <w:szCs w:val="20"/>
                <w:lang w:val="es-ES"/>
              </w:rPr>
              <w:t>Ariana dijo que su porcentaje de tiro era superior al de la clase en todas las distancias.</w:t>
            </w:r>
          </w:p>
        </w:tc>
        <w:tc>
          <w:tcPr>
            <w:tcW w:w="4675" w:type="dxa"/>
          </w:tcPr>
          <w:p w14:paraId="1EE739E6" w14:textId="1128E276" w:rsidR="00796400" w:rsidRPr="00796400" w:rsidRDefault="00796400" w:rsidP="00796400">
            <w:pPr>
              <w:jc w:val="center"/>
              <w:rPr>
                <w:sz w:val="20"/>
                <w:szCs w:val="20"/>
                <w:lang w:val="es-ES"/>
              </w:rPr>
            </w:pPr>
            <w:r w:rsidRPr="00796400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679B72EB" wp14:editId="2B6F7DE4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98839</wp:posOffset>
                  </wp:positionV>
                  <wp:extent cx="2087218" cy="2152912"/>
                  <wp:effectExtent l="0" t="0" r="0" b="0"/>
                  <wp:wrapTopAndBottom/>
                  <wp:docPr id="3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1F5" w:rsidRPr="00796400">
              <w:rPr>
                <w:sz w:val="20"/>
                <w:szCs w:val="20"/>
                <w:lang w:val="es-ES"/>
              </w:rPr>
              <w:t>Bethany dijo que su porcentaje de tiro no era tan bueno como el de la clase en todas las distancias.</w:t>
            </w:r>
          </w:p>
        </w:tc>
      </w:tr>
      <w:tr w:rsidR="00796400" w:rsidRPr="00796400" w14:paraId="0EBC046D" w14:textId="77777777" w:rsidTr="00796400">
        <w:tc>
          <w:tcPr>
            <w:tcW w:w="4675" w:type="dxa"/>
          </w:tcPr>
          <w:p w14:paraId="7F387647" w14:textId="279A5B66" w:rsidR="00796400" w:rsidRPr="00796400" w:rsidRDefault="00796400" w:rsidP="00796400">
            <w:pPr>
              <w:jc w:val="center"/>
              <w:rPr>
                <w:sz w:val="20"/>
                <w:szCs w:val="20"/>
                <w:lang w:val="es-ES"/>
              </w:rPr>
            </w:pPr>
            <w:r w:rsidRPr="00796400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69B822E9" wp14:editId="4C45C3A5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139479</wp:posOffset>
                  </wp:positionV>
                  <wp:extent cx="2087218" cy="2152912"/>
                  <wp:effectExtent l="0" t="0" r="0" b="0"/>
                  <wp:wrapTopAndBottom/>
                  <wp:docPr id="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400">
              <w:rPr>
                <w:sz w:val="20"/>
                <w:szCs w:val="20"/>
                <w:lang w:val="es-ES"/>
              </w:rPr>
              <w:t>Camila dijo que su porcentaje de tiro nunca fue inferior al de la clase</w:t>
            </w:r>
          </w:p>
        </w:tc>
        <w:tc>
          <w:tcPr>
            <w:tcW w:w="4675" w:type="dxa"/>
          </w:tcPr>
          <w:p w14:paraId="341E7003" w14:textId="79C2DD28" w:rsidR="00796400" w:rsidRPr="00796400" w:rsidRDefault="00E011F5" w:rsidP="00796400">
            <w:pPr>
              <w:jc w:val="center"/>
              <w:rPr>
                <w:sz w:val="20"/>
                <w:szCs w:val="20"/>
                <w:lang w:val="es-ES"/>
              </w:rPr>
            </w:pPr>
            <w:r w:rsidRPr="00796400">
              <w:rPr>
                <w:sz w:val="20"/>
                <w:szCs w:val="20"/>
                <w:lang w:val="es-ES"/>
              </w:rPr>
              <w:t>Dante dijo que su porcentaje de tiro siempre era igual o más bajo que el de la clase.</w:t>
            </w:r>
            <w:r w:rsidR="00796400" w:rsidRPr="00796400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585DA55C" wp14:editId="04FF2BF3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139479</wp:posOffset>
                  </wp:positionV>
                  <wp:extent cx="2087218" cy="2152912"/>
                  <wp:effectExtent l="0" t="0" r="0" b="0"/>
                  <wp:wrapTopAndBottom/>
                  <wp:docPr id="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6400" w:rsidRPr="00796400" w14:paraId="676C7086" w14:textId="77777777" w:rsidTr="00796400">
        <w:tc>
          <w:tcPr>
            <w:tcW w:w="4675" w:type="dxa"/>
          </w:tcPr>
          <w:p w14:paraId="5E027B33" w14:textId="560452DA" w:rsidR="00796400" w:rsidRPr="00796400" w:rsidRDefault="00796400" w:rsidP="00796400">
            <w:pPr>
              <w:jc w:val="center"/>
              <w:rPr>
                <w:sz w:val="20"/>
                <w:szCs w:val="20"/>
                <w:lang w:val="es-ES"/>
              </w:rPr>
            </w:pPr>
            <w:r w:rsidRPr="00796400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1F6CDC6A" wp14:editId="1C730E7A">
                  <wp:simplePos x="0" y="0"/>
                  <wp:positionH relativeFrom="column">
                    <wp:posOffset>377604</wp:posOffset>
                  </wp:positionH>
                  <wp:positionV relativeFrom="paragraph">
                    <wp:posOffset>0</wp:posOffset>
                  </wp:positionV>
                  <wp:extent cx="2087218" cy="2153045"/>
                  <wp:effectExtent l="0" t="0" r="0" b="0"/>
                  <wp:wrapTopAndBottom/>
                  <wp:docPr id="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3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011F5" w:rsidRPr="00796400">
              <w:rPr>
                <w:sz w:val="20"/>
                <w:szCs w:val="20"/>
                <w:lang w:val="es-ES"/>
              </w:rPr>
              <w:t>Elijah</w:t>
            </w:r>
            <w:proofErr w:type="spellEnd"/>
            <w:r w:rsidR="00E011F5" w:rsidRPr="00796400">
              <w:rPr>
                <w:sz w:val="20"/>
                <w:szCs w:val="20"/>
                <w:lang w:val="es-ES"/>
              </w:rPr>
              <w:t xml:space="preserve"> dijo que su porcentaje de tiro era más alto que el de la clase para las distancias pequeñas, pero más bajo para las distancias grandes.</w:t>
            </w:r>
            <w:r w:rsidR="00E011F5">
              <w:rPr>
                <w:sz w:val="20"/>
                <w:szCs w:val="20"/>
                <w:lang w:val="es-ES"/>
              </w:rPr>
              <w:t xml:space="preserve"> </w:t>
            </w:r>
            <w:r w:rsidR="00E011F5" w:rsidRPr="00796400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675" w:type="dxa"/>
          </w:tcPr>
          <w:p w14:paraId="203D36CF" w14:textId="33B226C5" w:rsidR="00796400" w:rsidRPr="00796400" w:rsidRDefault="00796400" w:rsidP="00796400">
            <w:pPr>
              <w:jc w:val="center"/>
              <w:rPr>
                <w:sz w:val="20"/>
                <w:szCs w:val="20"/>
                <w:lang w:val="es-ES"/>
              </w:rPr>
            </w:pPr>
            <w:r w:rsidRPr="00796400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3360" behindDoc="0" locked="0" layoutInCell="1" allowOverlap="1" wp14:anchorId="55C95AE5" wp14:editId="43AB4496">
                  <wp:simplePos x="0" y="0"/>
                  <wp:positionH relativeFrom="column">
                    <wp:posOffset>375064</wp:posOffset>
                  </wp:positionH>
                  <wp:positionV relativeFrom="paragraph">
                    <wp:posOffset>0</wp:posOffset>
                  </wp:positionV>
                  <wp:extent cx="2087218" cy="2153045"/>
                  <wp:effectExtent l="0" t="0" r="0" b="0"/>
                  <wp:wrapTopAndBottom/>
                  <wp:docPr id="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3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400">
              <w:rPr>
                <w:sz w:val="20"/>
                <w:szCs w:val="20"/>
                <w:lang w:val="es-ES"/>
              </w:rPr>
              <w:t xml:space="preserve">Francisco dijo que tiró mejor que la clase en distancias </w:t>
            </w:r>
            <w:proofErr w:type="gramStart"/>
            <w:r w:rsidRPr="00796400">
              <w:rPr>
                <w:sz w:val="20"/>
                <w:szCs w:val="20"/>
                <w:lang w:val="es-ES"/>
              </w:rPr>
              <w:t>grandes</w:t>
            </w:r>
            <w:proofErr w:type="gramEnd"/>
            <w:r w:rsidRPr="00796400">
              <w:rPr>
                <w:sz w:val="20"/>
                <w:szCs w:val="20"/>
                <w:lang w:val="es-ES"/>
              </w:rPr>
              <w:t xml:space="preserve"> pero no tan bien como la clase desde las distancias de tiro</w:t>
            </w:r>
          </w:p>
        </w:tc>
      </w:tr>
    </w:tbl>
    <w:p w14:paraId="035FED36" w14:textId="77777777" w:rsidR="001B5BA6" w:rsidRPr="00796400" w:rsidRDefault="001B5BA6" w:rsidP="00796400">
      <w:pPr>
        <w:rPr>
          <w:lang w:val="es-ES"/>
        </w:rPr>
      </w:pPr>
    </w:p>
    <w:sectPr w:rsidR="001B5BA6" w:rsidRPr="007964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C580" w14:textId="77777777" w:rsidR="00483B54" w:rsidRDefault="00483B54" w:rsidP="00796400">
      <w:pPr>
        <w:spacing w:after="0" w:line="240" w:lineRule="auto"/>
      </w:pPr>
      <w:r>
        <w:separator/>
      </w:r>
    </w:p>
  </w:endnote>
  <w:endnote w:type="continuationSeparator" w:id="0">
    <w:p w14:paraId="2EC57370" w14:textId="77777777" w:rsidR="00483B54" w:rsidRDefault="00483B54" w:rsidP="0079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6B45" w14:textId="31725535" w:rsidR="00796400" w:rsidRDefault="007964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EA2931" wp14:editId="1A4898C4">
              <wp:simplePos x="0" y="0"/>
              <wp:positionH relativeFrom="column">
                <wp:posOffset>1132840</wp:posOffset>
              </wp:positionH>
              <wp:positionV relativeFrom="paragraph">
                <wp:posOffset>-20099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915BA" w14:textId="7A3B8CC9" w:rsidR="00796400" w:rsidRPr="00796400" w:rsidRDefault="00796400" w:rsidP="00796400">
                          <w:pPr>
                            <w:pStyle w:val="Footer"/>
                          </w:pPr>
                          <w:fldSimple w:instr=" TITLE  \* MERGEFORMAT ">
                            <w:r w:rsidR="00690AAF">
                              <w:t>Trashketball: Part 2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A2931" id="Rectangle 1489298620" o:spid="_x0000_s1026" style="position:absolute;left:0;text-align:left;margin-left:89.2pt;margin-top:-1.6pt;width:315.7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" filled="f" stroked="f">
              <v:textbox inset="2.53958mm,1.2694mm,2.53958mm,1.2694mm">
                <w:txbxContent>
                  <w:p w14:paraId="234915BA" w14:textId="7A3B8CC9" w:rsidR="00796400" w:rsidRPr="00796400" w:rsidRDefault="00796400" w:rsidP="00796400">
                    <w:pPr>
                      <w:pStyle w:val="Footer"/>
                    </w:pPr>
                    <w:fldSimple w:instr=" TITLE  \* MERGEFORMAT ">
                      <w:r w:rsidR="00690AAF">
                        <w:t>Trashketball: Part 2</w:t>
                      </w:r>
                    </w:fldSimple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72094F7A" wp14:editId="083DDF00">
          <wp:simplePos x="0" y="0"/>
          <wp:positionH relativeFrom="column">
            <wp:posOffset>1537003</wp:posOffset>
          </wp:positionH>
          <wp:positionV relativeFrom="paragraph">
            <wp:posOffset>36278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B3EF0" w14:textId="77777777" w:rsidR="00483B54" w:rsidRDefault="00483B54" w:rsidP="00796400">
      <w:pPr>
        <w:spacing w:after="0" w:line="240" w:lineRule="auto"/>
      </w:pPr>
      <w:r>
        <w:separator/>
      </w:r>
    </w:p>
  </w:footnote>
  <w:footnote w:type="continuationSeparator" w:id="0">
    <w:p w14:paraId="58E52435" w14:textId="77777777" w:rsidR="00483B54" w:rsidRDefault="00483B54" w:rsidP="0079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C1F8" w14:textId="62144E52" w:rsidR="00796400" w:rsidRDefault="00796400" w:rsidP="00796400">
    <w:pPr>
      <w:pStyle w:val="Title"/>
    </w:pPr>
    <w:bookmarkStart w:id="0" w:name="_heading=h.1zc6e1j7r3ga" w:colFirst="0" w:colLast="0"/>
    <w:bookmarkEnd w:id="0"/>
    <w:r>
      <w:t>TIRO AL CESTO: PARTE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00"/>
    <w:rsid w:val="001B5BA6"/>
    <w:rsid w:val="00480109"/>
    <w:rsid w:val="00483B54"/>
    <w:rsid w:val="004856EB"/>
    <w:rsid w:val="005B523D"/>
    <w:rsid w:val="00690AAF"/>
    <w:rsid w:val="006F637F"/>
    <w:rsid w:val="00796400"/>
    <w:rsid w:val="009763DE"/>
    <w:rsid w:val="00A9650A"/>
    <w:rsid w:val="00AE1FA0"/>
    <w:rsid w:val="00E011F5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F9EFF"/>
  <w15:chartTrackingRefBased/>
  <w15:docId w15:val="{7A497721-8504-5741-9186-9FE7E1D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011F5"/>
    <w:pPr>
      <w:spacing w:line="278" w:lineRule="auto"/>
      <w:ind w:left="0" w:firstLine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1F5"/>
    <w:pPr>
      <w:spacing w:before="200" w:after="120" w:line="240" w:lineRule="auto"/>
      <w:outlineLvl w:val="0"/>
    </w:pPr>
    <w:rPr>
      <w:rFonts w:eastAsia="Times New Roman"/>
      <w:b/>
      <w:bCs/>
      <w:color w:val="90192A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1F5"/>
    <w:pPr>
      <w:outlineLvl w:val="1"/>
    </w:pPr>
    <w:rPr>
      <w:i/>
      <w:iCs/>
      <w:color w:val="90192A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011F5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011F5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1F5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E011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11F5"/>
  </w:style>
  <w:style w:type="paragraph" w:customStyle="1" w:styleId="BlockQuote">
    <w:name w:val="Block Quote"/>
    <w:basedOn w:val="Normal"/>
    <w:qFormat/>
    <w:rsid w:val="00E011F5"/>
    <w:pPr>
      <w:ind w:left="720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E011F5"/>
    <w:rPr>
      <w:rFonts w:ascii="Calibri" w:eastAsia="Times New Roman" w:hAnsi="Calibri" w:cs="Calibri"/>
      <w:b/>
      <w:bCs/>
      <w:color w:val="90192A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11F5"/>
    <w:rPr>
      <w:rFonts w:ascii="Calibri" w:hAnsi="Calibri" w:cs="Calibri"/>
      <w:i/>
      <w:iCs/>
      <w:color w:val="90192A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011F5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011F5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1F5"/>
    <w:rPr>
      <w:rFonts w:ascii="Calibri" w:eastAsiaTheme="majorEastAsia" w:hAnsi="Calibri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1F5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1F5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1F5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1F5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011F5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011F5"/>
    <w:rPr>
      <w:rFonts w:ascii="Calibri" w:hAnsi="Calibri" w:cs="Calibri"/>
      <w:b/>
      <w:bCs/>
      <w: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0A"/>
    <w:pPr>
      <w:numPr>
        <w:ilvl w:val="1"/>
      </w:numPr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5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9650A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5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0A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0A"/>
    <w:pPr>
      <w:pBdr>
        <w:top w:val="single" w:sz="4" w:space="10" w:color="2889C3" w:themeColor="accent1"/>
        <w:bottom w:val="single" w:sz="4" w:space="10" w:color="2889C3" w:themeColor="accent1"/>
      </w:pBdr>
      <w:spacing w:before="360" w:after="360"/>
      <w:ind w:left="864" w:right="864"/>
      <w:jc w:val="center"/>
    </w:pPr>
    <w:rPr>
      <w:i/>
      <w:iCs/>
      <w:color w:val="2889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0A"/>
    <w:rPr>
      <w:rFonts w:ascii="Calibri" w:hAnsi="Calibri" w:cs="Calibri"/>
      <w:i/>
      <w:iCs/>
      <w:color w:val="2889C3" w:themeColor="accent1"/>
    </w:rPr>
  </w:style>
  <w:style w:type="character" w:styleId="IntenseEmphasis">
    <w:name w:val="Intense Emphasis"/>
    <w:basedOn w:val="DefaultParagraphFont"/>
    <w:uiPriority w:val="21"/>
    <w:qFormat/>
    <w:rsid w:val="00A9650A"/>
    <w:rPr>
      <w:i/>
      <w:iCs/>
      <w:color w:val="2889C3" w:themeColor="accent1"/>
    </w:rPr>
  </w:style>
  <w:style w:type="character" w:styleId="IntenseReference">
    <w:name w:val="Intense Reference"/>
    <w:basedOn w:val="DefaultParagraphFont"/>
    <w:uiPriority w:val="32"/>
    <w:qFormat/>
    <w:rsid w:val="00A9650A"/>
    <w:rPr>
      <w:b/>
      <w:bCs/>
      <w:smallCaps/>
      <w:color w:val="2889C3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011F5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011F5"/>
    <w:rPr>
      <w:rFonts w:ascii="Calibri" w:hAnsi="Calibri" w:cs="Calibri"/>
      <w:b/>
      <w:bCs/>
      <w:caps/>
    </w:rPr>
  </w:style>
  <w:style w:type="character" w:styleId="FollowedHyperlink">
    <w:name w:val="FollowedHyperlink"/>
    <w:basedOn w:val="DefaultParagraphFont"/>
    <w:uiPriority w:val="99"/>
    <w:semiHidden/>
    <w:unhideWhenUsed/>
    <w:rsid w:val="00E011F5"/>
    <w:rPr>
      <w:color w:val="FFFF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011F5"/>
    <w:rPr>
      <w:color w:val="2889C3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1F5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E011F5"/>
    <w:rPr>
      <w:color w:val="FFFFFF" w:themeColor="accent5"/>
    </w:rPr>
  </w:style>
  <w:style w:type="table" w:styleId="TableGrid">
    <w:name w:val="Table Grid"/>
    <w:basedOn w:val="TableNormal"/>
    <w:uiPriority w:val="39"/>
    <w:rsid w:val="0079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00"/>
    <w:rPr>
      <w:rFonts w:ascii="Calibri" w:hAnsi="Calibri" w:cs="Calibri"/>
    </w:rPr>
  </w:style>
  <w:style w:type="paragraph" w:styleId="NoSpacing">
    <w:name w:val="No Spacing"/>
    <w:uiPriority w:val="1"/>
    <w:qFormat/>
    <w:rsid w:val="00796400"/>
    <w:pPr>
      <w:spacing w:after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120</Words>
  <Characters>510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2</dc:title>
  <dc:subject/>
  <dc:creator>K20 Center</dc:creator>
  <cp:keywords/>
  <dc:description/>
  <cp:lastModifiedBy>Gracia, Ann M.</cp:lastModifiedBy>
  <cp:revision>3</cp:revision>
  <cp:lastPrinted>2025-08-18T19:56:00Z</cp:lastPrinted>
  <dcterms:created xsi:type="dcterms:W3CDTF">2025-08-18T19:56:00Z</dcterms:created>
  <dcterms:modified xsi:type="dcterms:W3CDTF">2025-08-18T19:56:00Z</dcterms:modified>
  <cp:category/>
</cp:coreProperties>
</file>