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04CE00" w14:textId="6A866DDA" w:rsidR="00446C13" w:rsidRDefault="00131200" w:rsidP="00DC7A6D">
      <w:pPr>
        <w:pStyle w:val="Title"/>
      </w:pPr>
      <w:r w:rsidRPr="00693397">
        <w:rPr>
          <w:rStyle w:val="SubtleEmphasis"/>
          <w:i w:val="0"/>
          <w:iCs w:val="0"/>
          <w:noProof/>
          <w:color w:val="3E5C61"/>
        </w:rPr>
        <w:drawing>
          <wp:anchor distT="0" distB="0" distL="114300" distR="114300" simplePos="0" relativeHeight="251659264" behindDoc="0" locked="0" layoutInCell="1" allowOverlap="1" wp14:anchorId="67B88392" wp14:editId="4D5BE8B2">
            <wp:simplePos x="0" y="0"/>
            <wp:positionH relativeFrom="margin">
              <wp:posOffset>0</wp:posOffset>
            </wp:positionH>
            <wp:positionV relativeFrom="margin">
              <wp:posOffset>386715</wp:posOffset>
            </wp:positionV>
            <wp:extent cx="4557395" cy="7750810"/>
            <wp:effectExtent l="0" t="0" r="1905" b="0"/>
            <wp:wrapSquare wrapText="bothSides"/>
            <wp:docPr id="1" name="Picture 2" descr="C:\Users\schl9277\Desktop\March Curriculum\Identity\Outline-b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l9277\Desktop\March Curriculum\Identity\Outline-bod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775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6F5">
        <w:t>BODY BIOGRAPHY</w:t>
      </w:r>
    </w:p>
    <w:p w14:paraId="25F695F7" w14:textId="449385F2" w:rsidR="00131200" w:rsidRPr="00131200" w:rsidRDefault="00131200" w:rsidP="00131200"/>
    <w:p w14:paraId="147CE596" w14:textId="480EC1BE" w:rsidR="00FC4E2C" w:rsidRPr="001B46FF" w:rsidRDefault="00FC4E2C" w:rsidP="00131200">
      <w:pPr>
        <w:pStyle w:val="Citation"/>
        <w:rPr>
          <w:i w:val="0"/>
          <w:iCs/>
        </w:rPr>
      </w:pPr>
    </w:p>
    <w:sectPr w:rsidR="00FC4E2C" w:rsidRPr="001B4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A83EF" w14:textId="77777777" w:rsidR="00FB1461" w:rsidRDefault="00FB1461" w:rsidP="00293785">
      <w:pPr>
        <w:spacing w:after="0" w:line="240" w:lineRule="auto"/>
      </w:pPr>
      <w:r>
        <w:separator/>
      </w:r>
    </w:p>
  </w:endnote>
  <w:endnote w:type="continuationSeparator" w:id="0">
    <w:p w14:paraId="20AE85FA" w14:textId="77777777" w:rsidR="00FB1461" w:rsidRDefault="00FB146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EEC0" w14:textId="77777777" w:rsidR="003A4482" w:rsidRDefault="003A4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F436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A42F0A" wp14:editId="40AD361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E7EF3" w14:textId="286E5B3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24D1B1C7CC96346A549F9C3F3F09C8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F0E8C">
                                <w:t>Identity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42F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3ACE7EF3" w14:textId="286E5B3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24D1B1C7CC96346A549F9C3F3F09C8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F0E8C">
                          <w:t>Identity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0004D85" wp14:editId="36AAC04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B728" w14:textId="77777777" w:rsidR="003A4482" w:rsidRDefault="003A4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37ED5" w14:textId="77777777" w:rsidR="00FB1461" w:rsidRDefault="00FB1461" w:rsidP="00293785">
      <w:pPr>
        <w:spacing w:after="0" w:line="240" w:lineRule="auto"/>
      </w:pPr>
      <w:r>
        <w:separator/>
      </w:r>
    </w:p>
  </w:footnote>
  <w:footnote w:type="continuationSeparator" w:id="0">
    <w:p w14:paraId="7FE3C073" w14:textId="77777777" w:rsidR="00FB1461" w:rsidRDefault="00FB146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76A5" w14:textId="77777777" w:rsidR="003A4482" w:rsidRDefault="003A4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203D1" w14:textId="77777777" w:rsidR="003A4482" w:rsidRDefault="003A4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94728" w14:textId="77777777" w:rsidR="003A4482" w:rsidRDefault="003A4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F5"/>
    <w:rsid w:val="0004006F"/>
    <w:rsid w:val="00053775"/>
    <w:rsid w:val="0005619A"/>
    <w:rsid w:val="0008589D"/>
    <w:rsid w:val="0011259B"/>
    <w:rsid w:val="00116FDD"/>
    <w:rsid w:val="00125621"/>
    <w:rsid w:val="00131200"/>
    <w:rsid w:val="001A3324"/>
    <w:rsid w:val="001A7919"/>
    <w:rsid w:val="001B46FF"/>
    <w:rsid w:val="001D0BBF"/>
    <w:rsid w:val="001E1F85"/>
    <w:rsid w:val="001F0E8C"/>
    <w:rsid w:val="001F125D"/>
    <w:rsid w:val="002315DE"/>
    <w:rsid w:val="002345CC"/>
    <w:rsid w:val="00293785"/>
    <w:rsid w:val="002C0879"/>
    <w:rsid w:val="002C37B4"/>
    <w:rsid w:val="0036040A"/>
    <w:rsid w:val="00397FA9"/>
    <w:rsid w:val="003A4482"/>
    <w:rsid w:val="003E3516"/>
    <w:rsid w:val="00433EFC"/>
    <w:rsid w:val="00446C13"/>
    <w:rsid w:val="005078B4"/>
    <w:rsid w:val="005176F5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86DAB"/>
    <w:rsid w:val="006B4CC2"/>
    <w:rsid w:val="006E0EA0"/>
    <w:rsid w:val="006E1542"/>
    <w:rsid w:val="00712ECE"/>
    <w:rsid w:val="00721EA4"/>
    <w:rsid w:val="007236BB"/>
    <w:rsid w:val="00797CB5"/>
    <w:rsid w:val="007B055F"/>
    <w:rsid w:val="007C36E9"/>
    <w:rsid w:val="007E6F1D"/>
    <w:rsid w:val="008539BE"/>
    <w:rsid w:val="00880013"/>
    <w:rsid w:val="008856F2"/>
    <w:rsid w:val="008920A4"/>
    <w:rsid w:val="008F5386"/>
    <w:rsid w:val="00913172"/>
    <w:rsid w:val="00981E19"/>
    <w:rsid w:val="009921EB"/>
    <w:rsid w:val="009B52E4"/>
    <w:rsid w:val="009D6E8D"/>
    <w:rsid w:val="00A101E8"/>
    <w:rsid w:val="00AC349E"/>
    <w:rsid w:val="00B3475F"/>
    <w:rsid w:val="00B92DBF"/>
    <w:rsid w:val="00BD119F"/>
    <w:rsid w:val="00BD232A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626EB"/>
    <w:rsid w:val="00DC1267"/>
    <w:rsid w:val="00DC7A6D"/>
    <w:rsid w:val="00E43680"/>
    <w:rsid w:val="00E61E47"/>
    <w:rsid w:val="00ED24C8"/>
    <w:rsid w:val="00EE2561"/>
    <w:rsid w:val="00F377E2"/>
    <w:rsid w:val="00F50748"/>
    <w:rsid w:val="00F72D02"/>
    <w:rsid w:val="00F77736"/>
    <w:rsid w:val="00FB1461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142AE"/>
  <w15:docId w15:val="{F5DE25F6-FC38-8B4E-BC40-CC0612AD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31200"/>
    <w:rPr>
      <w:i/>
      <w:iCs/>
      <w:color w:val="608E96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hannemoharram/Library/Group%20Containers/UBF8T346G9.Office/User%20Content.localized/Templates.localized/Vertical%20LEARN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4D1B1C7CC96346A549F9C3F3F09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61F9-FCEE-F744-98D0-0A91AD3C63D9}"/>
      </w:docPartPr>
      <w:docPartBody>
        <w:p w:rsidR="00000000" w:rsidRDefault="00000000">
          <w:pPr>
            <w:pStyle w:val="B24D1B1C7CC96346A549F9C3F3F09C8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50"/>
    <w:rsid w:val="00084650"/>
    <w:rsid w:val="00712ECE"/>
    <w:rsid w:val="00D6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24D1B1C7CC96346A549F9C3F3F09C8A">
    <w:name w:val="B24D1B1C7CC96346A549F9C3F3F09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(Save As Template).dotx</Template>
  <TotalTime>2</TotalTime>
  <Pages>1</Pages>
  <Words>3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</dc:title>
  <dc:subject/>
  <dc:creator>K20 Center</dc:creator>
  <cp:keywords/>
  <dc:description/>
  <cp:lastModifiedBy>Moharram, Jehanne</cp:lastModifiedBy>
  <cp:revision>4</cp:revision>
  <cp:lastPrinted>2016-07-14T14:08:00Z</cp:lastPrinted>
  <dcterms:created xsi:type="dcterms:W3CDTF">2024-09-20T19:53:00Z</dcterms:created>
  <dcterms:modified xsi:type="dcterms:W3CDTF">2024-09-20T19:55:00Z</dcterms:modified>
  <cp:category/>
</cp:coreProperties>
</file>