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3F47A" w14:textId="4BBF9FED" w:rsidR="00CF2694" w:rsidRPr="00E97B52" w:rsidRDefault="005E165C" w:rsidP="005E165C">
      <w:pPr>
        <w:pStyle w:val="Title"/>
        <w:rPr>
          <w:lang w:val="es-ES"/>
        </w:rPr>
      </w:pPr>
      <w:r w:rsidRPr="00E97B52">
        <w:rPr>
          <w:lang w:val="es-ES"/>
        </w:rPr>
        <w:t>GUÍA PARA EL DISEÑO</w:t>
      </w:r>
    </w:p>
    <w:p w14:paraId="7736C615" w14:textId="6E999AD5" w:rsidR="00CF2694" w:rsidRPr="00E97B52" w:rsidRDefault="005E165C">
      <w:pPr>
        <w:rPr>
          <w:lang w:val="es-ES"/>
        </w:rPr>
      </w:pPr>
      <w:r w:rsidRPr="00E97B52">
        <w:rPr>
          <w:lang w:val="es-ES"/>
        </w:rPr>
        <w:t xml:space="preserve">Repasa las directrices a continuación y </w:t>
      </w:r>
      <w:r w:rsidR="009A6C87" w:rsidRPr="00E97B52">
        <w:rPr>
          <w:lang w:val="es-ES"/>
        </w:rPr>
        <w:t>úsalas</w:t>
      </w:r>
      <w:r w:rsidRPr="00E97B52">
        <w:rPr>
          <w:lang w:val="es-ES"/>
        </w:rPr>
        <w:t xml:space="preserve"> como referencia a la hora de crear un juego físico o evento original inspirado en el patrimonio ancestral.</w:t>
      </w:r>
    </w:p>
    <w:tbl>
      <w:tblPr>
        <w:tblStyle w:val="a"/>
        <w:tblW w:w="9780" w:type="dxa"/>
        <w:tblInd w:w="-21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2455"/>
        <w:gridCol w:w="7325"/>
      </w:tblGrid>
      <w:tr w:rsidR="00CF2694" w:rsidRPr="00E97B52" w14:paraId="170C27B2" w14:textId="77777777" w:rsidTr="000E4DFC">
        <w:trPr>
          <w:trHeight w:val="856"/>
        </w:trPr>
        <w:tc>
          <w:tcPr>
            <w:tcW w:w="24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5A04B3" w14:textId="2FB02BC1" w:rsidR="00CF2694" w:rsidRPr="00E97B52" w:rsidRDefault="00E97B52">
            <w:pPr>
              <w:rPr>
                <w:i/>
                <w:color w:val="971D20"/>
                <w:lang w:val="es-ES"/>
              </w:rPr>
            </w:pPr>
            <w:r w:rsidRPr="00E97B52">
              <w:rPr>
                <w:b/>
                <w:color w:val="971D20"/>
                <w:lang w:val="es-ES"/>
              </w:rPr>
              <w:t>Diseño del juego + inspira</w:t>
            </w:r>
            <w:r w:rsidR="000E4DFC">
              <w:rPr>
                <w:b/>
                <w:color w:val="971D20"/>
                <w:lang w:val="es-ES"/>
              </w:rPr>
              <w:t>ción</w:t>
            </w:r>
            <w:r w:rsidRPr="00E97B52">
              <w:rPr>
                <w:b/>
                <w:color w:val="971D20"/>
                <w:lang w:val="es-ES"/>
              </w:rPr>
              <w:t xml:space="preserve"> en el patrimonio ancestral</w:t>
            </w:r>
          </w:p>
        </w:tc>
        <w:tc>
          <w:tcPr>
            <w:tcW w:w="73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72FE41" w14:textId="338FAFBA" w:rsidR="00CF2694" w:rsidRPr="00E97B52" w:rsidRDefault="00E97B52" w:rsidP="00E53A77">
            <w:pPr>
              <w:numPr>
                <w:ilvl w:val="0"/>
                <w:numId w:val="10"/>
              </w:numPr>
              <w:spacing w:after="0"/>
              <w:rPr>
                <w:lang w:val="es-ES"/>
              </w:rPr>
            </w:pPr>
            <w:r w:rsidRPr="00E97B52">
              <w:rPr>
                <w:lang w:val="es-ES"/>
              </w:rPr>
              <w:t>Dale nombre al juego o evento</w:t>
            </w:r>
            <w:r w:rsidR="006A6B24" w:rsidRPr="00E97B52">
              <w:rPr>
                <w:lang w:val="es-ES"/>
              </w:rPr>
              <w:t>.</w:t>
            </w:r>
          </w:p>
          <w:p w14:paraId="3190B212" w14:textId="736A95D9" w:rsidR="00CF2694" w:rsidRPr="00E97B52" w:rsidRDefault="00E97B52" w:rsidP="00E53A77">
            <w:pPr>
              <w:numPr>
                <w:ilvl w:val="0"/>
                <w:numId w:val="10"/>
              </w:numPr>
              <w:rPr>
                <w:lang w:val="es-ES"/>
              </w:rPr>
            </w:pPr>
            <w:r w:rsidRPr="00E97B52">
              <w:rPr>
                <w:lang w:val="es-ES"/>
              </w:rPr>
              <w:t>Explica</w:t>
            </w:r>
            <w:r>
              <w:rPr>
                <w:lang w:val="es-ES"/>
              </w:rPr>
              <w:t xml:space="preserve"> las reglas de tu juego o tu evento y comparte cómo está inspirado por el patrimonio ancestral</w:t>
            </w:r>
            <w:r w:rsidR="006A6B24" w:rsidRPr="00E97B52">
              <w:rPr>
                <w:lang w:val="es-ES"/>
              </w:rPr>
              <w:t>.</w:t>
            </w:r>
            <w:r w:rsidRPr="00E97B52">
              <w:rPr>
                <w:lang w:val="es-ES"/>
              </w:rPr>
              <w:t xml:space="preserve"> </w:t>
            </w:r>
          </w:p>
        </w:tc>
      </w:tr>
      <w:tr w:rsidR="00CF2694" w:rsidRPr="00E97B52" w14:paraId="5CA8D691" w14:textId="77777777" w:rsidTr="000E4DFC">
        <w:trPr>
          <w:trHeight w:val="470"/>
        </w:trPr>
        <w:tc>
          <w:tcPr>
            <w:tcW w:w="24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5B9242" w14:textId="31D18BE9" w:rsidR="00CF2694" w:rsidRPr="00E97B52" w:rsidRDefault="009A6C87">
            <w:pPr>
              <w:rPr>
                <w:i/>
                <w:color w:val="971D20"/>
                <w:lang w:val="es-ES"/>
              </w:rPr>
            </w:pPr>
            <w:r>
              <w:rPr>
                <w:b/>
                <w:color w:val="971D20"/>
                <w:lang w:val="es-ES"/>
              </w:rPr>
              <w:t>Diagrama de fuerzas</w:t>
            </w:r>
          </w:p>
        </w:tc>
        <w:tc>
          <w:tcPr>
            <w:tcW w:w="73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06C976" w14:textId="2FC9301E" w:rsidR="00CF2694" w:rsidRPr="00E97B52" w:rsidRDefault="00000000" w:rsidP="00E53A77">
            <w:pPr>
              <w:numPr>
                <w:ilvl w:val="0"/>
                <w:numId w:val="11"/>
              </w:numPr>
              <w:spacing w:after="0"/>
              <w:rPr>
                <w:lang w:val="es-ES"/>
              </w:rPr>
            </w:pPr>
            <w:r w:rsidRPr="00E97B52">
              <w:rPr>
                <w:lang w:val="es-ES"/>
              </w:rPr>
              <w:t>Inclu</w:t>
            </w:r>
            <w:r w:rsidR="009A6C87">
              <w:rPr>
                <w:lang w:val="es-ES"/>
              </w:rPr>
              <w:t>y</w:t>
            </w:r>
            <w:r w:rsidRPr="00E97B52">
              <w:rPr>
                <w:lang w:val="es-ES"/>
              </w:rPr>
              <w:t xml:space="preserve">e </w:t>
            </w:r>
            <w:r w:rsidR="009A6C87">
              <w:rPr>
                <w:lang w:val="es-ES"/>
              </w:rPr>
              <w:t>un diagram</w:t>
            </w:r>
            <w:r w:rsidRPr="00E97B52">
              <w:rPr>
                <w:lang w:val="es-ES"/>
              </w:rPr>
              <w:t>a</w:t>
            </w:r>
            <w:r w:rsidR="009A6C87">
              <w:rPr>
                <w:lang w:val="es-ES"/>
              </w:rPr>
              <w:t xml:space="preserve"> de fuerzas etiquetado que muestre las fuerzas durante alguna parte clave del juego</w:t>
            </w:r>
            <w:r w:rsidRPr="00E97B52">
              <w:rPr>
                <w:lang w:val="es-ES"/>
              </w:rPr>
              <w:t xml:space="preserve"> (</w:t>
            </w:r>
            <w:r w:rsidR="009A6C87">
              <w:rPr>
                <w:lang w:val="es-ES"/>
              </w:rPr>
              <w:t>empujón</w:t>
            </w:r>
            <w:r w:rsidRPr="00E97B52">
              <w:rPr>
                <w:lang w:val="es-ES"/>
              </w:rPr>
              <w:t xml:space="preserve">, </w:t>
            </w:r>
            <w:r w:rsidR="009A6C87">
              <w:rPr>
                <w:lang w:val="es-ES"/>
              </w:rPr>
              <w:t>aterrizaje</w:t>
            </w:r>
            <w:r w:rsidRPr="00E97B52">
              <w:rPr>
                <w:lang w:val="es-ES"/>
              </w:rPr>
              <w:t xml:space="preserve"> o colisi</w:t>
            </w:r>
            <w:r w:rsidR="009A6C87">
              <w:rPr>
                <w:lang w:val="es-ES"/>
              </w:rPr>
              <w:t>ó</w:t>
            </w:r>
            <w:r w:rsidRPr="00E97B52">
              <w:rPr>
                <w:lang w:val="es-ES"/>
              </w:rPr>
              <w:t>n)</w:t>
            </w:r>
            <w:r w:rsidR="006A6B24" w:rsidRPr="00E97B52">
              <w:rPr>
                <w:lang w:val="es-ES"/>
              </w:rPr>
              <w:t>.</w:t>
            </w:r>
          </w:p>
          <w:p w14:paraId="2B6BABC1" w14:textId="2643EC49" w:rsidR="00CF2694" w:rsidRPr="00E97B52" w:rsidRDefault="00000000" w:rsidP="00E53A77">
            <w:pPr>
              <w:numPr>
                <w:ilvl w:val="0"/>
                <w:numId w:val="11"/>
              </w:numPr>
              <w:rPr>
                <w:lang w:val="es-ES"/>
              </w:rPr>
            </w:pPr>
            <w:r w:rsidRPr="00E97B52">
              <w:rPr>
                <w:lang w:val="es-ES"/>
              </w:rPr>
              <w:t>Inclu</w:t>
            </w:r>
            <w:r w:rsidR="009A6C87">
              <w:rPr>
                <w:lang w:val="es-ES"/>
              </w:rPr>
              <w:t>y</w:t>
            </w:r>
            <w:r w:rsidRPr="00E97B52">
              <w:rPr>
                <w:lang w:val="es-ES"/>
              </w:rPr>
              <w:t xml:space="preserve">e </w:t>
            </w:r>
            <w:r w:rsidR="009A6C87">
              <w:rPr>
                <w:lang w:val="es-ES"/>
              </w:rPr>
              <w:t>la fuerza aplicada, la gravedad</w:t>
            </w:r>
            <w:r w:rsidRPr="00E97B52">
              <w:rPr>
                <w:lang w:val="es-ES"/>
              </w:rPr>
              <w:t xml:space="preserve">, </w:t>
            </w:r>
            <w:r w:rsidR="00306EEF">
              <w:rPr>
                <w:lang w:val="es-ES"/>
              </w:rPr>
              <w:t>fuerza normal</w:t>
            </w:r>
            <w:r w:rsidRPr="00E97B52">
              <w:rPr>
                <w:lang w:val="es-ES"/>
              </w:rPr>
              <w:t xml:space="preserve">, </w:t>
            </w:r>
            <w:r w:rsidR="009A6C87" w:rsidRPr="00E97B52">
              <w:rPr>
                <w:lang w:val="es-ES"/>
              </w:rPr>
              <w:t>fricción</w:t>
            </w:r>
            <w:r w:rsidR="009A6C87">
              <w:rPr>
                <w:lang w:val="es-ES"/>
              </w:rPr>
              <w:t xml:space="preserve"> y la dirección de la fuerza neta</w:t>
            </w:r>
            <w:r w:rsidR="006A6B24" w:rsidRPr="00E97B52">
              <w:rPr>
                <w:lang w:val="es-ES"/>
              </w:rPr>
              <w:t>.</w:t>
            </w:r>
          </w:p>
        </w:tc>
      </w:tr>
      <w:tr w:rsidR="00CF2694" w:rsidRPr="00E97B52" w14:paraId="058B866C" w14:textId="77777777" w:rsidTr="000E4DFC">
        <w:trPr>
          <w:trHeight w:val="470"/>
        </w:trPr>
        <w:tc>
          <w:tcPr>
            <w:tcW w:w="24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3C4F24" w14:textId="7BB3F14B" w:rsidR="00CF2694" w:rsidRPr="00E97B52" w:rsidRDefault="009A6C87">
            <w:pPr>
              <w:rPr>
                <w:b/>
                <w:color w:val="971D20"/>
                <w:lang w:val="es-ES"/>
              </w:rPr>
            </w:pPr>
            <w:r>
              <w:rPr>
                <w:b/>
                <w:color w:val="971D20"/>
                <w:lang w:val="es-ES"/>
              </w:rPr>
              <w:t xml:space="preserve">Explicación del movimiento </w:t>
            </w:r>
          </w:p>
        </w:tc>
        <w:tc>
          <w:tcPr>
            <w:tcW w:w="73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B50972" w14:textId="1BE5EB84" w:rsidR="00CF2694" w:rsidRPr="00E97B52" w:rsidRDefault="009A6C87" w:rsidP="00E53A77">
            <w:pPr>
              <w:numPr>
                <w:ilvl w:val="0"/>
                <w:numId w:val="12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Escribe de 4 a 6 oraciones que incluyan lo siguiente:</w:t>
            </w:r>
          </w:p>
          <w:p w14:paraId="44382D6F" w14:textId="6E4AE710" w:rsidR="00CF2694" w:rsidRPr="00E97B52" w:rsidRDefault="00000000" w:rsidP="00E53A77">
            <w:pPr>
              <w:numPr>
                <w:ilvl w:val="1"/>
                <w:numId w:val="13"/>
              </w:numPr>
              <w:spacing w:after="0"/>
              <w:rPr>
                <w:lang w:val="es-ES"/>
              </w:rPr>
            </w:pPr>
            <w:r w:rsidRPr="00E97B52">
              <w:rPr>
                <w:lang w:val="es-ES"/>
              </w:rPr>
              <w:t>Descrip</w:t>
            </w:r>
            <w:r w:rsidR="009A6C87">
              <w:rPr>
                <w:lang w:val="es-ES"/>
              </w:rPr>
              <w:t>c</w:t>
            </w:r>
            <w:r w:rsidRPr="00E97B52">
              <w:rPr>
                <w:lang w:val="es-ES"/>
              </w:rPr>
              <w:t>i</w:t>
            </w:r>
            <w:r w:rsidR="009A6C87">
              <w:rPr>
                <w:lang w:val="es-ES"/>
              </w:rPr>
              <w:t>ó</w:t>
            </w:r>
            <w:r w:rsidR="00D770F4">
              <w:rPr>
                <w:lang w:val="es-ES"/>
              </w:rPr>
              <w:t>n</w:t>
            </w:r>
            <w:r w:rsidR="009A6C87">
              <w:rPr>
                <w:lang w:val="es-ES"/>
              </w:rPr>
              <w:t xml:space="preserve"> de fuerzas involucradas</w:t>
            </w:r>
          </w:p>
          <w:p w14:paraId="3A33DF0E" w14:textId="62490B18" w:rsidR="00CF2694" w:rsidRPr="00E97B52" w:rsidRDefault="00000000" w:rsidP="00E53A77">
            <w:pPr>
              <w:numPr>
                <w:ilvl w:val="1"/>
                <w:numId w:val="13"/>
              </w:numPr>
              <w:spacing w:after="0"/>
              <w:rPr>
                <w:lang w:val="es-ES"/>
              </w:rPr>
            </w:pPr>
            <w:r w:rsidRPr="00E97B52">
              <w:rPr>
                <w:lang w:val="es-ES"/>
              </w:rPr>
              <w:t>Expl</w:t>
            </w:r>
            <w:r w:rsidR="009A6C87">
              <w:rPr>
                <w:lang w:val="es-ES"/>
              </w:rPr>
              <w:t>icación de cómo se muestra la tercera ley de Newton</w:t>
            </w:r>
          </w:p>
          <w:p w14:paraId="7300ECDB" w14:textId="596B3123" w:rsidR="00CF2694" w:rsidRPr="00E97B52" w:rsidRDefault="006A6B24" w:rsidP="00E53A77">
            <w:pPr>
              <w:numPr>
                <w:ilvl w:val="1"/>
                <w:numId w:val="13"/>
              </w:numPr>
              <w:rPr>
                <w:lang w:val="es-ES"/>
              </w:rPr>
            </w:pPr>
            <w:r w:rsidRPr="00E97B52">
              <w:rPr>
                <w:lang w:val="es-ES"/>
              </w:rPr>
              <w:t>Expl</w:t>
            </w:r>
            <w:r w:rsidR="009A6C87">
              <w:rPr>
                <w:lang w:val="es-ES"/>
              </w:rPr>
              <w:t>icación de cómo la segunda ley de</w:t>
            </w:r>
            <w:r w:rsidRPr="00E97B52">
              <w:rPr>
                <w:lang w:val="es-ES"/>
              </w:rPr>
              <w:t xml:space="preserve"> Newton (F = </w:t>
            </w:r>
            <w:proofErr w:type="spellStart"/>
            <w:r w:rsidRPr="00E97B52">
              <w:rPr>
                <w:lang w:val="es-ES"/>
              </w:rPr>
              <w:t>ma</w:t>
            </w:r>
            <w:proofErr w:type="spellEnd"/>
            <w:r w:rsidRPr="00E97B52">
              <w:rPr>
                <w:lang w:val="es-ES"/>
              </w:rPr>
              <w:t>) conect</w:t>
            </w:r>
            <w:r w:rsidR="009A6C87">
              <w:rPr>
                <w:lang w:val="es-ES"/>
              </w:rPr>
              <w:t xml:space="preserve">a la </w:t>
            </w:r>
            <w:r w:rsidRPr="00E97B52">
              <w:rPr>
                <w:lang w:val="es-ES"/>
              </w:rPr>
              <w:t>mas</w:t>
            </w:r>
            <w:r w:rsidR="009A6C87">
              <w:rPr>
                <w:lang w:val="es-ES"/>
              </w:rPr>
              <w:t>a</w:t>
            </w:r>
            <w:r w:rsidRPr="00E97B52">
              <w:rPr>
                <w:lang w:val="es-ES"/>
              </w:rPr>
              <w:t xml:space="preserve">, </w:t>
            </w:r>
            <w:r w:rsidR="009A6C87">
              <w:rPr>
                <w:lang w:val="es-ES"/>
              </w:rPr>
              <w:t>la fuerza y la aceleración</w:t>
            </w:r>
          </w:p>
        </w:tc>
      </w:tr>
      <w:tr w:rsidR="00CF2694" w:rsidRPr="00E97B52" w14:paraId="28E65DF1" w14:textId="77777777" w:rsidTr="000E4DFC">
        <w:trPr>
          <w:trHeight w:val="470"/>
        </w:trPr>
        <w:tc>
          <w:tcPr>
            <w:tcW w:w="24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B09042" w14:textId="0B499191" w:rsidR="00CF2694" w:rsidRPr="00E97B52" w:rsidRDefault="00D770F4">
            <w:pPr>
              <w:rPr>
                <w:b/>
                <w:color w:val="971D20"/>
                <w:lang w:val="es-ES"/>
              </w:rPr>
            </w:pPr>
            <w:r>
              <w:rPr>
                <w:b/>
                <w:color w:val="971D20"/>
                <w:lang w:val="es-ES"/>
              </w:rPr>
              <w:t>Reto de ingeniería de seguridad</w:t>
            </w:r>
          </w:p>
        </w:tc>
        <w:tc>
          <w:tcPr>
            <w:tcW w:w="73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9B2891" w14:textId="72C76474" w:rsidR="00CF2694" w:rsidRPr="00E97B52" w:rsidRDefault="00000000" w:rsidP="00E53A77">
            <w:pPr>
              <w:numPr>
                <w:ilvl w:val="0"/>
                <w:numId w:val="14"/>
              </w:numPr>
              <w:spacing w:after="0"/>
              <w:rPr>
                <w:lang w:val="es-ES"/>
              </w:rPr>
            </w:pPr>
            <w:r w:rsidRPr="00E97B52">
              <w:rPr>
                <w:lang w:val="es-ES"/>
              </w:rPr>
              <w:t>Identif</w:t>
            </w:r>
            <w:r w:rsidR="00D770F4">
              <w:rPr>
                <w:lang w:val="es-ES"/>
              </w:rPr>
              <w:t>ic</w:t>
            </w:r>
            <w:r w:rsidRPr="00E97B52">
              <w:rPr>
                <w:lang w:val="es-ES"/>
              </w:rPr>
              <w:t>a</w:t>
            </w:r>
            <w:r w:rsidR="00D1291B">
              <w:rPr>
                <w:lang w:val="es-ES"/>
              </w:rPr>
              <w:t xml:space="preserve"> un punto de colisión o impacto en tu juego</w:t>
            </w:r>
            <w:r w:rsidR="006A6B24" w:rsidRPr="00E97B52">
              <w:rPr>
                <w:lang w:val="es-ES"/>
              </w:rPr>
              <w:t>.</w:t>
            </w:r>
          </w:p>
          <w:p w14:paraId="1F700E6E" w14:textId="4ED04B15" w:rsidR="00CF2694" w:rsidRPr="00E97B52" w:rsidRDefault="00000000" w:rsidP="00E53A77">
            <w:pPr>
              <w:numPr>
                <w:ilvl w:val="0"/>
                <w:numId w:val="14"/>
              </w:numPr>
              <w:rPr>
                <w:lang w:val="es-ES"/>
              </w:rPr>
            </w:pPr>
            <w:r w:rsidRPr="00E97B52">
              <w:rPr>
                <w:lang w:val="es-ES"/>
              </w:rPr>
              <w:t>D</w:t>
            </w:r>
            <w:r w:rsidR="00D1291B">
              <w:rPr>
                <w:lang w:val="es-ES"/>
              </w:rPr>
              <w:t xml:space="preserve">iseña o sugiere una modificación de ingeniería para reducir la </w:t>
            </w:r>
            <w:r w:rsidR="00B11A60">
              <w:rPr>
                <w:lang w:val="es-ES"/>
              </w:rPr>
              <w:t>fuerza del impacto</w:t>
            </w:r>
            <w:r w:rsidRPr="00E97B52">
              <w:rPr>
                <w:lang w:val="es-ES"/>
              </w:rPr>
              <w:t xml:space="preserve"> (equip</w:t>
            </w:r>
            <w:r w:rsidR="00B11A60">
              <w:rPr>
                <w:lang w:val="es-ES"/>
              </w:rPr>
              <w:t>o</w:t>
            </w:r>
            <w:r w:rsidRPr="00E97B52">
              <w:rPr>
                <w:lang w:val="es-ES"/>
              </w:rPr>
              <w:t>, su</w:t>
            </w:r>
            <w:r w:rsidR="00B11A60">
              <w:rPr>
                <w:lang w:val="es-ES"/>
              </w:rPr>
              <w:t>pe</w:t>
            </w:r>
            <w:r w:rsidRPr="00E97B52">
              <w:rPr>
                <w:lang w:val="es-ES"/>
              </w:rPr>
              <w:t>rf</w:t>
            </w:r>
            <w:r w:rsidR="00B11A60">
              <w:rPr>
                <w:lang w:val="es-ES"/>
              </w:rPr>
              <w:t>icie</w:t>
            </w:r>
            <w:r w:rsidRPr="00E97B52">
              <w:rPr>
                <w:lang w:val="es-ES"/>
              </w:rPr>
              <w:t xml:space="preserve"> o </w:t>
            </w:r>
            <w:r w:rsidR="00B11A60">
              <w:rPr>
                <w:lang w:val="es-ES"/>
              </w:rPr>
              <w:t>mecánica corporal</w:t>
            </w:r>
            <w:r w:rsidRPr="00E97B52">
              <w:rPr>
                <w:lang w:val="es-ES"/>
              </w:rPr>
              <w:t>)</w:t>
            </w:r>
            <w:r w:rsidR="006A6B24" w:rsidRPr="00E97B52">
              <w:rPr>
                <w:lang w:val="es-ES"/>
              </w:rPr>
              <w:t>.</w:t>
            </w:r>
          </w:p>
        </w:tc>
      </w:tr>
      <w:tr w:rsidR="00CF2694" w:rsidRPr="00E97B52" w14:paraId="07B628CD" w14:textId="77777777" w:rsidTr="000E4DFC">
        <w:trPr>
          <w:trHeight w:val="470"/>
        </w:trPr>
        <w:tc>
          <w:tcPr>
            <w:tcW w:w="24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AEA112" w14:textId="55A9C539" w:rsidR="00CF2694" w:rsidRPr="00E97B52" w:rsidRDefault="00B11A60">
            <w:pPr>
              <w:rPr>
                <w:b/>
                <w:color w:val="971D20"/>
                <w:lang w:val="es-ES"/>
              </w:rPr>
            </w:pPr>
            <w:r>
              <w:rPr>
                <w:b/>
                <w:color w:val="971D20"/>
                <w:lang w:val="es-ES"/>
              </w:rPr>
              <w:t>Demostración v</w:t>
            </w:r>
            <w:r w:rsidRPr="00E97B52">
              <w:rPr>
                <w:b/>
                <w:color w:val="971D20"/>
                <w:lang w:val="es-ES"/>
              </w:rPr>
              <w:t xml:space="preserve">isual + </w:t>
            </w:r>
            <w:r>
              <w:rPr>
                <w:b/>
                <w:color w:val="971D20"/>
                <w:lang w:val="es-ES"/>
              </w:rPr>
              <w:t>física</w:t>
            </w:r>
          </w:p>
        </w:tc>
        <w:tc>
          <w:tcPr>
            <w:tcW w:w="73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66040F" w14:textId="35AA66D4" w:rsidR="00CF2694" w:rsidRPr="00E97B52" w:rsidRDefault="00000000" w:rsidP="00E53A77">
            <w:pPr>
              <w:numPr>
                <w:ilvl w:val="0"/>
                <w:numId w:val="15"/>
              </w:numPr>
              <w:spacing w:after="0"/>
              <w:rPr>
                <w:lang w:val="es-ES"/>
              </w:rPr>
            </w:pPr>
            <w:r w:rsidRPr="00E97B52">
              <w:rPr>
                <w:lang w:val="es-ES"/>
              </w:rPr>
              <w:t>Inclu</w:t>
            </w:r>
            <w:r w:rsidR="00B11A60">
              <w:rPr>
                <w:lang w:val="es-ES"/>
              </w:rPr>
              <w:t>y</w:t>
            </w:r>
            <w:r w:rsidRPr="00E97B52">
              <w:rPr>
                <w:lang w:val="es-ES"/>
              </w:rPr>
              <w:t xml:space="preserve">e </w:t>
            </w:r>
            <w:r w:rsidR="00B11A60">
              <w:rPr>
                <w:lang w:val="es-ES"/>
              </w:rPr>
              <w:t>un dibujo o prototipo del juego</w:t>
            </w:r>
            <w:r w:rsidR="006A6B24" w:rsidRPr="00E97B52">
              <w:rPr>
                <w:lang w:val="es-ES"/>
              </w:rPr>
              <w:t>.</w:t>
            </w:r>
          </w:p>
          <w:p w14:paraId="3AB68918" w14:textId="2067F28A" w:rsidR="00CF2694" w:rsidRPr="00E97B52" w:rsidRDefault="005B378D" w:rsidP="00E53A77">
            <w:pPr>
              <w:numPr>
                <w:ilvl w:val="0"/>
                <w:numId w:val="15"/>
              </w:numPr>
              <w:rPr>
                <w:lang w:val="es-ES"/>
              </w:rPr>
            </w:pPr>
            <w:r>
              <w:rPr>
                <w:lang w:val="es-ES"/>
              </w:rPr>
              <w:t>Haz una demostración en vivo o graba a tu equipo jugando y explicando el juego</w:t>
            </w:r>
            <w:r w:rsidR="006A6B24" w:rsidRPr="00E97B52">
              <w:rPr>
                <w:lang w:val="es-ES"/>
              </w:rPr>
              <w:t>.</w:t>
            </w:r>
          </w:p>
        </w:tc>
      </w:tr>
      <w:tr w:rsidR="00CF2694" w:rsidRPr="00E97B52" w14:paraId="1415C6C9" w14:textId="77777777" w:rsidTr="000E4DFC">
        <w:trPr>
          <w:trHeight w:val="2331"/>
        </w:trPr>
        <w:tc>
          <w:tcPr>
            <w:tcW w:w="24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47F418" w14:textId="425983A3" w:rsidR="00CF2694" w:rsidRPr="00E97B52" w:rsidRDefault="005B378D">
            <w:pPr>
              <w:rPr>
                <w:b/>
                <w:color w:val="971D20"/>
                <w:lang w:val="es-ES"/>
              </w:rPr>
            </w:pPr>
            <w:r>
              <w:rPr>
                <w:b/>
                <w:color w:val="971D20"/>
                <w:lang w:val="es-ES"/>
              </w:rPr>
              <w:t>Presentación f</w:t>
            </w:r>
            <w:r w:rsidRPr="00E97B52">
              <w:rPr>
                <w:b/>
                <w:color w:val="971D20"/>
                <w:lang w:val="es-ES"/>
              </w:rPr>
              <w:t>inal</w:t>
            </w:r>
          </w:p>
        </w:tc>
        <w:tc>
          <w:tcPr>
            <w:tcW w:w="73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6C42B1" w14:textId="708537F2" w:rsidR="00CF2694" w:rsidRPr="00E97B52" w:rsidRDefault="005B378D" w:rsidP="00E53A77">
            <w:pPr>
              <w:numPr>
                <w:ilvl w:val="0"/>
                <w:numId w:val="16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Las p</w:t>
            </w:r>
            <w:r w:rsidRPr="00E97B52">
              <w:rPr>
                <w:lang w:val="es-ES"/>
              </w:rPr>
              <w:t>resenta</w:t>
            </w:r>
            <w:r>
              <w:rPr>
                <w:lang w:val="es-ES"/>
              </w:rPr>
              <w:t>c</w:t>
            </w:r>
            <w:r w:rsidRPr="00E97B52">
              <w:rPr>
                <w:lang w:val="es-ES"/>
              </w:rPr>
              <w:t>ion</w:t>
            </w:r>
            <w:r>
              <w:rPr>
                <w:lang w:val="es-ES"/>
              </w:rPr>
              <w:t>e</w:t>
            </w:r>
            <w:r w:rsidRPr="00E97B52">
              <w:rPr>
                <w:lang w:val="es-ES"/>
              </w:rPr>
              <w:t xml:space="preserve">s </w:t>
            </w:r>
            <w:r>
              <w:rPr>
                <w:lang w:val="es-ES"/>
              </w:rPr>
              <w:t>deben incluir lo siguiente</w:t>
            </w:r>
            <w:r w:rsidRPr="00E97B52">
              <w:rPr>
                <w:lang w:val="es-ES"/>
              </w:rPr>
              <w:t xml:space="preserve">: </w:t>
            </w:r>
          </w:p>
          <w:p w14:paraId="4D475173" w14:textId="71C8AF5A" w:rsidR="00CF2694" w:rsidRPr="00E97B52" w:rsidRDefault="00983677" w:rsidP="00E53A77">
            <w:pPr>
              <w:numPr>
                <w:ilvl w:val="1"/>
                <w:numId w:val="17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Una demostración en vivo o un video grabado del juego</w:t>
            </w:r>
          </w:p>
          <w:p w14:paraId="440C77C0" w14:textId="622FADC5" w:rsidR="00CF2694" w:rsidRPr="00E97B52" w:rsidRDefault="00983677" w:rsidP="00E53A77">
            <w:pPr>
              <w:numPr>
                <w:ilvl w:val="1"/>
                <w:numId w:val="17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Una explicación verbal o visual científica</w:t>
            </w:r>
            <w:r w:rsidRPr="00E97B52">
              <w:rPr>
                <w:lang w:val="es-ES"/>
              </w:rPr>
              <w:t xml:space="preserve"> (F = </w:t>
            </w:r>
            <w:proofErr w:type="spellStart"/>
            <w:r w:rsidRPr="00E97B52">
              <w:rPr>
                <w:lang w:val="es-ES"/>
              </w:rPr>
              <w:t>ma</w:t>
            </w:r>
            <w:proofErr w:type="spellEnd"/>
            <w:r w:rsidRPr="00E97B52">
              <w:rPr>
                <w:lang w:val="es-ES"/>
              </w:rPr>
              <w:t>, ac</w:t>
            </w:r>
            <w:r>
              <w:rPr>
                <w:lang w:val="es-ES"/>
              </w:rPr>
              <w:t>c</w:t>
            </w:r>
            <w:r w:rsidRPr="00E97B52">
              <w:rPr>
                <w:lang w:val="es-ES"/>
              </w:rPr>
              <w:t>i</w:t>
            </w:r>
            <w:r>
              <w:rPr>
                <w:lang w:val="es-ES"/>
              </w:rPr>
              <w:t>ó</w:t>
            </w:r>
            <w:r w:rsidRPr="00E97B52">
              <w:rPr>
                <w:lang w:val="es-ES"/>
              </w:rPr>
              <w:t>n-reac</w:t>
            </w:r>
            <w:r>
              <w:rPr>
                <w:lang w:val="es-ES"/>
              </w:rPr>
              <w:t>c</w:t>
            </w:r>
            <w:r w:rsidRPr="00E97B52">
              <w:rPr>
                <w:lang w:val="es-ES"/>
              </w:rPr>
              <w:t>i</w:t>
            </w:r>
            <w:r>
              <w:rPr>
                <w:lang w:val="es-ES"/>
              </w:rPr>
              <w:t>ó</w:t>
            </w:r>
            <w:r w:rsidRPr="00E97B52">
              <w:rPr>
                <w:lang w:val="es-ES"/>
              </w:rPr>
              <w:t xml:space="preserve">n, </w:t>
            </w:r>
            <w:r>
              <w:rPr>
                <w:lang w:val="es-ES"/>
              </w:rPr>
              <w:t>diagrama de fuerzas</w:t>
            </w:r>
            <w:r w:rsidRPr="00E97B52">
              <w:rPr>
                <w:lang w:val="es-ES"/>
              </w:rPr>
              <w:t>)</w:t>
            </w:r>
          </w:p>
          <w:p w14:paraId="2D5AEBD3" w14:textId="4647C4A0" w:rsidR="00CF2694" w:rsidRPr="00E97B52" w:rsidRDefault="00983677" w:rsidP="00E53A77">
            <w:pPr>
              <w:numPr>
                <w:ilvl w:val="1"/>
                <w:numId w:val="17"/>
              </w:numPr>
              <w:rPr>
                <w:lang w:val="es-ES"/>
              </w:rPr>
            </w:pPr>
            <w:r>
              <w:rPr>
                <w:lang w:val="es-ES"/>
              </w:rPr>
              <w:t>El significado del patrimonio ancestral detrás del juego</w:t>
            </w:r>
          </w:p>
        </w:tc>
      </w:tr>
    </w:tbl>
    <w:p w14:paraId="2277CB49" w14:textId="77777777" w:rsidR="00CF2694" w:rsidRPr="00E97B52" w:rsidRDefault="00CF2694">
      <w:pPr>
        <w:rPr>
          <w:lang w:val="es-ES"/>
        </w:rPr>
      </w:pPr>
    </w:p>
    <w:sectPr w:rsidR="00CF2694" w:rsidRPr="00E97B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C8DAC" w14:textId="77777777" w:rsidR="00B14866" w:rsidRDefault="00B14866">
      <w:pPr>
        <w:spacing w:after="0" w:line="240" w:lineRule="auto"/>
      </w:pPr>
      <w:r>
        <w:separator/>
      </w:r>
    </w:p>
  </w:endnote>
  <w:endnote w:type="continuationSeparator" w:id="0">
    <w:p w14:paraId="7700A6DC" w14:textId="77777777" w:rsidR="00B14866" w:rsidRDefault="00B1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8F7D" w14:textId="77777777" w:rsidR="00CF2694" w:rsidRDefault="00CF2694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6E86" w14:textId="2ECFFFB2" w:rsidR="00CF2694" w:rsidRDefault="006A6B24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AE4E306" wp14:editId="661A4393">
              <wp:simplePos x="0" y="0"/>
              <wp:positionH relativeFrom="column">
                <wp:posOffset>3115183</wp:posOffset>
              </wp:positionH>
              <wp:positionV relativeFrom="paragraph">
                <wp:posOffset>-233680</wp:posOffset>
              </wp:positionV>
              <wp:extent cx="1838325" cy="2419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32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B5464" w14:textId="07352817" w:rsidR="00CF2694" w:rsidRDefault="00E53A77" w:rsidP="00E53A77">
                          <w:pPr>
                            <w:pStyle w:val="Footer"/>
                          </w:pPr>
                          <w:fldSimple w:instr=" TITLE  \* MERGEFORMAT ">
                            <w:r>
                              <w:t>Lifted by Legacy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E4E306" id="Rectangle 1" o:spid="_x0000_s1026" style="position:absolute;margin-left:245.3pt;margin-top:-18.4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" filled="f" stroked="f">
              <v:textbox inset="2.53958mm,1.2694mm,2.53958mm,1.2694mm">
                <w:txbxContent>
                  <w:p w14:paraId="599B5464" w14:textId="07352817" w:rsidR="00CF2694" w:rsidRDefault="00E53A77" w:rsidP="00E53A77">
                    <w:pPr>
                      <w:pStyle w:val="Footer"/>
                    </w:pPr>
                    <w:fldSimple w:instr=" TITLE  \* MERGEFORMAT ">
                      <w:r>
                        <w:t>Lifted by Legacy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3A0F29C1" wp14:editId="7C9123A8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F1CE0B" w14:textId="77777777" w:rsidR="00CF2694" w:rsidRDefault="00CF2694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DF73" w14:textId="77777777" w:rsidR="00CF2694" w:rsidRDefault="00CF2694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BBD5" w14:textId="77777777" w:rsidR="00B14866" w:rsidRDefault="00B14866">
      <w:pPr>
        <w:spacing w:after="0" w:line="240" w:lineRule="auto"/>
      </w:pPr>
      <w:r>
        <w:separator/>
      </w:r>
    </w:p>
  </w:footnote>
  <w:footnote w:type="continuationSeparator" w:id="0">
    <w:p w14:paraId="308A91BD" w14:textId="77777777" w:rsidR="00B14866" w:rsidRDefault="00B14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BCAE" w14:textId="77777777" w:rsidR="00CF2694" w:rsidRDefault="00CF26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9BA7" w14:textId="77777777" w:rsidR="00CF2694" w:rsidRDefault="00CF2694">
    <w:pPr>
      <w:tabs>
        <w:tab w:val="center" w:pos="4680"/>
        <w:tab w:val="right" w:pos="9360"/>
      </w:tabs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131A" w14:textId="77777777" w:rsidR="00CF2694" w:rsidRDefault="00CF26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769D"/>
    <w:multiLevelType w:val="multilevel"/>
    <w:tmpl w:val="810C47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0CCE619B"/>
    <w:multiLevelType w:val="multilevel"/>
    <w:tmpl w:val="0BB226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11EF42A5"/>
    <w:multiLevelType w:val="multilevel"/>
    <w:tmpl w:val="00CCDE3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192A0C3B"/>
    <w:multiLevelType w:val="multilevel"/>
    <w:tmpl w:val="49940DB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2B2864CE"/>
    <w:multiLevelType w:val="multilevel"/>
    <w:tmpl w:val="10E4631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2B853D68"/>
    <w:multiLevelType w:val="multilevel"/>
    <w:tmpl w:val="EF260C8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312A55E8"/>
    <w:multiLevelType w:val="multilevel"/>
    <w:tmpl w:val="C8587FF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3381085F"/>
    <w:multiLevelType w:val="multilevel"/>
    <w:tmpl w:val="0F86F8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36435EF1"/>
    <w:multiLevelType w:val="multilevel"/>
    <w:tmpl w:val="52E219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36A3561E"/>
    <w:multiLevelType w:val="multilevel"/>
    <w:tmpl w:val="F4D67B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D826FBE"/>
    <w:multiLevelType w:val="multilevel"/>
    <w:tmpl w:val="CA6877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E96ECB"/>
    <w:multiLevelType w:val="multilevel"/>
    <w:tmpl w:val="4E5C748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82557"/>
    <w:multiLevelType w:val="multilevel"/>
    <w:tmpl w:val="6E94B1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5" w15:restartNumberingAfterBreak="0">
    <w:nsid w:val="79F1644C"/>
    <w:multiLevelType w:val="multilevel"/>
    <w:tmpl w:val="E336517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6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7342281">
    <w:abstractNumId w:val="15"/>
  </w:num>
  <w:num w:numId="2" w16cid:durableId="674301852">
    <w:abstractNumId w:val="6"/>
  </w:num>
  <w:num w:numId="3" w16cid:durableId="1959098955">
    <w:abstractNumId w:val="2"/>
  </w:num>
  <w:num w:numId="4" w16cid:durableId="1786075700">
    <w:abstractNumId w:val="9"/>
  </w:num>
  <w:num w:numId="5" w16cid:durableId="1290237579">
    <w:abstractNumId w:val="12"/>
  </w:num>
  <w:num w:numId="6" w16cid:durableId="1776628212">
    <w:abstractNumId w:val="5"/>
  </w:num>
  <w:num w:numId="7" w16cid:durableId="1296905603">
    <w:abstractNumId w:val="16"/>
  </w:num>
  <w:num w:numId="8" w16cid:durableId="1771200790">
    <w:abstractNumId w:val="13"/>
  </w:num>
  <w:num w:numId="9" w16cid:durableId="729034853">
    <w:abstractNumId w:val="11"/>
  </w:num>
  <w:num w:numId="10" w16cid:durableId="910820726">
    <w:abstractNumId w:val="14"/>
  </w:num>
  <w:num w:numId="11" w16cid:durableId="349766803">
    <w:abstractNumId w:val="8"/>
  </w:num>
  <w:num w:numId="12" w16cid:durableId="299574206">
    <w:abstractNumId w:val="10"/>
  </w:num>
  <w:num w:numId="13" w16cid:durableId="1434977567">
    <w:abstractNumId w:val="3"/>
  </w:num>
  <w:num w:numId="14" w16cid:durableId="1212692089">
    <w:abstractNumId w:val="1"/>
  </w:num>
  <w:num w:numId="15" w16cid:durableId="847913400">
    <w:abstractNumId w:val="0"/>
  </w:num>
  <w:num w:numId="16" w16cid:durableId="1566064917">
    <w:abstractNumId w:val="7"/>
  </w:num>
  <w:num w:numId="17" w16cid:durableId="1980721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94"/>
    <w:rsid w:val="000C70E3"/>
    <w:rsid w:val="000E4DFC"/>
    <w:rsid w:val="000E7493"/>
    <w:rsid w:val="00222C7A"/>
    <w:rsid w:val="00280EEE"/>
    <w:rsid w:val="00306EEF"/>
    <w:rsid w:val="0053014D"/>
    <w:rsid w:val="005B378D"/>
    <w:rsid w:val="005E165C"/>
    <w:rsid w:val="0068552D"/>
    <w:rsid w:val="006A6B24"/>
    <w:rsid w:val="0081375A"/>
    <w:rsid w:val="00930166"/>
    <w:rsid w:val="00933D26"/>
    <w:rsid w:val="00975AB1"/>
    <w:rsid w:val="00983677"/>
    <w:rsid w:val="009A6C87"/>
    <w:rsid w:val="00A51432"/>
    <w:rsid w:val="00B11A60"/>
    <w:rsid w:val="00B14866"/>
    <w:rsid w:val="00CF2694"/>
    <w:rsid w:val="00D1291B"/>
    <w:rsid w:val="00D70203"/>
    <w:rsid w:val="00D770F4"/>
    <w:rsid w:val="00E53A77"/>
    <w:rsid w:val="00E97B52"/>
    <w:rsid w:val="00ED3623"/>
    <w:rsid w:val="00F6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140A8"/>
  <w15:docId w15:val="{1653830F-BC93-0A41-B7F1-2E359680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E53A77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A77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3A77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53A77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53A77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A77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E53A7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53A77"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53A77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E53A77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A77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A77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E53A77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53A77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53A77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E53A77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A77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A77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53A77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E53A77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53A77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53A77"/>
    <w:rPr>
      <w:rFonts w:eastAsiaTheme="minorHAnsi"/>
      <w:b/>
      <w:bCs/>
      <w:caps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E53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53A77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53A77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A77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E53A77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251</Words>
  <Characters>1293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Lifted by Legacy</vt:lpstr>
    </vt:vector>
  </TitlesOfParts>
  <Manager/>
  <Company/>
  <LinksUpToDate>false</LinksUpToDate>
  <CharactersWithSpaces>1533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Lifted by Legacy</dc:title>
  <dc:subject/>
  <dc:creator>K20 Center</dc:creator>
  <cp:keywords/>
  <dc:description/>
  <cp:lastModifiedBy>Gracia, Ann M.</cp:lastModifiedBy>
  <cp:revision>3</cp:revision>
  <cp:lastPrinted>2026-01-14T21:47:00Z</cp:lastPrinted>
  <dcterms:created xsi:type="dcterms:W3CDTF">2026-01-14T21:47:00Z</dcterms:created>
  <dcterms:modified xsi:type="dcterms:W3CDTF">2026-01-14T21:47:00Z</dcterms:modified>
  <cp:category/>
</cp:coreProperties>
</file>