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7E89" w14:textId="0F44DD12" w:rsidR="00242E26" w:rsidRPr="009D6861" w:rsidRDefault="00000000" w:rsidP="009D6861">
      <w:pPr>
        <w:pStyle w:val="Title"/>
      </w:pPr>
      <w:r w:rsidRPr="009D6861">
        <w:t>PREFLE</w:t>
      </w:r>
      <w:r w:rsidR="00BC02FC" w:rsidRPr="009D6861">
        <w:t>X</w:t>
      </w:r>
      <w:r w:rsidRPr="009D6861">
        <w:t>I</w:t>
      </w:r>
      <w:r w:rsidR="00B279EE" w:rsidRPr="009D6861">
        <w:t>O</w:t>
      </w:r>
      <w:r w:rsidRPr="009D6861">
        <w:t>N</w:t>
      </w:r>
      <w:r w:rsidR="00BC02FC" w:rsidRPr="009D6861">
        <w:t>E</w:t>
      </w:r>
      <w:r w:rsidRPr="009D6861">
        <w:t>S</w:t>
      </w:r>
    </w:p>
    <w:p w14:paraId="51FA1EC4" w14:textId="33065077" w:rsidR="00242E26" w:rsidRPr="009068E6" w:rsidRDefault="00000000">
      <w:pPr>
        <w:numPr>
          <w:ilvl w:val="0"/>
          <w:numId w:val="1"/>
        </w:numPr>
        <w:spacing w:after="0"/>
        <w:rPr>
          <w:lang w:val="es-ES"/>
        </w:rPr>
      </w:pPr>
      <w:r w:rsidRPr="009068E6">
        <w:rPr>
          <w:lang w:val="es-ES"/>
        </w:rPr>
        <w:t>Revi</w:t>
      </w:r>
      <w:r w:rsidR="009068E6" w:rsidRPr="009068E6">
        <w:rPr>
          <w:lang w:val="es-ES"/>
        </w:rPr>
        <w:t>sa y piensa en las preguntas proporcionadas</w:t>
      </w:r>
      <w:r w:rsidRPr="009068E6">
        <w:rPr>
          <w:lang w:val="es-ES"/>
        </w:rPr>
        <w:t xml:space="preserve">. </w:t>
      </w:r>
    </w:p>
    <w:p w14:paraId="037B2C9C" w14:textId="103952C1" w:rsidR="00242E26" w:rsidRPr="009068E6" w:rsidRDefault="006E4ABD">
      <w:pPr>
        <w:numPr>
          <w:ilvl w:val="0"/>
          <w:numId w:val="1"/>
        </w:numPr>
        <w:spacing w:after="0"/>
        <w:rPr>
          <w:lang w:val="es-ES"/>
        </w:rPr>
      </w:pPr>
      <w:r>
        <w:rPr>
          <w:lang w:val="es-ES"/>
        </w:rPr>
        <w:t>Ve</w:t>
      </w:r>
      <w:r w:rsidR="009068E6" w:rsidRPr="009068E6">
        <w:rPr>
          <w:lang w:val="es-ES"/>
        </w:rPr>
        <w:t xml:space="preserve"> el </w:t>
      </w:r>
      <w:r w:rsidRPr="009068E6">
        <w:rPr>
          <w:lang w:val="es-ES"/>
        </w:rPr>
        <w:t xml:space="preserve">video. </w:t>
      </w:r>
    </w:p>
    <w:p w14:paraId="276B0343" w14:textId="036647B7" w:rsidR="00242E26" w:rsidRPr="009068E6" w:rsidRDefault="00000000">
      <w:pPr>
        <w:numPr>
          <w:ilvl w:val="0"/>
          <w:numId w:val="1"/>
        </w:numPr>
        <w:rPr>
          <w:lang w:val="es-ES"/>
        </w:rPr>
      </w:pPr>
      <w:r w:rsidRPr="009068E6">
        <w:rPr>
          <w:lang w:val="es-ES"/>
        </w:rPr>
        <w:t>Respond</w:t>
      </w:r>
      <w:r w:rsidR="009068E6" w:rsidRPr="009068E6">
        <w:rPr>
          <w:lang w:val="es-ES"/>
        </w:rPr>
        <w:t>e a las preguntas debajo</w:t>
      </w:r>
      <w:r w:rsidRPr="009068E6">
        <w:rPr>
          <w:lang w:val="es-ES"/>
        </w:rPr>
        <w:t xml:space="preserve">. </w:t>
      </w:r>
    </w:p>
    <w:tbl>
      <w:tblPr>
        <w:tblStyle w:val="a"/>
        <w:tblW w:w="948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510"/>
      </w:tblGrid>
      <w:tr w:rsidR="00242E26" w:rsidRPr="009068E6" w14:paraId="7C336163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68E9B8" w14:textId="7534B71F" w:rsidR="00242E26" w:rsidRPr="009068E6" w:rsidRDefault="009068E6">
            <w:pPr>
              <w:rPr>
                <w:i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¿Qué crees que vas a aprender</w:t>
            </w:r>
            <w:r w:rsidRPr="009068E6">
              <w:rPr>
                <w:b/>
                <w:color w:val="971D20"/>
                <w:lang w:val="es-ES"/>
              </w:rPr>
              <w:t xml:space="preserve">? </w:t>
            </w:r>
          </w:p>
        </w:tc>
        <w:tc>
          <w:tcPr>
            <w:tcW w:w="65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DB2385" w14:textId="77777777" w:rsidR="00242E26" w:rsidRPr="009068E6" w:rsidRDefault="00242E26">
            <w:pPr>
              <w:rPr>
                <w:lang w:val="es-ES"/>
              </w:rPr>
            </w:pPr>
          </w:p>
          <w:p w14:paraId="1FEE5978" w14:textId="77777777" w:rsidR="00242E26" w:rsidRPr="009068E6" w:rsidRDefault="00242E26">
            <w:pPr>
              <w:rPr>
                <w:lang w:val="es-ES"/>
              </w:rPr>
            </w:pPr>
          </w:p>
          <w:p w14:paraId="15EB1442" w14:textId="77777777" w:rsidR="00242E26" w:rsidRPr="009068E6" w:rsidRDefault="00242E26">
            <w:pPr>
              <w:rPr>
                <w:lang w:val="es-ES"/>
              </w:rPr>
            </w:pPr>
          </w:p>
          <w:p w14:paraId="7674DC46" w14:textId="77777777" w:rsidR="00242E26" w:rsidRPr="009068E6" w:rsidRDefault="00242E26">
            <w:pPr>
              <w:rPr>
                <w:lang w:val="es-ES"/>
              </w:rPr>
            </w:pPr>
          </w:p>
        </w:tc>
      </w:tr>
      <w:tr w:rsidR="00242E26" w:rsidRPr="009068E6" w14:paraId="77F28259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2C0BD3" w14:textId="76DC31D4" w:rsidR="00242E26" w:rsidRPr="009068E6" w:rsidRDefault="009068E6">
            <w:pPr>
              <w:rPr>
                <w:i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 xml:space="preserve">¿Cómo crees que podría conectarse con </w:t>
            </w:r>
            <w:r w:rsidRPr="009068E6">
              <w:rPr>
                <w:b/>
                <w:color w:val="971D20"/>
                <w:lang w:val="es-ES"/>
              </w:rPr>
              <w:t>concept</w:t>
            </w:r>
            <w:r>
              <w:rPr>
                <w:b/>
                <w:color w:val="971D20"/>
                <w:lang w:val="es-ES"/>
              </w:rPr>
              <w:t>o</w:t>
            </w:r>
            <w:r w:rsidRPr="009068E6">
              <w:rPr>
                <w:b/>
                <w:color w:val="971D20"/>
                <w:lang w:val="es-ES"/>
              </w:rPr>
              <w:t>s</w:t>
            </w:r>
            <w:r>
              <w:rPr>
                <w:b/>
                <w:color w:val="971D20"/>
                <w:lang w:val="es-ES"/>
              </w:rPr>
              <w:t xml:space="preserve"> científicos como la ley de </w:t>
            </w:r>
            <w:r w:rsidRPr="009068E6">
              <w:rPr>
                <w:b/>
                <w:color w:val="971D20"/>
                <w:lang w:val="es-ES"/>
              </w:rPr>
              <w:t>Newton?</w:t>
            </w:r>
            <w:r w:rsidRPr="009068E6">
              <w:rPr>
                <w:i/>
                <w:color w:val="971D20"/>
                <w:lang w:val="es-ES"/>
              </w:rPr>
              <w:t xml:space="preserve"> </w:t>
            </w:r>
          </w:p>
        </w:tc>
        <w:tc>
          <w:tcPr>
            <w:tcW w:w="65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CE770A" w14:textId="77777777" w:rsidR="00242E26" w:rsidRPr="009068E6" w:rsidRDefault="00242E26">
            <w:pPr>
              <w:rPr>
                <w:lang w:val="es-ES"/>
              </w:rPr>
            </w:pPr>
          </w:p>
          <w:p w14:paraId="19B9AF39" w14:textId="77777777" w:rsidR="00242E26" w:rsidRPr="009068E6" w:rsidRDefault="00242E26">
            <w:pPr>
              <w:rPr>
                <w:lang w:val="es-ES"/>
              </w:rPr>
            </w:pPr>
          </w:p>
          <w:p w14:paraId="0383E977" w14:textId="77777777" w:rsidR="00242E26" w:rsidRPr="009068E6" w:rsidRDefault="00242E26">
            <w:pPr>
              <w:rPr>
                <w:lang w:val="es-ES"/>
              </w:rPr>
            </w:pPr>
          </w:p>
          <w:p w14:paraId="76A01FD7" w14:textId="77777777" w:rsidR="00242E26" w:rsidRPr="009068E6" w:rsidRDefault="00242E26">
            <w:pPr>
              <w:rPr>
                <w:lang w:val="es-ES"/>
              </w:rPr>
            </w:pPr>
          </w:p>
        </w:tc>
      </w:tr>
      <w:tr w:rsidR="00242E26" w:rsidRPr="009068E6" w14:paraId="6B61EBC1" w14:textId="77777777">
        <w:trPr>
          <w:trHeight w:val="470"/>
        </w:trPr>
        <w:tc>
          <w:tcPr>
            <w:tcW w:w="29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F8B4A" w14:textId="7BC2C820" w:rsidR="00242E26" w:rsidRPr="009068E6" w:rsidRDefault="006E4ABD">
            <w:pPr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¿Qué preguntas tienes después de ver el video</w:t>
            </w:r>
            <w:r w:rsidRPr="009068E6">
              <w:rPr>
                <w:b/>
                <w:color w:val="971D20"/>
                <w:lang w:val="es-ES"/>
              </w:rPr>
              <w:t>?</w:t>
            </w:r>
          </w:p>
        </w:tc>
        <w:tc>
          <w:tcPr>
            <w:tcW w:w="65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0F7293" w14:textId="77777777" w:rsidR="00242E26" w:rsidRPr="009068E6" w:rsidRDefault="00242E26">
            <w:pPr>
              <w:rPr>
                <w:lang w:val="es-ES"/>
              </w:rPr>
            </w:pPr>
          </w:p>
          <w:p w14:paraId="18AB18F8" w14:textId="77777777" w:rsidR="00242E26" w:rsidRPr="009068E6" w:rsidRDefault="00242E26">
            <w:pPr>
              <w:rPr>
                <w:lang w:val="es-ES"/>
              </w:rPr>
            </w:pPr>
          </w:p>
          <w:p w14:paraId="76E991F8" w14:textId="77777777" w:rsidR="00242E26" w:rsidRPr="009068E6" w:rsidRDefault="00242E26">
            <w:pPr>
              <w:rPr>
                <w:lang w:val="es-ES"/>
              </w:rPr>
            </w:pPr>
          </w:p>
          <w:p w14:paraId="7991D9EA" w14:textId="77777777" w:rsidR="00242E26" w:rsidRPr="009068E6" w:rsidRDefault="00242E26">
            <w:pPr>
              <w:rPr>
                <w:lang w:val="es-ES"/>
              </w:rPr>
            </w:pPr>
          </w:p>
        </w:tc>
      </w:tr>
    </w:tbl>
    <w:p w14:paraId="269E2DCC" w14:textId="77777777" w:rsidR="00242E26" w:rsidRPr="009068E6" w:rsidRDefault="00242E26">
      <w:pPr>
        <w:rPr>
          <w:lang w:val="es-ES"/>
        </w:rPr>
      </w:pPr>
    </w:p>
    <w:p w14:paraId="1D4FA721" w14:textId="77777777" w:rsidR="00242E26" w:rsidRPr="009068E6" w:rsidRDefault="00242E26">
      <w:pPr>
        <w:rPr>
          <w:lang w:val="es-ES"/>
        </w:rPr>
      </w:pPr>
    </w:p>
    <w:p w14:paraId="13CB636D" w14:textId="77777777" w:rsidR="00242E26" w:rsidRPr="009068E6" w:rsidRDefault="00242E26">
      <w:pPr>
        <w:rPr>
          <w:lang w:val="es-ES"/>
        </w:rPr>
      </w:pPr>
    </w:p>
    <w:p w14:paraId="7CB1F62E" w14:textId="77777777" w:rsidR="00242E26" w:rsidRPr="009068E6" w:rsidRDefault="00242E26">
      <w:pPr>
        <w:rPr>
          <w:lang w:val="es-ES"/>
        </w:rPr>
      </w:pPr>
    </w:p>
    <w:p w14:paraId="523E3BA5" w14:textId="77777777" w:rsidR="00242E26" w:rsidRPr="009068E6" w:rsidRDefault="00242E26">
      <w:pPr>
        <w:rPr>
          <w:lang w:val="es-ES"/>
        </w:rPr>
      </w:pPr>
    </w:p>
    <w:sectPr w:rsidR="00242E26" w:rsidRPr="00906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700D" w14:textId="77777777" w:rsidR="00022C3E" w:rsidRDefault="00022C3E">
      <w:pPr>
        <w:spacing w:after="0" w:line="240" w:lineRule="auto"/>
      </w:pPr>
      <w:r>
        <w:separator/>
      </w:r>
    </w:p>
  </w:endnote>
  <w:endnote w:type="continuationSeparator" w:id="0">
    <w:p w14:paraId="12C2828B" w14:textId="77777777" w:rsidR="00022C3E" w:rsidRDefault="0002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7635" w14:textId="77777777" w:rsidR="00242E26" w:rsidRDefault="00242E2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2CBB" w14:textId="326B4B6B" w:rsidR="00242E26" w:rsidRDefault="000C53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3DDE3C" wp14:editId="71732AFA">
              <wp:simplePos x="0" y="0"/>
              <wp:positionH relativeFrom="column">
                <wp:posOffset>3108960</wp:posOffset>
              </wp:positionH>
              <wp:positionV relativeFrom="paragraph">
                <wp:posOffset>-210058</wp:posOffset>
              </wp:positionV>
              <wp:extent cx="1838325" cy="2540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98498" w14:textId="052FE9E1" w:rsidR="00242E26" w:rsidRDefault="009D6861" w:rsidP="009D6861">
                          <w:pPr>
                            <w:pStyle w:val="Footer"/>
                          </w:pPr>
                          <w:fldSimple w:instr=" TITLE  \* MERGEFORMAT ">
                            <w:r>
                              <w:t>Lifted by Legacy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DDE3C" id="Rectangle 1" o:spid="_x0000_s1026" style="position:absolute;margin-left:244.8pt;margin-top:-16.55pt;width:144.75pt;height: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" filled="f" stroked="f">
              <v:textbox inset="2.53958mm,1.2694mm,2.53958mm,1.2694mm">
                <w:txbxContent>
                  <w:p w14:paraId="70F98498" w14:textId="052FE9E1" w:rsidR="00242E26" w:rsidRDefault="009D6861" w:rsidP="009D6861">
                    <w:pPr>
                      <w:pStyle w:val="Footer"/>
                    </w:pPr>
                    <w:fldSimple w:instr=" TITLE  \* MERGEFORMAT ">
                      <w:r>
                        <w:t>Lifted by Legacy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C123E8B" wp14:editId="59390B9B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2B3A" w14:textId="77777777" w:rsidR="00242E26" w:rsidRDefault="00242E2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2D4E" w14:textId="77777777" w:rsidR="00022C3E" w:rsidRDefault="00022C3E">
      <w:pPr>
        <w:spacing w:after="0" w:line="240" w:lineRule="auto"/>
      </w:pPr>
      <w:r>
        <w:separator/>
      </w:r>
    </w:p>
  </w:footnote>
  <w:footnote w:type="continuationSeparator" w:id="0">
    <w:p w14:paraId="559DC7BD" w14:textId="77777777" w:rsidR="00022C3E" w:rsidRDefault="0002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2137" w14:textId="77777777" w:rsidR="00242E26" w:rsidRDefault="00242E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638C" w14:textId="77777777" w:rsidR="00242E26" w:rsidRDefault="00242E26">
    <w:pPr>
      <w:tabs>
        <w:tab w:val="center" w:pos="4680"/>
        <w:tab w:val="right" w:pos="9360"/>
      </w:tabs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3F68" w14:textId="77777777" w:rsidR="00242E26" w:rsidRDefault="00242E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E7D49"/>
    <w:multiLevelType w:val="multilevel"/>
    <w:tmpl w:val="60A652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981647">
    <w:abstractNumId w:val="2"/>
  </w:num>
  <w:num w:numId="2" w16cid:durableId="1296905603">
    <w:abstractNumId w:val="3"/>
  </w:num>
  <w:num w:numId="3" w16cid:durableId="1771200790">
    <w:abstractNumId w:val="1"/>
  </w:num>
  <w:num w:numId="4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26"/>
    <w:rsid w:val="00022C3E"/>
    <w:rsid w:val="000C5300"/>
    <w:rsid w:val="00222C7A"/>
    <w:rsid w:val="00227EDC"/>
    <w:rsid w:val="00242E26"/>
    <w:rsid w:val="00280EEE"/>
    <w:rsid w:val="00672081"/>
    <w:rsid w:val="0068552D"/>
    <w:rsid w:val="006E4ABD"/>
    <w:rsid w:val="00706E47"/>
    <w:rsid w:val="0081375A"/>
    <w:rsid w:val="009068E6"/>
    <w:rsid w:val="00985235"/>
    <w:rsid w:val="009D6861"/>
    <w:rsid w:val="00B279EE"/>
    <w:rsid w:val="00BC02FC"/>
    <w:rsid w:val="00BC69A4"/>
    <w:rsid w:val="00CF5692"/>
    <w:rsid w:val="00F0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D5D92"/>
  <w15:docId w15:val="{1653830F-BC93-0A41-B7F1-2E35968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D6861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86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86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D686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D686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861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D686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6861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D6861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9D6861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861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861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D6861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D6861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D6861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D6861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861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861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D6861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D686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D686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D6861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D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D686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D6861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61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9D686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46</Words>
  <Characters>232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Lifted by Legacy</vt:lpstr>
    </vt:vector>
  </TitlesOfParts>
  <Manager/>
  <Company/>
  <LinksUpToDate>false</LinksUpToDate>
  <CharactersWithSpaces>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Lifted by Legacy</dc:title>
  <dc:subject/>
  <dc:creator>K20 Center</dc:creator>
  <cp:keywords/>
  <dc:description/>
  <cp:lastModifiedBy>Gracia, Ann M.</cp:lastModifiedBy>
  <cp:revision>3</cp:revision>
  <cp:lastPrinted>2026-01-14T21:41:00Z</cp:lastPrinted>
  <dcterms:created xsi:type="dcterms:W3CDTF">2026-01-14T21:41:00Z</dcterms:created>
  <dcterms:modified xsi:type="dcterms:W3CDTF">2026-01-14T21:41:00Z</dcterms:modified>
  <cp:category/>
</cp:coreProperties>
</file>