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7E89" w14:textId="77777777" w:rsidR="00242E26" w:rsidRPr="00237DA5" w:rsidRDefault="00000000" w:rsidP="00237DA5">
      <w:pPr>
        <w:pStyle w:val="Title"/>
      </w:pPr>
      <w:r w:rsidRPr="00237DA5">
        <w:t>PREFLECTIONS</w:t>
      </w:r>
    </w:p>
    <w:p w14:paraId="51FA1EC4" w14:textId="77777777" w:rsidR="00242E26" w:rsidRDefault="00000000">
      <w:pPr>
        <w:numPr>
          <w:ilvl w:val="0"/>
          <w:numId w:val="1"/>
        </w:numPr>
        <w:spacing w:after="0"/>
      </w:pPr>
      <w:r>
        <w:t xml:space="preserve">Review and think about the prompts provided. </w:t>
      </w:r>
    </w:p>
    <w:p w14:paraId="037B2C9C" w14:textId="77777777" w:rsidR="00242E26" w:rsidRDefault="00000000">
      <w:pPr>
        <w:numPr>
          <w:ilvl w:val="0"/>
          <w:numId w:val="1"/>
        </w:numPr>
        <w:spacing w:after="0"/>
      </w:pPr>
      <w:r>
        <w:t xml:space="preserve">Watch the provided video. </w:t>
      </w:r>
    </w:p>
    <w:p w14:paraId="276B0343" w14:textId="77777777" w:rsidR="00242E26" w:rsidRDefault="00000000">
      <w:pPr>
        <w:numPr>
          <w:ilvl w:val="0"/>
          <w:numId w:val="1"/>
        </w:numPr>
      </w:pPr>
      <w:r>
        <w:t xml:space="preserve">Respond to the prompts below. </w:t>
      </w:r>
    </w:p>
    <w:tbl>
      <w:tblPr>
        <w:tblStyle w:val="a"/>
        <w:tblW w:w="948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510"/>
      </w:tblGrid>
      <w:tr w:rsidR="00242E26" w14:paraId="7C336163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8E9B8" w14:textId="77777777" w:rsidR="00242E26" w:rsidRDefault="00000000">
            <w:pPr>
              <w:rPr>
                <w:i/>
                <w:color w:val="971D20"/>
              </w:rPr>
            </w:pPr>
            <w:r>
              <w:rPr>
                <w:b/>
                <w:color w:val="971D20"/>
              </w:rPr>
              <w:t xml:space="preserve">What do you think you will be learning about? 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DB2385" w14:textId="77777777" w:rsidR="00242E26" w:rsidRDefault="00242E26"/>
          <w:p w14:paraId="1FEE5978" w14:textId="77777777" w:rsidR="00242E26" w:rsidRDefault="00242E26"/>
          <w:p w14:paraId="15EB1442" w14:textId="77777777" w:rsidR="00242E26" w:rsidRDefault="00242E26"/>
          <w:p w14:paraId="7674DC46" w14:textId="77777777" w:rsidR="00242E26" w:rsidRDefault="00242E26"/>
        </w:tc>
      </w:tr>
      <w:tr w:rsidR="00242E26" w14:paraId="77F28259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C0BD3" w14:textId="77777777" w:rsidR="00242E26" w:rsidRDefault="00000000">
            <w:pPr>
              <w:rPr>
                <w:i/>
                <w:color w:val="971D20"/>
              </w:rPr>
            </w:pPr>
            <w:r>
              <w:rPr>
                <w:b/>
                <w:color w:val="971D20"/>
              </w:rPr>
              <w:t>How do you think it might be connected to science concepts such as Newton’s Law?</w:t>
            </w:r>
            <w:r>
              <w:rPr>
                <w:i/>
                <w:color w:val="971D20"/>
              </w:rPr>
              <w:t xml:space="preserve"> 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E770A" w14:textId="77777777" w:rsidR="00242E26" w:rsidRDefault="00242E26"/>
          <w:p w14:paraId="19B9AF39" w14:textId="77777777" w:rsidR="00242E26" w:rsidRDefault="00242E26"/>
          <w:p w14:paraId="0383E977" w14:textId="77777777" w:rsidR="00242E26" w:rsidRDefault="00242E26"/>
          <w:p w14:paraId="76A01FD7" w14:textId="77777777" w:rsidR="00242E26" w:rsidRDefault="00242E26"/>
        </w:tc>
      </w:tr>
      <w:tr w:rsidR="00242E26" w14:paraId="6B61EBC1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F8B4A" w14:textId="77777777" w:rsidR="00242E26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What questions do you have after watching the video?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F7293" w14:textId="77777777" w:rsidR="00242E26" w:rsidRDefault="00242E26"/>
          <w:p w14:paraId="18AB18F8" w14:textId="77777777" w:rsidR="00242E26" w:rsidRDefault="00242E26"/>
          <w:p w14:paraId="76E991F8" w14:textId="77777777" w:rsidR="00242E26" w:rsidRDefault="00242E26"/>
          <w:p w14:paraId="7991D9EA" w14:textId="77777777" w:rsidR="00242E26" w:rsidRDefault="00242E26"/>
        </w:tc>
      </w:tr>
    </w:tbl>
    <w:p w14:paraId="269E2DCC" w14:textId="77777777" w:rsidR="00242E26" w:rsidRDefault="00242E26"/>
    <w:p w14:paraId="1D4FA721" w14:textId="77777777" w:rsidR="00242E26" w:rsidRDefault="00242E26"/>
    <w:p w14:paraId="13CB636D" w14:textId="77777777" w:rsidR="00242E26" w:rsidRDefault="00242E26"/>
    <w:p w14:paraId="7CB1F62E" w14:textId="77777777" w:rsidR="00242E26" w:rsidRDefault="00242E26"/>
    <w:p w14:paraId="523E3BA5" w14:textId="77777777" w:rsidR="00242E26" w:rsidRDefault="00242E26"/>
    <w:sectPr w:rsidR="00242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D2F3" w14:textId="77777777" w:rsidR="006F19F6" w:rsidRDefault="006F19F6">
      <w:pPr>
        <w:spacing w:after="0" w:line="240" w:lineRule="auto"/>
      </w:pPr>
      <w:r>
        <w:separator/>
      </w:r>
    </w:p>
  </w:endnote>
  <w:endnote w:type="continuationSeparator" w:id="0">
    <w:p w14:paraId="5905FD63" w14:textId="77777777" w:rsidR="006F19F6" w:rsidRDefault="006F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7635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2CBB" w14:textId="326B4B6B" w:rsidR="00242E26" w:rsidRDefault="000C53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3DDE3C" wp14:editId="237AEDEF">
              <wp:simplePos x="0" y="0"/>
              <wp:positionH relativeFrom="column">
                <wp:posOffset>3119628</wp:posOffset>
              </wp:positionH>
              <wp:positionV relativeFrom="paragraph">
                <wp:posOffset>-234950</wp:posOffset>
              </wp:positionV>
              <wp:extent cx="1838325" cy="43878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98498" w14:textId="5D2F4F47" w:rsidR="00242E26" w:rsidRPr="00237DA5" w:rsidRDefault="00237DA5" w:rsidP="00237DA5">
                          <w:pPr>
                            <w:pStyle w:val="Footer"/>
                          </w:pPr>
                          <w:fldSimple w:instr=" TITLE  \* MERGEFORMAT ">
                            <w:r>
                              <w:t>Lifted by Legacy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DDE3C" id="Rectangle 1" o:spid="_x0000_s1026" style="position:absolute;margin-left:245.65pt;margin-top:-18.5pt;width:144.75pt;height:3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" filled="f" stroked="f">
              <v:textbox inset="2.53958mm,1.2694mm,2.53958mm,1.2694mm">
                <w:txbxContent>
                  <w:p w14:paraId="70F98498" w14:textId="5D2F4F47" w:rsidR="00242E26" w:rsidRPr="00237DA5" w:rsidRDefault="00237DA5" w:rsidP="00237DA5">
                    <w:pPr>
                      <w:pStyle w:val="Footer"/>
                    </w:pPr>
                    <w:fldSimple w:instr=" TITLE  \* MERGEFORMAT ">
                      <w:r>
                        <w:t>Lifted by Legacy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C123E8B" wp14:editId="59390B9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2B3A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38D9" w14:textId="77777777" w:rsidR="006F19F6" w:rsidRDefault="006F19F6">
      <w:pPr>
        <w:spacing w:after="0" w:line="240" w:lineRule="auto"/>
      </w:pPr>
      <w:r>
        <w:separator/>
      </w:r>
    </w:p>
  </w:footnote>
  <w:footnote w:type="continuationSeparator" w:id="0">
    <w:p w14:paraId="2013855D" w14:textId="77777777" w:rsidR="006F19F6" w:rsidRDefault="006F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137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638C" w14:textId="77777777" w:rsidR="00242E26" w:rsidRDefault="00242E26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3F68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D49"/>
    <w:multiLevelType w:val="multilevel"/>
    <w:tmpl w:val="60A65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981647">
    <w:abstractNumId w:val="2"/>
  </w:num>
  <w:num w:numId="2" w16cid:durableId="1296905603">
    <w:abstractNumId w:val="3"/>
  </w:num>
  <w:num w:numId="3" w16cid:durableId="1771200790">
    <w:abstractNumId w:val="1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26"/>
    <w:rsid w:val="000C5300"/>
    <w:rsid w:val="00222C7A"/>
    <w:rsid w:val="00227EDC"/>
    <w:rsid w:val="00237DA5"/>
    <w:rsid w:val="00242E26"/>
    <w:rsid w:val="0068552D"/>
    <w:rsid w:val="006F19F6"/>
    <w:rsid w:val="009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D5D92"/>
  <w15:docId w15:val="{1653830F-BC93-0A41-B7F1-2E35968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7DA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DA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DA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37DA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37DA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DA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37DA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7DA5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37DA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37DA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DA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DA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37DA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7DA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37DA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37DA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DA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DA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37DA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37DA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7DA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37DA5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3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37DA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37DA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A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37DA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53</Words>
  <Characters>250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Lifted by Legacy</dc:title>
  <dc:subject/>
  <dc:creator>K20 Center</dc:creator>
  <cp:keywords/>
  <dc:description/>
  <cp:lastModifiedBy>Gracia, Ann M.</cp:lastModifiedBy>
  <cp:revision>3</cp:revision>
  <cp:lastPrinted>2026-01-14T21:40:00Z</cp:lastPrinted>
  <dcterms:created xsi:type="dcterms:W3CDTF">2026-01-14T21:40:00Z</dcterms:created>
  <dcterms:modified xsi:type="dcterms:W3CDTF">2026-01-14T21:40:00Z</dcterms:modified>
  <cp:category/>
</cp:coreProperties>
</file>