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03353" w14:textId="4FCD75E5" w:rsidR="005E78D8" w:rsidRPr="00356BBF" w:rsidRDefault="00090631" w:rsidP="00356BBF">
      <w:pPr>
        <w:pStyle w:val="Title"/>
      </w:pPr>
      <w:r w:rsidRPr="00356BBF">
        <w:t>GUÍA PARA ESTACIONES</w:t>
      </w:r>
    </w:p>
    <w:p w14:paraId="0C6DB618" w14:textId="403F3054" w:rsidR="005E78D8" w:rsidRPr="00394A66" w:rsidRDefault="00090631">
      <w:pPr>
        <w:pStyle w:val="Heading1"/>
        <w:rPr>
          <w:lang w:val="es-ES"/>
        </w:rPr>
      </w:pPr>
      <w:r w:rsidRPr="00394A66">
        <w:rPr>
          <w:lang w:val="es-ES"/>
        </w:rPr>
        <w:t>Estación #1</w:t>
      </w:r>
    </w:p>
    <w:p w14:paraId="67EF805F" w14:textId="172BECFB" w:rsidR="005E78D8" w:rsidRPr="00394A66" w:rsidRDefault="00090631">
      <w:pPr>
        <w:rPr>
          <w:b/>
          <w:color w:val="971D20"/>
          <w:highlight w:val="white"/>
          <w:lang w:val="es-ES"/>
        </w:rPr>
      </w:pPr>
      <w:r w:rsidRPr="00394A66">
        <w:rPr>
          <w:lang w:val="es-ES"/>
        </w:rPr>
        <w:t>Ve el video y completa la tabla</w:t>
      </w:r>
      <w:r w:rsidR="004215A3" w:rsidRPr="00394A66">
        <w:rPr>
          <w:lang w:val="es-ES"/>
        </w:rPr>
        <w:t xml:space="preserve"> debajo</w:t>
      </w:r>
      <w:r w:rsidRPr="00394A66">
        <w:rPr>
          <w:lang w:val="es-ES"/>
        </w:rPr>
        <w:t>. Identif</w:t>
      </w:r>
      <w:r w:rsidR="004215A3" w:rsidRPr="00394A66">
        <w:rPr>
          <w:lang w:val="es-ES"/>
        </w:rPr>
        <w:t xml:space="preserve">ica un dato o idea </w:t>
      </w:r>
      <w:r w:rsidR="004215A3" w:rsidRPr="00394A66">
        <w:rPr>
          <w:b/>
          <w:bCs/>
          <w:lang w:val="es-ES"/>
        </w:rPr>
        <w:t>sorprendente</w:t>
      </w:r>
      <w:r w:rsidR="004215A3" w:rsidRPr="00394A66">
        <w:rPr>
          <w:lang w:val="es-ES"/>
        </w:rPr>
        <w:t>,</w:t>
      </w:r>
      <w:r w:rsidRPr="00394A66">
        <w:rPr>
          <w:lang w:val="es-ES"/>
        </w:rPr>
        <w:t xml:space="preserve"> </w:t>
      </w:r>
      <w:r w:rsidR="004215A3" w:rsidRPr="00394A66">
        <w:rPr>
          <w:lang w:val="es-ES"/>
        </w:rPr>
        <w:t xml:space="preserve">un dato o idea </w:t>
      </w:r>
      <w:r w:rsidRPr="00394A66">
        <w:rPr>
          <w:b/>
          <w:lang w:val="es-ES"/>
        </w:rPr>
        <w:t>interes</w:t>
      </w:r>
      <w:r w:rsidR="004215A3" w:rsidRPr="00394A66">
        <w:rPr>
          <w:b/>
          <w:lang w:val="es-ES"/>
        </w:rPr>
        <w:t>ante</w:t>
      </w:r>
      <w:r w:rsidRPr="00394A66">
        <w:rPr>
          <w:lang w:val="es-ES"/>
        </w:rPr>
        <w:t xml:space="preserve"> </w:t>
      </w:r>
      <w:r w:rsidR="004215A3" w:rsidRPr="00394A66">
        <w:rPr>
          <w:lang w:val="es-ES"/>
        </w:rPr>
        <w:t>y</w:t>
      </w:r>
      <w:r w:rsidRPr="00394A66">
        <w:rPr>
          <w:lang w:val="es-ES"/>
        </w:rPr>
        <w:t xml:space="preserve"> </w:t>
      </w:r>
      <w:r w:rsidR="004215A3" w:rsidRPr="00394A66">
        <w:rPr>
          <w:lang w:val="es-ES"/>
        </w:rPr>
        <w:t xml:space="preserve">un dato o idea </w:t>
      </w:r>
      <w:r w:rsidR="004215A3" w:rsidRPr="00394A66">
        <w:rPr>
          <w:b/>
          <w:bCs/>
          <w:lang w:val="es-ES"/>
        </w:rPr>
        <w:t>preocupante</w:t>
      </w:r>
      <w:r w:rsidR="004215A3" w:rsidRPr="00394A66">
        <w:rPr>
          <w:lang w:val="es-ES"/>
        </w:rPr>
        <w:t xml:space="preserve"> del video</w:t>
      </w:r>
      <w:r w:rsidRPr="00394A66">
        <w:rPr>
          <w:lang w:val="es-ES"/>
        </w:rPr>
        <w:t xml:space="preserve">. </w:t>
      </w:r>
    </w:p>
    <w:tbl>
      <w:tblPr>
        <w:tblStyle w:val="a"/>
        <w:tblW w:w="948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695"/>
      </w:tblGrid>
      <w:tr w:rsidR="005E78D8" w:rsidRPr="00394A66" w14:paraId="2C7534D9" w14:textId="77777777">
        <w:trPr>
          <w:trHeight w:val="470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1CAB8E" w14:textId="77777777" w:rsidR="005E78D8" w:rsidRPr="00394A66" w:rsidRDefault="00000000">
            <w:pPr>
              <w:rPr>
                <w:b/>
                <w:color w:val="971D20"/>
                <w:lang w:val="es-ES"/>
              </w:rPr>
            </w:pPr>
            <w:r w:rsidRPr="00394A66">
              <w:rPr>
                <w:b/>
                <w:color w:val="971D20"/>
                <w:lang w:val="es-ES"/>
              </w:rPr>
              <w:t>S</w:t>
            </w:r>
          </w:p>
          <w:p w14:paraId="68EE47C4" w14:textId="608FD248" w:rsidR="005E78D8" w:rsidRPr="00394A66" w:rsidRDefault="004215A3">
            <w:pPr>
              <w:rPr>
                <w:i/>
                <w:color w:val="971D20"/>
                <w:lang w:val="es-ES"/>
              </w:rPr>
            </w:pPr>
            <w:r w:rsidRPr="00394A66">
              <w:rPr>
                <w:i/>
                <w:color w:val="971D20"/>
                <w:lang w:val="es-ES"/>
              </w:rPr>
              <w:t xml:space="preserve">Un dato o idea sorprendente. </w:t>
            </w:r>
          </w:p>
        </w:tc>
        <w:tc>
          <w:tcPr>
            <w:tcW w:w="76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8441A99" w14:textId="77777777" w:rsidR="005E78D8" w:rsidRPr="00394A66" w:rsidRDefault="005E78D8">
            <w:pPr>
              <w:rPr>
                <w:lang w:val="es-ES"/>
              </w:rPr>
            </w:pPr>
          </w:p>
          <w:p w14:paraId="07BD24BF" w14:textId="77777777" w:rsidR="005E78D8" w:rsidRPr="00394A66" w:rsidRDefault="005E78D8">
            <w:pPr>
              <w:rPr>
                <w:lang w:val="es-ES"/>
              </w:rPr>
            </w:pPr>
          </w:p>
          <w:p w14:paraId="7E375999" w14:textId="77777777" w:rsidR="005E78D8" w:rsidRPr="00394A66" w:rsidRDefault="005E78D8">
            <w:pPr>
              <w:rPr>
                <w:lang w:val="es-ES"/>
              </w:rPr>
            </w:pPr>
          </w:p>
        </w:tc>
      </w:tr>
      <w:tr w:rsidR="005E78D8" w:rsidRPr="00394A66" w14:paraId="718FEDF1" w14:textId="77777777">
        <w:trPr>
          <w:trHeight w:val="470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7942D3" w14:textId="77777777" w:rsidR="005E78D8" w:rsidRPr="00394A66" w:rsidRDefault="00000000">
            <w:pPr>
              <w:rPr>
                <w:b/>
                <w:color w:val="971D20"/>
                <w:lang w:val="es-ES"/>
              </w:rPr>
            </w:pPr>
            <w:r w:rsidRPr="00394A66">
              <w:rPr>
                <w:b/>
                <w:color w:val="971D20"/>
                <w:lang w:val="es-ES"/>
              </w:rPr>
              <w:t>I</w:t>
            </w:r>
          </w:p>
          <w:p w14:paraId="720551E5" w14:textId="2DD1FD55" w:rsidR="005E78D8" w:rsidRPr="00394A66" w:rsidRDefault="004215A3">
            <w:pPr>
              <w:rPr>
                <w:i/>
                <w:color w:val="971D20"/>
                <w:lang w:val="es-ES"/>
              </w:rPr>
            </w:pPr>
            <w:r w:rsidRPr="00394A66">
              <w:rPr>
                <w:i/>
                <w:color w:val="971D20"/>
                <w:lang w:val="es-ES"/>
              </w:rPr>
              <w:t xml:space="preserve">Un dato o idea interesante. </w:t>
            </w:r>
          </w:p>
        </w:tc>
        <w:tc>
          <w:tcPr>
            <w:tcW w:w="76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23B5B4" w14:textId="77777777" w:rsidR="005E78D8" w:rsidRPr="00394A66" w:rsidRDefault="005E78D8">
            <w:pPr>
              <w:rPr>
                <w:lang w:val="es-ES"/>
              </w:rPr>
            </w:pPr>
          </w:p>
          <w:p w14:paraId="61FE8970" w14:textId="77777777" w:rsidR="005E78D8" w:rsidRPr="00394A66" w:rsidRDefault="005E78D8">
            <w:pPr>
              <w:rPr>
                <w:lang w:val="es-ES"/>
              </w:rPr>
            </w:pPr>
          </w:p>
          <w:p w14:paraId="7CEB7FBA" w14:textId="77777777" w:rsidR="005E78D8" w:rsidRPr="00394A66" w:rsidRDefault="005E78D8">
            <w:pPr>
              <w:rPr>
                <w:lang w:val="es-ES"/>
              </w:rPr>
            </w:pPr>
          </w:p>
        </w:tc>
      </w:tr>
      <w:tr w:rsidR="005E78D8" w:rsidRPr="00394A66" w14:paraId="26386922" w14:textId="77777777">
        <w:trPr>
          <w:trHeight w:val="470"/>
        </w:trPr>
        <w:tc>
          <w:tcPr>
            <w:tcW w:w="178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A81BA1" w14:textId="77777777" w:rsidR="005E78D8" w:rsidRPr="00394A66" w:rsidRDefault="00000000">
            <w:pPr>
              <w:rPr>
                <w:b/>
                <w:color w:val="971D20"/>
                <w:lang w:val="es-ES"/>
              </w:rPr>
            </w:pPr>
            <w:r w:rsidRPr="00394A66">
              <w:rPr>
                <w:b/>
                <w:color w:val="971D20"/>
                <w:lang w:val="es-ES"/>
              </w:rPr>
              <w:t>T</w:t>
            </w:r>
          </w:p>
          <w:p w14:paraId="0138CAAE" w14:textId="7D4506F8" w:rsidR="005E78D8" w:rsidRPr="00394A66" w:rsidRDefault="004215A3">
            <w:pPr>
              <w:rPr>
                <w:i/>
                <w:color w:val="971D20"/>
                <w:lang w:val="es-ES"/>
              </w:rPr>
            </w:pPr>
            <w:r w:rsidRPr="00394A66">
              <w:rPr>
                <w:i/>
                <w:color w:val="971D20"/>
                <w:lang w:val="es-ES"/>
              </w:rPr>
              <w:t xml:space="preserve">Un dato o idea preocupante. </w:t>
            </w:r>
          </w:p>
        </w:tc>
        <w:tc>
          <w:tcPr>
            <w:tcW w:w="769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C42ADB" w14:textId="77777777" w:rsidR="005E78D8" w:rsidRPr="00394A66" w:rsidRDefault="005E78D8">
            <w:pPr>
              <w:rPr>
                <w:lang w:val="es-ES"/>
              </w:rPr>
            </w:pPr>
          </w:p>
          <w:p w14:paraId="52AD15DC" w14:textId="77777777" w:rsidR="005E78D8" w:rsidRPr="00394A66" w:rsidRDefault="005E78D8">
            <w:pPr>
              <w:rPr>
                <w:lang w:val="es-ES"/>
              </w:rPr>
            </w:pPr>
          </w:p>
          <w:p w14:paraId="552C795B" w14:textId="77777777" w:rsidR="005E78D8" w:rsidRPr="00394A66" w:rsidRDefault="005E78D8">
            <w:pPr>
              <w:rPr>
                <w:lang w:val="es-ES"/>
              </w:rPr>
            </w:pPr>
          </w:p>
        </w:tc>
      </w:tr>
    </w:tbl>
    <w:p w14:paraId="5D26055B" w14:textId="77777777" w:rsidR="005E78D8" w:rsidRPr="00394A66" w:rsidRDefault="005E78D8">
      <w:pPr>
        <w:rPr>
          <w:lang w:val="es-ES"/>
        </w:rPr>
      </w:pPr>
    </w:p>
    <w:p w14:paraId="16A86341" w14:textId="77777777" w:rsidR="005E78D8" w:rsidRPr="00394A66" w:rsidRDefault="005E78D8">
      <w:pPr>
        <w:rPr>
          <w:lang w:val="es-ES"/>
        </w:rPr>
      </w:pPr>
    </w:p>
    <w:p w14:paraId="54F47D5E" w14:textId="77777777" w:rsidR="005E78D8" w:rsidRPr="00394A66" w:rsidRDefault="005E78D8">
      <w:pPr>
        <w:rPr>
          <w:lang w:val="es-ES"/>
        </w:rPr>
      </w:pPr>
    </w:p>
    <w:p w14:paraId="427A674D" w14:textId="77777777" w:rsidR="005E78D8" w:rsidRPr="00394A66" w:rsidRDefault="005E78D8">
      <w:pPr>
        <w:rPr>
          <w:lang w:val="es-ES"/>
        </w:rPr>
      </w:pPr>
    </w:p>
    <w:p w14:paraId="6CD9BAE1" w14:textId="77777777" w:rsidR="005E78D8" w:rsidRPr="00394A66" w:rsidRDefault="005E78D8">
      <w:pPr>
        <w:rPr>
          <w:lang w:val="es-ES"/>
        </w:rPr>
      </w:pPr>
    </w:p>
    <w:p w14:paraId="77E335A2" w14:textId="77777777" w:rsidR="005E78D8" w:rsidRPr="00394A66" w:rsidRDefault="005E78D8">
      <w:pPr>
        <w:rPr>
          <w:lang w:val="es-ES"/>
        </w:rPr>
      </w:pPr>
    </w:p>
    <w:p w14:paraId="628D7745" w14:textId="77777777" w:rsidR="005E78D8" w:rsidRPr="00394A66" w:rsidRDefault="005E78D8">
      <w:pPr>
        <w:rPr>
          <w:lang w:val="es-ES"/>
        </w:rPr>
      </w:pPr>
    </w:p>
    <w:p w14:paraId="68256FCD" w14:textId="77777777" w:rsidR="005E78D8" w:rsidRPr="00394A66" w:rsidRDefault="005E78D8">
      <w:pPr>
        <w:rPr>
          <w:lang w:val="es-ES"/>
        </w:rPr>
      </w:pPr>
    </w:p>
    <w:p w14:paraId="16EDE1C1" w14:textId="26001D2F" w:rsidR="005E78D8" w:rsidRPr="00394A66" w:rsidRDefault="004777CB">
      <w:pPr>
        <w:rPr>
          <w:lang w:val="es-ES"/>
        </w:rPr>
      </w:pPr>
      <w:r w:rsidRPr="00394A66">
        <w:rPr>
          <w:lang w:val="es-ES"/>
        </w:rPr>
        <w:br w:type="page"/>
      </w:r>
    </w:p>
    <w:p w14:paraId="3EFA5E2A" w14:textId="4ACA4B24" w:rsidR="005E78D8" w:rsidRPr="00394A66" w:rsidRDefault="00394A66">
      <w:pPr>
        <w:pStyle w:val="Heading1"/>
        <w:rPr>
          <w:lang w:val="es-ES"/>
        </w:rPr>
      </w:pPr>
      <w:r w:rsidRPr="00394A66">
        <w:rPr>
          <w:lang w:val="es-ES"/>
        </w:rPr>
        <w:lastRenderedPageBreak/>
        <w:t>Estación #2</w:t>
      </w:r>
    </w:p>
    <w:p w14:paraId="25FB3BD0" w14:textId="524A1EFB" w:rsidR="005E78D8" w:rsidRPr="00394A66" w:rsidRDefault="00394A66">
      <w:pPr>
        <w:numPr>
          <w:ilvl w:val="0"/>
          <w:numId w:val="4"/>
        </w:numPr>
        <w:spacing w:after="0"/>
        <w:rPr>
          <w:lang w:val="es-ES"/>
        </w:rPr>
      </w:pPr>
      <w:r w:rsidRPr="00394A66">
        <w:rPr>
          <w:lang w:val="es-ES"/>
        </w:rPr>
        <w:t>Ve la demostración.</w:t>
      </w:r>
    </w:p>
    <w:p w14:paraId="32326A23" w14:textId="03A63F6E" w:rsidR="005E78D8" w:rsidRPr="00394A66" w:rsidRDefault="00394A66">
      <w:pPr>
        <w:numPr>
          <w:ilvl w:val="0"/>
          <w:numId w:val="4"/>
        </w:numPr>
        <w:spacing w:after="0"/>
        <w:rPr>
          <w:lang w:val="es-ES"/>
        </w:rPr>
      </w:pPr>
      <w:r>
        <w:rPr>
          <w:lang w:val="es-ES"/>
        </w:rPr>
        <w:t xml:space="preserve">Escoge </w:t>
      </w:r>
      <w:r w:rsidR="00885E7A">
        <w:rPr>
          <w:lang w:val="es-ES"/>
        </w:rPr>
        <w:t xml:space="preserve">a </w:t>
      </w:r>
      <w:r>
        <w:rPr>
          <w:lang w:val="es-ES"/>
        </w:rPr>
        <w:t>dos miembros del grupo para que prueben el juego</w:t>
      </w:r>
      <w:r w:rsidRPr="00394A66">
        <w:rPr>
          <w:lang w:val="es-ES"/>
        </w:rPr>
        <w:t xml:space="preserve"> </w:t>
      </w:r>
      <w:r w:rsidR="00BC6F57">
        <w:rPr>
          <w:lang w:val="es-ES"/>
        </w:rPr>
        <w:t>i</w:t>
      </w:r>
      <w:r w:rsidRPr="00394A66">
        <w:rPr>
          <w:lang w:val="es-ES"/>
        </w:rPr>
        <w:t xml:space="preserve">nuit </w:t>
      </w:r>
      <w:r w:rsidR="00BC6F57">
        <w:rPr>
          <w:lang w:val="es-ES"/>
        </w:rPr>
        <w:t>tirón de palo</w:t>
      </w:r>
      <w:r w:rsidRPr="00394A66">
        <w:rPr>
          <w:lang w:val="es-ES"/>
        </w:rPr>
        <w:t xml:space="preserve">. </w:t>
      </w:r>
    </w:p>
    <w:p w14:paraId="531E96CE" w14:textId="24868DA2" w:rsidR="005E78D8" w:rsidRPr="00394A66" w:rsidRDefault="00000000">
      <w:pPr>
        <w:numPr>
          <w:ilvl w:val="1"/>
          <w:numId w:val="4"/>
        </w:numPr>
        <w:spacing w:after="0"/>
        <w:rPr>
          <w:lang w:val="es-ES"/>
        </w:rPr>
      </w:pPr>
      <w:r w:rsidRPr="00394A66">
        <w:rPr>
          <w:lang w:val="es-ES"/>
        </w:rPr>
        <w:t>Participant</w:t>
      </w:r>
      <w:r w:rsidR="00BC6F57">
        <w:rPr>
          <w:lang w:val="es-ES"/>
        </w:rPr>
        <w:t>e</w:t>
      </w:r>
      <w:r w:rsidRPr="00394A66">
        <w:rPr>
          <w:lang w:val="es-ES"/>
        </w:rPr>
        <w:t xml:space="preserve">s </w:t>
      </w:r>
      <w:r w:rsidR="00BC6F57">
        <w:rPr>
          <w:lang w:val="es-ES"/>
        </w:rPr>
        <w:t>deben sentarse uno frente al otro</w:t>
      </w:r>
      <w:r w:rsidRPr="00394A66">
        <w:rPr>
          <w:lang w:val="es-ES"/>
        </w:rPr>
        <w:t xml:space="preserve">, </w:t>
      </w:r>
      <w:r w:rsidR="00BC6F57">
        <w:rPr>
          <w:lang w:val="es-ES"/>
        </w:rPr>
        <w:t>con las piernas estiradas y las plantas de los pies tocándose</w:t>
      </w:r>
      <w:r w:rsidRPr="00394A66">
        <w:rPr>
          <w:lang w:val="es-ES"/>
        </w:rPr>
        <w:t xml:space="preserve">. </w:t>
      </w:r>
      <w:r w:rsidR="00BC6F57">
        <w:rPr>
          <w:lang w:val="es-ES"/>
        </w:rPr>
        <w:t>Deben sujetar el palo corto entre ellos</w:t>
      </w:r>
      <w:r w:rsidRPr="00394A66">
        <w:rPr>
          <w:lang w:val="es-ES"/>
        </w:rPr>
        <w:t xml:space="preserve">, </w:t>
      </w:r>
      <w:r w:rsidR="00BC6F57">
        <w:rPr>
          <w:lang w:val="es-ES"/>
        </w:rPr>
        <w:t>con un estudiante en el e</w:t>
      </w:r>
      <w:r w:rsidR="00C607DA">
        <w:rPr>
          <w:lang w:val="es-ES"/>
        </w:rPr>
        <w:t>xterior del palo y las del otro en el interior</w:t>
      </w:r>
      <w:r w:rsidRPr="00394A66">
        <w:rPr>
          <w:lang w:val="es-ES"/>
        </w:rPr>
        <w:t xml:space="preserve">. </w:t>
      </w:r>
    </w:p>
    <w:p w14:paraId="578C51B9" w14:textId="6C7523C8" w:rsidR="005E78D8" w:rsidRPr="00394A66" w:rsidRDefault="00FE2A51">
      <w:pPr>
        <w:numPr>
          <w:ilvl w:val="1"/>
          <w:numId w:val="4"/>
        </w:numPr>
        <w:spacing w:after="0"/>
        <w:rPr>
          <w:b/>
          <w:lang w:val="es-ES"/>
        </w:rPr>
      </w:pPr>
      <w:r>
        <w:rPr>
          <w:b/>
          <w:lang w:val="es-ES"/>
        </w:rPr>
        <w:t xml:space="preserve">La tarea consiste en intentar alejar el palo de tu oponente </w:t>
      </w:r>
      <w:r w:rsidRPr="00394A66">
        <w:rPr>
          <w:b/>
          <w:lang w:val="es-ES"/>
        </w:rPr>
        <w:t>o</w:t>
      </w:r>
      <w:r>
        <w:rPr>
          <w:b/>
          <w:lang w:val="es-ES"/>
        </w:rPr>
        <w:t xml:space="preserve"> tirarlo al suelo</w:t>
      </w:r>
      <w:r w:rsidRPr="00394A66">
        <w:rPr>
          <w:b/>
          <w:lang w:val="es-ES"/>
        </w:rPr>
        <w:t>, us</w:t>
      </w:r>
      <w:r>
        <w:rPr>
          <w:b/>
          <w:lang w:val="es-ES"/>
        </w:rPr>
        <w:t>ando solo tus manos</w:t>
      </w:r>
      <w:r w:rsidRPr="00394A66">
        <w:rPr>
          <w:b/>
          <w:lang w:val="es-ES"/>
        </w:rPr>
        <w:t xml:space="preserve">. </w:t>
      </w:r>
      <w:r w:rsidR="0072114B">
        <w:rPr>
          <w:b/>
          <w:lang w:val="es-ES"/>
        </w:rPr>
        <w:t>Los jugadores no pueden dar tirones ni girar el palo</w:t>
      </w:r>
      <w:r w:rsidRPr="00394A66">
        <w:rPr>
          <w:b/>
          <w:lang w:val="es-ES"/>
        </w:rPr>
        <w:t xml:space="preserve">, </w:t>
      </w:r>
      <w:r w:rsidR="0072114B">
        <w:rPr>
          <w:b/>
          <w:lang w:val="es-ES"/>
        </w:rPr>
        <w:t xml:space="preserve">y si sus manos comienzan a resbalarse, no están permitidos </w:t>
      </w:r>
      <w:r w:rsidR="00410C42">
        <w:rPr>
          <w:b/>
          <w:lang w:val="es-ES"/>
        </w:rPr>
        <w:t xml:space="preserve">a </w:t>
      </w:r>
      <w:r w:rsidR="0072114B">
        <w:rPr>
          <w:b/>
          <w:lang w:val="es-ES"/>
        </w:rPr>
        <w:t>volver a agarrarlo</w:t>
      </w:r>
      <w:r w:rsidRPr="00394A66">
        <w:rPr>
          <w:b/>
          <w:lang w:val="es-ES"/>
        </w:rPr>
        <w:t>.</w:t>
      </w:r>
    </w:p>
    <w:p w14:paraId="3D280DD5" w14:textId="1657E30B" w:rsidR="005E78D8" w:rsidRPr="00394A66" w:rsidRDefault="00410C42">
      <w:pPr>
        <w:numPr>
          <w:ilvl w:val="0"/>
          <w:numId w:val="4"/>
        </w:numPr>
        <w:spacing w:after="0"/>
        <w:rPr>
          <w:lang w:val="es-ES"/>
        </w:rPr>
      </w:pPr>
      <w:r>
        <w:rPr>
          <w:lang w:val="es-ES"/>
        </w:rPr>
        <w:t>E</w:t>
      </w:r>
      <w:r w:rsidRPr="00394A66">
        <w:rPr>
          <w:lang w:val="es-ES"/>
        </w:rPr>
        <w:t xml:space="preserve">n </w:t>
      </w:r>
      <w:r>
        <w:rPr>
          <w:lang w:val="es-ES"/>
        </w:rPr>
        <w:t>el espacio debajo</w:t>
      </w:r>
      <w:r w:rsidRPr="00394A66">
        <w:rPr>
          <w:lang w:val="es-ES"/>
        </w:rPr>
        <w:t xml:space="preserve">, </w:t>
      </w:r>
      <w:r>
        <w:rPr>
          <w:lang w:val="es-ES"/>
        </w:rPr>
        <w:t xml:space="preserve">anota las características de cada participante </w:t>
      </w:r>
      <w:r w:rsidRPr="00394A66">
        <w:rPr>
          <w:lang w:val="es-ES"/>
        </w:rPr>
        <w:t>(muscul</w:t>
      </w:r>
      <w:r>
        <w:rPr>
          <w:lang w:val="es-ES"/>
        </w:rPr>
        <w:t>oso</w:t>
      </w:r>
      <w:r w:rsidRPr="00394A66">
        <w:rPr>
          <w:lang w:val="es-ES"/>
        </w:rPr>
        <w:t xml:space="preserve">, </w:t>
      </w:r>
      <w:r>
        <w:rPr>
          <w:lang w:val="es-ES"/>
        </w:rPr>
        <w:t>alto</w:t>
      </w:r>
      <w:r w:rsidRPr="00394A66">
        <w:rPr>
          <w:lang w:val="es-ES"/>
        </w:rPr>
        <w:t xml:space="preserve">, </w:t>
      </w:r>
      <w:r>
        <w:rPr>
          <w:lang w:val="es-ES"/>
        </w:rPr>
        <w:t>bajo</w:t>
      </w:r>
      <w:r w:rsidRPr="00394A66">
        <w:rPr>
          <w:lang w:val="es-ES"/>
        </w:rPr>
        <w:t xml:space="preserve">, </w:t>
      </w:r>
      <w:r>
        <w:rPr>
          <w:lang w:val="es-ES"/>
        </w:rPr>
        <w:t>delgado</w:t>
      </w:r>
      <w:r w:rsidRPr="00394A66">
        <w:rPr>
          <w:lang w:val="es-ES"/>
        </w:rPr>
        <w:t xml:space="preserve">, </w:t>
      </w:r>
      <w:r>
        <w:rPr>
          <w:lang w:val="es-ES"/>
        </w:rPr>
        <w:t>cualquier cosa que pueda contribuir a que ganen el partido</w:t>
      </w:r>
      <w:r w:rsidRPr="00394A66">
        <w:rPr>
          <w:lang w:val="es-ES"/>
        </w:rPr>
        <w:t xml:space="preserve">). </w:t>
      </w:r>
    </w:p>
    <w:p w14:paraId="44A7863C" w14:textId="2540B343" w:rsidR="005E78D8" w:rsidRPr="00394A66" w:rsidRDefault="006D0C1E">
      <w:pPr>
        <w:numPr>
          <w:ilvl w:val="1"/>
          <w:numId w:val="4"/>
        </w:numPr>
        <w:rPr>
          <w:lang w:val="es-ES"/>
        </w:rPr>
      </w:pPr>
      <w:r>
        <w:rPr>
          <w:lang w:val="es-ES"/>
        </w:rPr>
        <w:t>Anota las características a continuación</w:t>
      </w:r>
      <w:r w:rsidRPr="00394A66">
        <w:rPr>
          <w:lang w:val="es-ES"/>
        </w:rPr>
        <w:t xml:space="preserve">: </w:t>
      </w:r>
    </w:p>
    <w:p w14:paraId="69D58E2D" w14:textId="77777777" w:rsidR="005E78D8" w:rsidRPr="00394A66" w:rsidRDefault="005E78D8">
      <w:pPr>
        <w:rPr>
          <w:lang w:val="es-ES"/>
        </w:rPr>
      </w:pPr>
    </w:p>
    <w:p w14:paraId="40BC4125" w14:textId="77777777" w:rsidR="005E78D8" w:rsidRPr="00394A66" w:rsidRDefault="005E78D8">
      <w:pPr>
        <w:rPr>
          <w:lang w:val="es-ES"/>
        </w:rPr>
      </w:pPr>
    </w:p>
    <w:p w14:paraId="111BF865" w14:textId="77777777" w:rsidR="005E78D8" w:rsidRPr="00394A66" w:rsidRDefault="005E78D8">
      <w:pPr>
        <w:rPr>
          <w:lang w:val="es-ES"/>
        </w:rPr>
      </w:pPr>
    </w:p>
    <w:p w14:paraId="7914E6E5" w14:textId="77777777" w:rsidR="005E78D8" w:rsidRPr="00394A66" w:rsidRDefault="005E78D8">
      <w:pPr>
        <w:rPr>
          <w:lang w:val="es-ES"/>
        </w:rPr>
      </w:pPr>
    </w:p>
    <w:tbl>
      <w:tblPr>
        <w:tblStyle w:val="a0"/>
        <w:tblW w:w="964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645"/>
      </w:tblGrid>
      <w:tr w:rsidR="005E78D8" w:rsidRPr="00394A66" w14:paraId="1B802C52" w14:textId="77777777">
        <w:trPr>
          <w:trHeight w:val="470"/>
          <w:tblHeader/>
        </w:trPr>
        <w:tc>
          <w:tcPr>
            <w:tcW w:w="9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EAE5D7" w14:textId="14FF9C82" w:rsidR="005E78D8" w:rsidRPr="00394A66" w:rsidRDefault="0024527C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¿Qué ocurrió cuando ambos estudiantes tiraron del palo con la misma fuerza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356AFD18" w14:textId="77777777">
        <w:trPr>
          <w:trHeight w:val="470"/>
        </w:trPr>
        <w:tc>
          <w:tcPr>
            <w:tcW w:w="9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F30F6A5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3472DBE7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0E1CB94D" w14:textId="77777777">
        <w:trPr>
          <w:trHeight w:val="470"/>
        </w:trPr>
        <w:tc>
          <w:tcPr>
            <w:tcW w:w="9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7C42D4" w14:textId="757C71D3" w:rsidR="005E78D8" w:rsidRPr="00394A66" w:rsidRDefault="00794E7B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¿Quién se movió más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  <w:r>
              <w:rPr>
                <w:b/>
                <w:color w:val="FFFFFF"/>
                <w:lang w:val="es-ES"/>
              </w:rPr>
              <w:t>¿Qué puedes deducir sobre la fuerza y la masa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48BBF7AD" w14:textId="77777777">
        <w:trPr>
          <w:trHeight w:val="470"/>
        </w:trPr>
        <w:tc>
          <w:tcPr>
            <w:tcW w:w="9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FD833B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5EA05A7B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62E7763D" w14:textId="77777777">
        <w:trPr>
          <w:trHeight w:val="470"/>
        </w:trPr>
        <w:tc>
          <w:tcPr>
            <w:tcW w:w="9645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E197D43" w14:textId="52FF6B95" w:rsidR="005E78D8" w:rsidRPr="00394A66" w:rsidRDefault="00A153E5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¿Cómo </w:t>
            </w:r>
            <w:r w:rsidR="00571161">
              <w:rPr>
                <w:b/>
                <w:color w:val="FFFFFF"/>
                <w:lang w:val="es-ES"/>
              </w:rPr>
              <w:t>se demuestra la tercera ley de Newton en esta actividad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3B89C681" w14:textId="77777777">
        <w:trPr>
          <w:trHeight w:val="470"/>
        </w:trPr>
        <w:tc>
          <w:tcPr>
            <w:tcW w:w="964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AFE896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  <w:p w14:paraId="4B7AA7F2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</w:tc>
      </w:tr>
    </w:tbl>
    <w:p w14:paraId="2F9129AB" w14:textId="77777777" w:rsidR="005E78D8" w:rsidRPr="00394A66" w:rsidRDefault="005E78D8">
      <w:pPr>
        <w:pStyle w:val="Heading1"/>
        <w:rPr>
          <w:lang w:val="es-ES"/>
        </w:rPr>
      </w:pPr>
      <w:bookmarkStart w:id="0" w:name="_a7bhu460787z" w:colFirst="0" w:colLast="0"/>
      <w:bookmarkEnd w:id="0"/>
    </w:p>
    <w:p w14:paraId="6EF840B0" w14:textId="45C75584" w:rsidR="005E78D8" w:rsidRPr="00394A66" w:rsidRDefault="00F445B0">
      <w:pPr>
        <w:pStyle w:val="Heading1"/>
        <w:rPr>
          <w:lang w:val="es-ES"/>
        </w:rPr>
      </w:pPr>
      <w:bookmarkStart w:id="1" w:name="_6i0bbvpf68xz" w:colFirst="0" w:colLast="0"/>
      <w:bookmarkEnd w:id="1"/>
      <w:r>
        <w:rPr>
          <w:lang w:val="es-ES"/>
        </w:rPr>
        <w:lastRenderedPageBreak/>
        <w:t>Es</w:t>
      </w:r>
      <w:r w:rsidRPr="00394A66">
        <w:rPr>
          <w:lang w:val="es-ES"/>
        </w:rPr>
        <w:t>ta</w:t>
      </w:r>
      <w:r>
        <w:rPr>
          <w:lang w:val="es-ES"/>
        </w:rPr>
        <w:t>c</w:t>
      </w:r>
      <w:r w:rsidRPr="00394A66">
        <w:rPr>
          <w:lang w:val="es-ES"/>
        </w:rPr>
        <w:t>i</w:t>
      </w:r>
      <w:r>
        <w:rPr>
          <w:lang w:val="es-ES"/>
        </w:rPr>
        <w:t>ó</w:t>
      </w:r>
      <w:r w:rsidRPr="00394A66">
        <w:rPr>
          <w:lang w:val="es-ES"/>
        </w:rPr>
        <w:t xml:space="preserve">n #3: </w:t>
      </w:r>
      <w:r w:rsidR="00885E7A">
        <w:rPr>
          <w:lang w:val="es-ES"/>
        </w:rPr>
        <w:t>Salto de foca</w:t>
      </w:r>
    </w:p>
    <w:p w14:paraId="44D68949" w14:textId="0E9B69AA" w:rsidR="005E78D8" w:rsidRPr="00394A66" w:rsidRDefault="00885E7A">
      <w:pPr>
        <w:numPr>
          <w:ilvl w:val="0"/>
          <w:numId w:val="5"/>
        </w:numPr>
        <w:spacing w:after="0"/>
        <w:rPr>
          <w:lang w:val="es-ES"/>
        </w:rPr>
      </w:pPr>
      <w:r>
        <w:rPr>
          <w:lang w:val="es-ES"/>
        </w:rPr>
        <w:t>Ve la demostración</w:t>
      </w:r>
      <w:r w:rsidRPr="00394A66">
        <w:rPr>
          <w:lang w:val="es-ES"/>
        </w:rPr>
        <w:t xml:space="preserve">. </w:t>
      </w:r>
    </w:p>
    <w:p w14:paraId="755D9E31" w14:textId="474CF422" w:rsidR="005E78D8" w:rsidRPr="00394A66" w:rsidRDefault="00885E7A">
      <w:pPr>
        <w:numPr>
          <w:ilvl w:val="0"/>
          <w:numId w:val="5"/>
        </w:numPr>
        <w:spacing w:after="0"/>
        <w:rPr>
          <w:lang w:val="es-ES"/>
        </w:rPr>
      </w:pPr>
      <w:r>
        <w:rPr>
          <w:lang w:val="es-ES"/>
        </w:rPr>
        <w:t>Escoge a dos miembros del grupo para que intenten el salto de foca</w:t>
      </w:r>
      <w:r w:rsidRPr="00394A66">
        <w:rPr>
          <w:lang w:val="es-ES"/>
        </w:rPr>
        <w:t xml:space="preserve">. </w:t>
      </w:r>
    </w:p>
    <w:p w14:paraId="238AB47D" w14:textId="5CD52784" w:rsidR="005E78D8" w:rsidRPr="00394A66" w:rsidRDefault="003D62CA">
      <w:pPr>
        <w:numPr>
          <w:ilvl w:val="0"/>
          <w:numId w:val="5"/>
        </w:numPr>
        <w:spacing w:after="0"/>
        <w:rPr>
          <w:lang w:val="es-ES"/>
        </w:rPr>
      </w:pPr>
      <w:r>
        <w:rPr>
          <w:lang w:val="es-ES"/>
        </w:rPr>
        <w:t>Cada participante debe avanzar en posición de flexión o lagartija</w:t>
      </w:r>
      <w:r w:rsidRPr="00394A66">
        <w:rPr>
          <w:lang w:val="es-ES"/>
        </w:rPr>
        <w:t xml:space="preserve">, </w:t>
      </w:r>
      <w:r w:rsidR="00204BB8">
        <w:rPr>
          <w:lang w:val="es-ES"/>
        </w:rPr>
        <w:t>con las palmas de las manos planas o con puños</w:t>
      </w:r>
      <w:r w:rsidRPr="00394A66">
        <w:rPr>
          <w:lang w:val="es-ES"/>
        </w:rPr>
        <w:t xml:space="preserve">. </w:t>
      </w:r>
      <w:r w:rsidR="00204BB8">
        <w:rPr>
          <w:lang w:val="es-ES"/>
        </w:rPr>
        <w:t>Uno de los participantes debe llevar una mochila con peso</w:t>
      </w:r>
      <w:r w:rsidRPr="00394A66">
        <w:rPr>
          <w:lang w:val="es-ES"/>
        </w:rPr>
        <w:t xml:space="preserve">. </w:t>
      </w:r>
    </w:p>
    <w:p w14:paraId="1B3AEE76" w14:textId="06192DD4" w:rsidR="005E78D8" w:rsidRPr="00394A66" w:rsidRDefault="00AD0D72">
      <w:pPr>
        <w:numPr>
          <w:ilvl w:val="0"/>
          <w:numId w:val="5"/>
        </w:numPr>
        <w:spacing w:after="0"/>
        <w:rPr>
          <w:lang w:val="es-ES"/>
        </w:rPr>
      </w:pPr>
      <w:r>
        <w:rPr>
          <w:lang w:val="es-ES"/>
        </w:rPr>
        <w:t>Los miembros que no participan marcarán la distancia</w:t>
      </w:r>
      <w:r w:rsidR="00772C7D">
        <w:rPr>
          <w:lang w:val="es-ES"/>
        </w:rPr>
        <w:t xml:space="preserve"> que cada participante debe recorrer con el “salto de foca”</w:t>
      </w:r>
      <w:r w:rsidRPr="00394A66">
        <w:rPr>
          <w:lang w:val="es-ES"/>
        </w:rPr>
        <w:t xml:space="preserve">. </w:t>
      </w:r>
    </w:p>
    <w:p w14:paraId="3EDAF08C" w14:textId="664E4720" w:rsidR="005E78D8" w:rsidRPr="00394A66" w:rsidRDefault="00F27FDD">
      <w:pPr>
        <w:numPr>
          <w:ilvl w:val="0"/>
          <w:numId w:val="5"/>
        </w:numPr>
        <w:spacing w:after="0"/>
        <w:rPr>
          <w:lang w:val="es-ES"/>
        </w:rPr>
      </w:pPr>
      <w:r>
        <w:rPr>
          <w:lang w:val="es-ES"/>
        </w:rPr>
        <w:t>Un miembro del grupo debe tomar y registrar el tiempo para cada estudiante</w:t>
      </w:r>
      <w:r w:rsidRPr="00394A66">
        <w:rPr>
          <w:lang w:val="es-ES"/>
        </w:rPr>
        <w:t xml:space="preserve">. </w:t>
      </w:r>
    </w:p>
    <w:p w14:paraId="704AEFDE" w14:textId="5A2E0AC6" w:rsidR="005E78D8" w:rsidRPr="00394A66" w:rsidRDefault="00000000">
      <w:pPr>
        <w:numPr>
          <w:ilvl w:val="0"/>
          <w:numId w:val="5"/>
        </w:numPr>
        <w:rPr>
          <w:lang w:val="es-ES"/>
        </w:rPr>
      </w:pPr>
      <w:r w:rsidRPr="00394A66">
        <w:rPr>
          <w:lang w:val="es-ES"/>
        </w:rPr>
        <w:t>Compar</w:t>
      </w:r>
      <w:r w:rsidR="00F27FDD">
        <w:rPr>
          <w:lang w:val="es-ES"/>
        </w:rPr>
        <w:t>a el tiempo que tarda en completar la tarea el participante con la mochila con peso y el que no la lleva</w:t>
      </w:r>
      <w:r w:rsidRPr="00394A66">
        <w:rPr>
          <w:lang w:val="es-ES"/>
        </w:rPr>
        <w:t xml:space="preserve">. </w:t>
      </w:r>
    </w:p>
    <w:tbl>
      <w:tblPr>
        <w:tblStyle w:val="a1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E78D8" w:rsidRPr="00394A66" w14:paraId="234966D1" w14:textId="77777777">
        <w:trPr>
          <w:trHeight w:val="470"/>
          <w:tblHeader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5E0FCA8" w14:textId="46D6637D" w:rsidR="005E78D8" w:rsidRPr="00394A66" w:rsidRDefault="00C27EC1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¿Cómo afectó el aumento de masa al movimiento del saltador de focas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6FE01ABA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FA12BA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01AD4942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38051B78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6E42CB" w14:textId="5BBDBD8B" w:rsidR="005E78D8" w:rsidRPr="00394A66" w:rsidRDefault="00B30358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¿Qué fuerza o fuerzas actuaban contra los participantes durante este movimiento</w:t>
            </w:r>
            <w:r w:rsidRPr="00394A66">
              <w:rPr>
                <w:b/>
                <w:color w:val="FFFFFF"/>
                <w:lang w:val="es-ES"/>
              </w:rPr>
              <w:t>?</w:t>
            </w:r>
          </w:p>
        </w:tc>
      </w:tr>
      <w:tr w:rsidR="005E78D8" w:rsidRPr="00394A66" w14:paraId="42E7A7CC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BAD80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703BD858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125401F8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1D124D" w14:textId="01F8DC7C" w:rsidR="005E78D8" w:rsidRPr="00394A66" w:rsidRDefault="00B30358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¿Qué puedes deducir sobre la relación entre la masa y la aceleración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7D3BA734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DC5372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  <w:p w14:paraId="0E7A19C7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</w:tc>
      </w:tr>
      <w:tr w:rsidR="005E78D8" w:rsidRPr="00394A66" w14:paraId="7E882C65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48A73C4" w14:textId="54DA175C" w:rsidR="005E78D8" w:rsidRPr="00394A66" w:rsidRDefault="00FB11A3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¿Qué puedes deducir sobre la relación entre la fuerza</w:t>
            </w:r>
            <w:r w:rsidRPr="00394A66">
              <w:rPr>
                <w:b/>
                <w:color w:val="FFFFFF"/>
                <w:lang w:val="es-ES"/>
              </w:rPr>
              <w:t xml:space="preserve">, </w:t>
            </w:r>
            <w:r w:rsidR="008B267E">
              <w:rPr>
                <w:b/>
                <w:color w:val="FFFFFF"/>
                <w:lang w:val="es-ES"/>
              </w:rPr>
              <w:t>la masa y la aceleración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2AB1959E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1C2B2F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  <w:p w14:paraId="58B173BA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</w:tc>
      </w:tr>
    </w:tbl>
    <w:p w14:paraId="79C58937" w14:textId="77777777" w:rsidR="005E78D8" w:rsidRPr="00394A66" w:rsidRDefault="00000000">
      <w:pPr>
        <w:rPr>
          <w:lang w:val="es-ES"/>
        </w:rPr>
      </w:pPr>
      <w:r w:rsidRPr="00394A66">
        <w:rPr>
          <w:lang w:val="es-ES"/>
        </w:rPr>
        <w:br/>
      </w:r>
    </w:p>
    <w:p w14:paraId="2A2DF360" w14:textId="77777777" w:rsidR="005E78D8" w:rsidRPr="00394A66" w:rsidRDefault="005E78D8">
      <w:pPr>
        <w:rPr>
          <w:lang w:val="es-ES"/>
        </w:rPr>
      </w:pPr>
    </w:p>
    <w:p w14:paraId="3FDE6F09" w14:textId="70EA8EE9" w:rsidR="005E78D8" w:rsidRPr="00394A66" w:rsidRDefault="008A116B">
      <w:pPr>
        <w:rPr>
          <w:b/>
          <w:color w:val="971D20"/>
          <w:lang w:val="es-ES"/>
        </w:rPr>
      </w:pPr>
      <w:r>
        <w:rPr>
          <w:b/>
          <w:color w:val="971D20"/>
          <w:lang w:val="es-ES"/>
        </w:rPr>
        <w:lastRenderedPageBreak/>
        <w:t>Es</w:t>
      </w:r>
      <w:r w:rsidRPr="00394A66">
        <w:rPr>
          <w:b/>
          <w:color w:val="971D20"/>
          <w:lang w:val="es-ES"/>
        </w:rPr>
        <w:t>ta</w:t>
      </w:r>
      <w:r>
        <w:rPr>
          <w:b/>
          <w:color w:val="971D20"/>
          <w:lang w:val="es-ES"/>
        </w:rPr>
        <w:t>c</w:t>
      </w:r>
      <w:r w:rsidRPr="00394A66">
        <w:rPr>
          <w:b/>
          <w:color w:val="971D20"/>
          <w:lang w:val="es-ES"/>
        </w:rPr>
        <w:t>i</w:t>
      </w:r>
      <w:r>
        <w:rPr>
          <w:b/>
          <w:color w:val="971D20"/>
          <w:lang w:val="es-ES"/>
        </w:rPr>
        <w:t>ó</w:t>
      </w:r>
      <w:r w:rsidRPr="00394A66">
        <w:rPr>
          <w:b/>
          <w:color w:val="971D20"/>
          <w:lang w:val="es-ES"/>
        </w:rPr>
        <w:t xml:space="preserve">n #4: </w:t>
      </w:r>
      <w:r w:rsidR="00A91837">
        <w:rPr>
          <w:b/>
          <w:color w:val="971D20"/>
          <w:lang w:val="es-ES"/>
        </w:rPr>
        <w:t>Salto de tijera</w:t>
      </w:r>
    </w:p>
    <w:p w14:paraId="535678D8" w14:textId="1D65C9BF" w:rsidR="005E78D8" w:rsidRPr="00394A66" w:rsidRDefault="00A91837">
      <w:pPr>
        <w:numPr>
          <w:ilvl w:val="0"/>
          <w:numId w:val="1"/>
        </w:numPr>
        <w:spacing w:after="0"/>
        <w:rPr>
          <w:lang w:val="es-ES"/>
        </w:rPr>
      </w:pPr>
      <w:r>
        <w:rPr>
          <w:lang w:val="es-ES"/>
        </w:rPr>
        <w:t>Ve la demostración</w:t>
      </w:r>
      <w:r w:rsidRPr="00394A66">
        <w:rPr>
          <w:lang w:val="es-ES"/>
        </w:rPr>
        <w:t xml:space="preserve">. </w:t>
      </w:r>
    </w:p>
    <w:p w14:paraId="3766E8BC" w14:textId="450F443A" w:rsidR="005E78D8" w:rsidRPr="00394A66" w:rsidRDefault="0048433E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En el espacio debajo, dibuja un diagrama que muestre al saltador en el aire</w:t>
      </w:r>
      <w:r w:rsidRPr="00394A66">
        <w:rPr>
          <w:lang w:val="es-ES"/>
        </w:rPr>
        <w:t>. Inclu</w:t>
      </w:r>
      <w:r>
        <w:rPr>
          <w:lang w:val="es-ES"/>
        </w:rPr>
        <w:t>y</w:t>
      </w:r>
      <w:r w:rsidRPr="00394A66">
        <w:rPr>
          <w:lang w:val="es-ES"/>
        </w:rPr>
        <w:t xml:space="preserve">e </w:t>
      </w:r>
      <w:r>
        <w:rPr>
          <w:lang w:val="es-ES"/>
        </w:rPr>
        <w:t>flechas</w:t>
      </w:r>
      <w:r w:rsidR="00AC5460">
        <w:rPr>
          <w:lang w:val="es-ES"/>
        </w:rPr>
        <w:t xml:space="preserve"> con etiquetas que indiquen las fuerzas que actúan sobre el saltador, como la gravedad</w:t>
      </w:r>
      <w:r w:rsidRPr="00394A66">
        <w:rPr>
          <w:lang w:val="es-ES"/>
        </w:rPr>
        <w:t xml:space="preserve">, </w:t>
      </w:r>
      <w:r w:rsidR="00AC5460">
        <w:rPr>
          <w:lang w:val="es-ES"/>
        </w:rPr>
        <w:t xml:space="preserve">la fuerza de impulso, la resistencia del aire, </w:t>
      </w:r>
      <w:r w:rsidRPr="00394A66">
        <w:rPr>
          <w:lang w:val="es-ES"/>
        </w:rPr>
        <w:t xml:space="preserve">etc. </w:t>
      </w:r>
    </w:p>
    <w:p w14:paraId="01FB4E37" w14:textId="77777777" w:rsidR="005E78D8" w:rsidRPr="00394A66" w:rsidRDefault="005E78D8">
      <w:pPr>
        <w:ind w:left="720"/>
        <w:rPr>
          <w:lang w:val="es-ES"/>
        </w:rPr>
      </w:pPr>
    </w:p>
    <w:p w14:paraId="20F44642" w14:textId="77777777" w:rsidR="005E78D8" w:rsidRPr="00394A66" w:rsidRDefault="005E78D8">
      <w:pPr>
        <w:ind w:left="720"/>
        <w:rPr>
          <w:lang w:val="es-ES"/>
        </w:rPr>
      </w:pPr>
    </w:p>
    <w:p w14:paraId="5638273F" w14:textId="77777777" w:rsidR="005E78D8" w:rsidRPr="00394A66" w:rsidRDefault="005E78D8">
      <w:pPr>
        <w:ind w:left="720"/>
        <w:rPr>
          <w:lang w:val="es-ES"/>
        </w:rPr>
      </w:pPr>
    </w:p>
    <w:p w14:paraId="4346817D" w14:textId="77777777" w:rsidR="005E78D8" w:rsidRPr="00394A66" w:rsidRDefault="005E78D8">
      <w:pPr>
        <w:ind w:left="720"/>
        <w:rPr>
          <w:lang w:val="es-ES"/>
        </w:rPr>
      </w:pPr>
    </w:p>
    <w:p w14:paraId="02E27DF1" w14:textId="77777777" w:rsidR="005E78D8" w:rsidRPr="00394A66" w:rsidRDefault="005E78D8">
      <w:pPr>
        <w:ind w:left="720"/>
        <w:rPr>
          <w:lang w:val="es-ES"/>
        </w:rPr>
      </w:pPr>
    </w:p>
    <w:p w14:paraId="46063EBF" w14:textId="77777777" w:rsidR="005E78D8" w:rsidRPr="00394A66" w:rsidRDefault="005E78D8">
      <w:pPr>
        <w:ind w:left="720"/>
        <w:rPr>
          <w:lang w:val="es-ES"/>
        </w:rPr>
      </w:pPr>
    </w:p>
    <w:p w14:paraId="78A20811" w14:textId="77777777" w:rsidR="005E78D8" w:rsidRPr="00394A66" w:rsidRDefault="005E78D8">
      <w:pPr>
        <w:rPr>
          <w:lang w:val="es-ES"/>
        </w:rPr>
      </w:pPr>
    </w:p>
    <w:p w14:paraId="7B1C6D7B" w14:textId="77777777" w:rsidR="005E78D8" w:rsidRPr="00394A66" w:rsidRDefault="005E78D8">
      <w:pPr>
        <w:rPr>
          <w:lang w:val="es-ES"/>
        </w:rPr>
      </w:pPr>
    </w:p>
    <w:p w14:paraId="0CA10AE3" w14:textId="6E254665" w:rsidR="005E78D8" w:rsidRPr="00394A66" w:rsidRDefault="00715E85">
      <w:pPr>
        <w:numPr>
          <w:ilvl w:val="0"/>
          <w:numId w:val="1"/>
        </w:numPr>
        <w:rPr>
          <w:lang w:val="es-ES"/>
        </w:rPr>
      </w:pPr>
      <w:r>
        <w:rPr>
          <w:lang w:val="es-ES"/>
        </w:rPr>
        <w:t>Intenta la actividad</w:t>
      </w:r>
      <w:r w:rsidRPr="00394A66">
        <w:rPr>
          <w:lang w:val="es-ES"/>
        </w:rPr>
        <w:t xml:space="preserve">. </w:t>
      </w:r>
    </w:p>
    <w:tbl>
      <w:tblPr>
        <w:tblStyle w:val="a2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E78D8" w:rsidRPr="00394A66" w14:paraId="2F76C09A" w14:textId="77777777">
        <w:trPr>
          <w:trHeight w:val="470"/>
          <w:tblHeader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2B5C0B" w14:textId="466359D6" w:rsidR="005E78D8" w:rsidRPr="00394A66" w:rsidRDefault="00715E85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¿Cuáles fuerzas actúan cuando el atleta salta hacia delante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262041C9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C7AD08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7C460AFB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169F84FB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888693" w14:textId="2B347032" w:rsidR="005E78D8" w:rsidRPr="00394A66" w:rsidRDefault="003C6836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¿Cómo afectan la dirección y la fuerza del salto a la distancia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23768C09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BD40EB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77701F88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5967176F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5E6FC3B" w14:textId="6FB57531" w:rsidR="005E78D8" w:rsidRPr="00394A66" w:rsidRDefault="003F6C69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</w:t>
            </w:r>
            <w:r w:rsidR="00314A54">
              <w:rPr>
                <w:b/>
                <w:color w:val="FFFFFF"/>
                <w:lang w:val="es-ES"/>
              </w:rPr>
              <w:t>Cómo cambiaría el salto si se agregara masa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0437E793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FAD969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  <w:p w14:paraId="4C73740D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</w:tc>
      </w:tr>
    </w:tbl>
    <w:p w14:paraId="6FBBA580" w14:textId="77777777" w:rsidR="005E78D8" w:rsidRPr="00394A66" w:rsidRDefault="005E78D8">
      <w:pPr>
        <w:rPr>
          <w:b/>
          <w:color w:val="971D20"/>
          <w:lang w:val="es-ES"/>
        </w:rPr>
      </w:pPr>
    </w:p>
    <w:p w14:paraId="0CC91B0F" w14:textId="09ED451A" w:rsidR="005E78D8" w:rsidRPr="00394A66" w:rsidRDefault="009F7C3F">
      <w:pPr>
        <w:rPr>
          <w:b/>
          <w:color w:val="971D20"/>
          <w:lang w:val="es-ES"/>
        </w:rPr>
      </w:pPr>
      <w:r>
        <w:rPr>
          <w:b/>
          <w:color w:val="971D20"/>
          <w:lang w:val="es-ES"/>
        </w:rPr>
        <w:lastRenderedPageBreak/>
        <w:t>Es</w:t>
      </w:r>
      <w:r w:rsidRPr="00394A66">
        <w:rPr>
          <w:b/>
          <w:color w:val="971D20"/>
          <w:lang w:val="es-ES"/>
        </w:rPr>
        <w:t>ta</w:t>
      </w:r>
      <w:r>
        <w:rPr>
          <w:b/>
          <w:color w:val="971D20"/>
          <w:lang w:val="es-ES"/>
        </w:rPr>
        <w:t>c</w:t>
      </w:r>
      <w:r w:rsidRPr="00394A66">
        <w:rPr>
          <w:b/>
          <w:color w:val="971D20"/>
          <w:lang w:val="es-ES"/>
        </w:rPr>
        <w:t>i</w:t>
      </w:r>
      <w:r>
        <w:rPr>
          <w:b/>
          <w:color w:val="971D20"/>
          <w:lang w:val="es-ES"/>
        </w:rPr>
        <w:t>ó</w:t>
      </w:r>
      <w:r w:rsidRPr="00394A66">
        <w:rPr>
          <w:b/>
          <w:color w:val="971D20"/>
          <w:lang w:val="es-ES"/>
        </w:rPr>
        <w:t xml:space="preserve">n #5: </w:t>
      </w:r>
      <w:r>
        <w:rPr>
          <w:b/>
          <w:color w:val="971D20"/>
          <w:lang w:val="es-ES"/>
        </w:rPr>
        <w:t>Salto de rodillas</w:t>
      </w:r>
    </w:p>
    <w:p w14:paraId="1A1FD629" w14:textId="1B45ACD6" w:rsidR="005E78D8" w:rsidRPr="00394A66" w:rsidRDefault="009F7C3F">
      <w:pPr>
        <w:numPr>
          <w:ilvl w:val="0"/>
          <w:numId w:val="3"/>
        </w:numPr>
        <w:spacing w:after="0"/>
        <w:rPr>
          <w:lang w:val="es-ES"/>
        </w:rPr>
      </w:pPr>
      <w:r>
        <w:rPr>
          <w:lang w:val="es-ES"/>
        </w:rPr>
        <w:t>Ve la demostración</w:t>
      </w:r>
      <w:r w:rsidRPr="00394A66">
        <w:rPr>
          <w:lang w:val="es-ES"/>
        </w:rPr>
        <w:t xml:space="preserve">. </w:t>
      </w:r>
    </w:p>
    <w:p w14:paraId="52678FDA" w14:textId="678CA7A9" w:rsidR="005E78D8" w:rsidRPr="00394A66" w:rsidRDefault="00000000">
      <w:pPr>
        <w:numPr>
          <w:ilvl w:val="0"/>
          <w:numId w:val="3"/>
        </w:numPr>
        <w:rPr>
          <w:lang w:val="es-ES"/>
        </w:rPr>
      </w:pPr>
      <w:r w:rsidRPr="00394A66">
        <w:rPr>
          <w:lang w:val="es-ES"/>
        </w:rPr>
        <w:t>Crea</w:t>
      </w:r>
      <w:r w:rsidR="00C165E2">
        <w:rPr>
          <w:lang w:val="es-ES"/>
        </w:rPr>
        <w:t xml:space="preserve"> un</w:t>
      </w:r>
      <w:r w:rsidRPr="00394A66">
        <w:rPr>
          <w:lang w:val="es-ES"/>
        </w:rPr>
        <w:t xml:space="preserve"> diagram</w:t>
      </w:r>
      <w:r w:rsidR="00C165E2">
        <w:rPr>
          <w:lang w:val="es-ES"/>
        </w:rPr>
        <w:t>a debajo que muestre los pares de fuerzas de acción-reacción</w:t>
      </w:r>
      <w:r w:rsidRPr="00394A66">
        <w:rPr>
          <w:lang w:val="es-ES"/>
        </w:rPr>
        <w:t xml:space="preserve">. </w:t>
      </w:r>
      <w:r w:rsidR="00E14F61">
        <w:rPr>
          <w:lang w:val="es-ES"/>
        </w:rPr>
        <w:t>Asegúrate de etiquetarlos e identificar la dirección del empuje y la dirección del movimiento resultante</w:t>
      </w:r>
      <w:r w:rsidRPr="00394A66">
        <w:rPr>
          <w:lang w:val="es-ES"/>
        </w:rPr>
        <w:t xml:space="preserve">. </w:t>
      </w:r>
    </w:p>
    <w:p w14:paraId="6A06776F" w14:textId="77777777" w:rsidR="005E78D8" w:rsidRPr="00394A66" w:rsidRDefault="005E78D8">
      <w:pPr>
        <w:rPr>
          <w:lang w:val="es-ES"/>
        </w:rPr>
      </w:pPr>
    </w:p>
    <w:p w14:paraId="1520C3FB" w14:textId="77777777" w:rsidR="005E78D8" w:rsidRPr="00394A66" w:rsidRDefault="005E78D8">
      <w:pPr>
        <w:rPr>
          <w:lang w:val="es-ES"/>
        </w:rPr>
      </w:pPr>
    </w:p>
    <w:p w14:paraId="250B21D1" w14:textId="77777777" w:rsidR="005E78D8" w:rsidRPr="00394A66" w:rsidRDefault="005E78D8">
      <w:pPr>
        <w:rPr>
          <w:lang w:val="es-ES"/>
        </w:rPr>
      </w:pPr>
    </w:p>
    <w:p w14:paraId="371D1A28" w14:textId="77777777" w:rsidR="005E78D8" w:rsidRPr="00394A66" w:rsidRDefault="005E78D8">
      <w:pPr>
        <w:rPr>
          <w:lang w:val="es-ES"/>
        </w:rPr>
      </w:pPr>
    </w:p>
    <w:p w14:paraId="72813217" w14:textId="77777777" w:rsidR="005E78D8" w:rsidRPr="00394A66" w:rsidRDefault="005E78D8">
      <w:pPr>
        <w:rPr>
          <w:lang w:val="es-ES"/>
        </w:rPr>
      </w:pPr>
    </w:p>
    <w:p w14:paraId="616B9A15" w14:textId="77777777" w:rsidR="005E78D8" w:rsidRPr="00394A66" w:rsidRDefault="005E78D8">
      <w:pPr>
        <w:rPr>
          <w:lang w:val="es-ES"/>
        </w:rPr>
      </w:pPr>
    </w:p>
    <w:p w14:paraId="78030FE3" w14:textId="77777777" w:rsidR="005E78D8" w:rsidRPr="00394A66" w:rsidRDefault="005E78D8">
      <w:pPr>
        <w:rPr>
          <w:lang w:val="es-ES"/>
        </w:rPr>
      </w:pPr>
    </w:p>
    <w:p w14:paraId="288565C3" w14:textId="77777777" w:rsidR="005E78D8" w:rsidRPr="00394A66" w:rsidRDefault="005E78D8">
      <w:pPr>
        <w:rPr>
          <w:lang w:val="es-ES"/>
        </w:rPr>
      </w:pPr>
    </w:p>
    <w:p w14:paraId="209DABB4" w14:textId="77777777" w:rsidR="005E78D8" w:rsidRPr="00394A66" w:rsidRDefault="005E78D8">
      <w:pPr>
        <w:rPr>
          <w:lang w:val="es-ES"/>
        </w:rPr>
      </w:pPr>
    </w:p>
    <w:tbl>
      <w:tblPr>
        <w:tblStyle w:val="a3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E78D8" w:rsidRPr="00394A66" w14:paraId="77F8497A" w14:textId="77777777">
        <w:trPr>
          <w:trHeight w:val="470"/>
          <w:tblHeader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0E544" w14:textId="733B22C2" w:rsidR="005E78D8" w:rsidRPr="00394A66" w:rsidRDefault="00E14F61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¿Qué es la fuerza de acción en el movimiento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  <w:r>
              <w:rPr>
                <w:b/>
                <w:color w:val="FFFFFF"/>
                <w:lang w:val="es-ES"/>
              </w:rPr>
              <w:t>¿Qué es la fuerza de reacción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198E4308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27BD1E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0E8EDBAD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17ABC54A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AE52D1" w14:textId="0D3D3AFF" w:rsidR="005E78D8" w:rsidRPr="00394A66" w:rsidRDefault="00362BA8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¿Cómo se muestra la tercera ley de </w:t>
            </w:r>
            <w:r w:rsidRPr="00394A66">
              <w:rPr>
                <w:b/>
                <w:color w:val="FFFFFF"/>
                <w:lang w:val="es-ES"/>
              </w:rPr>
              <w:t>Newton</w:t>
            </w:r>
            <w:r>
              <w:rPr>
                <w:b/>
                <w:color w:val="FFFFFF"/>
                <w:lang w:val="es-ES"/>
              </w:rPr>
              <w:t xml:space="preserve"> cuando el atleta deja el suelo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12A9ED8A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BC658D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5D90AF82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5953813D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0A7C69" w14:textId="52E2DB27" w:rsidR="005E78D8" w:rsidRPr="00394A66" w:rsidRDefault="00362BA8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¿Qué </w:t>
            </w:r>
            <w:r w:rsidR="00AA3A78">
              <w:rPr>
                <w:b/>
                <w:color w:val="FFFFFF"/>
                <w:lang w:val="es-ES"/>
              </w:rPr>
              <w:t>papel</w:t>
            </w:r>
            <w:r>
              <w:rPr>
                <w:b/>
                <w:color w:val="FFFFFF"/>
                <w:lang w:val="es-ES"/>
              </w:rPr>
              <w:t xml:space="preserve"> tiene la posición del cuerpo en la maximización de la fuerza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1CCB5CEA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391EABB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  <w:p w14:paraId="3FE70584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</w:tc>
      </w:tr>
    </w:tbl>
    <w:p w14:paraId="40B84D2E" w14:textId="77777777" w:rsidR="005E78D8" w:rsidRPr="00394A66" w:rsidRDefault="005E78D8">
      <w:pPr>
        <w:rPr>
          <w:b/>
          <w:color w:val="971D20"/>
          <w:lang w:val="es-ES"/>
        </w:rPr>
      </w:pPr>
    </w:p>
    <w:p w14:paraId="7975C52F" w14:textId="5C8AC6B7" w:rsidR="005E78D8" w:rsidRPr="00394A66" w:rsidRDefault="00362BA8">
      <w:pPr>
        <w:rPr>
          <w:b/>
          <w:color w:val="971D20"/>
          <w:lang w:val="es-ES"/>
        </w:rPr>
      </w:pPr>
      <w:r>
        <w:rPr>
          <w:b/>
          <w:color w:val="971D20"/>
          <w:lang w:val="es-ES"/>
        </w:rPr>
        <w:lastRenderedPageBreak/>
        <w:t>Es</w:t>
      </w:r>
      <w:r w:rsidRPr="00394A66">
        <w:rPr>
          <w:b/>
          <w:color w:val="971D20"/>
          <w:lang w:val="es-ES"/>
        </w:rPr>
        <w:t>ta</w:t>
      </w:r>
      <w:r>
        <w:rPr>
          <w:b/>
          <w:color w:val="971D20"/>
          <w:lang w:val="es-ES"/>
        </w:rPr>
        <w:t>c</w:t>
      </w:r>
      <w:r w:rsidRPr="00394A66">
        <w:rPr>
          <w:b/>
          <w:color w:val="971D20"/>
          <w:lang w:val="es-ES"/>
        </w:rPr>
        <w:t>i</w:t>
      </w:r>
      <w:r>
        <w:rPr>
          <w:b/>
          <w:color w:val="971D20"/>
          <w:lang w:val="es-ES"/>
        </w:rPr>
        <w:t>ó</w:t>
      </w:r>
      <w:r w:rsidRPr="00394A66">
        <w:rPr>
          <w:b/>
          <w:color w:val="971D20"/>
          <w:lang w:val="es-ES"/>
        </w:rPr>
        <w:t xml:space="preserve">n #6: </w:t>
      </w:r>
      <w:r w:rsidR="00F44B71">
        <w:rPr>
          <w:b/>
          <w:color w:val="971D20"/>
          <w:lang w:val="es-ES"/>
        </w:rPr>
        <w:t>Transporte de muñeca</w:t>
      </w:r>
      <w:r w:rsidRPr="00394A66">
        <w:rPr>
          <w:b/>
          <w:color w:val="971D20"/>
          <w:lang w:val="es-ES"/>
        </w:rPr>
        <w:t xml:space="preserve"> </w:t>
      </w:r>
    </w:p>
    <w:p w14:paraId="361A965C" w14:textId="103C4521" w:rsidR="005E78D8" w:rsidRPr="00394A66" w:rsidRDefault="00F44B71">
      <w:pPr>
        <w:numPr>
          <w:ilvl w:val="0"/>
          <w:numId w:val="2"/>
        </w:numPr>
        <w:spacing w:after="0"/>
        <w:rPr>
          <w:lang w:val="es-ES"/>
        </w:rPr>
      </w:pPr>
      <w:r>
        <w:rPr>
          <w:lang w:val="es-ES"/>
        </w:rPr>
        <w:t>Ve la demostración</w:t>
      </w:r>
      <w:r w:rsidRPr="00394A66">
        <w:rPr>
          <w:lang w:val="es-ES"/>
        </w:rPr>
        <w:t xml:space="preserve">. </w:t>
      </w:r>
    </w:p>
    <w:p w14:paraId="35070BAF" w14:textId="31AE6680" w:rsidR="005E78D8" w:rsidRPr="00394A66" w:rsidRDefault="00000000">
      <w:pPr>
        <w:numPr>
          <w:ilvl w:val="0"/>
          <w:numId w:val="2"/>
        </w:numPr>
        <w:spacing w:after="0"/>
        <w:rPr>
          <w:lang w:val="es-ES"/>
        </w:rPr>
      </w:pPr>
      <w:r w:rsidRPr="00394A66">
        <w:rPr>
          <w:lang w:val="es-ES"/>
        </w:rPr>
        <w:t>Revi</w:t>
      </w:r>
      <w:r w:rsidR="00F44B71">
        <w:rPr>
          <w:lang w:val="es-ES"/>
        </w:rPr>
        <w:t>sa las imágenes proporcionadas</w:t>
      </w:r>
      <w:r w:rsidRPr="00394A66">
        <w:rPr>
          <w:lang w:val="es-ES"/>
        </w:rPr>
        <w:t xml:space="preserve">. </w:t>
      </w:r>
    </w:p>
    <w:p w14:paraId="6A57FE41" w14:textId="64501180" w:rsidR="005E78D8" w:rsidRPr="00394A66" w:rsidRDefault="00000000">
      <w:pPr>
        <w:numPr>
          <w:ilvl w:val="0"/>
          <w:numId w:val="2"/>
        </w:numPr>
        <w:rPr>
          <w:lang w:val="es-ES"/>
        </w:rPr>
      </w:pPr>
      <w:r w:rsidRPr="00394A66">
        <w:rPr>
          <w:lang w:val="es-ES"/>
        </w:rPr>
        <w:t>Observ</w:t>
      </w:r>
      <w:r w:rsidR="00F44B71">
        <w:rPr>
          <w:lang w:val="es-ES"/>
        </w:rPr>
        <w:t>a las diferencias en el esfuerzo necesario para levantar a cada tipo de participante y hablen cómo la masa afecta la cantidad de fuerza necesaria como grupo</w:t>
      </w:r>
      <w:r w:rsidRPr="00394A66">
        <w:rPr>
          <w:lang w:val="es-ES"/>
        </w:rPr>
        <w:t xml:space="preserve">. </w:t>
      </w:r>
    </w:p>
    <w:tbl>
      <w:tblPr>
        <w:tblStyle w:val="a4"/>
        <w:tblW w:w="936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5E78D8" w:rsidRPr="00394A66" w14:paraId="49ABFF83" w14:textId="77777777">
        <w:trPr>
          <w:trHeight w:val="470"/>
          <w:tblHeader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C200F8" w14:textId="17A77A37" w:rsidR="005E78D8" w:rsidRPr="00394A66" w:rsidRDefault="00F44B71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¿Qué tipo de cuerpo requeriría más fuerza para levantarlo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  <w:r>
              <w:rPr>
                <w:b/>
                <w:color w:val="FFFFFF"/>
                <w:lang w:val="es-ES"/>
              </w:rPr>
              <w:t>¿Por qué</w:t>
            </w:r>
            <w:r w:rsidRPr="00394A66">
              <w:rPr>
                <w:b/>
                <w:color w:val="FFFFFF"/>
                <w:lang w:val="es-ES"/>
              </w:rPr>
              <w:t xml:space="preserve">? </w:t>
            </w:r>
          </w:p>
        </w:tc>
      </w:tr>
      <w:tr w:rsidR="005E78D8" w:rsidRPr="00394A66" w14:paraId="59028B4E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6762120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5CE1AEFA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105FB1CA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A70B0C" w14:textId="3BE9ABBC" w:rsidR="005E78D8" w:rsidRPr="00394A66" w:rsidRDefault="009E39E5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 xml:space="preserve">¿Cómo se relaciona esto con la segunda ley de </w:t>
            </w:r>
            <w:r w:rsidRPr="00394A66">
              <w:rPr>
                <w:b/>
                <w:color w:val="FFFFFF"/>
                <w:lang w:val="es-ES"/>
              </w:rPr>
              <w:t>Newton? (F=</w:t>
            </w:r>
            <w:proofErr w:type="spellStart"/>
            <w:r w:rsidRPr="00394A66">
              <w:rPr>
                <w:b/>
                <w:color w:val="FFFFFF"/>
                <w:lang w:val="es-ES"/>
              </w:rPr>
              <w:t>ma</w:t>
            </w:r>
            <w:proofErr w:type="spellEnd"/>
            <w:r w:rsidRPr="00394A66">
              <w:rPr>
                <w:b/>
                <w:color w:val="FFFFFF"/>
                <w:lang w:val="es-ES"/>
              </w:rPr>
              <w:t>)</w:t>
            </w:r>
          </w:p>
        </w:tc>
      </w:tr>
      <w:tr w:rsidR="005E78D8" w:rsidRPr="00394A66" w14:paraId="1838EFAA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2345179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  <w:p w14:paraId="6C26668C" w14:textId="77777777" w:rsidR="005E78D8" w:rsidRPr="00394A66" w:rsidRDefault="005E78D8">
            <w:pPr>
              <w:rPr>
                <w:b/>
                <w:color w:val="971D20"/>
                <w:lang w:val="es-ES"/>
              </w:rPr>
            </w:pPr>
          </w:p>
        </w:tc>
      </w:tr>
      <w:tr w:rsidR="005E78D8" w:rsidRPr="00394A66" w14:paraId="01FF4181" w14:textId="77777777">
        <w:trPr>
          <w:trHeight w:val="470"/>
        </w:trPr>
        <w:tc>
          <w:tcPr>
            <w:tcW w:w="9359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4F0853" w14:textId="67E78B46" w:rsidR="005E78D8" w:rsidRPr="00394A66" w:rsidRDefault="009E39E5">
            <w:pPr>
              <w:jc w:val="center"/>
              <w:rPr>
                <w:b/>
                <w:color w:val="FFFFFF"/>
                <w:lang w:val="es-ES"/>
              </w:rPr>
            </w:pPr>
            <w:r>
              <w:rPr>
                <w:b/>
                <w:color w:val="FFFFFF"/>
                <w:lang w:val="es-ES"/>
              </w:rPr>
              <w:t>¿Cuáles variables se podrían ajustar para aumentar o disminuir la dificultad</w:t>
            </w:r>
            <w:r w:rsidRPr="00394A66">
              <w:rPr>
                <w:b/>
                <w:color w:val="FFFFFF"/>
                <w:lang w:val="es-ES"/>
              </w:rPr>
              <w:t>?</w:t>
            </w:r>
          </w:p>
        </w:tc>
      </w:tr>
      <w:tr w:rsidR="005E78D8" w:rsidRPr="00394A66" w14:paraId="0646968A" w14:textId="77777777">
        <w:trPr>
          <w:trHeight w:val="470"/>
        </w:trPr>
        <w:tc>
          <w:tcPr>
            <w:tcW w:w="935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880B42D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  <w:p w14:paraId="3C8CF2AC" w14:textId="77777777" w:rsidR="005E78D8" w:rsidRPr="00394A66" w:rsidRDefault="005E78D8">
            <w:pPr>
              <w:jc w:val="center"/>
              <w:rPr>
                <w:b/>
                <w:color w:val="FFFFFF"/>
                <w:lang w:val="es-ES"/>
              </w:rPr>
            </w:pPr>
          </w:p>
        </w:tc>
      </w:tr>
    </w:tbl>
    <w:p w14:paraId="5D09EEBE" w14:textId="77777777" w:rsidR="005E78D8" w:rsidRPr="00394A66" w:rsidRDefault="005E78D8">
      <w:pPr>
        <w:rPr>
          <w:lang w:val="es-ES"/>
        </w:rPr>
      </w:pPr>
    </w:p>
    <w:p w14:paraId="6118DB38" w14:textId="77777777" w:rsidR="005E78D8" w:rsidRPr="00394A66" w:rsidRDefault="005E78D8">
      <w:pPr>
        <w:rPr>
          <w:lang w:val="es-ES"/>
        </w:rPr>
      </w:pPr>
    </w:p>
    <w:p w14:paraId="119ED846" w14:textId="77777777" w:rsidR="005E78D8" w:rsidRPr="00394A66" w:rsidRDefault="005E78D8">
      <w:pPr>
        <w:rPr>
          <w:lang w:val="es-ES"/>
        </w:rPr>
      </w:pPr>
    </w:p>
    <w:p w14:paraId="15DBC29C" w14:textId="77777777" w:rsidR="005E78D8" w:rsidRPr="00394A66" w:rsidRDefault="005E78D8">
      <w:pPr>
        <w:rPr>
          <w:lang w:val="es-ES"/>
        </w:rPr>
      </w:pPr>
    </w:p>
    <w:sectPr w:rsidR="005E78D8" w:rsidRPr="00394A6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D2E8C" w14:textId="77777777" w:rsidR="00891BAC" w:rsidRDefault="00891BAC">
      <w:pPr>
        <w:spacing w:after="0" w:line="240" w:lineRule="auto"/>
      </w:pPr>
      <w:r>
        <w:separator/>
      </w:r>
    </w:p>
  </w:endnote>
  <w:endnote w:type="continuationSeparator" w:id="0">
    <w:p w14:paraId="18C56A74" w14:textId="77777777" w:rsidR="00891BAC" w:rsidRDefault="00891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819A2" w14:textId="77777777" w:rsidR="005E78D8" w:rsidRDefault="005E78D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4E6D" w14:textId="044FE71D" w:rsidR="005E78D8" w:rsidRDefault="004777CB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3B1B674" wp14:editId="52DA9D90">
              <wp:simplePos x="0" y="0"/>
              <wp:positionH relativeFrom="column">
                <wp:posOffset>3108960</wp:posOffset>
              </wp:positionH>
              <wp:positionV relativeFrom="paragraph">
                <wp:posOffset>-235077</wp:posOffset>
              </wp:positionV>
              <wp:extent cx="1838325" cy="377825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37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4867AA" w14:textId="3A39DED8" w:rsidR="005E78D8" w:rsidRDefault="00356BBF" w:rsidP="00356BBF">
                          <w:pPr>
                            <w:pStyle w:val="Footer"/>
                          </w:pPr>
                          <w:fldSimple w:instr=" TITLE  \* MERGEFORMAT ">
                            <w:r>
                              <w:t>Lifted by Legacy</w:t>
                            </w:r>
                          </w:fldSimple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B1B674" id="Rectangle 1" o:spid="_x0000_s1026" style="position:absolute;margin-left:244.8pt;margin-top:-18.5pt;width:144.75pt;height:2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" filled="f" stroked="f">
              <v:textbox inset="2.53958mm,1.2694mm,2.53958mm,1.2694mm">
                <w:txbxContent>
                  <w:p w14:paraId="184867AA" w14:textId="3A39DED8" w:rsidR="005E78D8" w:rsidRDefault="00356BBF" w:rsidP="00356BBF">
                    <w:pPr>
                      <w:pStyle w:val="Footer"/>
                    </w:pPr>
                    <w:fldSimple w:instr=" TITLE  \* MERGEFORMAT ">
                      <w:r>
                        <w:t>Lifted by Legacy</w:t>
                      </w:r>
                    </w:fldSimple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 wp14:anchorId="1DF2343B" wp14:editId="0861F8BD">
          <wp:simplePos x="0" y="0"/>
          <wp:positionH relativeFrom="column">
            <wp:posOffset>1040569</wp:posOffset>
          </wp:positionH>
          <wp:positionV relativeFrom="paragraph">
            <wp:posOffset>-239931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1A217" w14:textId="77777777" w:rsidR="005E78D8" w:rsidRDefault="005E78D8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8445" w14:textId="77777777" w:rsidR="00891BAC" w:rsidRDefault="00891BAC">
      <w:pPr>
        <w:spacing w:after="0" w:line="240" w:lineRule="auto"/>
      </w:pPr>
      <w:r>
        <w:separator/>
      </w:r>
    </w:p>
  </w:footnote>
  <w:footnote w:type="continuationSeparator" w:id="0">
    <w:p w14:paraId="4A269A7D" w14:textId="77777777" w:rsidR="00891BAC" w:rsidRDefault="00891B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0CB40" w14:textId="77777777" w:rsidR="005E78D8" w:rsidRDefault="005E7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D33C" w14:textId="77777777" w:rsidR="005E78D8" w:rsidRDefault="005E78D8">
    <w:pPr>
      <w:tabs>
        <w:tab w:val="center" w:pos="4680"/>
        <w:tab w:val="right" w:pos="9360"/>
      </w:tabs>
      <w:rPr>
        <w:rFonts w:ascii="Times New Roman" w:eastAsia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2C5" w14:textId="77777777" w:rsidR="005E78D8" w:rsidRDefault="005E78D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60E21"/>
    <w:multiLevelType w:val="multilevel"/>
    <w:tmpl w:val="5F36FC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665CAC"/>
    <w:multiLevelType w:val="multilevel"/>
    <w:tmpl w:val="DC46FD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5817C1"/>
    <w:multiLevelType w:val="multilevel"/>
    <w:tmpl w:val="D55E0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A47C51"/>
    <w:multiLevelType w:val="multilevel"/>
    <w:tmpl w:val="21483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AD29BE"/>
    <w:multiLevelType w:val="multilevel"/>
    <w:tmpl w:val="267CC03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77398183">
    <w:abstractNumId w:val="1"/>
  </w:num>
  <w:num w:numId="2" w16cid:durableId="18314449">
    <w:abstractNumId w:val="0"/>
  </w:num>
  <w:num w:numId="3" w16cid:durableId="64030022">
    <w:abstractNumId w:val="2"/>
  </w:num>
  <w:num w:numId="4" w16cid:durableId="1690596806">
    <w:abstractNumId w:val="6"/>
  </w:num>
  <w:num w:numId="5" w16cid:durableId="532957990">
    <w:abstractNumId w:val="4"/>
  </w:num>
  <w:num w:numId="6" w16cid:durableId="1296905603">
    <w:abstractNumId w:val="7"/>
  </w:num>
  <w:num w:numId="7" w16cid:durableId="1771200790">
    <w:abstractNumId w:val="5"/>
  </w:num>
  <w:num w:numId="8" w16cid:durableId="7290348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8D8"/>
    <w:rsid w:val="00090631"/>
    <w:rsid w:val="00204BB8"/>
    <w:rsid w:val="00207FFD"/>
    <w:rsid w:val="00222C7A"/>
    <w:rsid w:val="0024527C"/>
    <w:rsid w:val="00280EEE"/>
    <w:rsid w:val="003056F1"/>
    <w:rsid w:val="00314A54"/>
    <w:rsid w:val="00356BBF"/>
    <w:rsid w:val="00362BA8"/>
    <w:rsid w:val="00394A66"/>
    <w:rsid w:val="003C6836"/>
    <w:rsid w:val="003D62CA"/>
    <w:rsid w:val="003F6C69"/>
    <w:rsid w:val="00410C42"/>
    <w:rsid w:val="004215A3"/>
    <w:rsid w:val="004777CB"/>
    <w:rsid w:val="0048433E"/>
    <w:rsid w:val="004D6DC3"/>
    <w:rsid w:val="00571161"/>
    <w:rsid w:val="005952AD"/>
    <w:rsid w:val="005E2311"/>
    <w:rsid w:val="005E78D8"/>
    <w:rsid w:val="0068552D"/>
    <w:rsid w:val="006D0C1E"/>
    <w:rsid w:val="00715E85"/>
    <w:rsid w:val="0072114B"/>
    <w:rsid w:val="00740749"/>
    <w:rsid w:val="00772C7D"/>
    <w:rsid w:val="00794E7B"/>
    <w:rsid w:val="0081375A"/>
    <w:rsid w:val="00885E7A"/>
    <w:rsid w:val="00891BAC"/>
    <w:rsid w:val="008A116B"/>
    <w:rsid w:val="008B267E"/>
    <w:rsid w:val="009E39E5"/>
    <w:rsid w:val="009F7C3F"/>
    <w:rsid w:val="00A153E5"/>
    <w:rsid w:val="00A91837"/>
    <w:rsid w:val="00AA3A78"/>
    <w:rsid w:val="00AC5460"/>
    <w:rsid w:val="00AD0D72"/>
    <w:rsid w:val="00B30358"/>
    <w:rsid w:val="00BC6F57"/>
    <w:rsid w:val="00C165E2"/>
    <w:rsid w:val="00C27EC1"/>
    <w:rsid w:val="00C607DA"/>
    <w:rsid w:val="00E14F61"/>
    <w:rsid w:val="00EC264D"/>
    <w:rsid w:val="00F27FDD"/>
    <w:rsid w:val="00F445B0"/>
    <w:rsid w:val="00F44B71"/>
    <w:rsid w:val="00FB11A3"/>
    <w:rsid w:val="00FE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4F8FFA"/>
  <w15:docId w15:val="{1653830F-BC93-0A41-B7F1-2E359680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356BBF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BBF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6BBF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356BBF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56BBF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BBF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B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B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B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B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56BB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56BBF"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56BBF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customStyle="1" w:styleId="Heading7Char">
    <w:name w:val="Heading 7 Char"/>
    <w:basedOn w:val="DefaultParagraphFont"/>
    <w:link w:val="Heading7"/>
    <w:uiPriority w:val="9"/>
    <w:semiHidden/>
    <w:rsid w:val="00356BBF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BBF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BBF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356BBF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56BBF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356BBF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356BBF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BBF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BBF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56BBF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356BBF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56BBF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356BBF"/>
    <w:rPr>
      <w:rFonts w:eastAsiaTheme="minorHAnsi"/>
      <w:b/>
      <w:bCs/>
      <w:caps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356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56BBF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356BBF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BBF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356BBF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Vertical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Vertical Template 2025.dotx</Template>
  <TotalTime>0</TotalTime>
  <Pages>6</Pages>
  <Words>619</Words>
  <Characters>2971</Characters>
  <Application>Microsoft Office Word</Application>
  <DocSecurity>0</DocSecurity>
  <Lines>147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Lifted by Legacy</vt:lpstr>
    </vt:vector>
  </TitlesOfParts>
  <Manager/>
  <Company/>
  <LinksUpToDate>false</LinksUpToDate>
  <CharactersWithSpaces>3577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Lifted by Legacy</dc:title>
  <dc:subject/>
  <dc:creator>K20 Center</dc:creator>
  <cp:keywords/>
  <dc:description/>
  <cp:lastModifiedBy>Gracia, Ann M.</cp:lastModifiedBy>
  <cp:revision>3</cp:revision>
  <cp:lastPrinted>2026-01-14T21:38:00Z</cp:lastPrinted>
  <dcterms:created xsi:type="dcterms:W3CDTF">2026-01-14T21:38:00Z</dcterms:created>
  <dcterms:modified xsi:type="dcterms:W3CDTF">2026-01-14T21:38:00Z</dcterms:modified>
  <cp:category/>
</cp:coreProperties>
</file>