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91654" w14:textId="40AED403" w:rsidR="00DC1CA0" w:rsidRPr="00767D2D" w:rsidRDefault="005C73C7" w:rsidP="00072D23">
      <w:pPr>
        <w:pStyle w:val="Title"/>
      </w:pPr>
      <w:r w:rsidRPr="00767D2D">
        <w:t>Allegorical Storyboard</w:t>
      </w:r>
      <w:r w:rsidR="00AA74F4" w:rsidRPr="00767D2D">
        <w:t xml:space="preserve"> Preparation</w:t>
      </w:r>
    </w:p>
    <w:p w14:paraId="5E6D84CE" w14:textId="77777777" w:rsidR="005C73C7" w:rsidRPr="00767D2D" w:rsidRDefault="005C73C7" w:rsidP="005C73C7">
      <w:pPr>
        <w:pStyle w:val="Heading1"/>
      </w:pPr>
      <w:r w:rsidRPr="00767D2D">
        <w:t>Summary</w:t>
      </w:r>
    </w:p>
    <w:p w14:paraId="2A8CC999" w14:textId="3F8146E2" w:rsidR="005C73C7" w:rsidRPr="00767D2D" w:rsidRDefault="005C73C7" w:rsidP="005C73C7">
      <w:r w:rsidRPr="00767D2D">
        <w:t xml:space="preserve">For this project, you </w:t>
      </w:r>
      <w:r w:rsidR="009E1B2B" w:rsidRPr="00767D2D">
        <w:t>need to</w:t>
      </w:r>
      <w:r w:rsidRPr="00767D2D">
        <w:t xml:space="preserve"> create a </w:t>
      </w:r>
      <w:r w:rsidR="00364E50">
        <w:t>six</w:t>
      </w:r>
      <w:r w:rsidRPr="00767D2D">
        <w:t xml:space="preserve">-frame storyboard that tells a short story. </w:t>
      </w:r>
      <w:r w:rsidR="00BA553B" w:rsidRPr="00767D2D">
        <w:t>A storyboard is a sequence of images with text, visually similar to a comic strip, that is used to summarize the key elements of a full story</w:t>
      </w:r>
      <w:r w:rsidR="00F64CAE" w:rsidRPr="00767D2D">
        <w:t xml:space="preserve">. </w:t>
      </w:r>
      <w:r w:rsidRPr="00767D2D">
        <w:t>On the surface, it</w:t>
      </w:r>
      <w:r w:rsidR="009E1B2B" w:rsidRPr="00767D2D">
        <w:t xml:space="preserve"> i</w:t>
      </w:r>
      <w:r w:rsidRPr="00767D2D">
        <w:t xml:space="preserve">s a simple narrative—but underneath, it represents a bigger idea about people or society. </w:t>
      </w:r>
      <w:r w:rsidR="009E1B2B" w:rsidRPr="00767D2D">
        <w:t>With that goal in mind</w:t>
      </w:r>
      <w:r w:rsidRPr="00767D2D">
        <w:t xml:space="preserve">, </w:t>
      </w:r>
      <w:r w:rsidR="00F64CAE" w:rsidRPr="00767D2D">
        <w:t xml:space="preserve">you need to </w:t>
      </w:r>
      <w:r w:rsidRPr="00767D2D">
        <w:t>use symbolic characters, objects, and events to develop your allegory.</w:t>
      </w:r>
    </w:p>
    <w:p w14:paraId="229A2B6C" w14:textId="77777777" w:rsidR="000B4F31" w:rsidRPr="00767D2D" w:rsidRDefault="000B4F31" w:rsidP="005C73C7"/>
    <w:p w14:paraId="16028381" w14:textId="449C829C" w:rsidR="005C73C7" w:rsidRPr="00767D2D" w:rsidRDefault="00F64CAE" w:rsidP="005C73C7">
      <w:pPr>
        <w:pStyle w:val="Heading1"/>
      </w:pPr>
      <w:r w:rsidRPr="00767D2D">
        <w:t xml:space="preserve">Allegory </w:t>
      </w:r>
      <w:r w:rsidR="009E1B2B" w:rsidRPr="00767D2D">
        <w:t>Guidelines</w:t>
      </w:r>
    </w:p>
    <w:p w14:paraId="6CDC164E" w14:textId="37C52E8A" w:rsidR="009E1B2B" w:rsidRPr="00767D2D" w:rsidRDefault="009E1B2B" w:rsidP="00F32EE9">
      <w:pPr>
        <w:pStyle w:val="ListParagraph"/>
        <w:numPr>
          <w:ilvl w:val="0"/>
          <w:numId w:val="5"/>
        </w:numPr>
      </w:pPr>
      <w:r w:rsidRPr="00767D2D">
        <w:t xml:space="preserve">Use the boxes </w:t>
      </w:r>
      <w:r w:rsidR="00F64CAE" w:rsidRPr="00767D2D">
        <w:t xml:space="preserve">of the storyboard </w:t>
      </w:r>
      <w:r w:rsidRPr="00767D2D">
        <w:t xml:space="preserve">to illustrate key scenes and use the lines underneath to </w:t>
      </w:r>
      <w:r w:rsidR="00AA74F4" w:rsidRPr="00767D2D">
        <w:t>summarize what is happening in that part of the story</w:t>
      </w:r>
      <w:r w:rsidRPr="00767D2D">
        <w:t>.</w:t>
      </w:r>
    </w:p>
    <w:p w14:paraId="797BB152" w14:textId="2AC1EE34" w:rsidR="005C73C7" w:rsidRPr="00767D2D" w:rsidRDefault="005C73C7" w:rsidP="00F32EE9">
      <w:pPr>
        <w:pStyle w:val="ListParagraph"/>
        <w:numPr>
          <w:ilvl w:val="0"/>
          <w:numId w:val="5"/>
        </w:numPr>
      </w:pPr>
      <w:r w:rsidRPr="00767D2D">
        <w:t>Tell a complete story (beginning, middle, and end)</w:t>
      </w:r>
      <w:r w:rsidR="009E1B2B" w:rsidRPr="00767D2D">
        <w:t>.</w:t>
      </w:r>
    </w:p>
    <w:p w14:paraId="30EBDECC" w14:textId="77777777" w:rsidR="00F64CAE" w:rsidRPr="00767D2D" w:rsidRDefault="00F64CAE" w:rsidP="00F64CAE">
      <w:pPr>
        <w:pStyle w:val="ListParagraph"/>
        <w:numPr>
          <w:ilvl w:val="0"/>
          <w:numId w:val="5"/>
        </w:numPr>
      </w:pPr>
      <w:r w:rsidRPr="00767D2D">
        <w:t>Include 3–5 symbols.</w:t>
      </w:r>
    </w:p>
    <w:p w14:paraId="63CEF7F2" w14:textId="77777777" w:rsidR="00F64CAE" w:rsidRPr="00767D2D" w:rsidRDefault="00F64CAE" w:rsidP="00F64CAE">
      <w:pPr>
        <w:pStyle w:val="ListParagraph"/>
        <w:numPr>
          <w:ilvl w:val="1"/>
          <w:numId w:val="5"/>
        </w:numPr>
      </w:pPr>
      <w:r w:rsidRPr="00767D2D">
        <w:t>Symbols can be characters, objects, actions, or events.</w:t>
      </w:r>
    </w:p>
    <w:p w14:paraId="0F0E414D" w14:textId="2E86F82E" w:rsidR="00F64CAE" w:rsidRPr="00767D2D" w:rsidRDefault="00F64CAE" w:rsidP="00F64CAE">
      <w:pPr>
        <w:pStyle w:val="ListParagraph"/>
        <w:numPr>
          <w:ilvl w:val="1"/>
          <w:numId w:val="5"/>
        </w:numPr>
      </w:pPr>
      <w:r w:rsidRPr="00767D2D">
        <w:t xml:space="preserve">Do </w:t>
      </w:r>
      <w:r w:rsidRPr="00767D2D">
        <w:rPr>
          <w:b/>
          <w:bCs/>
        </w:rPr>
        <w:t>not</w:t>
      </w:r>
      <w:r w:rsidRPr="00767D2D">
        <w:t xml:space="preserve"> reveal what your symbols represent in the storyboard itself.</w:t>
      </w:r>
    </w:p>
    <w:p w14:paraId="6871763D" w14:textId="531E7A00" w:rsidR="005C73C7" w:rsidRPr="00767D2D" w:rsidRDefault="005C73C7" w:rsidP="00F64CAE">
      <w:r w:rsidRPr="00767D2D">
        <w:t xml:space="preserve">Your </w:t>
      </w:r>
      <w:r w:rsidR="00F64CAE" w:rsidRPr="00767D2D">
        <w:t>allegory</w:t>
      </w:r>
      <w:r w:rsidRPr="00767D2D">
        <w:t xml:space="preserve"> should be enjoyable and understandable even if someone doesn’t look for hidden meaning. When the symbols are examined more closely, </w:t>
      </w:r>
      <w:r w:rsidR="000B4F31" w:rsidRPr="00767D2D">
        <w:t xml:space="preserve">your </w:t>
      </w:r>
      <w:r w:rsidRPr="00767D2D">
        <w:t xml:space="preserve">story </w:t>
      </w:r>
      <w:r w:rsidR="000B4F31" w:rsidRPr="00767D2D">
        <w:t xml:space="preserve">needs to </w:t>
      </w:r>
      <w:r w:rsidRPr="00767D2D">
        <w:t>reveal a deeper message about something from the real world.</w:t>
      </w:r>
    </w:p>
    <w:p w14:paraId="53752CD4" w14:textId="77777777" w:rsidR="000B4F31" w:rsidRPr="00767D2D" w:rsidRDefault="000B4F31" w:rsidP="00F64CAE"/>
    <w:p w14:paraId="07D75C4F" w14:textId="77777777" w:rsidR="005C73C7" w:rsidRPr="00767D2D" w:rsidRDefault="005C73C7" w:rsidP="005C73C7">
      <w:pPr>
        <w:pStyle w:val="Heading1"/>
      </w:pPr>
      <w:r w:rsidRPr="00767D2D">
        <w:t>Potential Themes</w:t>
      </w:r>
    </w:p>
    <w:p w14:paraId="6BFD00AA" w14:textId="261C91EA" w:rsidR="005C73C7" w:rsidRPr="00767D2D" w:rsidRDefault="005C73C7" w:rsidP="005C73C7">
      <w:r w:rsidRPr="00767D2D">
        <w:t xml:space="preserve">You are welcome to use your own ideas for your allegory, but here are some </w:t>
      </w:r>
      <w:r w:rsidR="00F64CAE" w:rsidRPr="00767D2D">
        <w:t>ideas</w:t>
      </w:r>
      <w:r w:rsidRPr="00767D2D">
        <w:t>:</w:t>
      </w:r>
    </w:p>
    <w:p w14:paraId="57993AD2" w14:textId="77777777" w:rsidR="000B4F31" w:rsidRPr="00767D2D" w:rsidRDefault="000B4F31" w:rsidP="005C73C7">
      <w:pPr>
        <w:pStyle w:val="ListParagraph"/>
        <w:numPr>
          <w:ilvl w:val="0"/>
          <w:numId w:val="4"/>
        </w:numPr>
        <w:tabs>
          <w:tab w:val="left" w:pos="270"/>
        </w:tabs>
        <w:ind w:left="360"/>
        <w:sectPr w:rsidR="000B4F31" w:rsidRPr="00767D2D" w:rsidSect="005C73C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6631FD4" w14:textId="621DA7BE" w:rsidR="000B4F31" w:rsidRPr="00767D2D" w:rsidRDefault="000B4F31" w:rsidP="005C73C7">
      <w:pPr>
        <w:pStyle w:val="ListParagraph"/>
        <w:numPr>
          <w:ilvl w:val="0"/>
          <w:numId w:val="4"/>
        </w:numPr>
        <w:tabs>
          <w:tab w:val="left" w:pos="270"/>
        </w:tabs>
        <w:ind w:left="360"/>
      </w:pPr>
      <w:r w:rsidRPr="00767D2D">
        <w:t>Change Is Possible Through Persistence</w:t>
      </w:r>
    </w:p>
    <w:p w14:paraId="3F958F47" w14:textId="60240D43" w:rsidR="000B4F31" w:rsidRPr="00767D2D" w:rsidRDefault="000B4F31" w:rsidP="005C73C7">
      <w:pPr>
        <w:pStyle w:val="ListParagraph"/>
        <w:numPr>
          <w:ilvl w:val="0"/>
          <w:numId w:val="4"/>
        </w:numPr>
        <w:tabs>
          <w:tab w:val="left" w:pos="270"/>
        </w:tabs>
        <w:ind w:left="360"/>
      </w:pPr>
      <w:r w:rsidRPr="00767D2D">
        <w:t>Freedom Requires Responsibility</w:t>
      </w:r>
    </w:p>
    <w:p w14:paraId="640F5BE9" w14:textId="676C44BA" w:rsidR="005C73C7" w:rsidRPr="00767D2D" w:rsidRDefault="005C73C7" w:rsidP="005C73C7">
      <w:pPr>
        <w:pStyle w:val="ListParagraph"/>
        <w:numPr>
          <w:ilvl w:val="0"/>
          <w:numId w:val="4"/>
        </w:numPr>
        <w:tabs>
          <w:tab w:val="left" w:pos="270"/>
        </w:tabs>
        <w:ind w:left="360"/>
      </w:pPr>
      <w:r w:rsidRPr="00767D2D">
        <w:t>Mistakes Lead to Growth</w:t>
      </w:r>
    </w:p>
    <w:p w14:paraId="15CF6000" w14:textId="243A3E94" w:rsidR="000B4F31" w:rsidRPr="00767D2D" w:rsidRDefault="000B4F31" w:rsidP="005C73C7">
      <w:pPr>
        <w:pStyle w:val="ListParagraph"/>
        <w:numPr>
          <w:ilvl w:val="0"/>
          <w:numId w:val="4"/>
        </w:numPr>
        <w:tabs>
          <w:tab w:val="left" w:pos="270"/>
        </w:tabs>
        <w:ind w:left="360"/>
      </w:pPr>
      <w:r w:rsidRPr="00767D2D">
        <w:t>Power Corrupts Even Good Intentions</w:t>
      </w:r>
    </w:p>
    <w:p w14:paraId="6C11BADA" w14:textId="26B90D26" w:rsidR="000B4F31" w:rsidRPr="00767D2D" w:rsidRDefault="000B4F31" w:rsidP="005C73C7">
      <w:pPr>
        <w:pStyle w:val="ListParagraph"/>
        <w:numPr>
          <w:ilvl w:val="0"/>
          <w:numId w:val="4"/>
        </w:numPr>
        <w:tabs>
          <w:tab w:val="left" w:pos="270"/>
        </w:tabs>
        <w:ind w:left="360"/>
      </w:pPr>
      <w:r w:rsidRPr="00767D2D">
        <w:t>Shortcuts Create Bigger Problems Later</w:t>
      </w:r>
    </w:p>
    <w:p w14:paraId="3C45F80D" w14:textId="1F8929B5" w:rsidR="005C73C7" w:rsidRPr="00767D2D" w:rsidRDefault="005C73C7" w:rsidP="005C73C7">
      <w:pPr>
        <w:pStyle w:val="ListParagraph"/>
        <w:numPr>
          <w:ilvl w:val="0"/>
          <w:numId w:val="4"/>
        </w:numPr>
        <w:tabs>
          <w:tab w:val="left" w:pos="270"/>
        </w:tabs>
        <w:ind w:left="360"/>
      </w:pPr>
      <w:r w:rsidRPr="00767D2D">
        <w:t>Trust Makes Communities Stronger</w:t>
      </w:r>
    </w:p>
    <w:p w14:paraId="41C4627D" w14:textId="3D4D879A" w:rsidR="000B4F31" w:rsidRPr="00767D2D" w:rsidRDefault="000B4F31" w:rsidP="000B4F31">
      <w:pPr>
        <w:pStyle w:val="ListParagraph"/>
        <w:numPr>
          <w:ilvl w:val="0"/>
          <w:numId w:val="4"/>
        </w:numPr>
        <w:tabs>
          <w:tab w:val="left" w:pos="270"/>
        </w:tabs>
        <w:ind w:left="360"/>
      </w:pPr>
      <w:r w:rsidRPr="00767D2D">
        <w:t>Everyone Has Something Valuable to Contribute</w:t>
      </w:r>
    </w:p>
    <w:p w14:paraId="3E3BC01D" w14:textId="59844127" w:rsidR="000B4F31" w:rsidRPr="00767D2D" w:rsidRDefault="000B4F31" w:rsidP="000B4F31">
      <w:pPr>
        <w:pStyle w:val="ListParagraph"/>
        <w:numPr>
          <w:ilvl w:val="0"/>
          <w:numId w:val="4"/>
        </w:numPr>
        <w:tabs>
          <w:tab w:val="left" w:pos="270"/>
        </w:tabs>
        <w:ind w:left="360"/>
      </w:pPr>
      <w:r w:rsidRPr="00767D2D">
        <w:t>Avoiding Conflict Allows Problems to Grow</w:t>
      </w:r>
    </w:p>
    <w:p w14:paraId="668C78BA" w14:textId="77777777" w:rsidR="000B4F31" w:rsidRPr="00767D2D" w:rsidRDefault="000B4F31" w:rsidP="000B4F31">
      <w:pPr>
        <w:pStyle w:val="ListParagraph"/>
        <w:numPr>
          <w:ilvl w:val="0"/>
          <w:numId w:val="4"/>
        </w:numPr>
        <w:tabs>
          <w:tab w:val="left" w:pos="270"/>
        </w:tabs>
        <w:ind w:left="360"/>
      </w:pPr>
      <w:r w:rsidRPr="00767D2D">
        <w:t>Charismatic Leaders Can Manipulate Groups</w:t>
      </w:r>
    </w:p>
    <w:p w14:paraId="6C4F6216" w14:textId="58483E57" w:rsidR="000B4F31" w:rsidRPr="00767D2D" w:rsidRDefault="000B4F31" w:rsidP="000B4F31">
      <w:pPr>
        <w:pStyle w:val="ListParagraph"/>
        <w:numPr>
          <w:ilvl w:val="0"/>
          <w:numId w:val="4"/>
        </w:numPr>
        <w:tabs>
          <w:tab w:val="left" w:pos="270"/>
        </w:tabs>
        <w:ind w:left="360"/>
      </w:pPr>
      <w:r w:rsidRPr="00767D2D">
        <w:t>Technology Can Connect or Isolate People</w:t>
      </w:r>
    </w:p>
    <w:p w14:paraId="2DF9C2D7" w14:textId="77777777" w:rsidR="00F64CAE" w:rsidRPr="00767D2D" w:rsidRDefault="00F64CAE" w:rsidP="00F64CAE">
      <w:pPr>
        <w:pStyle w:val="ListParagraph"/>
        <w:numPr>
          <w:ilvl w:val="0"/>
          <w:numId w:val="4"/>
        </w:numPr>
        <w:tabs>
          <w:tab w:val="left" w:pos="270"/>
        </w:tabs>
        <w:ind w:left="360"/>
      </w:pPr>
      <w:r w:rsidRPr="00767D2D">
        <w:t>Working Together Creates Better Outcomes</w:t>
      </w:r>
    </w:p>
    <w:p w14:paraId="2FB9CBC4" w14:textId="77777777" w:rsidR="00F64CAE" w:rsidRPr="00767D2D" w:rsidRDefault="00F64CAE" w:rsidP="00F64CAE">
      <w:pPr>
        <w:pStyle w:val="ListParagraph"/>
        <w:numPr>
          <w:ilvl w:val="0"/>
          <w:numId w:val="4"/>
        </w:numPr>
        <w:tabs>
          <w:tab w:val="left" w:pos="270"/>
        </w:tabs>
        <w:ind w:left="360"/>
      </w:pPr>
      <w:r w:rsidRPr="00767D2D">
        <w:t>Traditions Persist Even When They Stop Making Sense</w:t>
      </w:r>
    </w:p>
    <w:p w14:paraId="2C727C2E" w14:textId="77777777" w:rsidR="000B4F31" w:rsidRPr="00767D2D" w:rsidRDefault="000B4F31" w:rsidP="005C73C7">
      <w:pPr>
        <w:sectPr w:rsidR="000B4F31" w:rsidRPr="00767D2D" w:rsidSect="000B4F31">
          <w:type w:val="continuous"/>
          <w:pgSz w:w="12240" w:h="15840"/>
          <w:pgMar w:top="1440" w:right="1440" w:bottom="1440" w:left="1440" w:header="720" w:footer="720" w:gutter="0"/>
          <w:cols w:num="2" w:space="432" w:equalWidth="0">
            <w:col w:w="4320" w:space="432"/>
            <w:col w:w="4608"/>
          </w:cols>
          <w:docGrid w:linePitch="360"/>
        </w:sectPr>
      </w:pPr>
    </w:p>
    <w:p w14:paraId="794E3D1E" w14:textId="77777777" w:rsidR="000B4F31" w:rsidRPr="00767D2D" w:rsidRDefault="000B4F31" w:rsidP="003D0C0D"/>
    <w:p w14:paraId="174D9A73" w14:textId="77777777" w:rsidR="000B4F31" w:rsidRPr="00767D2D" w:rsidRDefault="000B4F31" w:rsidP="003D0C0D">
      <w:pPr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</w:pPr>
      <w:r w:rsidRPr="00767D2D">
        <w:br w:type="page"/>
      </w:r>
    </w:p>
    <w:p w14:paraId="71D9DC75" w14:textId="24591114" w:rsidR="000B4F31" w:rsidRPr="00767D2D" w:rsidRDefault="000B4F31" w:rsidP="000B4F31">
      <w:pPr>
        <w:pStyle w:val="Heading1"/>
      </w:pPr>
      <w:r w:rsidRPr="00767D2D">
        <w:lastRenderedPageBreak/>
        <w:t>Storyboard P</w:t>
      </w:r>
      <w:r w:rsidR="00AA74F4" w:rsidRPr="00767D2D">
        <w:t>lanning</w:t>
      </w:r>
    </w:p>
    <w:p w14:paraId="7CB69B40" w14:textId="07054FCC" w:rsidR="005C73C7" w:rsidRPr="00767D2D" w:rsidRDefault="000B4F31" w:rsidP="000B4F31">
      <w:r w:rsidRPr="00767D2D">
        <w:t xml:space="preserve">Before you create your storyboard, </w:t>
      </w:r>
      <w:r w:rsidR="003D0C0D" w:rsidRPr="00767D2D">
        <w:t>answer the following to start planning your allegory.</w:t>
      </w:r>
    </w:p>
    <w:p w14:paraId="440AB603" w14:textId="78BE2D3F" w:rsidR="003D0C0D" w:rsidRPr="00767D2D" w:rsidRDefault="003D0C0D" w:rsidP="003D0C0D">
      <w:pPr>
        <w:pStyle w:val="Heading2"/>
      </w:pPr>
      <w:r w:rsidRPr="00767D2D">
        <w:t>Audience</w:t>
      </w:r>
    </w:p>
    <w:p w14:paraId="0A9F531C" w14:textId="34AD4B18" w:rsidR="003D0C0D" w:rsidRPr="00767D2D" w:rsidRDefault="003D0C0D" w:rsidP="000B4F31">
      <w:r w:rsidRPr="00767D2D">
        <w:t>Who are you writing your story for?</w:t>
      </w:r>
    </w:p>
    <w:p w14:paraId="22906B76" w14:textId="77777777" w:rsidR="003D0C0D" w:rsidRPr="00767D2D" w:rsidRDefault="003D0C0D" w:rsidP="000B4F31"/>
    <w:p w14:paraId="0F351D18" w14:textId="7EA49A82" w:rsidR="003D0C0D" w:rsidRPr="00767D2D" w:rsidRDefault="003D0C0D" w:rsidP="000B4F31">
      <w:r w:rsidRPr="00767D2D">
        <w:rPr>
          <w:rStyle w:val="Heading2Char"/>
        </w:rPr>
        <w:t>Purpose</w:t>
      </w:r>
    </w:p>
    <w:p w14:paraId="0C3BCC02" w14:textId="1C2091B5" w:rsidR="003D0C0D" w:rsidRPr="00767D2D" w:rsidRDefault="00BA553B" w:rsidP="000B4F31">
      <w:r w:rsidRPr="00767D2D">
        <w:t>What concept/insight do you want your audience to understand through your allegory?</w:t>
      </w:r>
    </w:p>
    <w:p w14:paraId="06000A8D" w14:textId="77777777" w:rsidR="003D0C0D" w:rsidRPr="00767D2D" w:rsidRDefault="003D0C0D" w:rsidP="000B4F31"/>
    <w:p w14:paraId="2C26CFA1" w14:textId="77777777" w:rsidR="00BA553B" w:rsidRPr="00767D2D" w:rsidRDefault="00BA553B" w:rsidP="000B4F31"/>
    <w:p w14:paraId="2B68DEF7" w14:textId="28A8E78A" w:rsidR="003D0C0D" w:rsidRPr="00767D2D" w:rsidRDefault="003D0C0D" w:rsidP="003D0C0D">
      <w:pPr>
        <w:pStyle w:val="Heading2"/>
      </w:pPr>
      <w:r w:rsidRPr="00767D2D">
        <w:t>Outline</w:t>
      </w:r>
    </w:p>
    <w:p w14:paraId="4FB04B08" w14:textId="0F79DCE3" w:rsidR="003D0C0D" w:rsidRPr="00767D2D" w:rsidRDefault="003D0C0D" w:rsidP="003D0C0D">
      <w:r w:rsidRPr="00767D2D">
        <w:t xml:space="preserve">Write an outline that you could represent with </w:t>
      </w:r>
      <w:r w:rsidR="00364E50">
        <w:t>six</w:t>
      </w:r>
      <w:r w:rsidRPr="00767D2D">
        <w:t xml:space="preserve"> illustrations to communicate your story. Write a brief description or sketch for what you imagine drawing.</w:t>
      </w:r>
    </w:p>
    <w:p w14:paraId="50C94913" w14:textId="77777777" w:rsidR="003D0C0D" w:rsidRPr="00767D2D" w:rsidRDefault="003D0C0D" w:rsidP="003D0C0D"/>
    <w:p w14:paraId="4762E13A" w14:textId="77777777" w:rsidR="003D0C0D" w:rsidRPr="00767D2D" w:rsidRDefault="003D0C0D" w:rsidP="003D0C0D"/>
    <w:p w14:paraId="672C86B7" w14:textId="77777777" w:rsidR="003D0C0D" w:rsidRPr="00767D2D" w:rsidRDefault="003D0C0D" w:rsidP="003D0C0D"/>
    <w:p w14:paraId="4FF5E8F5" w14:textId="77777777" w:rsidR="003D0C0D" w:rsidRPr="00767D2D" w:rsidRDefault="003D0C0D" w:rsidP="003D0C0D"/>
    <w:p w14:paraId="459E947C" w14:textId="77777777" w:rsidR="003D0C0D" w:rsidRPr="00767D2D" w:rsidRDefault="003D0C0D" w:rsidP="003D0C0D"/>
    <w:p w14:paraId="46BFD6A4" w14:textId="77777777" w:rsidR="003D0C0D" w:rsidRPr="00767D2D" w:rsidRDefault="003D0C0D" w:rsidP="003D0C0D"/>
    <w:p w14:paraId="5BA90EC0" w14:textId="77777777" w:rsidR="003D0C0D" w:rsidRPr="00767D2D" w:rsidRDefault="003D0C0D" w:rsidP="003D0C0D"/>
    <w:p w14:paraId="3DE5DC26" w14:textId="59AB749B" w:rsidR="003D0C0D" w:rsidRPr="00767D2D" w:rsidRDefault="003D0C0D" w:rsidP="003D0C0D">
      <w:pPr>
        <w:pStyle w:val="Heading2"/>
      </w:pPr>
      <w:r w:rsidRPr="00767D2D">
        <w:t>Symbols</w:t>
      </w:r>
    </w:p>
    <w:p w14:paraId="24760968" w14:textId="418F92B8" w:rsidR="000B4F31" w:rsidRPr="00767D2D" w:rsidRDefault="003D0C0D" w:rsidP="000B4F31">
      <w:r w:rsidRPr="00767D2D">
        <w:t xml:space="preserve">Write down the symbols you plan to use and what you intend them to represent. </w:t>
      </w:r>
      <w:r w:rsidR="00364E50">
        <w:t>Later, y</w:t>
      </w:r>
      <w:r w:rsidRPr="00767D2D">
        <w:t>ou will be asked to explain your symbolism.</w:t>
      </w:r>
    </w:p>
    <w:p w14:paraId="046EE721" w14:textId="77777777" w:rsidR="005C73C7" w:rsidRPr="00767D2D" w:rsidRDefault="005C73C7" w:rsidP="005C73C7"/>
    <w:sectPr w:rsidR="005C73C7" w:rsidRPr="00767D2D" w:rsidSect="005C73C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54B1F" w14:textId="77777777" w:rsidR="00140752" w:rsidRDefault="00140752" w:rsidP="00DC1CA0">
      <w:r>
        <w:separator/>
      </w:r>
    </w:p>
  </w:endnote>
  <w:endnote w:type="continuationSeparator" w:id="0">
    <w:p w14:paraId="62273F97" w14:textId="77777777" w:rsidR="00140752" w:rsidRDefault="00140752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1623D" w14:textId="77777777" w:rsidR="00EB3ABF" w:rsidRDefault="00EB3A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7A1A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EAB9C2" wp14:editId="3EE5312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F64E6A" w14:textId="173A4C9D" w:rsidR="009F0B2E" w:rsidRPr="008C5074" w:rsidRDefault="003D0C0D" w:rsidP="008C5074">
                          <w:pPr>
                            <w:pStyle w:val="Footer"/>
                          </w:pPr>
                          <w:r>
                            <w:t>Seeing Through the Shadows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31F64E6A" w14:textId="173A4C9D" w:rsidR="009F0B2E" w:rsidRPr="008C5074" w:rsidRDefault="003D0C0D" w:rsidP="008C5074">
                    <w:pPr>
                      <w:pStyle w:val="Footer"/>
                    </w:pPr>
                    <w:r>
                      <w:t>Seeing Through the Shadows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99A76CF" wp14:editId="35CCC96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41537468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53F8E" w14:textId="77777777" w:rsidR="00EB3ABF" w:rsidRDefault="00EB3A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1C254" w14:textId="77777777" w:rsidR="00140752" w:rsidRDefault="00140752" w:rsidP="00DC1CA0">
      <w:r>
        <w:separator/>
      </w:r>
    </w:p>
  </w:footnote>
  <w:footnote w:type="continuationSeparator" w:id="0">
    <w:p w14:paraId="0B569EF9" w14:textId="77777777" w:rsidR="00140752" w:rsidRDefault="00140752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030E5" w14:textId="77777777" w:rsidR="00EB3ABF" w:rsidRDefault="00EB3A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01123" w14:textId="77777777" w:rsidR="00EB3ABF" w:rsidRDefault="00EB3A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0F405" w14:textId="77777777" w:rsidR="00EB3ABF" w:rsidRDefault="00EB3A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F7D98"/>
    <w:multiLevelType w:val="hybridMultilevel"/>
    <w:tmpl w:val="0EFA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3D0A33"/>
    <w:multiLevelType w:val="hybridMultilevel"/>
    <w:tmpl w:val="DB281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4"/>
  </w:num>
  <w:num w:numId="2" w16cid:durableId="1771200790">
    <w:abstractNumId w:val="3"/>
  </w:num>
  <w:num w:numId="3" w16cid:durableId="729034853">
    <w:abstractNumId w:val="1"/>
  </w:num>
  <w:num w:numId="4" w16cid:durableId="715010980">
    <w:abstractNumId w:val="2"/>
  </w:num>
  <w:num w:numId="5" w16cid:durableId="1101727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3C7"/>
    <w:rsid w:val="00060428"/>
    <w:rsid w:val="00072D23"/>
    <w:rsid w:val="000B4F31"/>
    <w:rsid w:val="000C7623"/>
    <w:rsid w:val="00140752"/>
    <w:rsid w:val="00144AE2"/>
    <w:rsid w:val="001B5BA6"/>
    <w:rsid w:val="002019D8"/>
    <w:rsid w:val="00202C4B"/>
    <w:rsid w:val="002040D8"/>
    <w:rsid w:val="00233158"/>
    <w:rsid w:val="00245200"/>
    <w:rsid w:val="00246BC1"/>
    <w:rsid w:val="00274BB5"/>
    <w:rsid w:val="002D4C34"/>
    <w:rsid w:val="00304DC6"/>
    <w:rsid w:val="003465E1"/>
    <w:rsid w:val="00364E50"/>
    <w:rsid w:val="003D0C0D"/>
    <w:rsid w:val="00403889"/>
    <w:rsid w:val="00463853"/>
    <w:rsid w:val="00480109"/>
    <w:rsid w:val="004806AD"/>
    <w:rsid w:val="004856EB"/>
    <w:rsid w:val="004C2D48"/>
    <w:rsid w:val="004D0B87"/>
    <w:rsid w:val="00521C71"/>
    <w:rsid w:val="005345DE"/>
    <w:rsid w:val="005B2598"/>
    <w:rsid w:val="005B4511"/>
    <w:rsid w:val="005C73C7"/>
    <w:rsid w:val="005E3EB2"/>
    <w:rsid w:val="00644B47"/>
    <w:rsid w:val="006C5B24"/>
    <w:rsid w:val="006E2654"/>
    <w:rsid w:val="006F637F"/>
    <w:rsid w:val="00767D2D"/>
    <w:rsid w:val="00782F44"/>
    <w:rsid w:val="007A0515"/>
    <w:rsid w:val="007A5710"/>
    <w:rsid w:val="007C44AF"/>
    <w:rsid w:val="008C5074"/>
    <w:rsid w:val="008E31E6"/>
    <w:rsid w:val="008F712F"/>
    <w:rsid w:val="009112D3"/>
    <w:rsid w:val="00914680"/>
    <w:rsid w:val="00920BD4"/>
    <w:rsid w:val="00976B6A"/>
    <w:rsid w:val="00977E3D"/>
    <w:rsid w:val="009A7873"/>
    <w:rsid w:val="009E1B2B"/>
    <w:rsid w:val="009F0B2E"/>
    <w:rsid w:val="00A1673F"/>
    <w:rsid w:val="00A77EC7"/>
    <w:rsid w:val="00AA74F4"/>
    <w:rsid w:val="00AF213D"/>
    <w:rsid w:val="00BA553B"/>
    <w:rsid w:val="00BD7B9F"/>
    <w:rsid w:val="00BF08CE"/>
    <w:rsid w:val="00C82E87"/>
    <w:rsid w:val="00C83603"/>
    <w:rsid w:val="00CD2461"/>
    <w:rsid w:val="00CE2E34"/>
    <w:rsid w:val="00CF4EFB"/>
    <w:rsid w:val="00D30F50"/>
    <w:rsid w:val="00D4128A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3ABF"/>
    <w:rsid w:val="00EB6E7A"/>
    <w:rsid w:val="00F07848"/>
    <w:rsid w:val="00F10244"/>
    <w:rsid w:val="00F32EE9"/>
    <w:rsid w:val="00F64CAE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C6C12"/>
  <w15:chartTrackingRefBased/>
  <w15:docId w15:val="{E7D7B9F7-DD50-4641-99D9-FBB96657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67D2D"/>
  </w:style>
  <w:style w:type="paragraph" w:styleId="Heading1">
    <w:name w:val="heading 1"/>
    <w:basedOn w:val="Normal"/>
    <w:next w:val="Normal"/>
    <w:link w:val="Heading1Char"/>
    <w:uiPriority w:val="9"/>
    <w:qFormat/>
    <w:rsid w:val="00767D2D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7D2D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767D2D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767D2D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D2D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D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D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D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D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D2D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67D2D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767D2D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767D2D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D2D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D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D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D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D2D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767D2D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767D2D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767D2D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67D2D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767D2D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767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767D2D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767D2D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D2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67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D2D"/>
  </w:style>
  <w:style w:type="paragraph" w:styleId="ListParagraph">
    <w:name w:val="List Paragraph"/>
    <w:basedOn w:val="Normal"/>
    <w:uiPriority w:val="34"/>
    <w:qFormat/>
    <w:rsid w:val="00767D2D"/>
    <w:pPr>
      <w:ind w:left="720"/>
      <w:contextualSpacing/>
    </w:pPr>
  </w:style>
  <w:style w:type="paragraph" w:customStyle="1" w:styleId="AnswerKey">
    <w:name w:val="Answer Key"/>
    <w:basedOn w:val="Normal"/>
    <w:qFormat/>
    <w:rsid w:val="00767D2D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146</TotalTime>
  <Pages>2</Pages>
  <Words>347</Words>
  <Characters>1867</Characters>
  <Application>Microsoft Office Word</Application>
  <DocSecurity>0</DocSecurity>
  <Lines>65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2191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Seeing Through the Shadows</dc:title>
  <dc:subject/>
  <dc:creator>K20 Center</dc:creator>
  <cp:keywords/>
  <dc:description/>
  <cp:lastModifiedBy>Gracia, Ann M.</cp:lastModifiedBy>
  <cp:revision>8</cp:revision>
  <dcterms:created xsi:type="dcterms:W3CDTF">2026-04-03T14:01:00Z</dcterms:created>
  <dcterms:modified xsi:type="dcterms:W3CDTF">2026-06-03T20:10:00Z</dcterms:modified>
  <cp:category/>
</cp:coreProperties>
</file>