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02F3" w14:textId="7C5E8F03" w:rsidR="00F33303" w:rsidRPr="00F64AED" w:rsidRDefault="00B0008F" w:rsidP="00F33303">
      <w:pPr>
        <w:pStyle w:val="Title"/>
      </w:pPr>
      <w:r w:rsidRPr="00F64AED">
        <w:t>Shared Graphic Org</w:t>
      </w:r>
      <w:r w:rsidR="005B4654">
        <w:t>a</w:t>
      </w:r>
      <w:r w:rsidRPr="00F64AED">
        <w:t>nizer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6472"/>
        <w:gridCol w:w="6478"/>
      </w:tblGrid>
      <w:tr w:rsidR="00B0008F" w:rsidRPr="00F64AED" w14:paraId="3A0AA214" w14:textId="77777777" w:rsidTr="00B0008F">
        <w:trPr>
          <w:tblHeader/>
        </w:trPr>
        <w:tc>
          <w:tcPr>
            <w:tcW w:w="2499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9AD4E3A" w14:textId="2FA88165" w:rsidR="00B0008F" w:rsidRPr="00F64AED" w:rsidRDefault="00B0008F" w:rsidP="00465F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64AED">
              <w:rPr>
                <w:b/>
                <w:bCs/>
                <w:color w:val="FFFFFF" w:themeColor="background1"/>
              </w:rPr>
              <w:t>Step 1</w:t>
            </w:r>
          </w:p>
        </w:tc>
        <w:tc>
          <w:tcPr>
            <w:tcW w:w="2501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9EC4BC" w14:textId="6CBA4F7C" w:rsidR="00B0008F" w:rsidRPr="00F64AED" w:rsidRDefault="00B0008F" w:rsidP="00465F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64AED">
              <w:rPr>
                <w:b/>
                <w:bCs/>
                <w:color w:val="FFFFFF" w:themeColor="background1"/>
              </w:rPr>
              <w:t>Step 2</w:t>
            </w:r>
          </w:p>
        </w:tc>
      </w:tr>
      <w:tr w:rsidR="00B0008F" w:rsidRPr="00F64AED" w14:paraId="02CD2CCB" w14:textId="77777777" w:rsidTr="00F64AED">
        <w:trPr>
          <w:trHeight w:val="720"/>
          <w:tblHeader/>
        </w:trPr>
        <w:tc>
          <w:tcPr>
            <w:tcW w:w="2499" w:type="pct"/>
            <w:shd w:val="clear" w:color="auto" w:fill="CADDEE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B137B" w14:textId="1AFD5C76" w:rsidR="00B0008F" w:rsidRPr="00F64AED" w:rsidRDefault="00B0008F" w:rsidP="00465F6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01" w:type="pct"/>
            <w:shd w:val="clear" w:color="auto" w:fill="CADDEE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7129A" w14:textId="1FC31B5C" w:rsidR="00B0008F" w:rsidRPr="00F64AED" w:rsidRDefault="00B0008F" w:rsidP="00465F6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0008F" w:rsidRPr="00DC1CA0" w14:paraId="7E48AC01" w14:textId="77777777" w:rsidTr="00EE4255">
        <w:trPr>
          <w:trHeight w:val="6192"/>
        </w:trPr>
        <w:tc>
          <w:tcPr>
            <w:tcW w:w="2499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D1F7B" w14:textId="0E103B64" w:rsidR="00B0008F" w:rsidRPr="00F64AED" w:rsidRDefault="00B0008F" w:rsidP="00B0008F">
            <w:pPr>
              <w:rPr>
                <w:i/>
                <w:iCs/>
              </w:rPr>
            </w:pPr>
          </w:p>
        </w:tc>
        <w:tc>
          <w:tcPr>
            <w:tcW w:w="2501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6D9C88" w14:textId="44D081CC" w:rsidR="00B0008F" w:rsidRPr="00F64AED" w:rsidRDefault="00B0008F" w:rsidP="00B0008F">
            <w:pPr>
              <w:rPr>
                <w:i/>
                <w:iCs/>
              </w:rPr>
            </w:pPr>
          </w:p>
        </w:tc>
      </w:tr>
    </w:tbl>
    <w:p w14:paraId="789A2CFF" w14:textId="0D31CA06" w:rsidR="00EE4255" w:rsidRPr="00EE4255" w:rsidRDefault="00EE4255" w:rsidP="00EE4255">
      <w:pPr>
        <w:rPr>
          <w:b/>
          <w:bCs/>
        </w:rPr>
      </w:pPr>
      <w:r w:rsidRPr="00EE4255">
        <w:rPr>
          <w:b/>
          <w:bCs/>
        </w:rPr>
        <w:t>Step 3:</w:t>
      </w:r>
    </w:p>
    <w:sectPr w:rsidR="00EE4255" w:rsidRPr="00EE4255" w:rsidSect="009A4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97AD" w14:textId="77777777" w:rsidR="00BF292D" w:rsidRDefault="00BF292D" w:rsidP="009A4615">
      <w:pPr>
        <w:spacing w:after="0" w:line="240" w:lineRule="auto"/>
      </w:pPr>
      <w:r>
        <w:separator/>
      </w:r>
    </w:p>
  </w:endnote>
  <w:endnote w:type="continuationSeparator" w:id="0">
    <w:p w14:paraId="499A164C" w14:textId="77777777" w:rsidR="00BF292D" w:rsidRDefault="00BF292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995E" w14:textId="77777777" w:rsidR="000B0F0F" w:rsidRDefault="000B0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09C9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D0D756" w14:textId="4021B6B4" w:rsidR="00D04F53" w:rsidRPr="00C76450" w:rsidRDefault="000B0F0F" w:rsidP="00C76450">
                          <w:pPr>
                            <w:pStyle w:val="Footer"/>
                          </w:pPr>
                          <w:fldSimple w:instr=" TITLE  \* MERGEFORMAT ">
                            <w:r>
                              <w:t>Seeing Through the Shadows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79D0D756" w14:textId="4021B6B4" w:rsidR="00D04F53" w:rsidRPr="00C76450" w:rsidRDefault="000B0F0F" w:rsidP="00C76450">
                    <w:pPr>
                      <w:pStyle w:val="Footer"/>
                    </w:pPr>
                    <w:fldSimple w:instr=" TITLE  \* MERGEFORMAT ">
                      <w:r>
                        <w:t>Seeing Through the Shadows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64E3" w14:textId="77777777" w:rsidR="000B0F0F" w:rsidRDefault="000B0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6F09" w14:textId="77777777" w:rsidR="00BF292D" w:rsidRDefault="00BF292D" w:rsidP="009A4615">
      <w:pPr>
        <w:spacing w:after="0" w:line="240" w:lineRule="auto"/>
      </w:pPr>
      <w:r>
        <w:separator/>
      </w:r>
    </w:p>
  </w:footnote>
  <w:footnote w:type="continuationSeparator" w:id="0">
    <w:p w14:paraId="65F5A04F" w14:textId="77777777" w:rsidR="00BF292D" w:rsidRDefault="00BF292D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1769" w14:textId="77777777" w:rsidR="000B0F0F" w:rsidRDefault="000B0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E865" w14:textId="77777777" w:rsidR="000B0F0F" w:rsidRDefault="000B0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07D3" w14:textId="77777777" w:rsidR="000B0F0F" w:rsidRDefault="000B0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6D"/>
    <w:rsid w:val="00001235"/>
    <w:rsid w:val="0000425C"/>
    <w:rsid w:val="00065807"/>
    <w:rsid w:val="000A6A2A"/>
    <w:rsid w:val="000B0F0F"/>
    <w:rsid w:val="0011355B"/>
    <w:rsid w:val="00151CCF"/>
    <w:rsid w:val="00171D06"/>
    <w:rsid w:val="001A3F95"/>
    <w:rsid w:val="001B5BA6"/>
    <w:rsid w:val="001C0115"/>
    <w:rsid w:val="001E6BCA"/>
    <w:rsid w:val="00246BC1"/>
    <w:rsid w:val="002574A4"/>
    <w:rsid w:val="00273A76"/>
    <w:rsid w:val="00316C07"/>
    <w:rsid w:val="0032364F"/>
    <w:rsid w:val="003668DB"/>
    <w:rsid w:val="00424E6B"/>
    <w:rsid w:val="00465F6D"/>
    <w:rsid w:val="00467B1F"/>
    <w:rsid w:val="00470988"/>
    <w:rsid w:val="00480109"/>
    <w:rsid w:val="004856EB"/>
    <w:rsid w:val="0048595C"/>
    <w:rsid w:val="00521C71"/>
    <w:rsid w:val="005448C2"/>
    <w:rsid w:val="00555159"/>
    <w:rsid w:val="005716BA"/>
    <w:rsid w:val="005A3A1A"/>
    <w:rsid w:val="005B4654"/>
    <w:rsid w:val="0063271E"/>
    <w:rsid w:val="006669F0"/>
    <w:rsid w:val="006F637F"/>
    <w:rsid w:val="007559C6"/>
    <w:rsid w:val="007F4DDC"/>
    <w:rsid w:val="00886FBD"/>
    <w:rsid w:val="00912773"/>
    <w:rsid w:val="009A4615"/>
    <w:rsid w:val="009A759C"/>
    <w:rsid w:val="00A71218"/>
    <w:rsid w:val="00A95AF3"/>
    <w:rsid w:val="00AA65A6"/>
    <w:rsid w:val="00AB30CE"/>
    <w:rsid w:val="00AB7041"/>
    <w:rsid w:val="00AD0F89"/>
    <w:rsid w:val="00B0008F"/>
    <w:rsid w:val="00B77998"/>
    <w:rsid w:val="00B864F0"/>
    <w:rsid w:val="00B90B96"/>
    <w:rsid w:val="00BA5C95"/>
    <w:rsid w:val="00BE33F2"/>
    <w:rsid w:val="00BE5865"/>
    <w:rsid w:val="00BF292D"/>
    <w:rsid w:val="00C53852"/>
    <w:rsid w:val="00C76450"/>
    <w:rsid w:val="00C86A74"/>
    <w:rsid w:val="00CB2534"/>
    <w:rsid w:val="00D04F53"/>
    <w:rsid w:val="00D71FBC"/>
    <w:rsid w:val="00DD3628"/>
    <w:rsid w:val="00DE0B48"/>
    <w:rsid w:val="00E22542"/>
    <w:rsid w:val="00E46C11"/>
    <w:rsid w:val="00EE4255"/>
    <w:rsid w:val="00EF0DD6"/>
    <w:rsid w:val="00F33303"/>
    <w:rsid w:val="00F35875"/>
    <w:rsid w:val="00F64AED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E9493"/>
  <w15:chartTrackingRefBased/>
  <w15:docId w15:val="{91FA041A-ACA1-41A6-9D38-D9A1ED56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1</Pages>
  <Words>9</Words>
  <Characters>38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Through the Shadows</dc:title>
  <dc:subject/>
  <dc:creator>K20 Center</dc:creator>
  <cp:keywords/>
  <dc:description/>
  <cp:lastModifiedBy>Gracia, Ann M.</cp:lastModifiedBy>
  <cp:revision>3</cp:revision>
  <cp:lastPrinted>2026-06-03T20:09:00Z</cp:lastPrinted>
  <dcterms:created xsi:type="dcterms:W3CDTF">2026-06-03T20:09:00Z</dcterms:created>
  <dcterms:modified xsi:type="dcterms:W3CDTF">2026-06-03T20:09:00Z</dcterms:modified>
  <cp:category/>
</cp:coreProperties>
</file>