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0E85F" w14:textId="4DC8C550" w:rsidR="00F33303" w:rsidRPr="00DC1CA0" w:rsidRDefault="00C57DBA" w:rsidP="00C57DBA">
      <w:pPr>
        <w:pStyle w:val="Title"/>
        <w:rPr>
          <w:rFonts w:ascii="Times New Roman" w:hAnsi="Times New Roman" w:cs="Times New Roman"/>
        </w:rPr>
      </w:pPr>
      <w:r>
        <w:t>explore research notes</w:t>
      </w:r>
    </w:p>
    <w:p w14:paraId="29DC49F4" w14:textId="5813192E" w:rsidR="00CB503F" w:rsidRDefault="00C57DBA" w:rsidP="00CB503F">
      <w:pPr>
        <w:pStyle w:val="Heading1"/>
      </w:pPr>
      <w:r>
        <w:t>Plant name: _____________________________________________________</w:t>
      </w:r>
    </w:p>
    <w:tbl>
      <w:tblPr>
        <w:tblStyle w:val="TableGrid"/>
        <w:tblW w:w="0" w:type="auto"/>
        <w:tblBorders>
          <w:top w:val="single" w:sz="4" w:space="0" w:color="288AC4"/>
          <w:left w:val="single" w:sz="4" w:space="0" w:color="288AC4"/>
          <w:bottom w:val="single" w:sz="4" w:space="0" w:color="288AC4"/>
          <w:right w:val="single" w:sz="4" w:space="0" w:color="288AC4"/>
          <w:insideH w:val="single" w:sz="4" w:space="0" w:color="288AC4"/>
          <w:insideV w:val="single" w:sz="4" w:space="0" w:color="288AC4"/>
        </w:tblBorders>
        <w:tblLook w:val="04A0" w:firstRow="1" w:lastRow="0" w:firstColumn="1" w:lastColumn="0" w:noHBand="0" w:noVBand="1"/>
      </w:tblPr>
      <w:tblGrid>
        <w:gridCol w:w="2695"/>
        <w:gridCol w:w="2520"/>
        <w:gridCol w:w="2790"/>
        <w:gridCol w:w="2815"/>
        <w:gridCol w:w="2706"/>
      </w:tblGrid>
      <w:tr w:rsidR="00CB503F" w14:paraId="5D090369" w14:textId="77777777" w:rsidTr="00F746A6">
        <w:tc>
          <w:tcPr>
            <w:tcW w:w="13526" w:type="dxa"/>
            <w:gridSpan w:val="5"/>
          </w:tcPr>
          <w:p w14:paraId="22756B8D" w14:textId="77777777" w:rsidR="00CB503F" w:rsidRDefault="00CB503F" w:rsidP="00CB503F">
            <w:pPr>
              <w:rPr>
                <w:i/>
                <w:iCs/>
                <w:color w:val="971D20" w:themeColor="accent3"/>
                <w:sz w:val="22"/>
                <w:szCs w:val="22"/>
              </w:rPr>
            </w:pPr>
            <w:r w:rsidRPr="009F20C7">
              <w:rPr>
                <w:i/>
                <w:iCs/>
                <w:color w:val="971D20" w:themeColor="accent3"/>
                <w:sz w:val="22"/>
                <w:szCs w:val="22"/>
              </w:rPr>
              <w:t>Describe the phenomenon you are exploring:</w:t>
            </w:r>
          </w:p>
          <w:p w14:paraId="124CE6D8" w14:textId="77777777" w:rsidR="009F20C7" w:rsidRDefault="009F20C7" w:rsidP="00CB503F">
            <w:pPr>
              <w:rPr>
                <w:i/>
                <w:iCs/>
                <w:color w:val="971D20" w:themeColor="accent3"/>
                <w:sz w:val="22"/>
                <w:szCs w:val="22"/>
              </w:rPr>
            </w:pPr>
          </w:p>
          <w:p w14:paraId="58DC72BB" w14:textId="77777777" w:rsidR="009F20C7" w:rsidRDefault="009F20C7" w:rsidP="00CB503F">
            <w:pPr>
              <w:rPr>
                <w:i/>
                <w:iCs/>
                <w:color w:val="971D20" w:themeColor="accent3"/>
                <w:sz w:val="22"/>
                <w:szCs w:val="22"/>
              </w:rPr>
            </w:pPr>
          </w:p>
          <w:p w14:paraId="6B69DFE2" w14:textId="77777777" w:rsidR="009F20C7" w:rsidRDefault="009F20C7" w:rsidP="00CB503F">
            <w:pPr>
              <w:rPr>
                <w:i/>
                <w:iCs/>
                <w:color w:val="971D20" w:themeColor="accent3"/>
                <w:sz w:val="22"/>
                <w:szCs w:val="22"/>
              </w:rPr>
            </w:pPr>
          </w:p>
          <w:p w14:paraId="204A4A16" w14:textId="6A70BEB7" w:rsidR="009F20C7" w:rsidRPr="009F20C7" w:rsidRDefault="009F20C7" w:rsidP="00CB503F">
            <w:pPr>
              <w:rPr>
                <w:i/>
                <w:iCs/>
                <w:sz w:val="22"/>
                <w:szCs w:val="22"/>
              </w:rPr>
            </w:pPr>
          </w:p>
        </w:tc>
      </w:tr>
      <w:tr w:rsidR="00CB503F" w14:paraId="54A4C0F8" w14:textId="77777777" w:rsidTr="00CB503F">
        <w:tc>
          <w:tcPr>
            <w:tcW w:w="13526" w:type="dxa"/>
            <w:gridSpan w:val="5"/>
            <w:shd w:val="clear" w:color="auto" w:fill="285781"/>
          </w:tcPr>
          <w:p w14:paraId="514EBC90" w14:textId="1ECE4990" w:rsidR="00CB503F" w:rsidRPr="00CB503F" w:rsidRDefault="00CB503F" w:rsidP="009F20C7">
            <w:pPr>
              <w:spacing w:before="120" w:after="120"/>
              <w:jc w:val="center"/>
              <w:rPr>
                <w:b/>
                <w:bCs/>
                <w:i/>
                <w:iCs/>
              </w:rPr>
            </w:pPr>
            <w:r w:rsidRPr="00CB503F">
              <w:rPr>
                <w:b/>
                <w:bCs/>
                <w:i/>
                <w:iCs/>
                <w:color w:val="EEEEEE" w:themeColor="background2"/>
              </w:rPr>
              <w:t>Life History Description</w:t>
            </w:r>
          </w:p>
        </w:tc>
      </w:tr>
      <w:tr w:rsidR="00CB503F" w14:paraId="51CC341C" w14:textId="77777777" w:rsidTr="009F20C7">
        <w:tc>
          <w:tcPr>
            <w:tcW w:w="2695" w:type="dxa"/>
          </w:tcPr>
          <w:p w14:paraId="02E3922F" w14:textId="77777777" w:rsidR="00CB503F" w:rsidRDefault="00CB503F" w:rsidP="009F20C7">
            <w:pPr>
              <w:spacing w:before="60" w:after="60"/>
              <w:jc w:val="center"/>
              <w:rPr>
                <w:i/>
                <w:iCs/>
                <w:color w:val="971D20" w:themeColor="accent3"/>
                <w:sz w:val="22"/>
                <w:szCs w:val="22"/>
              </w:rPr>
            </w:pPr>
            <w:r w:rsidRPr="009F20C7">
              <w:rPr>
                <w:i/>
                <w:iCs/>
                <w:color w:val="971D20" w:themeColor="accent3"/>
                <w:sz w:val="22"/>
                <w:szCs w:val="22"/>
              </w:rPr>
              <w:t>What does it look like?</w:t>
            </w:r>
          </w:p>
          <w:p w14:paraId="16162E19" w14:textId="77777777" w:rsidR="009F20C7" w:rsidRDefault="009F20C7" w:rsidP="009F20C7">
            <w:pPr>
              <w:spacing w:before="60" w:after="60"/>
              <w:jc w:val="center"/>
              <w:rPr>
                <w:i/>
                <w:iCs/>
                <w:color w:val="971D20" w:themeColor="accent3"/>
                <w:sz w:val="22"/>
                <w:szCs w:val="22"/>
              </w:rPr>
            </w:pPr>
          </w:p>
          <w:p w14:paraId="6A22CAB9" w14:textId="77777777" w:rsidR="009F20C7" w:rsidRDefault="009F20C7" w:rsidP="009F20C7">
            <w:pPr>
              <w:spacing w:before="60" w:after="60"/>
              <w:jc w:val="center"/>
              <w:rPr>
                <w:i/>
                <w:iCs/>
                <w:color w:val="971D20" w:themeColor="accent3"/>
                <w:sz w:val="22"/>
                <w:szCs w:val="22"/>
              </w:rPr>
            </w:pPr>
          </w:p>
          <w:p w14:paraId="3C523987" w14:textId="77777777" w:rsidR="009F20C7" w:rsidRDefault="009F20C7" w:rsidP="009F20C7">
            <w:pPr>
              <w:spacing w:before="60" w:after="60"/>
              <w:jc w:val="center"/>
              <w:rPr>
                <w:i/>
                <w:iCs/>
                <w:color w:val="971D20" w:themeColor="accent3"/>
                <w:sz w:val="22"/>
                <w:szCs w:val="22"/>
              </w:rPr>
            </w:pPr>
          </w:p>
          <w:p w14:paraId="75DD3FA2" w14:textId="77777777" w:rsidR="009F20C7" w:rsidRDefault="009F20C7" w:rsidP="009F20C7">
            <w:pPr>
              <w:spacing w:before="60" w:after="60"/>
              <w:jc w:val="center"/>
              <w:rPr>
                <w:i/>
                <w:iCs/>
                <w:color w:val="971D20" w:themeColor="accent3"/>
                <w:sz w:val="22"/>
                <w:szCs w:val="22"/>
              </w:rPr>
            </w:pPr>
          </w:p>
          <w:p w14:paraId="1D20A552" w14:textId="77777777" w:rsidR="009F20C7" w:rsidRDefault="009F20C7" w:rsidP="009F20C7">
            <w:pPr>
              <w:spacing w:before="60" w:after="60"/>
              <w:jc w:val="center"/>
              <w:rPr>
                <w:i/>
                <w:iCs/>
                <w:color w:val="971D20" w:themeColor="accent3"/>
                <w:sz w:val="22"/>
                <w:szCs w:val="22"/>
              </w:rPr>
            </w:pPr>
          </w:p>
          <w:p w14:paraId="4052F064" w14:textId="77777777" w:rsidR="009F20C7" w:rsidRDefault="009F20C7" w:rsidP="009F20C7">
            <w:pPr>
              <w:spacing w:before="60" w:after="60"/>
              <w:jc w:val="center"/>
              <w:rPr>
                <w:i/>
                <w:iCs/>
                <w:color w:val="971D20" w:themeColor="accent3"/>
                <w:sz w:val="22"/>
                <w:szCs w:val="22"/>
              </w:rPr>
            </w:pPr>
          </w:p>
          <w:p w14:paraId="602329BC" w14:textId="77777777" w:rsidR="009F20C7" w:rsidRDefault="009F20C7" w:rsidP="009F20C7">
            <w:pPr>
              <w:spacing w:before="60" w:after="60"/>
              <w:jc w:val="center"/>
              <w:rPr>
                <w:i/>
                <w:iCs/>
                <w:color w:val="971D20" w:themeColor="accent3"/>
                <w:sz w:val="22"/>
                <w:szCs w:val="22"/>
              </w:rPr>
            </w:pPr>
          </w:p>
          <w:p w14:paraId="636E6C0E" w14:textId="77777777" w:rsidR="009F20C7" w:rsidRDefault="009F20C7" w:rsidP="009F20C7">
            <w:pPr>
              <w:spacing w:before="60" w:after="60"/>
              <w:jc w:val="center"/>
              <w:rPr>
                <w:i/>
                <w:iCs/>
                <w:color w:val="971D20" w:themeColor="accent3"/>
                <w:sz w:val="22"/>
                <w:szCs w:val="22"/>
              </w:rPr>
            </w:pPr>
          </w:p>
          <w:p w14:paraId="4F8BD012" w14:textId="74746CDE" w:rsidR="009F20C7" w:rsidRPr="009F20C7" w:rsidRDefault="009F20C7" w:rsidP="009F20C7">
            <w:pPr>
              <w:spacing w:before="60" w:after="60"/>
              <w:jc w:val="center"/>
              <w:rPr>
                <w:i/>
                <w:iCs/>
                <w:color w:val="971D20" w:themeColor="accent3"/>
                <w:sz w:val="22"/>
                <w:szCs w:val="22"/>
              </w:rPr>
            </w:pPr>
          </w:p>
        </w:tc>
        <w:tc>
          <w:tcPr>
            <w:tcW w:w="2520" w:type="dxa"/>
          </w:tcPr>
          <w:p w14:paraId="41BA248C" w14:textId="0A4949A1" w:rsidR="00CB503F" w:rsidRPr="009F20C7" w:rsidRDefault="00CB503F" w:rsidP="009F20C7">
            <w:pPr>
              <w:spacing w:before="60" w:after="60"/>
              <w:jc w:val="center"/>
              <w:rPr>
                <w:i/>
                <w:iCs/>
                <w:color w:val="971D20" w:themeColor="accent3"/>
                <w:sz w:val="22"/>
                <w:szCs w:val="22"/>
              </w:rPr>
            </w:pPr>
            <w:r w:rsidRPr="009F20C7">
              <w:rPr>
                <w:i/>
                <w:iCs/>
                <w:color w:val="971D20" w:themeColor="accent3"/>
                <w:sz w:val="22"/>
                <w:szCs w:val="22"/>
              </w:rPr>
              <w:t>How does it reproduce?</w:t>
            </w:r>
          </w:p>
        </w:tc>
        <w:tc>
          <w:tcPr>
            <w:tcW w:w="2790" w:type="dxa"/>
          </w:tcPr>
          <w:p w14:paraId="1D18D8D1" w14:textId="615FD1A7" w:rsidR="00CB503F" w:rsidRPr="009F20C7" w:rsidRDefault="00CB503F" w:rsidP="009F20C7">
            <w:pPr>
              <w:spacing w:before="60" w:after="60"/>
              <w:jc w:val="center"/>
              <w:rPr>
                <w:i/>
                <w:iCs/>
                <w:color w:val="971D20" w:themeColor="accent3"/>
                <w:sz w:val="22"/>
                <w:szCs w:val="22"/>
              </w:rPr>
            </w:pPr>
            <w:r w:rsidRPr="009F20C7">
              <w:rPr>
                <w:i/>
                <w:iCs/>
                <w:color w:val="971D20" w:themeColor="accent3"/>
                <w:sz w:val="22"/>
                <w:szCs w:val="22"/>
              </w:rPr>
              <w:t>Where does it grow?</w:t>
            </w:r>
          </w:p>
        </w:tc>
        <w:tc>
          <w:tcPr>
            <w:tcW w:w="2815" w:type="dxa"/>
          </w:tcPr>
          <w:p w14:paraId="5D42881D" w14:textId="696C5A95" w:rsidR="00CB503F" w:rsidRPr="009F20C7" w:rsidRDefault="00CB503F" w:rsidP="009F20C7">
            <w:pPr>
              <w:spacing w:before="60" w:after="60"/>
              <w:jc w:val="center"/>
              <w:rPr>
                <w:i/>
                <w:iCs/>
                <w:color w:val="971D20" w:themeColor="accent3"/>
                <w:sz w:val="22"/>
                <w:szCs w:val="22"/>
              </w:rPr>
            </w:pPr>
            <w:r w:rsidRPr="009F20C7">
              <w:rPr>
                <w:i/>
                <w:iCs/>
                <w:color w:val="971D20" w:themeColor="accent3"/>
                <w:sz w:val="22"/>
                <w:szCs w:val="22"/>
              </w:rPr>
              <w:t>What is its environment like?</w:t>
            </w:r>
          </w:p>
        </w:tc>
        <w:tc>
          <w:tcPr>
            <w:tcW w:w="2706" w:type="dxa"/>
          </w:tcPr>
          <w:p w14:paraId="5C6CB798" w14:textId="50D76017" w:rsidR="00CB503F" w:rsidRPr="009F20C7" w:rsidRDefault="00CB503F" w:rsidP="009F20C7">
            <w:pPr>
              <w:spacing w:before="60" w:after="60"/>
              <w:jc w:val="center"/>
              <w:rPr>
                <w:i/>
                <w:iCs/>
                <w:color w:val="971D20" w:themeColor="accent3"/>
                <w:sz w:val="22"/>
                <w:szCs w:val="22"/>
              </w:rPr>
            </w:pPr>
            <w:r w:rsidRPr="009F20C7">
              <w:rPr>
                <w:i/>
                <w:iCs/>
                <w:color w:val="971D20" w:themeColor="accent3"/>
                <w:sz w:val="22"/>
                <w:szCs w:val="22"/>
              </w:rPr>
              <w:t>What else did you find out?</w:t>
            </w:r>
          </w:p>
        </w:tc>
      </w:tr>
      <w:tr w:rsidR="00CB503F" w14:paraId="5C5DE74A" w14:textId="77777777" w:rsidTr="009F20C7">
        <w:tc>
          <w:tcPr>
            <w:tcW w:w="2695" w:type="dxa"/>
          </w:tcPr>
          <w:p w14:paraId="21F7F39C" w14:textId="29F1E822" w:rsidR="00CB503F" w:rsidRPr="009F20C7" w:rsidRDefault="009F20C7" w:rsidP="009F20C7">
            <w:pPr>
              <w:spacing w:before="120" w:after="120" w:line="276" w:lineRule="auto"/>
              <w:jc w:val="center"/>
              <w:rPr>
                <w:color w:val="971D20" w:themeColor="accent3"/>
              </w:rPr>
            </w:pPr>
            <w:r w:rsidRPr="009F20C7">
              <w:rPr>
                <w:b/>
                <w:bCs/>
                <w:i/>
                <w:iCs/>
                <w:color w:val="971D20" w:themeColor="accent3"/>
                <w:sz w:val="22"/>
                <w:szCs w:val="21"/>
              </w:rPr>
              <w:t>What about the environment makes the phenomenon happen?</w:t>
            </w:r>
          </w:p>
        </w:tc>
        <w:tc>
          <w:tcPr>
            <w:tcW w:w="10831" w:type="dxa"/>
            <w:gridSpan w:val="4"/>
          </w:tcPr>
          <w:p w14:paraId="2558D7DC" w14:textId="77777777" w:rsidR="00CB503F" w:rsidRDefault="00CB503F" w:rsidP="009F20C7">
            <w:pPr>
              <w:spacing w:before="240"/>
            </w:pPr>
          </w:p>
        </w:tc>
      </w:tr>
      <w:tr w:rsidR="00CB503F" w14:paraId="4DC1CC03" w14:textId="77777777" w:rsidTr="009F20C7">
        <w:tc>
          <w:tcPr>
            <w:tcW w:w="2695" w:type="dxa"/>
          </w:tcPr>
          <w:p w14:paraId="197EEFF5" w14:textId="0A68CC0F" w:rsidR="00CB503F" w:rsidRPr="009F20C7" w:rsidRDefault="009F20C7" w:rsidP="009F20C7">
            <w:pPr>
              <w:spacing w:before="120" w:after="120" w:line="276" w:lineRule="auto"/>
              <w:jc w:val="center"/>
              <w:rPr>
                <w:color w:val="971D20" w:themeColor="accent3"/>
              </w:rPr>
            </w:pPr>
            <w:r w:rsidRPr="009F20C7">
              <w:rPr>
                <w:b/>
                <w:bCs/>
                <w:i/>
                <w:iCs/>
                <w:color w:val="971D20" w:themeColor="accent3"/>
                <w:sz w:val="22"/>
                <w:szCs w:val="21"/>
              </w:rPr>
              <w:t>Describe step-by-step as best as you can how the environment causes your phenomenon to happen.</w:t>
            </w:r>
          </w:p>
        </w:tc>
        <w:tc>
          <w:tcPr>
            <w:tcW w:w="10831" w:type="dxa"/>
            <w:gridSpan w:val="4"/>
          </w:tcPr>
          <w:p w14:paraId="2490455D" w14:textId="77777777" w:rsidR="00CB503F" w:rsidRDefault="00CB503F" w:rsidP="009F20C7">
            <w:pPr>
              <w:spacing w:before="240"/>
            </w:pPr>
          </w:p>
        </w:tc>
      </w:tr>
    </w:tbl>
    <w:p w14:paraId="60B5431E" w14:textId="77777777" w:rsidR="001B5BA6" w:rsidRPr="00F33303" w:rsidRDefault="001B5BA6" w:rsidP="00F33303"/>
    <w:sectPr w:rsidR="001B5BA6" w:rsidRPr="00F33303" w:rsidSect="00CB503F">
      <w:footerReference w:type="default" r:id="rId7"/>
      <w:pgSz w:w="15840" w:h="12240" w:orient="landscape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3439D" w14:textId="77777777" w:rsidR="00201DE8" w:rsidRDefault="00201DE8" w:rsidP="009A4615">
      <w:pPr>
        <w:spacing w:after="0" w:line="240" w:lineRule="auto"/>
      </w:pPr>
      <w:r>
        <w:separator/>
      </w:r>
    </w:p>
  </w:endnote>
  <w:endnote w:type="continuationSeparator" w:id="0">
    <w:p w14:paraId="48527130" w14:textId="77777777" w:rsidR="00201DE8" w:rsidRDefault="00201DE8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47034" w14:textId="77777777" w:rsidR="00D04F53" w:rsidRPr="00304DC6" w:rsidRDefault="00A71218" w:rsidP="009A461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B407CE" wp14:editId="55C07453">
              <wp:simplePos x="0" y="0"/>
              <wp:positionH relativeFrom="column">
                <wp:posOffset>3658870</wp:posOffset>
              </wp:positionH>
              <wp:positionV relativeFrom="paragraph">
                <wp:posOffset>-219710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F5ECF3" w14:textId="24DE8324" w:rsidR="00D04F53" w:rsidRPr="00C76450" w:rsidRDefault="00AD0F89" w:rsidP="00C76450">
                          <w:pPr>
                            <w:pStyle w:val="Footer"/>
                          </w:pPr>
                          <w:fldSimple w:instr=" TITLE \* Upper \* MERGEFORMAT ">
                            <w:r w:rsidR="00015C4D" w:rsidRPr="00015C4D">
                              <w:t>TREES IN THE</w:t>
                            </w:r>
                            <w:r w:rsidR="00015C4D">
                              <w:rPr>
                                <w:caps w:val="0"/>
                              </w:rPr>
                              <w:t xml:space="preserve"> WIND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CB407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8.1pt;margin-top:-17.3pt;width:292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" filled="f" stroked="f" strokeweight=".5pt">
              <v:textbox style="mso-fit-shape-to-text:t">
                <w:txbxContent>
                  <w:p w14:paraId="5EF5ECF3" w14:textId="24DE8324" w:rsidR="00D04F53" w:rsidRPr="00C76450" w:rsidRDefault="00AD0F89" w:rsidP="00C76450">
                    <w:pPr>
                      <w:pStyle w:val="Footer"/>
                    </w:pPr>
                    <w:fldSimple w:instr=" TITLE \* Upper \* MERGEFORMAT ">
                      <w:r w:rsidR="00015C4D" w:rsidRPr="00015C4D">
                        <w:t>TREES IN THE</w:t>
                      </w:r>
                      <w:r w:rsidR="00015C4D">
                        <w:rPr>
                          <w:caps w:val="0"/>
                        </w:rPr>
                        <w:t xml:space="preserve"> WIND</w:t>
                      </w:r>
                    </w:fldSimple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76D5E3DF" wp14:editId="0D66600D">
          <wp:simplePos x="0" y="0"/>
          <wp:positionH relativeFrom="column">
            <wp:posOffset>3538090</wp:posOffset>
          </wp:positionH>
          <wp:positionV relativeFrom="paragraph">
            <wp:posOffset>-179070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BA829" w14:textId="77777777" w:rsidR="00201DE8" w:rsidRDefault="00201DE8" w:rsidP="009A4615">
      <w:pPr>
        <w:spacing w:after="0" w:line="240" w:lineRule="auto"/>
      </w:pPr>
      <w:r>
        <w:separator/>
      </w:r>
    </w:p>
  </w:footnote>
  <w:footnote w:type="continuationSeparator" w:id="0">
    <w:p w14:paraId="48C57990" w14:textId="77777777" w:rsidR="00201DE8" w:rsidRDefault="00201DE8" w:rsidP="009A4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DBA"/>
    <w:rsid w:val="00015C4D"/>
    <w:rsid w:val="000A6A2A"/>
    <w:rsid w:val="000D6177"/>
    <w:rsid w:val="0010714D"/>
    <w:rsid w:val="0011355B"/>
    <w:rsid w:val="001A3F95"/>
    <w:rsid w:val="001B5BA6"/>
    <w:rsid w:val="00201DE8"/>
    <w:rsid w:val="00316C07"/>
    <w:rsid w:val="0032364F"/>
    <w:rsid w:val="003668DB"/>
    <w:rsid w:val="00387E5E"/>
    <w:rsid w:val="00424E6B"/>
    <w:rsid w:val="00467B1F"/>
    <w:rsid w:val="00480109"/>
    <w:rsid w:val="004856EB"/>
    <w:rsid w:val="0048595C"/>
    <w:rsid w:val="004E5D8B"/>
    <w:rsid w:val="005448C2"/>
    <w:rsid w:val="00555159"/>
    <w:rsid w:val="0063271E"/>
    <w:rsid w:val="006669F0"/>
    <w:rsid w:val="007F4DDC"/>
    <w:rsid w:val="00886FBD"/>
    <w:rsid w:val="00912773"/>
    <w:rsid w:val="009A4615"/>
    <w:rsid w:val="009F20C7"/>
    <w:rsid w:val="00A71218"/>
    <w:rsid w:val="00AD0F89"/>
    <w:rsid w:val="00BE33F2"/>
    <w:rsid w:val="00C53852"/>
    <w:rsid w:val="00C57DBA"/>
    <w:rsid w:val="00C62096"/>
    <w:rsid w:val="00C76450"/>
    <w:rsid w:val="00CB503F"/>
    <w:rsid w:val="00D04F53"/>
    <w:rsid w:val="00DD3628"/>
    <w:rsid w:val="00E46C11"/>
    <w:rsid w:val="00E607F5"/>
    <w:rsid w:val="00EF0DD6"/>
    <w:rsid w:val="00F33303"/>
    <w:rsid w:val="00F35875"/>
    <w:rsid w:val="00FD1B73"/>
    <w:rsid w:val="00FD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8B8F2"/>
  <w15:chartTrackingRefBased/>
  <w15:docId w15:val="{CBCF01ED-9B99-9D47-B1CA-AF30590C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33303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/>
      <w:outlineLvl w:val="0"/>
    </w:pPr>
    <w:rPr>
      <w:rFonts w:eastAsiaTheme="majorEastAsia"/>
      <w:b/>
      <w:bCs/>
      <w:color w:val="971D20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/>
      <w:outlineLvl w:val="1"/>
    </w:pPr>
    <w:rPr>
      <w:rFonts w:eastAsiaTheme="majorEastAsia"/>
      <w:i/>
      <w:iCs/>
      <w:color w:val="971D20" w:themeColor="accent3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/>
      <w:ind w:left="864" w:right="864"/>
      <w:jc w:val="center"/>
    </w:pPr>
    <w:rPr>
      <w:i/>
      <w:iCs/>
      <w:color w:val="1E67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rPr>
      <w:color w:val="D30F7F" w:themeColor="accent5"/>
    </w:rPr>
  </w:style>
  <w:style w:type="table" w:styleId="TableGrid">
    <w:name w:val="Table Grid"/>
    <w:basedOn w:val="TableNormal"/>
    <w:uiPriority w:val="39"/>
    <w:rsid w:val="00C57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racelilopez/Library/Group%20Containers/UBF8T346G9.Office/User%20Content.localized/Templates.localized/LEARN%20Horizontal%20Template%202025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Horizontal Template 2025.dotx</Template>
  <TotalTime>1</TotalTime>
  <Pages>1</Pages>
  <Words>62</Words>
  <Characters>371</Characters>
  <Application>Microsoft Office Word</Application>
  <DocSecurity>0</DocSecurity>
  <Lines>31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Horizontal Template</vt:lpstr>
    </vt:vector>
  </TitlesOfParts>
  <Manager/>
  <Company/>
  <LinksUpToDate>false</LinksUpToDate>
  <CharactersWithSpaces>422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Trees in the Wind</dc:title>
  <dc:subject/>
  <dc:creator>K20 Center</dc:creator>
  <cp:keywords/>
  <dc:description/>
  <cp:lastModifiedBy>Lopez, Araceli</cp:lastModifiedBy>
  <cp:revision>2</cp:revision>
  <dcterms:created xsi:type="dcterms:W3CDTF">2026-06-05T17:47:00Z</dcterms:created>
  <dcterms:modified xsi:type="dcterms:W3CDTF">2026-06-05T17:47:00Z</dcterms:modified>
  <cp:category/>
</cp:coreProperties>
</file>