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C466" w14:textId="6FB5C7BF" w:rsidR="00DC1CA0" w:rsidRDefault="00C63614" w:rsidP="00E55036">
      <w:pPr>
        <w:pStyle w:val="Title"/>
      </w:pPr>
      <w:r>
        <w:t>cómo lo sé</w:t>
      </w:r>
    </w:p>
    <w:p w14:paraId="4C7525EA" w14:textId="764997F1" w:rsidR="00E55036" w:rsidRPr="00E55036" w:rsidRDefault="00E55036" w:rsidP="00E55036"/>
    <w:p w14:paraId="3F784091" w14:textId="005702CC" w:rsidR="001B5BA6" w:rsidRDefault="00E55036" w:rsidP="00DC1CA0">
      <w:r w:rsidRPr="00E55036">
        <w:rPr>
          <w:noProof/>
          <w:color w:val="28578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432B" wp14:editId="41B34385">
                <wp:simplePos x="0" y="0"/>
                <wp:positionH relativeFrom="column">
                  <wp:posOffset>3175</wp:posOffset>
                </wp:positionH>
                <wp:positionV relativeFrom="paragraph">
                  <wp:posOffset>25092</wp:posOffset>
                </wp:positionV>
                <wp:extent cx="5909945" cy="5645150"/>
                <wp:effectExtent l="12700" t="12700" r="8255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9945" cy="5645150"/>
                        </a:xfrm>
                        <a:prstGeom prst="ellipse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3A76B0" id="Oval 7" o:spid="_x0000_s1026" style="position:absolute;margin-left:.25pt;margin-top:2pt;width:465.35pt;height:44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" filled="f" strokecolor="#144461 [1604]" strokeweight="1.5pt">
                <v:stroke joinstyle="miter"/>
              </v:oval>
            </w:pict>
          </mc:Fallback>
        </mc:AlternateContent>
      </w:r>
    </w:p>
    <w:p w14:paraId="0B8AA2FB" w14:textId="77777777" w:rsidR="00E55036" w:rsidRDefault="00E55036" w:rsidP="00DC1CA0"/>
    <w:p w14:paraId="3CA65CB9" w14:textId="77777777" w:rsidR="00E55036" w:rsidRDefault="00E55036" w:rsidP="00DC1CA0"/>
    <w:p w14:paraId="0FAD2920" w14:textId="77777777" w:rsidR="00E55036" w:rsidRDefault="00E55036" w:rsidP="00DC1CA0"/>
    <w:p w14:paraId="482977FA" w14:textId="77777777" w:rsidR="00E55036" w:rsidRPr="00DC1CA0" w:rsidRDefault="00E55036" w:rsidP="00DC1CA0"/>
    <w:sectPr w:rsidR="00E5503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D2DB" w14:textId="77777777" w:rsidR="00EA58AA" w:rsidRDefault="00EA58AA" w:rsidP="00DC1CA0">
      <w:r>
        <w:separator/>
      </w:r>
    </w:p>
  </w:endnote>
  <w:endnote w:type="continuationSeparator" w:id="0">
    <w:p w14:paraId="3A04494E" w14:textId="77777777" w:rsidR="00EA58AA" w:rsidRDefault="00EA58AA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3D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B28BDF" w14:textId="22E351DF" w:rsidR="009F0B2E" w:rsidRPr="00EA2AF9" w:rsidRDefault="00447972" w:rsidP="00EA2AF9">
                          <w:pPr>
                            <w:pStyle w:val="Footer"/>
                          </w:pPr>
                          <w:fldSimple w:instr=" TITLE \* Upper \* MERGEFORMAT ">
                            <w:r w:rsidRPr="00447972">
                              <w:t>TREES IN THE</w:t>
                            </w:r>
                            <w:r>
                              <w:rPr>
                                <w:caps w:val="0"/>
                              </w:rPr>
                              <w:t xml:space="preserve"> WIND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73B28BDF" w14:textId="22E351DF" w:rsidR="009F0B2E" w:rsidRPr="00EA2AF9" w:rsidRDefault="00EA2AF9" w:rsidP="00EA2AF9">
                    <w:pPr>
                      <w:pStyle w:val="Footer"/>
                    </w:pPr>
                    <w:fldSimple w:instr=" TITLE \* Upper \* MERGEFORMAT ">
                      <w:r w:rsidR="00447972" w:rsidRPr="00447972">
                        <w:t>TREES IN THE</w:t>
                      </w:r>
                      <w:r w:rsidR="00447972">
                        <w:rPr>
                          <w:caps w:val="0"/>
                        </w:rPr>
                        <w:t xml:space="preserve"> WIND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47857" w14:textId="77777777" w:rsidR="00EA58AA" w:rsidRDefault="00EA58AA" w:rsidP="00DC1CA0">
      <w:r>
        <w:separator/>
      </w:r>
    </w:p>
  </w:footnote>
  <w:footnote w:type="continuationSeparator" w:id="0">
    <w:p w14:paraId="1D6E18BB" w14:textId="77777777" w:rsidR="00EA58AA" w:rsidRDefault="00EA58AA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36"/>
    <w:rsid w:val="00072D23"/>
    <w:rsid w:val="000C7623"/>
    <w:rsid w:val="0010714D"/>
    <w:rsid w:val="001B5BA6"/>
    <w:rsid w:val="00245200"/>
    <w:rsid w:val="00274BB5"/>
    <w:rsid w:val="002D4C34"/>
    <w:rsid w:val="00304DC6"/>
    <w:rsid w:val="00403889"/>
    <w:rsid w:val="00447972"/>
    <w:rsid w:val="00463853"/>
    <w:rsid w:val="00480109"/>
    <w:rsid w:val="004806AD"/>
    <w:rsid w:val="004856EB"/>
    <w:rsid w:val="004C2D48"/>
    <w:rsid w:val="005345DE"/>
    <w:rsid w:val="005B2598"/>
    <w:rsid w:val="005B4511"/>
    <w:rsid w:val="005E3EB2"/>
    <w:rsid w:val="006C5B24"/>
    <w:rsid w:val="00782F44"/>
    <w:rsid w:val="007A5710"/>
    <w:rsid w:val="008E31E6"/>
    <w:rsid w:val="008F712F"/>
    <w:rsid w:val="00914680"/>
    <w:rsid w:val="00943A0E"/>
    <w:rsid w:val="00976B6A"/>
    <w:rsid w:val="00977E3D"/>
    <w:rsid w:val="009A7873"/>
    <w:rsid w:val="009F0B2E"/>
    <w:rsid w:val="00A1673F"/>
    <w:rsid w:val="00B46A18"/>
    <w:rsid w:val="00BD7B9F"/>
    <w:rsid w:val="00C13AC7"/>
    <w:rsid w:val="00C62096"/>
    <w:rsid w:val="00C63614"/>
    <w:rsid w:val="00CE2E34"/>
    <w:rsid w:val="00CF4EFB"/>
    <w:rsid w:val="00D72955"/>
    <w:rsid w:val="00D760BA"/>
    <w:rsid w:val="00DC1CA0"/>
    <w:rsid w:val="00E326C3"/>
    <w:rsid w:val="00E45663"/>
    <w:rsid w:val="00E46C11"/>
    <w:rsid w:val="00E55036"/>
    <w:rsid w:val="00EA2AF9"/>
    <w:rsid w:val="00EA58AA"/>
    <w:rsid w:val="00EB6E7A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48851"/>
  <w15:chartTrackingRefBased/>
  <w15:docId w15:val="{01646299-DD3A-AF49-8059-992F11AA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2D4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C2D48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acelilopez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Trees in the Wind</dc:title>
  <dc:subject/>
  <dc:creator>K20 Center</dc:creator>
  <cp:keywords/>
  <dc:description/>
  <cp:lastModifiedBy>Lopez, Araceli</cp:lastModifiedBy>
  <cp:revision>3</cp:revision>
  <dcterms:created xsi:type="dcterms:W3CDTF">2026-06-05T18:05:00Z</dcterms:created>
  <dcterms:modified xsi:type="dcterms:W3CDTF">2026-06-05T19:53:00Z</dcterms:modified>
  <cp:category/>
</cp:coreProperties>
</file>