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C466" w14:textId="5FEF6606" w:rsidR="00DC1CA0" w:rsidRDefault="00E55036" w:rsidP="00E55036">
      <w:pPr>
        <w:pStyle w:val="Title"/>
      </w:pPr>
      <w:r>
        <w:t>how i know it</w:t>
      </w:r>
    </w:p>
    <w:p w14:paraId="4C7525EA" w14:textId="764997F1" w:rsidR="00E55036" w:rsidRPr="00E55036" w:rsidRDefault="00E55036" w:rsidP="00E55036"/>
    <w:p w14:paraId="3F784091" w14:textId="005702CC" w:rsidR="001B5BA6" w:rsidRDefault="00E55036" w:rsidP="00DC1CA0">
      <w:r w:rsidRPr="00E55036">
        <w:rPr>
          <w:noProof/>
          <w:color w:val="28578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432B" wp14:editId="41B34385">
                <wp:simplePos x="0" y="0"/>
                <wp:positionH relativeFrom="column">
                  <wp:posOffset>3175</wp:posOffset>
                </wp:positionH>
                <wp:positionV relativeFrom="paragraph">
                  <wp:posOffset>25092</wp:posOffset>
                </wp:positionV>
                <wp:extent cx="5909945" cy="5645150"/>
                <wp:effectExtent l="12700" t="12700" r="825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945" cy="56451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A76B0" id="Oval 7" o:spid="_x0000_s1026" style="position:absolute;margin-left:.25pt;margin-top:2pt;width:465.35pt;height:4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" filled="f" strokecolor="#144461 [1604]" strokeweight="1.5pt">
                <v:stroke joinstyle="miter"/>
              </v:oval>
            </w:pict>
          </mc:Fallback>
        </mc:AlternateContent>
      </w:r>
    </w:p>
    <w:p w14:paraId="0B8AA2FB" w14:textId="77777777" w:rsidR="00E55036" w:rsidRDefault="00E55036" w:rsidP="00DC1CA0"/>
    <w:p w14:paraId="3CA65CB9" w14:textId="77777777" w:rsidR="00E55036" w:rsidRDefault="00E55036" w:rsidP="00DC1CA0"/>
    <w:p w14:paraId="0FAD2920" w14:textId="77777777" w:rsidR="00E55036" w:rsidRDefault="00E55036" w:rsidP="00DC1CA0"/>
    <w:p w14:paraId="482977FA" w14:textId="77777777" w:rsidR="00E55036" w:rsidRPr="00DC1CA0" w:rsidRDefault="00E55036" w:rsidP="00DC1CA0"/>
    <w:sectPr w:rsidR="00E5503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C21B" w14:textId="77777777" w:rsidR="00C13AC7" w:rsidRDefault="00C13AC7" w:rsidP="00DC1CA0">
      <w:r>
        <w:separator/>
      </w:r>
    </w:p>
  </w:endnote>
  <w:endnote w:type="continuationSeparator" w:id="0">
    <w:p w14:paraId="7C479B92" w14:textId="77777777" w:rsidR="00C13AC7" w:rsidRDefault="00C13AC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43D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B28BDF" w14:textId="22E351DF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447972" w:rsidRPr="00447972">
                              <w:t>TREES IN THE</w:t>
                            </w:r>
                            <w:r w:rsidR="00447972"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73B28BDF" w14:textId="22E351DF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447972" w:rsidRPr="00447972">
                        <w:t>TREES IN THE</w:t>
                      </w:r>
                      <w:r w:rsidR="00447972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DD28" w14:textId="77777777" w:rsidR="00C13AC7" w:rsidRDefault="00C13AC7" w:rsidP="00DC1CA0">
      <w:r>
        <w:separator/>
      </w:r>
    </w:p>
  </w:footnote>
  <w:footnote w:type="continuationSeparator" w:id="0">
    <w:p w14:paraId="0F5804EC" w14:textId="77777777" w:rsidR="00C13AC7" w:rsidRDefault="00C13AC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36"/>
    <w:rsid w:val="00072D23"/>
    <w:rsid w:val="000C7623"/>
    <w:rsid w:val="0010714D"/>
    <w:rsid w:val="001B5BA6"/>
    <w:rsid w:val="00245200"/>
    <w:rsid w:val="00274BB5"/>
    <w:rsid w:val="002D4C34"/>
    <w:rsid w:val="00304DC6"/>
    <w:rsid w:val="00403889"/>
    <w:rsid w:val="00447972"/>
    <w:rsid w:val="0046385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13AC7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55036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48851"/>
  <w15:chartTrackingRefBased/>
  <w15:docId w15:val="{01646299-DD3A-AF49-8059-992F11AA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</TotalTime>
  <Pages>1</Pages>
  <Words>4</Words>
  <Characters>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2</cp:revision>
  <dcterms:created xsi:type="dcterms:W3CDTF">2026-06-05T18:05:00Z</dcterms:created>
  <dcterms:modified xsi:type="dcterms:W3CDTF">2026-06-05T18:07:00Z</dcterms:modified>
  <cp:category/>
</cp:coreProperties>
</file>