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95C2" w14:textId="77777777" w:rsidR="0073323C" w:rsidRDefault="0073323C" w:rsidP="0073323C">
      <w:pPr>
        <w:pStyle w:val="Title"/>
      </w:pPr>
      <w:r>
        <w:t>I Notice, I wonder</w:t>
      </w:r>
    </w:p>
    <w:tbl>
      <w:tblPr>
        <w:tblStyle w:val="TableGrid"/>
        <w:tblW w:w="9440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0"/>
        <w:gridCol w:w="4590"/>
      </w:tblGrid>
      <w:tr w:rsidR="0073323C" w14:paraId="3D182491" w14:textId="77777777" w:rsidTr="0073323C">
        <w:trPr>
          <w:cantSplit/>
          <w:tblHeader/>
        </w:trPr>
        <w:tc>
          <w:tcPr>
            <w:tcW w:w="4850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  <w:shd w:val="clear" w:color="auto" w:fill="285781" w:themeFill="accent2"/>
          </w:tcPr>
          <w:p w14:paraId="56C3115C" w14:textId="77777777" w:rsidR="0073323C" w:rsidRPr="0053328A" w:rsidRDefault="0073323C" w:rsidP="00B87834">
            <w:pPr>
              <w:pStyle w:val="TableColumnHeaders"/>
            </w:pPr>
            <w:r>
              <w:t>I Notice …</w:t>
            </w:r>
          </w:p>
        </w:tc>
        <w:tc>
          <w:tcPr>
            <w:tcW w:w="4590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  <w:shd w:val="clear" w:color="auto" w:fill="285781" w:themeFill="accent2"/>
          </w:tcPr>
          <w:p w14:paraId="147DE71E" w14:textId="77777777" w:rsidR="0073323C" w:rsidRPr="0053328A" w:rsidRDefault="0073323C" w:rsidP="00B87834">
            <w:pPr>
              <w:pStyle w:val="TableColumnHeaders"/>
            </w:pPr>
            <w:r>
              <w:t>I Wonder …</w:t>
            </w:r>
          </w:p>
        </w:tc>
      </w:tr>
      <w:tr w:rsidR="0073323C" w14:paraId="5156E1F1" w14:textId="77777777" w:rsidTr="0073323C">
        <w:trPr>
          <w:trHeight w:val="4095"/>
        </w:trPr>
        <w:tc>
          <w:tcPr>
            <w:tcW w:w="4850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</w:tcPr>
          <w:p w14:paraId="623FB121" w14:textId="77777777" w:rsidR="0073323C" w:rsidRDefault="0073323C" w:rsidP="00B87834">
            <w:pPr>
              <w:pStyle w:val="Heading1"/>
            </w:pPr>
          </w:p>
        </w:tc>
        <w:tc>
          <w:tcPr>
            <w:tcW w:w="4590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</w:tcPr>
          <w:p w14:paraId="407B32C1" w14:textId="77777777" w:rsidR="0073323C" w:rsidRDefault="0073323C" w:rsidP="00B87834"/>
        </w:tc>
      </w:tr>
    </w:tbl>
    <w:p w14:paraId="0D26AD80" w14:textId="74543CC4" w:rsidR="0073323C" w:rsidRDefault="007E3C26" w:rsidP="0073323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C1107" wp14:editId="46CDD204">
                <wp:simplePos x="0" y="0"/>
                <wp:positionH relativeFrom="column">
                  <wp:posOffset>-18107</wp:posOffset>
                </wp:positionH>
                <wp:positionV relativeFrom="paragraph">
                  <wp:posOffset>287913</wp:posOffset>
                </wp:positionV>
                <wp:extent cx="6031230" cy="0"/>
                <wp:effectExtent l="0" t="12700" r="13970" b="12700"/>
                <wp:wrapNone/>
                <wp:docPr id="168135314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0FDC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22.65pt" to="473.45pt,2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" strokecolor="black [3200]" strokeweight="1.5pt">
                <v:stroke dashstyle="dash"/>
              </v:line>
            </w:pict>
          </mc:Fallback>
        </mc:AlternateContent>
      </w:r>
      <w:r w:rsidR="007332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4B7A7" wp14:editId="184CCFAF">
                <wp:simplePos x="0" y="0"/>
                <wp:positionH relativeFrom="column">
                  <wp:posOffset>-16778</wp:posOffset>
                </wp:positionH>
                <wp:positionV relativeFrom="paragraph">
                  <wp:posOffset>287865</wp:posOffset>
                </wp:positionV>
                <wp:extent cx="6031684" cy="0"/>
                <wp:effectExtent l="0" t="12700" r="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1684" cy="0"/>
                        </a:xfrm>
                        <a:prstGeom prst="line">
                          <a:avLst/>
                        </a:prstGeom>
                        <a:ln w="22225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76CE6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22.65pt" to="473.65pt,2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" strokecolor="white [3209]" strokeweight="1.75pt">
                <v:stroke dashstyle="dash"/>
              </v:line>
            </w:pict>
          </mc:Fallback>
        </mc:AlternateContent>
      </w:r>
      <w:r w:rsidR="0073323C">
        <w:br/>
      </w:r>
    </w:p>
    <w:p w14:paraId="1FDABDE6" w14:textId="77777777" w:rsidR="0073323C" w:rsidRDefault="0073323C" w:rsidP="0073323C">
      <w:pPr>
        <w:pStyle w:val="Title"/>
      </w:pPr>
      <w:r>
        <w:t>I Notice, I wonder</w:t>
      </w:r>
    </w:p>
    <w:tbl>
      <w:tblPr>
        <w:tblStyle w:val="TableGrid"/>
        <w:tblW w:w="9440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0"/>
        <w:gridCol w:w="4590"/>
      </w:tblGrid>
      <w:tr w:rsidR="0073323C" w14:paraId="2C346A64" w14:textId="77777777" w:rsidTr="0073323C">
        <w:trPr>
          <w:cantSplit/>
          <w:tblHeader/>
        </w:trPr>
        <w:tc>
          <w:tcPr>
            <w:tcW w:w="4850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  <w:shd w:val="clear" w:color="auto" w:fill="285781" w:themeFill="accent2"/>
          </w:tcPr>
          <w:p w14:paraId="25B3F573" w14:textId="77777777" w:rsidR="0073323C" w:rsidRPr="0053328A" w:rsidRDefault="0073323C" w:rsidP="00B87834">
            <w:pPr>
              <w:pStyle w:val="TableColumnHeaders"/>
            </w:pPr>
            <w:r>
              <w:t>I Notice …</w:t>
            </w:r>
          </w:p>
        </w:tc>
        <w:tc>
          <w:tcPr>
            <w:tcW w:w="4590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  <w:shd w:val="clear" w:color="auto" w:fill="285781" w:themeFill="accent2"/>
          </w:tcPr>
          <w:p w14:paraId="03DC0EE7" w14:textId="77777777" w:rsidR="0073323C" w:rsidRPr="0053328A" w:rsidRDefault="0073323C" w:rsidP="00B87834">
            <w:pPr>
              <w:pStyle w:val="TableColumnHeaders"/>
            </w:pPr>
            <w:r>
              <w:t>I Wonder …</w:t>
            </w:r>
          </w:p>
        </w:tc>
      </w:tr>
      <w:tr w:rsidR="0073323C" w14:paraId="1C25B0C3" w14:textId="77777777" w:rsidTr="0073323C">
        <w:trPr>
          <w:trHeight w:val="4095"/>
        </w:trPr>
        <w:tc>
          <w:tcPr>
            <w:tcW w:w="4850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</w:tcPr>
          <w:p w14:paraId="71E25A30" w14:textId="77777777" w:rsidR="0073323C" w:rsidRDefault="0073323C" w:rsidP="00B87834">
            <w:pPr>
              <w:pStyle w:val="Heading1"/>
            </w:pPr>
          </w:p>
        </w:tc>
        <w:tc>
          <w:tcPr>
            <w:tcW w:w="4590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</w:tcPr>
          <w:p w14:paraId="13AAD7CE" w14:textId="77777777" w:rsidR="0073323C" w:rsidRDefault="0073323C" w:rsidP="00B87834"/>
        </w:tc>
      </w:tr>
    </w:tbl>
    <w:p w14:paraId="6CFAE1C8" w14:textId="77777777" w:rsidR="0073323C" w:rsidRPr="00B36B52" w:rsidRDefault="0073323C" w:rsidP="0073323C">
      <w:pPr>
        <w:pStyle w:val="BodyText"/>
      </w:pPr>
    </w:p>
    <w:p w14:paraId="5CE53A01" w14:textId="77777777" w:rsidR="001B5BA6" w:rsidRPr="0073323C" w:rsidRDefault="001B5BA6" w:rsidP="0073323C"/>
    <w:sectPr w:rsidR="001B5BA6" w:rsidRPr="0073323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31C7" w14:textId="77777777" w:rsidR="0012596F" w:rsidRDefault="0012596F" w:rsidP="00DC1CA0">
      <w:r>
        <w:separator/>
      </w:r>
    </w:p>
  </w:endnote>
  <w:endnote w:type="continuationSeparator" w:id="0">
    <w:p w14:paraId="39A531F6" w14:textId="77777777" w:rsidR="0012596F" w:rsidRDefault="0012596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CB4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9A6AD1" w14:textId="08B21A63" w:rsidR="009F0B2E" w:rsidRPr="00EA2AF9" w:rsidRDefault="00EA2AF9" w:rsidP="00EA2AF9">
                          <w:pPr>
                            <w:pStyle w:val="Footer"/>
                          </w:pPr>
                          <w:fldSimple w:instr=" TITLE \* Upper \* MERGEFORMAT ">
                            <w:r w:rsidR="0073323C" w:rsidRPr="0073323C">
                              <w:t>TREES IN THE</w:t>
                            </w:r>
                            <w:r w:rsidR="0073323C">
                              <w:rPr>
                                <w:caps w:val="0"/>
                              </w:rPr>
                              <w:t xml:space="preserve"> WIND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319A6AD1" w14:textId="08B21A63" w:rsidR="009F0B2E" w:rsidRPr="00EA2AF9" w:rsidRDefault="00EA2AF9" w:rsidP="00EA2AF9">
                    <w:pPr>
                      <w:pStyle w:val="Footer"/>
                    </w:pPr>
                    <w:fldSimple w:instr=" TITLE \* Upper \* MERGEFORMAT ">
                      <w:r w:rsidR="0073323C" w:rsidRPr="0073323C">
                        <w:t>TREES IN THE</w:t>
                      </w:r>
                      <w:r w:rsidR="0073323C">
                        <w:rPr>
                          <w:caps w:val="0"/>
                        </w:rPr>
                        <w:t xml:space="preserve"> WIND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A52E" w14:textId="77777777" w:rsidR="0012596F" w:rsidRDefault="0012596F" w:rsidP="00DC1CA0">
      <w:r>
        <w:separator/>
      </w:r>
    </w:p>
  </w:footnote>
  <w:footnote w:type="continuationSeparator" w:id="0">
    <w:p w14:paraId="5DAE5B6B" w14:textId="77777777" w:rsidR="0012596F" w:rsidRDefault="0012596F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3C"/>
    <w:rsid w:val="00072D23"/>
    <w:rsid w:val="000C7623"/>
    <w:rsid w:val="0010714D"/>
    <w:rsid w:val="0012596F"/>
    <w:rsid w:val="001B5BA6"/>
    <w:rsid w:val="00245200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5345DE"/>
    <w:rsid w:val="005B2598"/>
    <w:rsid w:val="005B4511"/>
    <w:rsid w:val="005E3EB2"/>
    <w:rsid w:val="006C5B24"/>
    <w:rsid w:val="0073323C"/>
    <w:rsid w:val="00782F44"/>
    <w:rsid w:val="007A5710"/>
    <w:rsid w:val="007E3C26"/>
    <w:rsid w:val="008E31E6"/>
    <w:rsid w:val="008F712F"/>
    <w:rsid w:val="00914680"/>
    <w:rsid w:val="00943A0E"/>
    <w:rsid w:val="00976B6A"/>
    <w:rsid w:val="00977E3D"/>
    <w:rsid w:val="009A7873"/>
    <w:rsid w:val="009F0B2E"/>
    <w:rsid w:val="00A1673F"/>
    <w:rsid w:val="00B46A18"/>
    <w:rsid w:val="00BD7B9F"/>
    <w:rsid w:val="00C62096"/>
    <w:rsid w:val="00CE2E34"/>
    <w:rsid w:val="00CF4EFB"/>
    <w:rsid w:val="00D72955"/>
    <w:rsid w:val="00D760BA"/>
    <w:rsid w:val="00DC1CA0"/>
    <w:rsid w:val="00E326C3"/>
    <w:rsid w:val="00E45663"/>
    <w:rsid w:val="00E46C11"/>
    <w:rsid w:val="00EA2AF9"/>
    <w:rsid w:val="00EB6E7A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2DAB6"/>
  <w15:chartTrackingRefBased/>
  <w15:docId w15:val="{C8BC03F6-1EFA-404C-80D7-8B480A4A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73323C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line="240" w:lineRule="auto"/>
      <w:outlineLvl w:val="0"/>
    </w:pPr>
    <w:rPr>
      <w:rFonts w:ascii="Calibri" w:eastAsia="Times New Roman" w:hAnsi="Calibri" w:cs="Calibri"/>
      <w:b/>
      <w:bCs/>
      <w:color w:val="971D20" w:themeColor="accent3"/>
      <w:kern w:val="36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spacing w:after="160" w:line="278" w:lineRule="auto"/>
      <w:outlineLvl w:val="1"/>
    </w:pPr>
    <w:rPr>
      <w:rFonts w:ascii="Calibri" w:hAnsi="Calibri" w:cs="Calibri"/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spacing w:after="160" w:line="278" w:lineRule="auto"/>
      <w:outlineLvl w:val="2"/>
    </w:pPr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 w:line="278" w:lineRule="auto"/>
      <w:outlineLvl w:val="4"/>
    </w:pPr>
    <w:rPr>
      <w:rFonts w:ascii="Calibri" w:eastAsiaTheme="majorEastAsia" w:hAnsi="Calibri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 w:line="278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 w:line="278" w:lineRule="auto"/>
      <w:outlineLvl w:val="6"/>
    </w:pPr>
    <w:rPr>
      <w:rFonts w:ascii="Calibri" w:eastAsiaTheme="majorEastAsia" w:hAnsi="Calibr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 w:line="278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 w:line="278" w:lineRule="auto"/>
      <w:outlineLvl w:val="8"/>
    </w:pPr>
    <w:rPr>
      <w:rFonts w:ascii="Calibri" w:eastAsiaTheme="majorEastAsia" w:hAnsi="Calibr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pPr>
      <w:spacing w:after="160" w:line="278" w:lineRule="auto"/>
    </w:pPr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rFonts w:ascii="Calibri" w:hAnsi="Calibri" w:cs="Calibri"/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lockQuote">
    <w:name w:val="Block Quote"/>
    <w:basedOn w:val="Normal"/>
    <w:qFormat/>
    <w:rsid w:val="00304DC6"/>
    <w:pPr>
      <w:spacing w:after="160" w:line="278" w:lineRule="auto"/>
      <w:ind w:left="720"/>
    </w:pPr>
    <w:rPr>
      <w:rFonts w:ascii="Calibri" w:hAnsi="Calibri" w:cs="Calibri"/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spacing w:after="160" w:line="278" w:lineRule="auto"/>
      <w:ind w:left="720"/>
      <w:contextualSpacing/>
    </w:pPr>
    <w:rPr>
      <w:rFonts w:ascii="Calibri" w:hAnsi="Calibri" w:cs="Calibri"/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CE2E34"/>
    <w:pPr>
      <w:spacing w:after="160" w:line="278" w:lineRule="auto"/>
    </w:pPr>
    <w:rPr>
      <w:rFonts w:ascii="Calibri" w:hAnsi="Calibri" w:cs="Calibri"/>
      <w:color w:val="D30F7F" w:themeColor="accent5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73323C"/>
  </w:style>
  <w:style w:type="character" w:customStyle="1" w:styleId="BodyTextChar">
    <w:name w:val="Body Text Char"/>
    <w:basedOn w:val="DefaultParagraphFont"/>
    <w:link w:val="BodyText"/>
    <w:uiPriority w:val="99"/>
    <w:semiHidden/>
    <w:rsid w:val="0073323C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7332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3323C"/>
    <w:pPr>
      <w:jc w:val="center"/>
    </w:pPr>
    <w:rPr>
      <w:rFonts w:asciiTheme="majorHAnsi" w:hAnsiTheme="majorHAnsi"/>
      <w:b/>
      <w:color w:val="FFFFFF" w:themeColor="background1"/>
    </w:rPr>
  </w:style>
  <w:style w:type="character" w:customStyle="1" w:styleId="TableColumnHeadersChar">
    <w:name w:val="Table Column Headers Char"/>
    <w:basedOn w:val="DefaultParagraphFont"/>
    <w:link w:val="TableColumnHeaders"/>
    <w:rsid w:val="0073323C"/>
    <w:rPr>
      <w:rFonts w:asciiTheme="majorHAnsi" w:hAnsiTheme="majorHAnsi"/>
      <w:b/>
      <w:color w:val="FFFFFF" w:themeColor="background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5</TotalTime>
  <Pages>1</Pages>
  <Words>23</Words>
  <Characters>73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in the Wind</dc:title>
  <dc:subject/>
  <dc:creator>K20 Center</dc:creator>
  <cp:keywords/>
  <dc:description/>
  <cp:lastModifiedBy>Lopez, Araceli</cp:lastModifiedBy>
  <cp:revision>2</cp:revision>
  <dcterms:created xsi:type="dcterms:W3CDTF">2026-06-05T18:08:00Z</dcterms:created>
  <dcterms:modified xsi:type="dcterms:W3CDTF">2026-06-05T18:15:00Z</dcterms:modified>
  <cp:category/>
</cp:coreProperties>
</file>