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7DC1" w14:textId="77777777" w:rsidR="00463913" w:rsidRDefault="00463913" w:rsidP="00463913">
      <w:pPr>
        <w:pStyle w:val="Title"/>
        <w:spacing w:after="0"/>
      </w:pPr>
      <w:r>
        <w:t>PHENOMENON EXPLANATION</w:t>
      </w:r>
    </w:p>
    <w:p w14:paraId="23345A56" w14:textId="77777777" w:rsidR="00463913" w:rsidRPr="00BF4E9E" w:rsidRDefault="00463913" w:rsidP="00463913">
      <w:pPr>
        <w:spacing w:after="0"/>
        <w:rPr>
          <w:sz w:val="22"/>
          <w:szCs w:val="22"/>
        </w:rPr>
      </w:pPr>
      <w:r w:rsidRPr="00BF4E9E">
        <w:rPr>
          <w:sz w:val="22"/>
          <w:szCs w:val="22"/>
        </w:rPr>
        <w:t xml:space="preserve">Use the spaces in the table below to write the phenomenon you’re studying and an explanation for how the environment contributes to your phenomenon. You will revise this explanation later. </w:t>
      </w: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63913" w14:paraId="1319EA8D" w14:textId="77777777" w:rsidTr="00463913">
        <w:tc>
          <w:tcPr>
            <w:tcW w:w="3114" w:type="dxa"/>
            <w:shd w:val="clear" w:color="auto" w:fill="285781"/>
          </w:tcPr>
          <w:p w14:paraId="2A7A6D6F" w14:textId="77777777" w:rsidR="00463913" w:rsidRDefault="0046391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Phenomenon</w:t>
            </w:r>
          </w:p>
        </w:tc>
        <w:tc>
          <w:tcPr>
            <w:tcW w:w="3113" w:type="dxa"/>
            <w:shd w:val="clear" w:color="auto" w:fill="285781"/>
          </w:tcPr>
          <w:p w14:paraId="35C50D26" w14:textId="77777777" w:rsidR="00463913" w:rsidRDefault="0046391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Explanation</w:t>
            </w:r>
          </w:p>
        </w:tc>
        <w:tc>
          <w:tcPr>
            <w:tcW w:w="3113" w:type="dxa"/>
            <w:shd w:val="clear" w:color="auto" w:fill="285781"/>
          </w:tcPr>
          <w:p w14:paraId="63962BC4" w14:textId="77777777" w:rsidR="00463913" w:rsidRDefault="00463913" w:rsidP="00B87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Revised Explanation</w:t>
            </w:r>
          </w:p>
        </w:tc>
      </w:tr>
      <w:tr w:rsidR="00463913" w14:paraId="18EA8C31" w14:textId="77777777" w:rsidTr="00B87834">
        <w:trPr>
          <w:trHeight w:val="3195"/>
        </w:trPr>
        <w:tc>
          <w:tcPr>
            <w:tcW w:w="3114" w:type="dxa"/>
          </w:tcPr>
          <w:p w14:paraId="6447EFB9" w14:textId="77777777" w:rsidR="00463913" w:rsidRDefault="00463913" w:rsidP="00B87834">
            <w:pPr>
              <w:pStyle w:val="Heading1"/>
            </w:pPr>
          </w:p>
          <w:p w14:paraId="36C47781" w14:textId="77777777" w:rsidR="00463913" w:rsidRDefault="00463913" w:rsidP="00B87834"/>
          <w:p w14:paraId="2A296DE6" w14:textId="77777777" w:rsidR="00463913" w:rsidRDefault="00463913" w:rsidP="00B87834"/>
          <w:p w14:paraId="1269E8D3" w14:textId="77777777" w:rsidR="00463913" w:rsidRDefault="00463913" w:rsidP="00B87834"/>
          <w:p w14:paraId="04159915" w14:textId="77777777" w:rsidR="00463913" w:rsidRDefault="00463913" w:rsidP="00B87834"/>
          <w:p w14:paraId="4B9E7778" w14:textId="77777777" w:rsidR="00463913" w:rsidRDefault="00463913" w:rsidP="00B87834"/>
          <w:p w14:paraId="195A2351" w14:textId="77777777" w:rsidR="00463913" w:rsidRDefault="00463913" w:rsidP="00B87834"/>
          <w:p w14:paraId="3209A368" w14:textId="77777777" w:rsidR="00463913" w:rsidRDefault="00463913" w:rsidP="00B87834"/>
          <w:p w14:paraId="36CEA379" w14:textId="77777777" w:rsidR="00463913" w:rsidRDefault="00463913" w:rsidP="00B87834"/>
        </w:tc>
        <w:tc>
          <w:tcPr>
            <w:tcW w:w="3113" w:type="dxa"/>
          </w:tcPr>
          <w:p w14:paraId="306238DE" w14:textId="77777777" w:rsidR="00463913" w:rsidRDefault="00463913" w:rsidP="00B87834"/>
        </w:tc>
        <w:tc>
          <w:tcPr>
            <w:tcW w:w="3113" w:type="dxa"/>
          </w:tcPr>
          <w:p w14:paraId="432C634E" w14:textId="77777777" w:rsidR="00463913" w:rsidRDefault="00463913" w:rsidP="00B87834"/>
        </w:tc>
      </w:tr>
    </w:tbl>
    <w:p w14:paraId="0095F74A" w14:textId="77777777" w:rsidR="00463913" w:rsidRPr="005539A8" w:rsidRDefault="00463913" w:rsidP="00463913"/>
    <w:p w14:paraId="143C8AAE" w14:textId="77777777" w:rsidR="00463913" w:rsidRPr="005539A8" w:rsidRDefault="00463913" w:rsidP="0046391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29732" wp14:editId="391F169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31684" cy="0"/>
                <wp:effectExtent l="0" t="12700" r="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1684" cy="0"/>
                        </a:xfrm>
                        <a:prstGeom prst="line">
                          <a:avLst/>
                        </a:prstGeom>
                        <a:ln w="22225" cap="flat" cmpd="sng" algn="ctr">
                          <a:solidFill>
                            <a:schemeClr val="tx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1A4C0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74.9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" strokecolor="#595959 [3215]" strokeweight="1.75pt">
                <v:stroke dashstyle="dash"/>
              </v:line>
            </w:pict>
          </mc:Fallback>
        </mc:AlternateContent>
      </w:r>
    </w:p>
    <w:p w14:paraId="71A102E9" w14:textId="77777777" w:rsidR="00463913" w:rsidRDefault="00463913" w:rsidP="00463913">
      <w:pPr>
        <w:pStyle w:val="Title"/>
        <w:spacing w:after="0"/>
      </w:pPr>
      <w:r>
        <w:t>PHENOMENON EXPLANATION</w:t>
      </w:r>
    </w:p>
    <w:p w14:paraId="48F997D9" w14:textId="77777777" w:rsidR="00463913" w:rsidRPr="00BF4E9E" w:rsidRDefault="00463913" w:rsidP="00463913">
      <w:pPr>
        <w:spacing w:after="0"/>
        <w:rPr>
          <w:sz w:val="22"/>
          <w:szCs w:val="22"/>
        </w:rPr>
      </w:pPr>
      <w:r w:rsidRPr="00BF4E9E">
        <w:rPr>
          <w:sz w:val="22"/>
          <w:szCs w:val="22"/>
        </w:rPr>
        <w:t xml:space="preserve">Use the spaces in the table below to write the phenomenon you’re studying and an explanation for how the environment contributes to your phenomenon. You will revise this explanation later. </w:t>
      </w:r>
    </w:p>
    <w:tbl>
      <w:tblPr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63913" w14:paraId="48BB6483" w14:textId="77777777" w:rsidTr="00463913">
        <w:tc>
          <w:tcPr>
            <w:tcW w:w="3114" w:type="dxa"/>
            <w:shd w:val="clear" w:color="auto" w:fill="285781"/>
          </w:tcPr>
          <w:p w14:paraId="2A4330FB" w14:textId="77777777" w:rsidR="00463913" w:rsidRDefault="00463913" w:rsidP="00B87834">
            <w:pPr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Phenomenon</w:t>
            </w:r>
          </w:p>
        </w:tc>
        <w:tc>
          <w:tcPr>
            <w:tcW w:w="3113" w:type="dxa"/>
            <w:shd w:val="clear" w:color="auto" w:fill="285781"/>
          </w:tcPr>
          <w:p w14:paraId="6EBADC28" w14:textId="77777777" w:rsidR="00463913" w:rsidRDefault="00463913" w:rsidP="00B8783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Initial Explanation</w:t>
            </w:r>
          </w:p>
        </w:tc>
        <w:tc>
          <w:tcPr>
            <w:tcW w:w="3113" w:type="dxa"/>
            <w:shd w:val="clear" w:color="auto" w:fill="285781"/>
          </w:tcPr>
          <w:p w14:paraId="119CD59B" w14:textId="77777777" w:rsidR="00463913" w:rsidRDefault="00463913" w:rsidP="00B8783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Revised Explanation</w:t>
            </w:r>
          </w:p>
        </w:tc>
      </w:tr>
      <w:tr w:rsidR="00463913" w14:paraId="6439A071" w14:textId="77777777" w:rsidTr="00B87834">
        <w:trPr>
          <w:trHeight w:val="3276"/>
        </w:trPr>
        <w:tc>
          <w:tcPr>
            <w:tcW w:w="3114" w:type="dxa"/>
          </w:tcPr>
          <w:p w14:paraId="580BE130" w14:textId="77777777" w:rsidR="00463913" w:rsidRDefault="00463913" w:rsidP="00B87834">
            <w:pPr>
              <w:pStyle w:val="Heading1"/>
            </w:pPr>
            <w:bookmarkStart w:id="1" w:name="_l3gu21fqbjby" w:colFirst="0" w:colLast="0"/>
            <w:bookmarkEnd w:id="1"/>
          </w:p>
          <w:p w14:paraId="5ACAC1FB" w14:textId="77777777" w:rsidR="00463913" w:rsidRDefault="00463913" w:rsidP="00B87834"/>
          <w:p w14:paraId="2F80A854" w14:textId="77777777" w:rsidR="00463913" w:rsidRDefault="00463913" w:rsidP="00B87834"/>
          <w:p w14:paraId="75C678CD" w14:textId="77777777" w:rsidR="00463913" w:rsidRDefault="00463913" w:rsidP="00B87834"/>
          <w:p w14:paraId="5A154BF4" w14:textId="77777777" w:rsidR="00463913" w:rsidRDefault="00463913" w:rsidP="00B87834"/>
          <w:p w14:paraId="7E0FB6AA" w14:textId="77777777" w:rsidR="00463913" w:rsidRDefault="00463913" w:rsidP="00B87834"/>
          <w:p w14:paraId="3BDF8E98" w14:textId="77777777" w:rsidR="00463913" w:rsidRDefault="00463913" w:rsidP="00B87834"/>
          <w:p w14:paraId="0A6E3A35" w14:textId="77777777" w:rsidR="00463913" w:rsidRDefault="00463913" w:rsidP="00B87834"/>
          <w:p w14:paraId="41BBC6B1" w14:textId="77777777" w:rsidR="00463913" w:rsidRDefault="00463913" w:rsidP="00B87834"/>
        </w:tc>
        <w:tc>
          <w:tcPr>
            <w:tcW w:w="3113" w:type="dxa"/>
          </w:tcPr>
          <w:p w14:paraId="5BC23A0F" w14:textId="77777777" w:rsidR="00463913" w:rsidRDefault="00463913" w:rsidP="00B87834"/>
        </w:tc>
        <w:tc>
          <w:tcPr>
            <w:tcW w:w="3113" w:type="dxa"/>
          </w:tcPr>
          <w:p w14:paraId="453A2F69" w14:textId="77777777" w:rsidR="00463913" w:rsidRDefault="00463913" w:rsidP="00B87834"/>
        </w:tc>
      </w:tr>
    </w:tbl>
    <w:p w14:paraId="78DBAC3A" w14:textId="77777777" w:rsidR="001B5BA6" w:rsidRPr="00463913" w:rsidRDefault="001B5BA6" w:rsidP="00463913">
      <w:bookmarkStart w:id="2" w:name="_pl0wspr6f5vv" w:colFirst="0" w:colLast="0"/>
      <w:bookmarkEnd w:id="2"/>
    </w:p>
    <w:sectPr w:rsidR="001B5BA6" w:rsidRPr="0046391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E410" w14:textId="77777777" w:rsidR="000C1C21" w:rsidRDefault="000C1C21" w:rsidP="00DC1CA0">
      <w:r>
        <w:separator/>
      </w:r>
    </w:p>
  </w:endnote>
  <w:endnote w:type="continuationSeparator" w:id="0">
    <w:p w14:paraId="7AE0651A" w14:textId="77777777" w:rsidR="000C1C21" w:rsidRDefault="000C1C2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F61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F377BD" w14:textId="39772252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463913" w:rsidRPr="00463913">
                              <w:t>TREES IN THE</w:t>
                            </w:r>
                            <w:r w:rsidR="00463913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5F377BD" w14:textId="39772252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463913" w:rsidRPr="00463913">
                        <w:t>TREES IN THE</w:t>
                      </w:r>
                      <w:r w:rsidR="00463913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50AC" w14:textId="77777777" w:rsidR="000C1C21" w:rsidRDefault="000C1C21" w:rsidP="00DC1CA0">
      <w:r>
        <w:separator/>
      </w:r>
    </w:p>
  </w:footnote>
  <w:footnote w:type="continuationSeparator" w:id="0">
    <w:p w14:paraId="45F233F3" w14:textId="77777777" w:rsidR="000C1C21" w:rsidRDefault="000C1C2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13"/>
    <w:rsid w:val="00072D23"/>
    <w:rsid w:val="000C1C21"/>
    <w:rsid w:val="000C7623"/>
    <w:rsid w:val="0010714D"/>
    <w:rsid w:val="001B5BA6"/>
    <w:rsid w:val="00245200"/>
    <w:rsid w:val="00274BB5"/>
    <w:rsid w:val="002D4C34"/>
    <w:rsid w:val="00304DC6"/>
    <w:rsid w:val="00403889"/>
    <w:rsid w:val="00463853"/>
    <w:rsid w:val="0046391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180FC"/>
  <w15:chartTrackingRefBased/>
  <w15:docId w15:val="{60C61404-BF8A-8344-A65E-6A3D115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63913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eastAsiaTheme="minorHAns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eastAsiaTheme="minorHAns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74</Words>
  <Characters>452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1</cp:revision>
  <dcterms:created xsi:type="dcterms:W3CDTF">2026-06-05T18:26:00Z</dcterms:created>
  <dcterms:modified xsi:type="dcterms:W3CDTF">2026-06-05T18:28:00Z</dcterms:modified>
  <cp:category/>
</cp:coreProperties>
</file>