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32FF" w14:textId="77777777" w:rsidR="00BE057E" w:rsidRDefault="00BE057E" w:rsidP="00B87834">
      <w:pPr>
        <w:pStyle w:val="Title"/>
        <w:spacing w:after="0"/>
      </w:pPr>
      <w:r>
        <w:rPr>
          <w:lang w:val="es"/>
        </w:rPr>
        <w:t>OBSERVACIONES SOBRE EL CRECIMIENTO DE LAS PLANTAS</w:t>
      </w:r>
    </w:p>
    <w:p w14:paraId="2BEE0966" w14:textId="77777777" w:rsidR="00BE057E" w:rsidRDefault="00BE057E" w:rsidP="00B87834">
      <w:pPr>
        <w:spacing w:after="0"/>
      </w:pPr>
    </w:p>
    <w:p w14:paraId="65EB60B3" w14:textId="77777777" w:rsidR="00BE057E" w:rsidRDefault="00BE057E" w:rsidP="00BE057E">
      <w:pPr>
        <w:spacing w:after="200"/>
      </w:pPr>
      <w:r>
        <w:rPr>
          <w:lang w:val="es"/>
        </w:rPr>
        <w:t>Selecciona el factor ambiental que vas a investigar y utiliza el espacio de abajo como registro para anotar tus observaciones sobre el crecimiento de las plantas.</w:t>
      </w:r>
    </w:p>
    <w:tbl>
      <w:tblPr>
        <w:tblW w:w="939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90"/>
      </w:tblGrid>
      <w:tr w:rsidR="001956C7" w14:paraId="4734DA96" w14:textId="77777777" w:rsidTr="001956C7">
        <w:trPr>
          <w:trHeight w:val="3940"/>
        </w:trPr>
        <w:tc>
          <w:tcPr>
            <w:tcW w:w="9390" w:type="dxa"/>
          </w:tcPr>
          <w:p w14:paraId="4F35DAFE" w14:textId="77777777" w:rsidR="001956C7" w:rsidRDefault="001956C7" w:rsidP="00B87834">
            <w:pPr>
              <w:pStyle w:val="Heading1"/>
            </w:pPr>
            <w:bookmarkStart w:id="0" w:name="_l3gu21fqbjby" w:colFirst="0" w:colLast="0"/>
            <w:bookmarkEnd w:id="0"/>
          </w:p>
          <w:p w14:paraId="601F2ED8" w14:textId="77777777" w:rsidR="001956C7" w:rsidRDefault="001956C7" w:rsidP="00B87834"/>
          <w:p w14:paraId="2754F5E1" w14:textId="77777777" w:rsidR="001956C7" w:rsidRDefault="001956C7" w:rsidP="00B87834"/>
          <w:p w14:paraId="01697150" w14:textId="77777777" w:rsidR="001956C7" w:rsidRDefault="001956C7" w:rsidP="00B87834"/>
          <w:p w14:paraId="452CC2DC" w14:textId="77777777" w:rsidR="001956C7" w:rsidRDefault="001956C7" w:rsidP="00B87834"/>
          <w:p w14:paraId="613C3F9F" w14:textId="77777777" w:rsidR="001956C7" w:rsidRDefault="001956C7" w:rsidP="00B87834"/>
          <w:p w14:paraId="5F61A9ED" w14:textId="77777777" w:rsidR="001956C7" w:rsidRDefault="001956C7" w:rsidP="00B87834"/>
          <w:p w14:paraId="40C0C9E8" w14:textId="77777777" w:rsidR="001956C7" w:rsidRDefault="001956C7" w:rsidP="00B87834"/>
          <w:p w14:paraId="3F0E96D5" w14:textId="77777777" w:rsidR="001956C7" w:rsidRDefault="001956C7" w:rsidP="00B87834"/>
          <w:p w14:paraId="2DBD4325" w14:textId="77777777" w:rsidR="001956C7" w:rsidRDefault="001956C7" w:rsidP="00B87834"/>
          <w:p w14:paraId="50C5AD25" w14:textId="77777777" w:rsidR="001956C7" w:rsidRDefault="001956C7" w:rsidP="00B87834"/>
          <w:p w14:paraId="4A9041F4" w14:textId="77777777" w:rsidR="001956C7" w:rsidRDefault="001956C7" w:rsidP="00B87834"/>
          <w:p w14:paraId="1B3EFB7E" w14:textId="77777777" w:rsidR="001956C7" w:rsidRDefault="001956C7" w:rsidP="00B87834"/>
          <w:p w14:paraId="5A42E00C" w14:textId="77777777" w:rsidR="001956C7" w:rsidRDefault="001956C7" w:rsidP="00B87834"/>
          <w:p w14:paraId="529A0CF1" w14:textId="77777777" w:rsidR="001956C7" w:rsidRDefault="001956C7" w:rsidP="00B87834"/>
          <w:p w14:paraId="7AEF588E" w14:textId="77777777" w:rsidR="001956C7" w:rsidRDefault="001956C7" w:rsidP="00B87834"/>
          <w:p w14:paraId="4B254C13" w14:textId="77777777" w:rsidR="001956C7" w:rsidRDefault="001956C7" w:rsidP="00B87834"/>
          <w:p w14:paraId="70E464EB" w14:textId="77777777" w:rsidR="001956C7" w:rsidRDefault="001956C7" w:rsidP="00B87834"/>
          <w:p w14:paraId="05007A6B" w14:textId="77777777" w:rsidR="001956C7" w:rsidRDefault="001956C7" w:rsidP="00B87834"/>
          <w:p w14:paraId="7E6515B0" w14:textId="77777777" w:rsidR="001956C7" w:rsidRDefault="001956C7" w:rsidP="00B87834"/>
          <w:p w14:paraId="06FDF155" w14:textId="77777777" w:rsidR="001956C7" w:rsidRDefault="001956C7" w:rsidP="00B87834"/>
          <w:p w14:paraId="1128042D" w14:textId="77777777" w:rsidR="001956C7" w:rsidRDefault="001956C7" w:rsidP="00B87834"/>
        </w:tc>
      </w:tr>
    </w:tbl>
    <w:p w14:paraId="51B274B9" w14:textId="77777777" w:rsidR="001956C7" w:rsidRDefault="001956C7" w:rsidP="001956C7">
      <w:pPr>
        <w:pStyle w:val="Heading1"/>
      </w:pPr>
      <w:bookmarkStart w:id="1" w:name="_pl0wspr6f5vv" w:colFirst="0" w:colLast="0"/>
      <w:bookmarkEnd w:id="1"/>
    </w:p>
    <w:p w14:paraId="3151BA45" w14:textId="77777777" w:rsidR="001B5BA6" w:rsidRPr="001956C7" w:rsidRDefault="001B5BA6" w:rsidP="001956C7"/>
    <w:sectPr w:rsidR="001B5BA6" w:rsidRPr="001956C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24CE" w14:textId="77777777" w:rsidR="007A4C8D" w:rsidRDefault="007A4C8D" w:rsidP="00DC1CA0">
      <w:r>
        <w:separator/>
      </w:r>
    </w:p>
  </w:endnote>
  <w:endnote w:type="continuationSeparator" w:id="0">
    <w:p w14:paraId="3A2E159B" w14:textId="77777777" w:rsidR="007A4C8D" w:rsidRDefault="007A4C8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D21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5F0C47" w14:textId="2C452426" w:rsidR="009F0B2E" w:rsidRPr="00EA2AF9" w:rsidRDefault="00C36B5E" w:rsidP="00EA2AF9">
                          <w:pPr>
                            <w:pStyle w:val="Footer"/>
                          </w:pPr>
                          <w:fldSimple w:instr=" TITLE \* Upper \* MERGEFORMAT ">
                            <w:r w:rsidRPr="00C36B5E">
                              <w:t>TREES IN THE</w:t>
                            </w:r>
                            <w:r>
                              <w:rPr>
                                <w:caps w:val="0"/>
                              </w:rPr>
                              <w:t xml:space="preserve"> WIND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155F0C47" w14:textId="2C452426" w:rsidR="009F0B2E" w:rsidRPr="00EA2AF9" w:rsidRDefault="00C36B5E" w:rsidP="00EA2AF9">
                    <w:pPr>
                      <w:pStyle w:val="Footer"/>
                    </w:pPr>
                    <w:fldSimple w:instr=" TITLE \* Upper \* MERGEFORMAT ">
                      <w:r w:rsidRPr="00C36B5E">
                        <w:t>TREES IN THE</w:t>
                      </w:r>
                      <w:r>
                        <w:rPr>
                          <w:caps w:val="0"/>
                        </w:rPr>
                        <w:t xml:space="preserve"> WIND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7808" w14:textId="77777777" w:rsidR="007A4C8D" w:rsidRDefault="007A4C8D" w:rsidP="00DC1CA0">
      <w:r>
        <w:separator/>
      </w:r>
    </w:p>
  </w:footnote>
  <w:footnote w:type="continuationSeparator" w:id="0">
    <w:p w14:paraId="281BDDA2" w14:textId="77777777" w:rsidR="007A4C8D" w:rsidRDefault="007A4C8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C7"/>
    <w:rsid w:val="00072D23"/>
    <w:rsid w:val="000C7623"/>
    <w:rsid w:val="0010714D"/>
    <w:rsid w:val="001956C7"/>
    <w:rsid w:val="001B5BA6"/>
    <w:rsid w:val="00245200"/>
    <w:rsid w:val="00274BB5"/>
    <w:rsid w:val="002D4C34"/>
    <w:rsid w:val="00304DC6"/>
    <w:rsid w:val="00403889"/>
    <w:rsid w:val="00463853"/>
    <w:rsid w:val="004704B3"/>
    <w:rsid w:val="00480109"/>
    <w:rsid w:val="004806AD"/>
    <w:rsid w:val="004856EB"/>
    <w:rsid w:val="004C2D48"/>
    <w:rsid w:val="005345DE"/>
    <w:rsid w:val="005B2598"/>
    <w:rsid w:val="005B4511"/>
    <w:rsid w:val="005E3EB2"/>
    <w:rsid w:val="006C5B24"/>
    <w:rsid w:val="00782F44"/>
    <w:rsid w:val="007A4C8D"/>
    <w:rsid w:val="007A5710"/>
    <w:rsid w:val="008E31E6"/>
    <w:rsid w:val="008F712F"/>
    <w:rsid w:val="00914680"/>
    <w:rsid w:val="00943A0E"/>
    <w:rsid w:val="00976B6A"/>
    <w:rsid w:val="00977E3D"/>
    <w:rsid w:val="009A7873"/>
    <w:rsid w:val="009F0B2E"/>
    <w:rsid w:val="00A1673F"/>
    <w:rsid w:val="00B46A18"/>
    <w:rsid w:val="00BD7B9F"/>
    <w:rsid w:val="00BE057E"/>
    <w:rsid w:val="00C36B5E"/>
    <w:rsid w:val="00C62096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245E1"/>
  <w15:chartTrackingRefBased/>
  <w15:docId w15:val="{FF35E18C-9182-0F46-8CFE-C57BAC31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956C7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spacing w:after="160" w:line="278" w:lineRule="auto"/>
      <w:outlineLvl w:val="1"/>
    </w:pPr>
    <w:rPr>
      <w:rFonts w:eastAsiaTheme="minorHAns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spacing w:after="160" w:line="278" w:lineRule="auto"/>
      <w:outlineLvl w:val="2"/>
    </w:pPr>
    <w:rPr>
      <w:rFonts w:eastAsiaTheme="minorHAns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pPr>
      <w:spacing w:after="160" w:line="278" w:lineRule="auto"/>
    </w:pPr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CE2E34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34</Words>
  <Characters>205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Tress in the Wind</vt:lpstr>
    </vt:vector>
  </TitlesOfParts>
  <Manager/>
  <Company/>
  <LinksUpToDate>false</LinksUpToDate>
  <CharactersWithSpaces>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in the Wind</dc:title>
  <dc:subject/>
  <dc:creator>K20 Center</dc:creator>
  <cp:keywords/>
  <dc:description/>
  <cp:lastModifiedBy>Lopez, Araceli</cp:lastModifiedBy>
  <cp:revision>3</cp:revision>
  <dcterms:created xsi:type="dcterms:W3CDTF">2026-06-05T18:31:00Z</dcterms:created>
  <dcterms:modified xsi:type="dcterms:W3CDTF">2026-06-05T20:12:00Z</dcterms:modified>
  <cp:category/>
</cp:coreProperties>
</file>