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766F" w14:textId="77777777" w:rsidR="001956C7" w:rsidRDefault="001956C7" w:rsidP="001956C7">
      <w:pPr>
        <w:pStyle w:val="Title"/>
        <w:spacing w:after="0"/>
      </w:pPr>
      <w:r>
        <w:t>PLANT GROWTH OBSERVATIONS</w:t>
      </w:r>
    </w:p>
    <w:p w14:paraId="698C603B" w14:textId="77777777" w:rsidR="001956C7" w:rsidRDefault="001956C7" w:rsidP="001956C7">
      <w:pPr>
        <w:spacing w:after="0"/>
      </w:pPr>
    </w:p>
    <w:p w14:paraId="4954A474" w14:textId="76D11A64" w:rsidR="001956C7" w:rsidRDefault="001956C7" w:rsidP="001956C7">
      <w:pPr>
        <w:spacing w:after="200"/>
      </w:pPr>
      <w:r>
        <w:t xml:space="preserve">Select the environmental factor you will </w:t>
      </w:r>
      <w:r>
        <w:t>investigate and</w:t>
      </w:r>
      <w:r>
        <w:t xml:space="preserve"> use the space below as a log to record your plant growth observations.</w:t>
      </w:r>
    </w:p>
    <w:tbl>
      <w:tblPr>
        <w:tblW w:w="939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90"/>
      </w:tblGrid>
      <w:tr w:rsidR="001956C7" w14:paraId="4734DA96" w14:textId="77777777" w:rsidTr="001956C7">
        <w:trPr>
          <w:trHeight w:val="3940"/>
        </w:trPr>
        <w:tc>
          <w:tcPr>
            <w:tcW w:w="9390" w:type="dxa"/>
          </w:tcPr>
          <w:p w14:paraId="4F35DAFE" w14:textId="77777777" w:rsidR="001956C7" w:rsidRDefault="001956C7" w:rsidP="00B87834">
            <w:pPr>
              <w:pStyle w:val="Heading1"/>
            </w:pPr>
            <w:bookmarkStart w:id="0" w:name="_l3gu21fqbjby" w:colFirst="0" w:colLast="0"/>
            <w:bookmarkEnd w:id="0"/>
          </w:p>
          <w:p w14:paraId="601F2ED8" w14:textId="77777777" w:rsidR="001956C7" w:rsidRDefault="001956C7" w:rsidP="00B87834"/>
          <w:p w14:paraId="2754F5E1" w14:textId="77777777" w:rsidR="001956C7" w:rsidRDefault="001956C7" w:rsidP="00B87834"/>
          <w:p w14:paraId="01697150" w14:textId="77777777" w:rsidR="001956C7" w:rsidRDefault="001956C7" w:rsidP="00B87834"/>
          <w:p w14:paraId="452CC2DC" w14:textId="77777777" w:rsidR="001956C7" w:rsidRDefault="001956C7" w:rsidP="00B87834"/>
          <w:p w14:paraId="613C3F9F" w14:textId="77777777" w:rsidR="001956C7" w:rsidRDefault="001956C7" w:rsidP="00B87834"/>
          <w:p w14:paraId="5F61A9ED" w14:textId="77777777" w:rsidR="001956C7" w:rsidRDefault="001956C7" w:rsidP="00B87834"/>
          <w:p w14:paraId="40C0C9E8" w14:textId="77777777" w:rsidR="001956C7" w:rsidRDefault="001956C7" w:rsidP="00B87834"/>
          <w:p w14:paraId="3F0E96D5" w14:textId="77777777" w:rsidR="001956C7" w:rsidRDefault="001956C7" w:rsidP="00B87834"/>
          <w:p w14:paraId="2DBD4325" w14:textId="77777777" w:rsidR="001956C7" w:rsidRDefault="001956C7" w:rsidP="00B87834"/>
          <w:p w14:paraId="50C5AD25" w14:textId="77777777" w:rsidR="001956C7" w:rsidRDefault="001956C7" w:rsidP="00B87834"/>
          <w:p w14:paraId="4A9041F4" w14:textId="77777777" w:rsidR="001956C7" w:rsidRDefault="001956C7" w:rsidP="00B87834"/>
          <w:p w14:paraId="1B3EFB7E" w14:textId="77777777" w:rsidR="001956C7" w:rsidRDefault="001956C7" w:rsidP="00B87834"/>
          <w:p w14:paraId="5A42E00C" w14:textId="77777777" w:rsidR="001956C7" w:rsidRDefault="001956C7" w:rsidP="00B87834"/>
          <w:p w14:paraId="529A0CF1" w14:textId="77777777" w:rsidR="001956C7" w:rsidRDefault="001956C7" w:rsidP="00B87834"/>
          <w:p w14:paraId="7AEF588E" w14:textId="77777777" w:rsidR="001956C7" w:rsidRDefault="001956C7" w:rsidP="00B87834"/>
          <w:p w14:paraId="4B254C13" w14:textId="77777777" w:rsidR="001956C7" w:rsidRDefault="001956C7" w:rsidP="00B87834"/>
          <w:p w14:paraId="70E464EB" w14:textId="77777777" w:rsidR="001956C7" w:rsidRDefault="001956C7" w:rsidP="00B87834"/>
          <w:p w14:paraId="05007A6B" w14:textId="77777777" w:rsidR="001956C7" w:rsidRDefault="001956C7" w:rsidP="00B87834"/>
          <w:p w14:paraId="7E6515B0" w14:textId="77777777" w:rsidR="001956C7" w:rsidRDefault="001956C7" w:rsidP="00B87834"/>
          <w:p w14:paraId="06FDF155" w14:textId="77777777" w:rsidR="001956C7" w:rsidRDefault="001956C7" w:rsidP="00B87834"/>
          <w:p w14:paraId="1128042D" w14:textId="77777777" w:rsidR="001956C7" w:rsidRDefault="001956C7" w:rsidP="00B87834"/>
        </w:tc>
      </w:tr>
    </w:tbl>
    <w:p w14:paraId="51B274B9" w14:textId="77777777" w:rsidR="001956C7" w:rsidRDefault="001956C7" w:rsidP="001956C7">
      <w:pPr>
        <w:pStyle w:val="Heading1"/>
      </w:pPr>
      <w:bookmarkStart w:id="1" w:name="_pl0wspr6f5vv" w:colFirst="0" w:colLast="0"/>
      <w:bookmarkEnd w:id="1"/>
    </w:p>
    <w:p w14:paraId="3151BA45" w14:textId="77777777" w:rsidR="001B5BA6" w:rsidRPr="001956C7" w:rsidRDefault="001B5BA6" w:rsidP="001956C7"/>
    <w:sectPr w:rsidR="001B5BA6" w:rsidRPr="001956C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EDCC" w14:textId="77777777" w:rsidR="004704B3" w:rsidRDefault="004704B3" w:rsidP="00DC1CA0">
      <w:r>
        <w:separator/>
      </w:r>
    </w:p>
  </w:endnote>
  <w:endnote w:type="continuationSeparator" w:id="0">
    <w:p w14:paraId="24BC29BE" w14:textId="77777777" w:rsidR="004704B3" w:rsidRDefault="004704B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D21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5F0C47" w14:textId="2C452426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C36B5E" w:rsidRPr="00C36B5E">
                              <w:t>TREES IN THE</w:t>
                            </w:r>
                            <w:r w:rsidR="00C36B5E"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55F0C47" w14:textId="2C452426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C36B5E" w:rsidRPr="00C36B5E">
                        <w:t>TREES IN THE</w:t>
                      </w:r>
                      <w:r w:rsidR="00C36B5E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5F3D" w14:textId="77777777" w:rsidR="004704B3" w:rsidRDefault="004704B3" w:rsidP="00DC1CA0">
      <w:r>
        <w:separator/>
      </w:r>
    </w:p>
  </w:footnote>
  <w:footnote w:type="continuationSeparator" w:id="0">
    <w:p w14:paraId="46028C4E" w14:textId="77777777" w:rsidR="004704B3" w:rsidRDefault="004704B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C7"/>
    <w:rsid w:val="00072D23"/>
    <w:rsid w:val="000C7623"/>
    <w:rsid w:val="0010714D"/>
    <w:rsid w:val="001956C7"/>
    <w:rsid w:val="001B5BA6"/>
    <w:rsid w:val="00245200"/>
    <w:rsid w:val="00274BB5"/>
    <w:rsid w:val="002D4C34"/>
    <w:rsid w:val="00304DC6"/>
    <w:rsid w:val="00403889"/>
    <w:rsid w:val="00463853"/>
    <w:rsid w:val="004704B3"/>
    <w:rsid w:val="00480109"/>
    <w:rsid w:val="004806AD"/>
    <w:rsid w:val="004856EB"/>
    <w:rsid w:val="004C2D48"/>
    <w:rsid w:val="005345DE"/>
    <w:rsid w:val="005B2598"/>
    <w:rsid w:val="005B4511"/>
    <w:rsid w:val="005E3EB2"/>
    <w:rsid w:val="006C5B24"/>
    <w:rsid w:val="00782F44"/>
    <w:rsid w:val="007A5710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C36B5E"/>
    <w:rsid w:val="00C62096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245E1"/>
  <w15:chartTrackingRefBased/>
  <w15:docId w15:val="{FF35E18C-9182-0F46-8CFE-C57BAC31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956C7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spacing w:after="160" w:line="278" w:lineRule="auto"/>
      <w:outlineLvl w:val="1"/>
    </w:pPr>
    <w:rPr>
      <w:rFonts w:eastAsiaTheme="minorHAns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spacing w:after="160" w:line="278" w:lineRule="auto"/>
      <w:outlineLvl w:val="2"/>
    </w:pPr>
    <w:rPr>
      <w:rFonts w:eastAsiaTheme="minorHAns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pPr>
      <w:spacing w:after="160" w:line="278" w:lineRule="auto"/>
    </w:pPr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CE2E34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24</Words>
  <Characters>130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Tress in the Wind</vt:lpstr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2</cp:revision>
  <dcterms:created xsi:type="dcterms:W3CDTF">2026-06-05T18:31:00Z</dcterms:created>
  <dcterms:modified xsi:type="dcterms:W3CDTF">2026-06-05T18:31:00Z</dcterms:modified>
  <cp:category/>
</cp:coreProperties>
</file>