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A55754" w14:textId="7381B20B" w:rsidR="00446C13" w:rsidRPr="0041254D" w:rsidRDefault="00743D39" w:rsidP="00DC7A6D">
      <w:pPr>
        <w:pStyle w:val="Title"/>
        <w:rPr>
          <w:lang w:val="es-ES_tradnl"/>
        </w:rPr>
      </w:pPr>
      <w:r w:rsidRPr="0041254D">
        <w:rPr>
          <w:lang w:val="es-ES_tradnl"/>
        </w:rPr>
        <w:t>timbre</w:t>
      </w:r>
    </w:p>
    <w:p w14:paraId="6C13F613" w14:textId="5058776A" w:rsidR="009D6E8D" w:rsidRPr="0041254D" w:rsidRDefault="004559A1" w:rsidP="009D6E8D">
      <w:pPr>
        <w:rPr>
          <w:lang w:val="es-ES_tradnl"/>
        </w:rPr>
      </w:pPr>
      <w:r w:rsidRPr="0041254D">
        <w:rPr>
          <w:lang w:val="es-ES_tradnl"/>
        </w:rPr>
        <w:t xml:space="preserve">Describe </w:t>
      </w:r>
      <w:r w:rsidR="004525E9" w:rsidRPr="0041254D">
        <w:rPr>
          <w:lang w:val="es-ES_tradnl"/>
        </w:rPr>
        <w:t xml:space="preserve">un momento en el que hayas </w:t>
      </w:r>
      <w:r w:rsidR="00FA5166" w:rsidRPr="0041254D">
        <w:rPr>
          <w:lang w:val="es-ES_tradnl"/>
        </w:rPr>
        <w:t xml:space="preserve">vivido o visto </w:t>
      </w:r>
      <w:r w:rsidR="00210340" w:rsidRPr="0041254D">
        <w:rPr>
          <w:lang w:val="es-ES_tradnl"/>
        </w:rPr>
        <w:t>una colisi</w:t>
      </w:r>
      <w:r w:rsidR="00040534" w:rsidRPr="0041254D">
        <w:rPr>
          <w:lang w:val="es-ES_tradnl"/>
        </w:rPr>
        <w:t>ó</w:t>
      </w:r>
      <w:r w:rsidR="00210340" w:rsidRPr="0041254D">
        <w:rPr>
          <w:lang w:val="es-ES_tradnl"/>
        </w:rPr>
        <w:t>n</w:t>
      </w:r>
      <w:r w:rsidRPr="0041254D">
        <w:rPr>
          <w:lang w:val="es-ES_tradnl"/>
        </w:rPr>
        <w:t xml:space="preserve">. </w:t>
      </w:r>
      <w:r w:rsidR="005306CF" w:rsidRPr="0041254D">
        <w:rPr>
          <w:lang w:val="es-ES_tradnl"/>
        </w:rPr>
        <w:t>Puede tratarse de una colisión entre dos objetos o seres vivos.</w:t>
      </w:r>
    </w:p>
    <w:p w14:paraId="1DC18A14" w14:textId="77777777" w:rsidR="004559A1" w:rsidRPr="0041254D" w:rsidRDefault="004559A1" w:rsidP="006B4CC2">
      <w:pPr>
        <w:pStyle w:val="Heading1"/>
        <w:rPr>
          <w:lang w:val="es-ES_tradnl"/>
        </w:rPr>
      </w:pPr>
    </w:p>
    <w:p w14:paraId="5E415A48" w14:textId="77777777" w:rsidR="004559A1" w:rsidRPr="0041254D" w:rsidRDefault="004559A1" w:rsidP="004559A1">
      <w:pPr>
        <w:rPr>
          <w:lang w:val="es-ES_tradnl"/>
        </w:rPr>
      </w:pPr>
    </w:p>
    <w:p w14:paraId="5CCB1D27" w14:textId="77777777" w:rsidR="004559A1" w:rsidRPr="0041254D" w:rsidRDefault="004559A1" w:rsidP="004559A1">
      <w:pPr>
        <w:pStyle w:val="BodyText"/>
        <w:rPr>
          <w:lang w:val="es-ES_tradnl"/>
        </w:rPr>
      </w:pPr>
    </w:p>
    <w:p w14:paraId="298594A4" w14:textId="77777777" w:rsidR="004559A1" w:rsidRPr="0041254D" w:rsidRDefault="004559A1" w:rsidP="004559A1">
      <w:pPr>
        <w:pStyle w:val="BodyText"/>
        <w:rPr>
          <w:lang w:val="es-ES_tradnl"/>
        </w:rPr>
      </w:pPr>
    </w:p>
    <w:p w14:paraId="2A0E6749" w14:textId="77777777" w:rsidR="004559A1" w:rsidRPr="0041254D" w:rsidRDefault="004559A1" w:rsidP="004559A1">
      <w:pPr>
        <w:pStyle w:val="BodyText"/>
        <w:rPr>
          <w:lang w:val="es-ES_tradnl"/>
        </w:rPr>
      </w:pPr>
    </w:p>
    <w:p w14:paraId="79C76B18" w14:textId="77777777" w:rsidR="004559A1" w:rsidRPr="0041254D" w:rsidRDefault="004559A1" w:rsidP="004559A1">
      <w:pPr>
        <w:pStyle w:val="BodyText"/>
        <w:rPr>
          <w:lang w:val="es-ES_tradnl"/>
        </w:rPr>
      </w:pPr>
    </w:p>
    <w:p w14:paraId="102ECEF4" w14:textId="77777777" w:rsidR="004559A1" w:rsidRPr="0041254D" w:rsidRDefault="004559A1" w:rsidP="004559A1">
      <w:pPr>
        <w:pStyle w:val="BodyText"/>
        <w:rPr>
          <w:lang w:val="es-ES_tradnl"/>
        </w:rPr>
      </w:pPr>
    </w:p>
    <w:p w14:paraId="67BB2D5F" w14:textId="6E6171FD" w:rsidR="00446C13" w:rsidRPr="0041254D" w:rsidRDefault="0041254D" w:rsidP="006B4CC2">
      <w:pPr>
        <w:pStyle w:val="Heading1"/>
        <w:rPr>
          <w:lang w:val="es-ES_tradnl"/>
        </w:rPr>
      </w:pPr>
      <w:r w:rsidRPr="0041254D">
        <w:rPr>
          <w:lang w:val="es-ES_tradnl"/>
        </w:rPr>
        <w:t>Me doy cuenta</w:t>
      </w:r>
      <w:r w:rsidR="004559A1" w:rsidRPr="0041254D">
        <w:rPr>
          <w:lang w:val="es-ES_tradnl"/>
        </w:rPr>
        <w:t xml:space="preserve">, </w:t>
      </w:r>
      <w:r w:rsidRPr="0041254D">
        <w:rPr>
          <w:lang w:val="es-ES_tradnl"/>
        </w:rPr>
        <w:t>me pregunto</w:t>
      </w:r>
    </w:p>
    <w:p w14:paraId="193E75AC" w14:textId="291D4213" w:rsidR="00C73EA1" w:rsidRPr="0041254D" w:rsidRDefault="0041254D" w:rsidP="00D106FF">
      <w:pPr>
        <w:rPr>
          <w:lang w:val="es-ES_tradnl"/>
        </w:rPr>
      </w:pPr>
      <w:r>
        <w:rPr>
          <w:lang w:val="es-ES_tradnl"/>
        </w:rPr>
        <w:t>Mira el video. Anota de lo que te das cuenta y lo que te preguntas en la siguiente tabla</w:t>
      </w:r>
      <w:r w:rsidR="004559A1" w:rsidRPr="0041254D">
        <w:rPr>
          <w:lang w:val="es-ES_tradnl"/>
        </w:rPr>
        <w:t xml:space="preserve">. </w:t>
      </w:r>
      <w:r w:rsidR="00CE336D" w:rsidRPr="0041254D">
        <w:rPr>
          <w:lang w:val="es-ES_tradnl"/>
        </w:rPr>
        <w:t xml:space="preserve"> </w:t>
      </w:r>
    </w:p>
    <w:tbl>
      <w:tblPr>
        <w:tblStyle w:val="TableGrid"/>
        <w:tblW w:w="928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642"/>
      </w:tblGrid>
      <w:tr w:rsidR="004559A1" w:rsidRPr="0041254D" w14:paraId="66EF0246" w14:textId="77777777" w:rsidTr="004559A1">
        <w:trPr>
          <w:cantSplit/>
          <w:trHeight w:val="298"/>
          <w:tblHeader/>
        </w:trPr>
        <w:tc>
          <w:tcPr>
            <w:tcW w:w="4644" w:type="dxa"/>
            <w:shd w:val="clear" w:color="auto" w:fill="3E5C61" w:themeFill="accent2"/>
          </w:tcPr>
          <w:p w14:paraId="0C351291" w14:textId="23E639A0" w:rsidR="004559A1" w:rsidRPr="0041254D" w:rsidRDefault="0041254D" w:rsidP="004559A1">
            <w:pPr>
              <w:pStyle w:val="TableColumnHeaders"/>
              <w:rPr>
                <w:lang w:val="es-ES_tradnl"/>
              </w:rPr>
            </w:pPr>
            <w:r w:rsidRPr="0041254D">
              <w:rPr>
                <w:lang w:val="es-ES_tradnl"/>
              </w:rPr>
              <w:t>Me doy cuenta</w:t>
            </w:r>
            <w:r w:rsidR="004559A1" w:rsidRPr="0041254D">
              <w:rPr>
                <w:lang w:val="es-ES_tradnl"/>
              </w:rPr>
              <w:t>…</w:t>
            </w:r>
          </w:p>
        </w:tc>
        <w:tc>
          <w:tcPr>
            <w:tcW w:w="4642" w:type="dxa"/>
            <w:shd w:val="clear" w:color="auto" w:fill="3E5C61" w:themeFill="accent2"/>
          </w:tcPr>
          <w:p w14:paraId="6B15F84D" w14:textId="58D95030" w:rsidR="004559A1" w:rsidRPr="0041254D" w:rsidRDefault="0041254D" w:rsidP="004559A1">
            <w:pPr>
              <w:pStyle w:val="TableColumnHeaders"/>
              <w:rPr>
                <w:lang w:val="es-ES_tradnl"/>
              </w:rPr>
            </w:pPr>
            <w:r w:rsidRPr="0041254D">
              <w:rPr>
                <w:lang w:val="es-ES_tradnl"/>
              </w:rPr>
              <w:t>Me pregunto</w:t>
            </w:r>
            <w:r w:rsidR="004559A1" w:rsidRPr="0041254D">
              <w:rPr>
                <w:lang w:val="es-ES_tradnl"/>
              </w:rPr>
              <w:t>…</w:t>
            </w:r>
          </w:p>
        </w:tc>
      </w:tr>
      <w:tr w:rsidR="004559A1" w:rsidRPr="0041254D" w14:paraId="7107543B" w14:textId="77777777" w:rsidTr="004559A1">
        <w:trPr>
          <w:trHeight w:val="6129"/>
        </w:trPr>
        <w:tc>
          <w:tcPr>
            <w:tcW w:w="4644" w:type="dxa"/>
          </w:tcPr>
          <w:p w14:paraId="7A372CC4" w14:textId="26B8C697" w:rsidR="004559A1" w:rsidRPr="0041254D" w:rsidRDefault="004559A1" w:rsidP="006B4CC2">
            <w:pPr>
              <w:pStyle w:val="RowHeader"/>
              <w:rPr>
                <w:lang w:val="es-ES_tradnl"/>
              </w:rPr>
            </w:pPr>
          </w:p>
        </w:tc>
        <w:tc>
          <w:tcPr>
            <w:tcW w:w="4642" w:type="dxa"/>
          </w:tcPr>
          <w:p w14:paraId="31BD4647" w14:textId="4F8721AC" w:rsidR="004559A1" w:rsidRPr="0041254D" w:rsidRDefault="004559A1" w:rsidP="006B4CC2">
            <w:pPr>
              <w:pStyle w:val="TableData"/>
              <w:rPr>
                <w:lang w:val="es-ES_tradnl"/>
              </w:rPr>
            </w:pPr>
          </w:p>
        </w:tc>
      </w:tr>
    </w:tbl>
    <w:p w14:paraId="268BA6C3" w14:textId="693E7C31" w:rsidR="0036040A" w:rsidRPr="0041254D" w:rsidRDefault="0036040A" w:rsidP="00F72D02">
      <w:pPr>
        <w:rPr>
          <w:lang w:val="es-ES_tradnl"/>
        </w:rPr>
      </w:pPr>
    </w:p>
    <w:sectPr w:rsidR="0036040A" w:rsidRPr="004125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22F7" w14:textId="77777777" w:rsidR="00E5329B" w:rsidRDefault="00E5329B" w:rsidP="00293785">
      <w:pPr>
        <w:spacing w:after="0" w:line="240" w:lineRule="auto"/>
      </w:pPr>
      <w:r>
        <w:separator/>
      </w:r>
    </w:p>
  </w:endnote>
  <w:endnote w:type="continuationSeparator" w:id="0">
    <w:p w14:paraId="2FD0506E" w14:textId="77777777" w:rsidR="00E5329B" w:rsidRDefault="00E5329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19DE" w14:textId="77777777" w:rsidR="005A0DEC" w:rsidRDefault="005A0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1D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203A79" wp14:editId="5AD389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60B40" w14:textId="25A2593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C5B4044C3E9A44C9E245EEB2A2EBB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59A1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03A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6860B40" w14:textId="25A2593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C5B4044C3E9A44C9E245EEB2A2EBB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59A1"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2EFED6" wp14:editId="74F31FB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1414" w14:textId="77777777" w:rsidR="005A0DEC" w:rsidRDefault="005A0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3506" w14:textId="77777777" w:rsidR="00E5329B" w:rsidRDefault="00E5329B" w:rsidP="00293785">
      <w:pPr>
        <w:spacing w:after="0" w:line="240" w:lineRule="auto"/>
      </w:pPr>
      <w:r>
        <w:separator/>
      </w:r>
    </w:p>
  </w:footnote>
  <w:footnote w:type="continuationSeparator" w:id="0">
    <w:p w14:paraId="561330C2" w14:textId="77777777" w:rsidR="00E5329B" w:rsidRDefault="00E5329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F0F4A" w14:textId="77777777" w:rsidR="0079768E" w:rsidRDefault="00797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BDE3" w14:textId="77777777" w:rsidR="0079768E" w:rsidRDefault="00797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AFBE" w14:textId="77777777" w:rsidR="0079768E" w:rsidRDefault="00797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36774">
    <w:abstractNumId w:val="6"/>
  </w:num>
  <w:num w:numId="2" w16cid:durableId="307134351">
    <w:abstractNumId w:val="7"/>
  </w:num>
  <w:num w:numId="3" w16cid:durableId="2005890675">
    <w:abstractNumId w:val="0"/>
  </w:num>
  <w:num w:numId="4" w16cid:durableId="1302803338">
    <w:abstractNumId w:val="2"/>
  </w:num>
  <w:num w:numId="5" w16cid:durableId="313683763">
    <w:abstractNumId w:val="3"/>
  </w:num>
  <w:num w:numId="6" w16cid:durableId="745541507">
    <w:abstractNumId w:val="5"/>
  </w:num>
  <w:num w:numId="7" w16cid:durableId="26295782">
    <w:abstractNumId w:val="4"/>
  </w:num>
  <w:num w:numId="8" w16cid:durableId="2102989223">
    <w:abstractNumId w:val="8"/>
  </w:num>
  <w:num w:numId="9" w16cid:durableId="1681083592">
    <w:abstractNumId w:val="9"/>
  </w:num>
  <w:num w:numId="10" w16cid:durableId="1329282521">
    <w:abstractNumId w:val="10"/>
  </w:num>
  <w:num w:numId="11" w16cid:durableId="13087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C4"/>
    <w:rsid w:val="0004006F"/>
    <w:rsid w:val="00040534"/>
    <w:rsid w:val="00053775"/>
    <w:rsid w:val="0005619A"/>
    <w:rsid w:val="0008589D"/>
    <w:rsid w:val="000F72E1"/>
    <w:rsid w:val="00104440"/>
    <w:rsid w:val="0011259B"/>
    <w:rsid w:val="00116FDD"/>
    <w:rsid w:val="00125621"/>
    <w:rsid w:val="001D0BBF"/>
    <w:rsid w:val="001E1F85"/>
    <w:rsid w:val="001F125D"/>
    <w:rsid w:val="00210340"/>
    <w:rsid w:val="002345CC"/>
    <w:rsid w:val="00293785"/>
    <w:rsid w:val="002C0879"/>
    <w:rsid w:val="002C37B4"/>
    <w:rsid w:val="00337E1B"/>
    <w:rsid w:val="00351CFD"/>
    <w:rsid w:val="0036040A"/>
    <w:rsid w:val="00397FA9"/>
    <w:rsid w:val="0041254D"/>
    <w:rsid w:val="00446C13"/>
    <w:rsid w:val="004525E9"/>
    <w:rsid w:val="004559A1"/>
    <w:rsid w:val="005078B4"/>
    <w:rsid w:val="005306CF"/>
    <w:rsid w:val="0053328A"/>
    <w:rsid w:val="00540FC6"/>
    <w:rsid w:val="005511B6"/>
    <w:rsid w:val="00553C98"/>
    <w:rsid w:val="00556D3E"/>
    <w:rsid w:val="005A0DEC"/>
    <w:rsid w:val="005A7635"/>
    <w:rsid w:val="00600CC4"/>
    <w:rsid w:val="006206A7"/>
    <w:rsid w:val="00645D7F"/>
    <w:rsid w:val="00656940"/>
    <w:rsid w:val="00665274"/>
    <w:rsid w:val="00666C03"/>
    <w:rsid w:val="00686DAB"/>
    <w:rsid w:val="006B4CC2"/>
    <w:rsid w:val="006E1542"/>
    <w:rsid w:val="00721EA4"/>
    <w:rsid w:val="00743D39"/>
    <w:rsid w:val="0079768E"/>
    <w:rsid w:val="00797CB5"/>
    <w:rsid w:val="007B055F"/>
    <w:rsid w:val="007E6F1D"/>
    <w:rsid w:val="00880013"/>
    <w:rsid w:val="008920A4"/>
    <w:rsid w:val="008C525B"/>
    <w:rsid w:val="008F5386"/>
    <w:rsid w:val="00913172"/>
    <w:rsid w:val="00981E19"/>
    <w:rsid w:val="009975BF"/>
    <w:rsid w:val="009A0BB4"/>
    <w:rsid w:val="009B52E4"/>
    <w:rsid w:val="009D6E8D"/>
    <w:rsid w:val="00A101E8"/>
    <w:rsid w:val="00AC349E"/>
    <w:rsid w:val="00AD7AE5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1100"/>
    <w:rsid w:val="00D626EB"/>
    <w:rsid w:val="00DB10A1"/>
    <w:rsid w:val="00DC7A6D"/>
    <w:rsid w:val="00E5329B"/>
    <w:rsid w:val="00EA74D2"/>
    <w:rsid w:val="00ED24C8"/>
    <w:rsid w:val="00F377E2"/>
    <w:rsid w:val="00F50748"/>
    <w:rsid w:val="00F72D02"/>
    <w:rsid w:val="00FA5166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4E71E"/>
  <w15:docId w15:val="{A0D8C235-8117-2C4D-8CE2-EDCCE53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559A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559A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safinley-combs/Desktop/K20%20How%20To/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5B4044C3E9A44C9E245EEB2A2E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11DD-9874-2F49-9CD9-0F64E6E3DFC1}"/>
      </w:docPartPr>
      <w:docPartBody>
        <w:p w:rsidR="00847A89" w:rsidRDefault="00000000">
          <w:pPr>
            <w:pStyle w:val="2C5B4044C3E9A44C9E245EEB2A2EBB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F9"/>
    <w:rsid w:val="00351CFD"/>
    <w:rsid w:val="005E5EF9"/>
    <w:rsid w:val="006206A7"/>
    <w:rsid w:val="006D3F36"/>
    <w:rsid w:val="00847A89"/>
    <w:rsid w:val="00994124"/>
    <w:rsid w:val="009C3B4F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5B4044C3E9A44C9E245EEB2A2EBBE9">
    <w:name w:val="2C5B4044C3E9A44C9E245EEB2A2EB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17</TotalTime>
  <Pages>1</Pages>
  <Words>51</Words>
  <Characters>244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Lopez, Araceli</cp:lastModifiedBy>
  <cp:revision>15</cp:revision>
  <cp:lastPrinted>2016-07-14T14:08:00Z</cp:lastPrinted>
  <dcterms:created xsi:type="dcterms:W3CDTF">2025-01-02T22:33:00Z</dcterms:created>
  <dcterms:modified xsi:type="dcterms:W3CDTF">2025-01-14T17:47:00Z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