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55754" w14:textId="14C16886" w:rsidR="00446C13" w:rsidRPr="00DC7A6D" w:rsidRDefault="004559A1" w:rsidP="00DC7A6D">
      <w:pPr>
        <w:pStyle w:val="Title"/>
      </w:pPr>
      <w:r>
        <w:t>Bell Ringer</w:t>
      </w:r>
    </w:p>
    <w:p w14:paraId="6C13F613" w14:textId="7797ECA9" w:rsidR="009D6E8D" w:rsidRDefault="004559A1" w:rsidP="009D6E8D">
      <w:r>
        <w:t xml:space="preserve">Describe a time when you experienced or witnessed a collision. This could be a collision between any two objects or living things. </w:t>
      </w:r>
    </w:p>
    <w:p w14:paraId="1DC18A14" w14:textId="77777777" w:rsidR="004559A1" w:rsidRDefault="004559A1" w:rsidP="006B4CC2">
      <w:pPr>
        <w:pStyle w:val="Heading1"/>
      </w:pPr>
    </w:p>
    <w:p w14:paraId="5E415A48" w14:textId="77777777" w:rsidR="004559A1" w:rsidRDefault="004559A1" w:rsidP="004559A1"/>
    <w:p w14:paraId="5CCB1D27" w14:textId="77777777" w:rsidR="004559A1" w:rsidRDefault="004559A1" w:rsidP="004559A1">
      <w:pPr>
        <w:pStyle w:val="BodyText"/>
      </w:pPr>
    </w:p>
    <w:p w14:paraId="298594A4" w14:textId="77777777" w:rsidR="004559A1" w:rsidRDefault="004559A1" w:rsidP="004559A1">
      <w:pPr>
        <w:pStyle w:val="BodyText"/>
      </w:pPr>
    </w:p>
    <w:p w14:paraId="2A0E6749" w14:textId="77777777" w:rsidR="004559A1" w:rsidRDefault="004559A1" w:rsidP="004559A1">
      <w:pPr>
        <w:pStyle w:val="BodyText"/>
      </w:pPr>
    </w:p>
    <w:p w14:paraId="79C76B18" w14:textId="77777777" w:rsidR="004559A1" w:rsidRDefault="004559A1" w:rsidP="004559A1">
      <w:pPr>
        <w:pStyle w:val="BodyText"/>
      </w:pPr>
    </w:p>
    <w:p w14:paraId="102ECEF4" w14:textId="77777777" w:rsidR="004559A1" w:rsidRPr="004559A1" w:rsidRDefault="004559A1" w:rsidP="004559A1">
      <w:pPr>
        <w:pStyle w:val="BodyText"/>
      </w:pPr>
    </w:p>
    <w:p w14:paraId="67BB2D5F" w14:textId="0334DAFB" w:rsidR="00446C13" w:rsidRDefault="004559A1" w:rsidP="006B4CC2">
      <w:pPr>
        <w:pStyle w:val="Heading1"/>
      </w:pPr>
      <w:r>
        <w:t>I Notice, I Wonder</w:t>
      </w:r>
    </w:p>
    <w:p w14:paraId="193E75AC" w14:textId="2D92867F" w:rsidR="00C73EA1" w:rsidRDefault="004559A1" w:rsidP="00D106FF">
      <w:r>
        <w:t xml:space="preserve">Watch the video. Record what you notice and what you wonder in the table below. </w:t>
      </w:r>
      <w:r w:rsidR="00CE336D">
        <w:t xml:space="preserve"> </w:t>
      </w:r>
    </w:p>
    <w:tbl>
      <w:tblPr>
        <w:tblStyle w:val="TableGrid"/>
        <w:tblW w:w="928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642"/>
      </w:tblGrid>
      <w:tr w:rsidR="004559A1" w14:paraId="66EF0246" w14:textId="77777777" w:rsidTr="004559A1">
        <w:trPr>
          <w:cantSplit/>
          <w:trHeight w:val="298"/>
          <w:tblHeader/>
        </w:trPr>
        <w:tc>
          <w:tcPr>
            <w:tcW w:w="4644" w:type="dxa"/>
            <w:shd w:val="clear" w:color="auto" w:fill="3E5C61" w:themeFill="accent2"/>
          </w:tcPr>
          <w:p w14:paraId="0C351291" w14:textId="02A775DE" w:rsidR="004559A1" w:rsidRPr="0053328A" w:rsidRDefault="004559A1" w:rsidP="004559A1">
            <w:pPr>
              <w:pStyle w:val="TableColumnHeaders"/>
            </w:pPr>
            <w:r>
              <w:t>I Notice…</w:t>
            </w:r>
          </w:p>
        </w:tc>
        <w:tc>
          <w:tcPr>
            <w:tcW w:w="4642" w:type="dxa"/>
            <w:shd w:val="clear" w:color="auto" w:fill="3E5C61" w:themeFill="accent2"/>
          </w:tcPr>
          <w:p w14:paraId="6B15F84D" w14:textId="59A3C185" w:rsidR="004559A1" w:rsidRPr="0053328A" w:rsidRDefault="004559A1" w:rsidP="004559A1">
            <w:pPr>
              <w:pStyle w:val="TableColumnHeaders"/>
            </w:pPr>
            <w:r>
              <w:t>I Wonder…</w:t>
            </w:r>
          </w:p>
        </w:tc>
      </w:tr>
      <w:tr w:rsidR="004559A1" w14:paraId="7107543B" w14:textId="77777777" w:rsidTr="004559A1">
        <w:trPr>
          <w:trHeight w:val="6129"/>
        </w:trPr>
        <w:tc>
          <w:tcPr>
            <w:tcW w:w="4644" w:type="dxa"/>
          </w:tcPr>
          <w:p w14:paraId="7A372CC4" w14:textId="26B8C697" w:rsidR="004559A1" w:rsidRDefault="004559A1" w:rsidP="006B4CC2">
            <w:pPr>
              <w:pStyle w:val="RowHeader"/>
            </w:pPr>
          </w:p>
        </w:tc>
        <w:tc>
          <w:tcPr>
            <w:tcW w:w="4642" w:type="dxa"/>
          </w:tcPr>
          <w:p w14:paraId="31BD4647" w14:textId="4F8721AC" w:rsidR="004559A1" w:rsidRDefault="004559A1" w:rsidP="006B4CC2">
            <w:pPr>
              <w:pStyle w:val="TableData"/>
            </w:pPr>
          </w:p>
        </w:tc>
      </w:tr>
    </w:tbl>
    <w:p w14:paraId="268BA6C3" w14:textId="693E7C31" w:rsidR="0036040A" w:rsidRPr="0036040A" w:rsidRDefault="0036040A" w:rsidP="00F72D02"/>
    <w:sectPr w:rsidR="0036040A" w:rsidRPr="0036040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35D3" w14:textId="77777777" w:rsidR="00AD7AE5" w:rsidRDefault="00AD7AE5" w:rsidP="00293785">
      <w:pPr>
        <w:spacing w:after="0" w:line="240" w:lineRule="auto"/>
      </w:pPr>
      <w:r>
        <w:separator/>
      </w:r>
    </w:p>
  </w:endnote>
  <w:endnote w:type="continuationSeparator" w:id="0">
    <w:p w14:paraId="167380B4" w14:textId="77777777" w:rsidR="00AD7AE5" w:rsidRDefault="00AD7A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1D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203A79" wp14:editId="5AD389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60B40" w14:textId="25A2593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C5B4044C3E9A44C9E245EEB2A2EBB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559A1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03A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6860B40" w14:textId="25A2593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C5B4044C3E9A44C9E245EEB2A2EBB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559A1"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2EFED6" wp14:editId="74F31FB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CD8B" w14:textId="77777777" w:rsidR="00AD7AE5" w:rsidRDefault="00AD7AE5" w:rsidP="00293785">
      <w:pPr>
        <w:spacing w:after="0" w:line="240" w:lineRule="auto"/>
      </w:pPr>
      <w:r>
        <w:separator/>
      </w:r>
    </w:p>
  </w:footnote>
  <w:footnote w:type="continuationSeparator" w:id="0">
    <w:p w14:paraId="05E2258A" w14:textId="77777777" w:rsidR="00AD7AE5" w:rsidRDefault="00AD7A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0F4A" w14:textId="77777777" w:rsidR="0079768E" w:rsidRDefault="00797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BDE3" w14:textId="77777777" w:rsidR="0079768E" w:rsidRDefault="00797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AFBE" w14:textId="77777777" w:rsidR="0079768E" w:rsidRDefault="00797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36774">
    <w:abstractNumId w:val="6"/>
  </w:num>
  <w:num w:numId="2" w16cid:durableId="307134351">
    <w:abstractNumId w:val="7"/>
  </w:num>
  <w:num w:numId="3" w16cid:durableId="2005890675">
    <w:abstractNumId w:val="0"/>
  </w:num>
  <w:num w:numId="4" w16cid:durableId="1302803338">
    <w:abstractNumId w:val="2"/>
  </w:num>
  <w:num w:numId="5" w16cid:durableId="313683763">
    <w:abstractNumId w:val="3"/>
  </w:num>
  <w:num w:numId="6" w16cid:durableId="745541507">
    <w:abstractNumId w:val="5"/>
  </w:num>
  <w:num w:numId="7" w16cid:durableId="26295782">
    <w:abstractNumId w:val="4"/>
  </w:num>
  <w:num w:numId="8" w16cid:durableId="2102989223">
    <w:abstractNumId w:val="8"/>
  </w:num>
  <w:num w:numId="9" w16cid:durableId="1681083592">
    <w:abstractNumId w:val="9"/>
  </w:num>
  <w:num w:numId="10" w16cid:durableId="1329282521">
    <w:abstractNumId w:val="10"/>
  </w:num>
  <w:num w:numId="11" w16cid:durableId="13087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C4"/>
    <w:rsid w:val="0004006F"/>
    <w:rsid w:val="00053775"/>
    <w:rsid w:val="0005619A"/>
    <w:rsid w:val="0008589D"/>
    <w:rsid w:val="000F72E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1CFD"/>
    <w:rsid w:val="0036040A"/>
    <w:rsid w:val="00397FA9"/>
    <w:rsid w:val="00446C13"/>
    <w:rsid w:val="004559A1"/>
    <w:rsid w:val="005078B4"/>
    <w:rsid w:val="0053328A"/>
    <w:rsid w:val="00540FC6"/>
    <w:rsid w:val="005511B6"/>
    <w:rsid w:val="00553C98"/>
    <w:rsid w:val="005A7635"/>
    <w:rsid w:val="00600CC4"/>
    <w:rsid w:val="006206A7"/>
    <w:rsid w:val="00645D7F"/>
    <w:rsid w:val="00656940"/>
    <w:rsid w:val="00665274"/>
    <w:rsid w:val="00666C03"/>
    <w:rsid w:val="00686DAB"/>
    <w:rsid w:val="006B4CC2"/>
    <w:rsid w:val="006E1542"/>
    <w:rsid w:val="00721EA4"/>
    <w:rsid w:val="0079768E"/>
    <w:rsid w:val="00797CB5"/>
    <w:rsid w:val="007B055F"/>
    <w:rsid w:val="007E6F1D"/>
    <w:rsid w:val="00880013"/>
    <w:rsid w:val="008920A4"/>
    <w:rsid w:val="008C525B"/>
    <w:rsid w:val="008F5386"/>
    <w:rsid w:val="00913172"/>
    <w:rsid w:val="00981E19"/>
    <w:rsid w:val="009A0BB4"/>
    <w:rsid w:val="009B52E4"/>
    <w:rsid w:val="009D6E8D"/>
    <w:rsid w:val="00A101E8"/>
    <w:rsid w:val="00AC349E"/>
    <w:rsid w:val="00AD7AE5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4E71E"/>
  <w15:docId w15:val="{A0D8C235-8117-2C4D-8CE2-EDCCE530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559A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559A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safinley-combs/Desktop/K20%20How%20To/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5B4044C3E9A44C9E245EEB2A2E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11DD-9874-2F49-9CD9-0F64E6E3DFC1}"/>
      </w:docPartPr>
      <w:docPartBody>
        <w:p w:rsidR="00847A89" w:rsidRDefault="00000000">
          <w:pPr>
            <w:pStyle w:val="2C5B4044C3E9A44C9E245EEB2A2EBB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F9"/>
    <w:rsid w:val="00351CFD"/>
    <w:rsid w:val="005E5EF9"/>
    <w:rsid w:val="006206A7"/>
    <w:rsid w:val="00847A89"/>
    <w:rsid w:val="009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5B4044C3E9A44C9E245EEB2A2EBBE9">
    <w:name w:val="2C5B4044C3E9A44C9E245EEB2A2EB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creator>Elsa Finley-Combs</dc:creator>
  <cp:lastModifiedBy>Finley-Combs, Elsa C.</cp:lastModifiedBy>
  <cp:revision>2</cp:revision>
  <cp:lastPrinted>2016-07-14T14:08:00Z</cp:lastPrinted>
  <dcterms:created xsi:type="dcterms:W3CDTF">2025-01-02T22:33:00Z</dcterms:created>
  <dcterms:modified xsi:type="dcterms:W3CDTF">2025-01-02T22:33:00Z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