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9EE40B" w14:textId="17F1EEC3" w:rsidR="00446C13" w:rsidRPr="001F553C" w:rsidRDefault="00376A92" w:rsidP="00DC7A6D">
      <w:pPr>
        <w:pStyle w:val="Title"/>
        <w:rPr>
          <w:lang w:val="es-ES_tradnl"/>
        </w:rPr>
      </w:pPr>
      <w:r w:rsidRPr="001F553C">
        <w:rPr>
          <w:lang w:val="es-ES_tradnl"/>
        </w:rPr>
        <w:t>cuaderno para estaciones</w:t>
      </w:r>
    </w:p>
    <w:p w14:paraId="1671CC2C" w14:textId="75E408E8" w:rsidR="009D6E8D" w:rsidRPr="001F553C" w:rsidRDefault="00CC13EE" w:rsidP="009D6E8D">
      <w:pPr>
        <w:pStyle w:val="BodyText"/>
        <w:rPr>
          <w:lang w:val="es-ES_tradnl"/>
        </w:rPr>
      </w:pPr>
      <w:r w:rsidRPr="001F553C">
        <w:rPr>
          <w:lang w:val="es-ES_tradnl"/>
        </w:rPr>
        <w:t>Visit</w:t>
      </w:r>
      <w:r w:rsidR="00376A92" w:rsidRPr="001F553C">
        <w:rPr>
          <w:lang w:val="es-ES_tradnl"/>
        </w:rPr>
        <w:t>a cada estación y</w:t>
      </w:r>
      <w:r w:rsidRPr="001F553C">
        <w:rPr>
          <w:lang w:val="es-ES_tradnl"/>
        </w:rPr>
        <w:t xml:space="preserve"> participa</w:t>
      </w:r>
      <w:r w:rsidR="00376A92" w:rsidRPr="001F553C">
        <w:rPr>
          <w:lang w:val="es-ES_tradnl"/>
        </w:rPr>
        <w:t xml:space="preserve"> en cada actividad siguiendo las instrucciones a continuación</w:t>
      </w:r>
      <w:r w:rsidRPr="001F553C">
        <w:rPr>
          <w:lang w:val="es-ES_tradnl"/>
        </w:rPr>
        <w:t>.</w:t>
      </w:r>
      <w:r w:rsidR="00376A92" w:rsidRPr="001F553C">
        <w:rPr>
          <w:lang w:val="es-ES_tradnl"/>
        </w:rPr>
        <w:t xml:space="preserve"> Anota tus observaciones y responde a las preguntas de cada estación mientras trabajas</w:t>
      </w:r>
      <w:r w:rsidRPr="001F553C">
        <w:rPr>
          <w:lang w:val="es-ES_tradnl"/>
        </w:rPr>
        <w:t xml:space="preserve">. </w:t>
      </w:r>
    </w:p>
    <w:p w14:paraId="26B26870" w14:textId="17DE33FA" w:rsidR="00446C13" w:rsidRPr="001F553C" w:rsidRDefault="00376A92" w:rsidP="00446C13">
      <w:pPr>
        <w:pStyle w:val="Heading1"/>
        <w:rPr>
          <w:lang w:val="es-ES_tradnl"/>
        </w:rPr>
      </w:pPr>
      <w:r w:rsidRPr="001F553C">
        <w:rPr>
          <w:lang w:val="es-ES_tradnl"/>
        </w:rPr>
        <w:t>Cohetes de globo</w:t>
      </w:r>
    </w:p>
    <w:p w14:paraId="06E7471B" w14:textId="427CB2F2" w:rsidR="00446C13" w:rsidRPr="001F553C" w:rsidRDefault="00986568" w:rsidP="006E1542">
      <w:pPr>
        <w:pStyle w:val="Heading2"/>
        <w:rPr>
          <w:lang w:val="es-ES_tradnl"/>
        </w:rPr>
      </w:pPr>
      <w:r w:rsidRPr="001F553C">
        <w:rPr>
          <w:lang w:val="es-ES_tradnl"/>
        </w:rPr>
        <w:t>Material</w:t>
      </w:r>
      <w:r w:rsidR="00376A92" w:rsidRPr="001F553C">
        <w:rPr>
          <w:lang w:val="es-ES_tradnl"/>
        </w:rPr>
        <w:t>e</w:t>
      </w:r>
      <w:r w:rsidRPr="001F553C">
        <w:rPr>
          <w:lang w:val="es-ES_tradnl"/>
        </w:rPr>
        <w:t>s</w:t>
      </w:r>
    </w:p>
    <w:p w14:paraId="711BAFC4" w14:textId="3A529C11" w:rsidR="00986568" w:rsidRPr="001F553C" w:rsidRDefault="00986568" w:rsidP="00986568">
      <w:pPr>
        <w:pStyle w:val="ListParagraph"/>
        <w:numPr>
          <w:ilvl w:val="0"/>
          <w:numId w:val="12"/>
        </w:numPr>
        <w:rPr>
          <w:lang w:val="es-ES_tradnl"/>
        </w:rPr>
      </w:pPr>
      <w:r w:rsidRPr="001F553C">
        <w:rPr>
          <w:lang w:val="es-ES_tradnl"/>
        </w:rPr>
        <w:t xml:space="preserve">1 </w:t>
      </w:r>
      <w:r w:rsidR="00376A92" w:rsidRPr="001F553C">
        <w:rPr>
          <w:lang w:val="es-ES_tradnl"/>
        </w:rPr>
        <w:t>globo</w:t>
      </w:r>
    </w:p>
    <w:p w14:paraId="711C9762" w14:textId="1A6F0CD4" w:rsidR="00986568" w:rsidRPr="001F553C" w:rsidRDefault="00CC13EE" w:rsidP="00986568">
      <w:pPr>
        <w:pStyle w:val="ListParagraph"/>
        <w:numPr>
          <w:ilvl w:val="0"/>
          <w:numId w:val="12"/>
        </w:numPr>
        <w:rPr>
          <w:lang w:val="es-ES_tradnl"/>
        </w:rPr>
      </w:pPr>
      <w:r w:rsidRPr="001F553C">
        <w:rPr>
          <w:lang w:val="es-ES_tradnl"/>
        </w:rPr>
        <w:t>10–15</w:t>
      </w:r>
      <w:r w:rsidR="00376A92" w:rsidRPr="001F553C">
        <w:rPr>
          <w:lang w:val="es-ES_tradnl"/>
        </w:rPr>
        <w:t xml:space="preserve"> pies de</w:t>
      </w:r>
      <w:r w:rsidR="0050344F" w:rsidRPr="001F553C">
        <w:rPr>
          <w:lang w:val="es-ES_tradnl"/>
        </w:rPr>
        <w:t xml:space="preserve"> sedal</w:t>
      </w:r>
      <w:r w:rsidR="00376A92" w:rsidRPr="001F553C">
        <w:rPr>
          <w:lang w:val="es-ES_tradnl"/>
        </w:rPr>
        <w:t xml:space="preserve"> </w:t>
      </w:r>
      <w:r w:rsidR="0050344F" w:rsidRPr="001F553C">
        <w:rPr>
          <w:lang w:val="es-ES_tradnl"/>
        </w:rPr>
        <w:t>(</w:t>
      </w:r>
      <w:r w:rsidR="00376A92" w:rsidRPr="001F553C">
        <w:rPr>
          <w:lang w:val="es-ES_tradnl"/>
        </w:rPr>
        <w:t>hilo de pescar</w:t>
      </w:r>
      <w:r w:rsidR="0050344F" w:rsidRPr="001F553C">
        <w:rPr>
          <w:lang w:val="es-ES_tradnl"/>
        </w:rPr>
        <w:t>)</w:t>
      </w:r>
    </w:p>
    <w:p w14:paraId="23B473D2" w14:textId="585F114D" w:rsidR="00986568" w:rsidRPr="001F553C" w:rsidRDefault="00986568" w:rsidP="00986568">
      <w:pPr>
        <w:pStyle w:val="ListParagraph"/>
        <w:numPr>
          <w:ilvl w:val="0"/>
          <w:numId w:val="12"/>
        </w:numPr>
        <w:rPr>
          <w:lang w:val="es-ES_tradnl"/>
        </w:rPr>
      </w:pPr>
      <w:r w:rsidRPr="001F553C">
        <w:rPr>
          <w:lang w:val="es-ES_tradnl"/>
        </w:rPr>
        <w:t xml:space="preserve">1 </w:t>
      </w:r>
      <w:r w:rsidR="00376A92" w:rsidRPr="001F553C">
        <w:rPr>
          <w:lang w:val="es-ES_tradnl"/>
        </w:rPr>
        <w:t xml:space="preserve">popote de </w:t>
      </w:r>
      <w:r w:rsidRPr="001F553C">
        <w:rPr>
          <w:lang w:val="es-ES_tradnl"/>
        </w:rPr>
        <w:t>pl</w:t>
      </w:r>
      <w:r w:rsidR="00376A92" w:rsidRPr="001F553C">
        <w:rPr>
          <w:lang w:val="es-ES_tradnl"/>
        </w:rPr>
        <w:t>á</w:t>
      </w:r>
      <w:r w:rsidRPr="001F553C">
        <w:rPr>
          <w:lang w:val="es-ES_tradnl"/>
        </w:rPr>
        <w:t>stic</w:t>
      </w:r>
      <w:r w:rsidR="00376A92" w:rsidRPr="001F553C">
        <w:rPr>
          <w:lang w:val="es-ES_tradnl"/>
        </w:rPr>
        <w:t>o</w:t>
      </w:r>
    </w:p>
    <w:p w14:paraId="3C15CA89" w14:textId="1AACA47B" w:rsidR="00986568" w:rsidRPr="001F553C" w:rsidRDefault="00376A92" w:rsidP="00986568">
      <w:pPr>
        <w:pStyle w:val="ListParagraph"/>
        <w:numPr>
          <w:ilvl w:val="0"/>
          <w:numId w:val="12"/>
        </w:numPr>
        <w:rPr>
          <w:lang w:val="es-ES_tradnl"/>
        </w:rPr>
      </w:pPr>
      <w:r w:rsidRPr="001F553C">
        <w:rPr>
          <w:lang w:val="es-ES_tradnl"/>
        </w:rPr>
        <w:t>Cinta adhesiva</w:t>
      </w:r>
    </w:p>
    <w:p w14:paraId="572F5C97" w14:textId="2E36103C" w:rsidR="00986568" w:rsidRPr="001F553C" w:rsidRDefault="007D5BD3" w:rsidP="00986568">
      <w:pPr>
        <w:pStyle w:val="Heading2"/>
        <w:rPr>
          <w:lang w:val="es-ES_tradnl"/>
        </w:rPr>
      </w:pPr>
      <w:r w:rsidRPr="001F553C">
        <w:rPr>
          <w:lang w:val="es-ES_tradnl"/>
        </w:rPr>
        <w:t>Instrucciones</w:t>
      </w:r>
    </w:p>
    <w:p w14:paraId="64ECB632" w14:textId="6F082701" w:rsidR="00986568" w:rsidRPr="001F553C" w:rsidRDefault="005E25D9" w:rsidP="00986568">
      <w:pPr>
        <w:pStyle w:val="ListParagraph"/>
        <w:numPr>
          <w:ilvl w:val="0"/>
          <w:numId w:val="13"/>
        </w:numPr>
        <w:rPr>
          <w:lang w:val="es-ES_tradnl"/>
        </w:rPr>
      </w:pPr>
      <w:r w:rsidRPr="001F553C">
        <w:rPr>
          <w:lang w:val="es-ES_tradnl"/>
        </w:rPr>
        <w:t xml:space="preserve">Amarra un extremo </w:t>
      </w:r>
      <w:r w:rsidR="00F06417" w:rsidRPr="001F553C">
        <w:rPr>
          <w:lang w:val="es-ES_tradnl"/>
        </w:rPr>
        <w:t>de sedal</w:t>
      </w:r>
      <w:r w:rsidRPr="001F553C">
        <w:rPr>
          <w:lang w:val="es-ES_tradnl"/>
        </w:rPr>
        <w:t xml:space="preserve"> </w:t>
      </w:r>
      <w:r w:rsidR="00547FAC" w:rsidRPr="001F553C">
        <w:rPr>
          <w:lang w:val="es-ES_tradnl"/>
        </w:rPr>
        <w:t>a una silla</w:t>
      </w:r>
      <w:r w:rsidR="00986568" w:rsidRPr="001F553C">
        <w:rPr>
          <w:lang w:val="es-ES_tradnl"/>
        </w:rPr>
        <w:t xml:space="preserve">, </w:t>
      </w:r>
      <w:r w:rsidR="00547FAC" w:rsidRPr="001F553C">
        <w:rPr>
          <w:lang w:val="es-ES_tradnl"/>
        </w:rPr>
        <w:t>puerta u otro anclaje de apoyo</w:t>
      </w:r>
      <w:r w:rsidR="00986568" w:rsidRPr="001F553C">
        <w:rPr>
          <w:lang w:val="es-ES_tradnl"/>
        </w:rPr>
        <w:t>.</w:t>
      </w:r>
    </w:p>
    <w:p w14:paraId="28614AF7" w14:textId="721171F3" w:rsidR="00986568" w:rsidRPr="001F553C" w:rsidRDefault="00986568" w:rsidP="00986568">
      <w:pPr>
        <w:pStyle w:val="ListParagraph"/>
        <w:numPr>
          <w:ilvl w:val="0"/>
          <w:numId w:val="13"/>
        </w:numPr>
        <w:rPr>
          <w:lang w:val="es-ES_tradnl"/>
        </w:rPr>
      </w:pPr>
      <w:r w:rsidRPr="001F553C">
        <w:rPr>
          <w:lang w:val="es-ES_tradnl"/>
        </w:rPr>
        <w:t>P</w:t>
      </w:r>
      <w:r w:rsidR="00BF5AEC" w:rsidRPr="001F553C">
        <w:rPr>
          <w:lang w:val="es-ES_tradnl"/>
        </w:rPr>
        <w:t>asa el sedal por el popote</w:t>
      </w:r>
      <w:r w:rsidRPr="001F553C">
        <w:rPr>
          <w:lang w:val="es-ES_tradnl"/>
        </w:rPr>
        <w:t xml:space="preserve">. </w:t>
      </w:r>
      <w:r w:rsidR="00BF5AEC" w:rsidRPr="001F553C">
        <w:rPr>
          <w:lang w:val="es-ES_tradnl"/>
        </w:rPr>
        <w:t>Luego amarra el extremo suelto a otra silla, Puerta u otro anclaje de apoyo</w:t>
      </w:r>
      <w:r w:rsidRPr="001F553C">
        <w:rPr>
          <w:lang w:val="es-ES_tradnl"/>
        </w:rPr>
        <w:t xml:space="preserve">. </w:t>
      </w:r>
    </w:p>
    <w:p w14:paraId="0795FFEC" w14:textId="5ACC45C8" w:rsidR="00986568" w:rsidRPr="001F553C" w:rsidRDefault="00BF5AEC" w:rsidP="00986568">
      <w:pPr>
        <w:pStyle w:val="ListParagraph"/>
        <w:numPr>
          <w:ilvl w:val="0"/>
          <w:numId w:val="13"/>
        </w:numPr>
        <w:rPr>
          <w:lang w:val="es-ES_tradnl"/>
        </w:rPr>
      </w:pPr>
      <w:r w:rsidRPr="001F553C">
        <w:rPr>
          <w:lang w:val="es-ES_tradnl"/>
        </w:rPr>
        <w:t>Infla el globo</w:t>
      </w:r>
      <w:r w:rsidR="00CC13EE" w:rsidRPr="001F553C">
        <w:rPr>
          <w:lang w:val="es-ES_tradnl"/>
        </w:rPr>
        <w:t xml:space="preserve">, </w:t>
      </w:r>
      <w:r w:rsidRPr="001F553C">
        <w:rPr>
          <w:lang w:val="es-ES_tradnl"/>
        </w:rPr>
        <w:t>pero ¡</w:t>
      </w:r>
      <w:r w:rsidRPr="001F553C">
        <w:rPr>
          <w:b/>
          <w:bCs/>
          <w:lang w:val="es-ES_tradnl"/>
        </w:rPr>
        <w:t>no lo ates</w:t>
      </w:r>
      <w:r w:rsidR="00986568" w:rsidRPr="001F553C">
        <w:rPr>
          <w:lang w:val="es-ES_tradnl"/>
        </w:rPr>
        <w:t xml:space="preserve">! </w:t>
      </w:r>
      <w:r w:rsidRPr="001F553C">
        <w:rPr>
          <w:lang w:val="es-ES_tradnl"/>
        </w:rPr>
        <w:t>Aprieta la abertura para que no se escape el aire</w:t>
      </w:r>
      <w:r w:rsidR="00986568" w:rsidRPr="001F553C">
        <w:rPr>
          <w:lang w:val="es-ES_tradnl"/>
        </w:rPr>
        <w:t>.</w:t>
      </w:r>
    </w:p>
    <w:p w14:paraId="5F9E6286" w14:textId="66583CEC" w:rsidR="00986568" w:rsidRPr="001F553C" w:rsidRDefault="00BF5AEC" w:rsidP="00986568">
      <w:pPr>
        <w:pStyle w:val="ListParagraph"/>
        <w:numPr>
          <w:ilvl w:val="0"/>
          <w:numId w:val="13"/>
        </w:numPr>
        <w:rPr>
          <w:lang w:val="es-ES_tradnl"/>
        </w:rPr>
      </w:pPr>
      <w:r w:rsidRPr="001F553C">
        <w:rPr>
          <w:lang w:val="es-ES_tradnl"/>
        </w:rPr>
        <w:t>Pega el globo al popote usando la cinta adhesiva</w:t>
      </w:r>
      <w:r w:rsidR="00986568" w:rsidRPr="001F553C">
        <w:rPr>
          <w:lang w:val="es-ES_tradnl"/>
        </w:rPr>
        <w:t xml:space="preserve">, </w:t>
      </w:r>
      <w:r w:rsidR="00141DD5" w:rsidRPr="001F553C">
        <w:rPr>
          <w:lang w:val="es-ES_tradnl"/>
        </w:rPr>
        <w:t>como se muestra en el diagrama debajo</w:t>
      </w:r>
      <w:r w:rsidR="00986568" w:rsidRPr="001F553C">
        <w:rPr>
          <w:lang w:val="es-ES_tradnl"/>
        </w:rPr>
        <w:t>.</w:t>
      </w:r>
    </w:p>
    <w:p w14:paraId="010C4E10" w14:textId="7D90D163" w:rsidR="00986568" w:rsidRPr="001F553C" w:rsidRDefault="00141DD5" w:rsidP="00986568">
      <w:pPr>
        <w:pStyle w:val="ListParagraph"/>
        <w:numPr>
          <w:ilvl w:val="0"/>
          <w:numId w:val="13"/>
        </w:numPr>
        <w:rPr>
          <w:lang w:val="es-ES_tradnl"/>
        </w:rPr>
      </w:pPr>
      <w:r w:rsidRPr="001F553C">
        <w:rPr>
          <w:lang w:val="es-ES_tradnl"/>
        </w:rPr>
        <w:t>Suelta el globo para lanzarlo</w:t>
      </w:r>
      <w:r w:rsidR="00CC13EE" w:rsidRPr="001F553C">
        <w:rPr>
          <w:lang w:val="es-ES_tradnl"/>
        </w:rPr>
        <w:t xml:space="preserve">. </w:t>
      </w:r>
    </w:p>
    <w:p w14:paraId="10B21E33" w14:textId="76CCD95C" w:rsidR="00986568" w:rsidRPr="001F553C" w:rsidRDefault="00986568" w:rsidP="00986568">
      <w:pPr>
        <w:rPr>
          <w:lang w:val="es-ES_tradnl"/>
        </w:rPr>
      </w:pPr>
    </w:p>
    <w:p w14:paraId="2BBBA6CB" w14:textId="77777777" w:rsidR="00986568" w:rsidRPr="001F553C" w:rsidRDefault="00986568" w:rsidP="00986568">
      <w:pPr>
        <w:pStyle w:val="BodyText"/>
        <w:rPr>
          <w:lang w:val="es-ES_tradnl"/>
        </w:rPr>
      </w:pPr>
    </w:p>
    <w:p w14:paraId="4AB2B12F" w14:textId="165CCC0A" w:rsidR="00986568" w:rsidRPr="001F553C" w:rsidRDefault="00986568" w:rsidP="00DF58C0">
      <w:pPr>
        <w:jc w:val="center"/>
        <w:rPr>
          <w:lang w:val="es-ES_tradnl"/>
        </w:rPr>
      </w:pPr>
      <w:r w:rsidRPr="001F553C">
        <w:rPr>
          <w:noProof/>
          <w:lang w:val="es-ES_tradnl"/>
        </w:rPr>
        <w:drawing>
          <wp:inline distT="0" distB="0" distL="0" distR="0" wp14:anchorId="4C042F74" wp14:editId="15140A57">
            <wp:extent cx="5953125" cy="22386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70" cy="2268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442EC" w14:textId="77777777" w:rsidR="00986568" w:rsidRPr="001F553C" w:rsidRDefault="00986568" w:rsidP="00986568">
      <w:pPr>
        <w:spacing w:after="0" w:line="240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24"/>
          <w:lang w:val="es-ES_tradnl"/>
        </w:rPr>
        <w:sectPr w:rsidR="00986568" w:rsidRPr="001F55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20" w:right="1360" w:bottom="1220" w:left="1340" w:header="720" w:footer="1030" w:gutter="0"/>
          <w:cols w:space="720"/>
        </w:sectPr>
      </w:pPr>
    </w:p>
    <w:p w14:paraId="463C92C5" w14:textId="3C05E7E7" w:rsidR="00986568" w:rsidRPr="001F553C" w:rsidRDefault="00986568" w:rsidP="00986568">
      <w:pPr>
        <w:pStyle w:val="Heading2"/>
        <w:rPr>
          <w:lang w:val="es-ES_tradnl"/>
        </w:rPr>
      </w:pPr>
      <w:r w:rsidRPr="001F553C">
        <w:rPr>
          <w:lang w:val="es-ES_tradnl"/>
        </w:rPr>
        <w:lastRenderedPageBreak/>
        <w:t>An</w:t>
      </w:r>
      <w:r w:rsidR="00C24253" w:rsidRPr="001F553C">
        <w:rPr>
          <w:lang w:val="es-ES_tradnl"/>
        </w:rPr>
        <w:t>á</w:t>
      </w:r>
      <w:r w:rsidRPr="001F553C">
        <w:rPr>
          <w:lang w:val="es-ES_tradnl"/>
        </w:rPr>
        <w:t>l</w:t>
      </w:r>
      <w:r w:rsidR="00C24253" w:rsidRPr="001F553C">
        <w:rPr>
          <w:lang w:val="es-ES_tradnl"/>
        </w:rPr>
        <w:t>i</w:t>
      </w:r>
      <w:r w:rsidRPr="001F553C">
        <w:rPr>
          <w:lang w:val="es-ES_tradnl"/>
        </w:rPr>
        <w:t>sis</w:t>
      </w:r>
    </w:p>
    <w:p w14:paraId="4194C9F4" w14:textId="0D77F498" w:rsidR="00986568" w:rsidRPr="001F553C" w:rsidRDefault="00986568" w:rsidP="00986568">
      <w:pPr>
        <w:pStyle w:val="ListParagraph"/>
        <w:numPr>
          <w:ilvl w:val="0"/>
          <w:numId w:val="16"/>
        </w:numPr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79D5CD7" wp14:editId="27744903">
                <wp:simplePos x="0" y="0"/>
                <wp:positionH relativeFrom="margin">
                  <wp:align>right</wp:align>
                </wp:positionH>
                <wp:positionV relativeFrom="paragraph">
                  <wp:posOffset>706755</wp:posOffset>
                </wp:positionV>
                <wp:extent cx="5915025" cy="2847975"/>
                <wp:effectExtent l="0" t="0" r="28575" b="28575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14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5DF41" id="Group 16" o:spid="_x0000_s1026" style="position:absolute;margin-left:414.55pt;margin-top:55.65pt;width:465.75pt;height:224.25pt;z-index:-251656192;mso-wrap-distance-left:0;mso-wrap-distance-right:0;mso-position-horizontal:right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 w:rsidRPr="001F553C">
        <w:rPr>
          <w:lang w:val="es-ES_tradnl"/>
        </w:rPr>
        <w:t>D</w:t>
      </w:r>
      <w:r w:rsidR="00C24253" w:rsidRPr="001F553C">
        <w:rPr>
          <w:lang w:val="es-ES_tradnl"/>
        </w:rPr>
        <w:t>ibuja un</w:t>
      </w:r>
      <w:r w:rsidRPr="001F553C">
        <w:rPr>
          <w:lang w:val="es-ES_tradnl"/>
        </w:rPr>
        <w:t xml:space="preserve"> diagram</w:t>
      </w:r>
      <w:r w:rsidR="00C24253" w:rsidRPr="001F553C">
        <w:rPr>
          <w:lang w:val="es-ES_tradnl"/>
        </w:rPr>
        <w:t>a de los que observaste durante el experimento</w:t>
      </w:r>
      <w:r w:rsidRPr="001F553C">
        <w:rPr>
          <w:lang w:val="es-ES_tradnl"/>
        </w:rPr>
        <w:t xml:space="preserve">. </w:t>
      </w:r>
      <w:r w:rsidR="00C24253" w:rsidRPr="001F553C">
        <w:rPr>
          <w:lang w:val="es-ES_tradnl"/>
        </w:rPr>
        <w:t>Etiqueta el globo, el sedal y el popote</w:t>
      </w:r>
      <w:r w:rsidRPr="001F553C">
        <w:rPr>
          <w:lang w:val="es-ES_tradnl"/>
        </w:rPr>
        <w:t>. Inclu</w:t>
      </w:r>
      <w:r w:rsidR="001F553C" w:rsidRPr="001F553C">
        <w:rPr>
          <w:lang w:val="es-ES_tradnl"/>
        </w:rPr>
        <w:t>y</w:t>
      </w:r>
      <w:r w:rsidRPr="001F553C">
        <w:rPr>
          <w:lang w:val="es-ES_tradnl"/>
        </w:rPr>
        <w:t xml:space="preserve">e </w:t>
      </w:r>
      <w:r w:rsidR="001F553C" w:rsidRPr="001F553C">
        <w:rPr>
          <w:lang w:val="es-ES_tradnl"/>
        </w:rPr>
        <w:t>flechas para indicar la dirección de las fuerzas que interactúan</w:t>
      </w:r>
      <w:r w:rsidRPr="001F553C">
        <w:rPr>
          <w:lang w:val="es-ES_tradnl"/>
        </w:rPr>
        <w:t xml:space="preserve">, </w:t>
      </w:r>
      <w:r w:rsidR="001F553C" w:rsidRPr="001F553C">
        <w:rPr>
          <w:lang w:val="es-ES_tradnl"/>
        </w:rPr>
        <w:t>el flujo del aire y el movimiento del globo</w:t>
      </w:r>
      <w:r w:rsidRPr="001F553C">
        <w:rPr>
          <w:lang w:val="es-ES_tradnl"/>
        </w:rPr>
        <w:t xml:space="preserve">. </w:t>
      </w:r>
    </w:p>
    <w:p w14:paraId="2CC4BF5F" w14:textId="77777777" w:rsidR="00986568" w:rsidRPr="001F553C" w:rsidRDefault="00986568" w:rsidP="00986568">
      <w:pPr>
        <w:pStyle w:val="BodyText"/>
        <w:ind w:left="720"/>
        <w:rPr>
          <w:lang w:val="es-ES_tradnl"/>
        </w:rPr>
      </w:pPr>
    </w:p>
    <w:p w14:paraId="45118A3C" w14:textId="6E0B0B19" w:rsidR="00986568" w:rsidRPr="001F553C" w:rsidRDefault="00986568" w:rsidP="00986568">
      <w:pPr>
        <w:pStyle w:val="BodyText"/>
        <w:numPr>
          <w:ilvl w:val="0"/>
          <w:numId w:val="16"/>
        </w:numPr>
        <w:rPr>
          <w:lang w:val="es-ES_tradnl"/>
        </w:rPr>
      </w:pPr>
      <w:r w:rsidRPr="001F553C">
        <w:rPr>
          <w:lang w:val="es-ES_tradnl"/>
        </w:rPr>
        <w:t xml:space="preserve">Describe </w:t>
      </w:r>
      <w:r w:rsidR="001F553C">
        <w:rPr>
          <w:lang w:val="es-ES_tradnl"/>
        </w:rPr>
        <w:t>lo que causó el movimiento del globo</w:t>
      </w:r>
      <w:r w:rsidRPr="001F553C">
        <w:rPr>
          <w:lang w:val="es-ES_tradnl"/>
        </w:rPr>
        <w:t xml:space="preserve">. </w:t>
      </w:r>
      <w:r w:rsidR="00CC13EE" w:rsidRPr="001F553C">
        <w:rPr>
          <w:lang w:val="es-ES_tradnl"/>
        </w:rPr>
        <w:t>Expl</w:t>
      </w:r>
      <w:r w:rsidR="001F553C">
        <w:rPr>
          <w:lang w:val="es-ES_tradnl"/>
        </w:rPr>
        <w:t>ica en qué dirección se movió el globo y en qué dirección se liberó el aire del globo</w:t>
      </w:r>
      <w:r w:rsidR="00CC13EE" w:rsidRPr="001F553C">
        <w:rPr>
          <w:lang w:val="es-ES_tradnl"/>
        </w:rPr>
        <w:t xml:space="preserve">. </w:t>
      </w:r>
      <w:r w:rsidR="007F3F02" w:rsidRPr="001F553C">
        <w:rPr>
          <w:noProof/>
          <w:lang w:val="es-ES_tradn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3467345" wp14:editId="70C12084">
                <wp:simplePos x="0" y="0"/>
                <wp:positionH relativeFrom="margin">
                  <wp:posOffset>0</wp:posOffset>
                </wp:positionH>
                <wp:positionV relativeFrom="paragraph">
                  <wp:posOffset>508635</wp:posOffset>
                </wp:positionV>
                <wp:extent cx="5915025" cy="2847975"/>
                <wp:effectExtent l="0" t="0" r="28575" b="28575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22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87F6" id="Group 21" o:spid="_x0000_s1026" style="position:absolute;margin-left:0;margin-top:40.05pt;width:465.75pt;height:224.25pt;z-index:-251654144;mso-wrap-distance-left:0;mso-wrap-distance-right:0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CFxQAAANsAAAAPAAAAZHJzL2Rvd25yZXYueG1sRI9Ba8JA&#10;FITvhf6H5Qleim5qq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BOHOCF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jxxQAAANsAAAAPAAAAZHJzL2Rvd25yZXYueG1sRI9Ba8JA&#10;FITvhf6H5Qleim4qr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DB9Xj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 w:rsidRPr="001F553C">
        <w:rPr>
          <w:lang w:val="es-ES_tradnl"/>
        </w:rPr>
        <w:br w:type="page"/>
      </w:r>
    </w:p>
    <w:p w14:paraId="17183684" w14:textId="2C39F130" w:rsidR="008810EC" w:rsidRPr="001F553C" w:rsidRDefault="008810EC" w:rsidP="008810EC">
      <w:pPr>
        <w:pStyle w:val="Heading1"/>
        <w:rPr>
          <w:lang w:val="es-ES_tradnl"/>
        </w:rPr>
      </w:pPr>
      <w:r w:rsidRPr="001F553C">
        <w:rPr>
          <w:noProof/>
          <w:lang w:val="es-ES_tradnl"/>
        </w:rPr>
        <w:lastRenderedPageBreak/>
        <w:drawing>
          <wp:anchor distT="0" distB="0" distL="114300" distR="114300" simplePos="0" relativeHeight="251663360" behindDoc="1" locked="0" layoutInCell="1" allowOverlap="1" wp14:anchorId="29D6CE57" wp14:editId="7A743352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6249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271" y="21176"/>
                <wp:lineTo x="21271" y="0"/>
                <wp:lineTo x="0" y="0"/>
              </wp:wrapPolygon>
            </wp:wrapTight>
            <wp:docPr id="26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3C">
        <w:rPr>
          <w:lang w:val="es-ES_tradnl"/>
        </w:rPr>
        <w:t xml:space="preserve">Péndulo de </w:t>
      </w:r>
      <w:r w:rsidRPr="001F553C">
        <w:rPr>
          <w:lang w:val="es-ES_tradnl"/>
        </w:rPr>
        <w:t>Newton</w:t>
      </w:r>
    </w:p>
    <w:p w14:paraId="16F03515" w14:textId="39658BD5" w:rsidR="008810EC" w:rsidRPr="001F553C" w:rsidRDefault="008810EC" w:rsidP="008810EC">
      <w:pPr>
        <w:pStyle w:val="Heading2"/>
        <w:rPr>
          <w:lang w:val="es-ES_tradnl"/>
        </w:rPr>
      </w:pPr>
      <w:r w:rsidRPr="001F553C">
        <w:rPr>
          <w:lang w:val="es-ES_tradnl"/>
        </w:rPr>
        <w:t>Material</w:t>
      </w:r>
      <w:r w:rsidR="00B86975">
        <w:rPr>
          <w:lang w:val="es-ES_tradnl"/>
        </w:rPr>
        <w:t>es</w:t>
      </w:r>
    </w:p>
    <w:p w14:paraId="372AC2AA" w14:textId="3E5A45AB" w:rsidR="008810EC" w:rsidRPr="001F553C" w:rsidRDefault="003C7A7A" w:rsidP="008810EC">
      <w:pPr>
        <w:pStyle w:val="ListParagraph"/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 xml:space="preserve">Péndulo de </w:t>
      </w:r>
      <w:r w:rsidR="008810EC" w:rsidRPr="001F553C">
        <w:rPr>
          <w:lang w:val="es-ES_tradnl"/>
        </w:rPr>
        <w:t>Newton</w:t>
      </w:r>
      <w:r w:rsidR="008810EC" w:rsidRPr="001F553C">
        <w:rPr>
          <w:noProof/>
          <w:lang w:val="es-ES_tradnl"/>
        </w:rPr>
        <w:t xml:space="preserve"> </w:t>
      </w:r>
    </w:p>
    <w:p w14:paraId="7E7AB850" w14:textId="63203F1B" w:rsidR="008810EC" w:rsidRPr="001F553C" w:rsidRDefault="008810EC" w:rsidP="008810EC">
      <w:pPr>
        <w:pStyle w:val="Heading2"/>
        <w:rPr>
          <w:lang w:val="es-ES_tradnl"/>
        </w:rPr>
      </w:pPr>
      <w:r w:rsidRPr="001F553C">
        <w:rPr>
          <w:lang w:val="es-ES_tradnl"/>
        </w:rPr>
        <w:t>Direc</w:t>
      </w:r>
      <w:r w:rsidR="003C7A7A">
        <w:rPr>
          <w:lang w:val="es-ES_tradnl"/>
        </w:rPr>
        <w:t>c</w:t>
      </w:r>
      <w:r w:rsidRPr="001F553C">
        <w:rPr>
          <w:lang w:val="es-ES_tradnl"/>
        </w:rPr>
        <w:t>ion</w:t>
      </w:r>
      <w:r w:rsidR="003C7A7A">
        <w:rPr>
          <w:lang w:val="es-ES_tradnl"/>
        </w:rPr>
        <w:t>e</w:t>
      </w:r>
      <w:r w:rsidRPr="001F553C">
        <w:rPr>
          <w:lang w:val="es-ES_tradnl"/>
        </w:rPr>
        <w:t>s</w:t>
      </w:r>
    </w:p>
    <w:p w14:paraId="7EFC03DA" w14:textId="09793011" w:rsidR="008810EC" w:rsidRPr="003C7A7A" w:rsidRDefault="003C7A7A" w:rsidP="008810EC">
      <w:pPr>
        <w:rPr>
          <w:lang w:val="es-ES_tradnl"/>
        </w:rPr>
      </w:pPr>
      <w:r w:rsidRPr="003C7A7A">
        <w:rPr>
          <w:lang w:val="es-ES_tradnl"/>
        </w:rPr>
        <w:t xml:space="preserve">Realiza cada una de las tareas debajo y responde </w:t>
      </w:r>
      <w:r>
        <w:rPr>
          <w:lang w:val="es-ES_tradnl"/>
        </w:rPr>
        <w:t>a las preguntas</w:t>
      </w:r>
      <w:r w:rsidR="00CC13EE" w:rsidRPr="003C7A7A">
        <w:rPr>
          <w:lang w:val="es-ES_tradnl"/>
        </w:rPr>
        <w:t xml:space="preserve">. </w:t>
      </w:r>
    </w:p>
    <w:p w14:paraId="25DFEB88" w14:textId="7088EE58" w:rsidR="007866DF" w:rsidRPr="001F553C" w:rsidRDefault="003C7A7A" w:rsidP="007866DF">
      <w:pPr>
        <w:pStyle w:val="BodyText"/>
        <w:numPr>
          <w:ilvl w:val="0"/>
          <w:numId w:val="17"/>
        </w:numPr>
        <w:rPr>
          <w:lang w:val="es-ES_tradnl"/>
        </w:rPr>
      </w:pPr>
      <w:r w:rsidRPr="003C7A7A">
        <w:rPr>
          <w:lang w:val="es-ES"/>
        </w:rPr>
        <w:t>¿Qué ocurre cuando levantas y sueltas una canica</w:t>
      </w:r>
      <w:r w:rsidR="007866DF" w:rsidRPr="003C7A7A">
        <w:rPr>
          <w:lang w:val="es-ES"/>
        </w:rPr>
        <w:t xml:space="preserve">, </w:t>
      </w:r>
      <w:r w:rsidRPr="003C7A7A">
        <w:rPr>
          <w:lang w:val="es-ES"/>
        </w:rPr>
        <w:t>como en la imagen arriba</w:t>
      </w:r>
      <w:r w:rsidR="007866DF" w:rsidRPr="003C7A7A">
        <w:rPr>
          <w:lang w:val="es-ES"/>
        </w:rPr>
        <w:t>?</w:t>
      </w:r>
      <w:r w:rsidR="00CC13EE" w:rsidRPr="003C7A7A">
        <w:rPr>
          <w:lang w:val="es-ES"/>
        </w:rPr>
        <w:t xml:space="preserve"> </w:t>
      </w:r>
      <w:r>
        <w:rPr>
          <w:lang w:val="es-ES"/>
        </w:rPr>
        <w:t>¿Por qué ocurre</w:t>
      </w:r>
      <w:r w:rsidR="00CC13EE" w:rsidRPr="001F553C">
        <w:rPr>
          <w:lang w:val="es-ES_tradnl"/>
        </w:rPr>
        <w:t>?</w:t>
      </w:r>
    </w:p>
    <w:p w14:paraId="7121E25F" w14:textId="4C6A5230" w:rsidR="007866DF" w:rsidRPr="001F553C" w:rsidRDefault="007866DF" w:rsidP="007866DF">
      <w:pPr>
        <w:pStyle w:val="BodyText"/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44CDDD5D" wp14:editId="55161D2E">
                <wp:extent cx="5915025" cy="990600"/>
                <wp:effectExtent l="0" t="0" r="28575" b="1905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36B7" id="Group 42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jK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t6m8Pcl/gC5vAMAAP//AwBQSwECLQAUAAYACAAAACEA2+H2y+4AAACFAQAAEwAAAAAAAAAA&#10;AAAAAAAAAAAAW0NvbnRlbnRfVHlwZXNdLnhtbFBLAQItABQABgAIAAAAIQBa9CxbvwAAABUBAAAL&#10;AAAAAAAAAAAAAAAAAB8BAABfcmVscy8ucmVsc1BLAQItABQABgAIAAAAIQBzZjjK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753D26" w14:textId="21256CA4" w:rsidR="008810EC" w:rsidRPr="001F553C" w:rsidRDefault="003C7A7A" w:rsidP="007866DF">
      <w:pPr>
        <w:pStyle w:val="ListParagraph"/>
        <w:numPr>
          <w:ilvl w:val="0"/>
          <w:numId w:val="17"/>
        </w:numPr>
        <w:spacing w:before="240"/>
        <w:rPr>
          <w:lang w:val="es-ES_tradnl"/>
        </w:rPr>
      </w:pPr>
      <w:r w:rsidRPr="003C7A7A">
        <w:rPr>
          <w:lang w:val="es-ES"/>
        </w:rPr>
        <w:t>¿Qué ocurre cuando levantas y sueltas dos canicas del mismo lado</w:t>
      </w:r>
      <w:r w:rsidR="007866DF" w:rsidRPr="003C7A7A">
        <w:rPr>
          <w:lang w:val="es-ES"/>
        </w:rPr>
        <w:t xml:space="preserve">? </w:t>
      </w:r>
      <w:r>
        <w:rPr>
          <w:lang w:val="es-ES"/>
        </w:rPr>
        <w:t>¿Por qué</w:t>
      </w:r>
      <w:r w:rsidR="007866DF" w:rsidRPr="001F553C">
        <w:rPr>
          <w:lang w:val="es-ES_tradnl"/>
        </w:rPr>
        <w:t>?</w:t>
      </w:r>
    </w:p>
    <w:p w14:paraId="36F474D0" w14:textId="23B75E8B" w:rsidR="007866DF" w:rsidRPr="001F553C" w:rsidRDefault="007866DF" w:rsidP="007866DF">
      <w:pPr>
        <w:pStyle w:val="BodyText"/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4CB2D143" wp14:editId="5CB5D655">
                <wp:extent cx="5915025" cy="990600"/>
                <wp:effectExtent l="0" t="0" r="28575" b="1905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58859" id="Group 47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2P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+vgl/gC5+wUAAP//AwBQSwECLQAUAAYACAAAACEA2+H2y+4AAACFAQAAEwAAAAAAAAAAAAAA&#10;AAAAAAAAW0NvbnRlbnRfVHlwZXNdLnhtbFBLAQItABQABgAIAAAAIQBa9CxbvwAAABUBAAALAAAA&#10;AAAAAAAAAAAAAB8BAABfcmVscy8ucmVsc1BLAQItABQABgAIAAAAIQDmyA2P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BB5341F" w14:textId="25614386" w:rsidR="008810EC" w:rsidRPr="003C7A7A" w:rsidRDefault="003C7A7A" w:rsidP="007866DF">
      <w:pPr>
        <w:pStyle w:val="BodyText"/>
        <w:numPr>
          <w:ilvl w:val="0"/>
          <w:numId w:val="17"/>
        </w:numPr>
        <w:spacing w:before="240"/>
        <w:rPr>
          <w:lang w:val="es-ES"/>
        </w:rPr>
      </w:pPr>
      <w:r w:rsidRPr="003C7A7A">
        <w:rPr>
          <w:lang w:val="es-ES"/>
        </w:rPr>
        <w:t>¿Qué patrones observas en las dos actividades anteriores</w:t>
      </w:r>
      <w:r w:rsidR="00CC13EE" w:rsidRPr="003C7A7A">
        <w:rPr>
          <w:lang w:val="es-ES"/>
        </w:rPr>
        <w:t>?</w:t>
      </w:r>
    </w:p>
    <w:p w14:paraId="2EAA633F" w14:textId="438147E7" w:rsidR="007866DF" w:rsidRPr="001F553C" w:rsidRDefault="00DF58C0" w:rsidP="007866DF">
      <w:pPr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606C517F" wp14:editId="367F4F80">
                <wp:extent cx="5915025" cy="1238250"/>
                <wp:effectExtent l="0" t="0" r="28575" b="1905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2E151" id="Group 57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cjTfXX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GJ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2Pgl/gC5+wUAAP//AwBQSwECLQAUAAYACAAAACEA2+H2y+4AAACFAQAAEwAAAAAAAAAAAAAA&#10;AAAAAAAAW0NvbnRlbnRfVHlwZXNdLnhtbFBLAQItABQABgAIAAAAIQBa9CxbvwAAABUBAAALAAAA&#10;AAAAAAAAAAAAAB8BAABfcmVscy8ucmVsc1BLAQItABQABgAIAAAAIQAYvgGJwgAAANsAAAAPAAAA&#10;AAAAAAAAAAAAAAcCAABkcnMvZG93bnJldi54bWxQSwUGAAAAAAMAAwC3AAAA9g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C0A7963" w14:textId="3AAD4B79" w:rsidR="008810EC" w:rsidRPr="003E2319" w:rsidRDefault="00CC13EE" w:rsidP="007866DF">
      <w:pPr>
        <w:pStyle w:val="BodyText"/>
        <w:numPr>
          <w:ilvl w:val="0"/>
          <w:numId w:val="17"/>
        </w:numPr>
        <w:spacing w:before="240"/>
        <w:rPr>
          <w:lang w:val="es-ES_tradnl"/>
        </w:rPr>
      </w:pPr>
      <w:r w:rsidRPr="003E2319">
        <w:rPr>
          <w:lang w:val="es-ES_tradnl"/>
        </w:rPr>
        <w:t xml:space="preserve">Describe </w:t>
      </w:r>
      <w:r w:rsidR="003C7A7A" w:rsidRPr="003E2319">
        <w:rPr>
          <w:lang w:val="es-ES_tradnl"/>
        </w:rPr>
        <w:t>u</w:t>
      </w:r>
      <w:r w:rsidRPr="003E2319">
        <w:rPr>
          <w:lang w:val="es-ES_tradnl"/>
        </w:rPr>
        <w:t>n</w:t>
      </w:r>
      <w:r w:rsidR="003E2319" w:rsidRPr="003E2319">
        <w:rPr>
          <w:lang w:val="es-ES_tradnl"/>
        </w:rPr>
        <w:t>a experiencia que hayas tenido o con la que est</w:t>
      </w:r>
      <w:r w:rsidR="003E2319">
        <w:rPr>
          <w:lang w:val="es-ES_tradnl"/>
        </w:rPr>
        <w:t>és</w:t>
      </w:r>
      <w:r w:rsidRPr="003E2319">
        <w:rPr>
          <w:lang w:val="es-ES_tradnl"/>
        </w:rPr>
        <w:t xml:space="preserve"> familiar</w:t>
      </w:r>
      <w:r w:rsidR="003E2319">
        <w:rPr>
          <w:lang w:val="es-ES_tradnl"/>
        </w:rPr>
        <w:t>izado que siga el patrón que observaste arriba</w:t>
      </w:r>
      <w:r w:rsidRPr="003E2319">
        <w:rPr>
          <w:lang w:val="es-ES_tradnl"/>
        </w:rPr>
        <w:t>.</w:t>
      </w:r>
    </w:p>
    <w:p w14:paraId="7BF15E5F" w14:textId="41EBA29A" w:rsidR="008810EC" w:rsidRPr="001F553C" w:rsidRDefault="007866DF" w:rsidP="00CC13EE">
      <w:pPr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1FCD3365" wp14:editId="16B5EBB8">
                <wp:extent cx="5915025" cy="1238250"/>
                <wp:effectExtent l="0" t="0" r="28575" b="1905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02970" id="Group 52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YBpX7n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P4xQAAANsAAAAPAAAAZHJzL2Rvd25yZXYueG1sRI9Ba8JA&#10;FITvBf/D8gq9iG5ss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AWGpP4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uM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CZ8wuM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DD6035" w14:textId="12BF2221" w:rsidR="00DF58C0" w:rsidRPr="001F553C" w:rsidRDefault="00D1088C" w:rsidP="00DF58C0">
      <w:pPr>
        <w:pStyle w:val="Heading1"/>
        <w:rPr>
          <w:lang w:val="es-ES_tradnl"/>
        </w:rPr>
      </w:pPr>
      <w:r>
        <w:rPr>
          <w:lang w:val="es-ES_tradnl"/>
        </w:rPr>
        <w:lastRenderedPageBreak/>
        <w:t xml:space="preserve">Dados </w:t>
      </w:r>
      <w:r w:rsidR="00DF58C0" w:rsidRPr="001F553C">
        <w:rPr>
          <w:lang w:val="es-ES_tradnl"/>
        </w:rPr>
        <w:t>Doble</w:t>
      </w:r>
    </w:p>
    <w:p w14:paraId="13C0985D" w14:textId="498D18F0" w:rsidR="00DF58C0" w:rsidRPr="001F553C" w:rsidRDefault="00DF58C0" w:rsidP="00DF58C0">
      <w:pPr>
        <w:pStyle w:val="Heading2"/>
        <w:rPr>
          <w:lang w:val="es-ES_tradnl"/>
        </w:rPr>
      </w:pPr>
      <w:r w:rsidRPr="001F553C">
        <w:rPr>
          <w:lang w:val="es-ES_tradnl"/>
        </w:rPr>
        <w:t>Material</w:t>
      </w:r>
      <w:r w:rsidR="00D1088C">
        <w:rPr>
          <w:lang w:val="es-ES_tradnl"/>
        </w:rPr>
        <w:t>e</w:t>
      </w:r>
      <w:r w:rsidRPr="001F553C">
        <w:rPr>
          <w:lang w:val="es-ES_tradnl"/>
        </w:rPr>
        <w:t>s</w:t>
      </w:r>
    </w:p>
    <w:p w14:paraId="5EA1E9B8" w14:textId="12E94C3F" w:rsidR="00DF58C0" w:rsidRPr="001F553C" w:rsidRDefault="00DF58C0" w:rsidP="00DF58C0">
      <w:pPr>
        <w:pStyle w:val="ListParagraph"/>
        <w:numPr>
          <w:ilvl w:val="0"/>
          <w:numId w:val="12"/>
        </w:numPr>
        <w:rPr>
          <w:lang w:val="es-ES_tradnl"/>
        </w:rPr>
      </w:pPr>
      <w:r w:rsidRPr="001F553C">
        <w:rPr>
          <w:lang w:val="es-ES_tradnl"/>
        </w:rPr>
        <w:t xml:space="preserve">1 </w:t>
      </w:r>
      <w:r w:rsidR="00D1088C">
        <w:rPr>
          <w:lang w:val="es-ES_tradnl"/>
        </w:rPr>
        <w:t>dado de doble cara</w:t>
      </w:r>
      <w:r w:rsidR="0074196D">
        <w:rPr>
          <w:lang w:val="es-ES_tradnl"/>
        </w:rPr>
        <w:t xml:space="preserve"> </w:t>
      </w:r>
      <w:r w:rsidR="0030084F">
        <w:rPr>
          <w:lang w:val="es-ES_tradnl"/>
        </w:rPr>
        <w:t xml:space="preserve">(un dado con otro dado </w:t>
      </w:r>
      <w:r w:rsidR="0030084F">
        <w:rPr>
          <w:lang w:val="es-ES_tradnl"/>
        </w:rPr>
        <w:t>más pequeño</w:t>
      </w:r>
      <w:r w:rsidR="0030084F">
        <w:rPr>
          <w:lang w:val="es-ES_tradnl"/>
        </w:rPr>
        <w:t xml:space="preserve"> adentro)</w:t>
      </w:r>
    </w:p>
    <w:p w14:paraId="12F8E1E0" w14:textId="6FE8A732" w:rsidR="00DF58C0" w:rsidRPr="001F553C" w:rsidRDefault="0030084F" w:rsidP="00DF58C0">
      <w:pPr>
        <w:pStyle w:val="Heading2"/>
        <w:rPr>
          <w:lang w:val="es-ES_tradnl"/>
        </w:rPr>
      </w:pPr>
      <w:r>
        <w:rPr>
          <w:lang w:val="es-ES_tradnl"/>
        </w:rPr>
        <w:t>Instrucciones</w:t>
      </w:r>
    </w:p>
    <w:p w14:paraId="0935C4B6" w14:textId="2343CE5F" w:rsidR="00734A2E" w:rsidRPr="003C7A7A" w:rsidRDefault="00734A2E" w:rsidP="00734A2E">
      <w:pPr>
        <w:rPr>
          <w:lang w:val="es-ES_tradnl"/>
        </w:rPr>
      </w:pPr>
      <w:r w:rsidRPr="003C7A7A">
        <w:rPr>
          <w:lang w:val="es-ES_tradnl"/>
        </w:rPr>
        <w:t xml:space="preserve">Realiza cada una de las tareas debajo y responde </w:t>
      </w:r>
      <w:r>
        <w:rPr>
          <w:lang w:val="es-ES_tradnl"/>
        </w:rPr>
        <w:t>a las preguntas</w:t>
      </w:r>
      <w:r w:rsidRPr="003C7A7A">
        <w:rPr>
          <w:lang w:val="es-ES_tradnl"/>
        </w:rPr>
        <w:t xml:space="preserve">. </w:t>
      </w:r>
    </w:p>
    <w:p w14:paraId="5B72A9F6" w14:textId="4FD51682" w:rsidR="00DF58C0" w:rsidRPr="00734A2E" w:rsidRDefault="00734A2E" w:rsidP="00DF58C0">
      <w:pPr>
        <w:pStyle w:val="BodyText"/>
        <w:numPr>
          <w:ilvl w:val="0"/>
          <w:numId w:val="18"/>
        </w:numPr>
        <w:rPr>
          <w:rFonts w:cstheme="minorHAnsi"/>
          <w:lang w:val="es-ES"/>
        </w:rPr>
      </w:pPr>
      <w:r>
        <w:rPr>
          <w:rFonts w:cstheme="minorHAnsi"/>
          <w:lang w:val="es-ES_tradnl"/>
        </w:rPr>
        <w:t>Tira el dado</w:t>
      </w:r>
      <w:r w:rsidR="00DF58C0" w:rsidRPr="001F553C">
        <w:rPr>
          <w:rFonts w:cstheme="minorHAnsi"/>
          <w:lang w:val="es-ES_tradnl"/>
        </w:rPr>
        <w:t xml:space="preserve">. </w:t>
      </w:r>
      <w:r w:rsidRPr="00734A2E">
        <w:rPr>
          <w:rFonts w:cstheme="minorHAnsi"/>
          <w:lang w:val="es-ES"/>
        </w:rPr>
        <w:t xml:space="preserve">¿Qué número aparece en el dado </w:t>
      </w:r>
      <w:r w:rsidR="00E7535C">
        <w:rPr>
          <w:rFonts w:cstheme="minorHAnsi"/>
          <w:lang w:val="es-ES"/>
        </w:rPr>
        <w:t>exterior</w:t>
      </w:r>
      <w:r w:rsidR="00DF58C0" w:rsidRPr="00734A2E">
        <w:rPr>
          <w:rFonts w:cstheme="minorHAnsi"/>
          <w:lang w:val="es-ES"/>
        </w:rPr>
        <w:t>?</w:t>
      </w:r>
      <w:r w:rsidRPr="00734A2E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¿En el dado </w:t>
      </w:r>
      <w:r w:rsidR="00E7535C">
        <w:rPr>
          <w:rFonts w:cstheme="minorHAnsi"/>
          <w:lang w:val="es-ES"/>
        </w:rPr>
        <w:t>interior</w:t>
      </w:r>
      <w:r>
        <w:rPr>
          <w:rFonts w:cstheme="minorHAnsi"/>
          <w:lang w:val="es-ES"/>
        </w:rPr>
        <w:t>?</w:t>
      </w:r>
    </w:p>
    <w:p w14:paraId="58EF1FCD" w14:textId="4C2ECB16" w:rsidR="00DF58C0" w:rsidRPr="001F553C" w:rsidRDefault="00DF58C0" w:rsidP="00DF58C0">
      <w:pPr>
        <w:pStyle w:val="BodyText"/>
        <w:rPr>
          <w:rFonts w:cstheme="minorHAnsi"/>
          <w:lang w:val="es-ES_tradnl"/>
        </w:rPr>
      </w:pPr>
      <w:r w:rsidRPr="001F553C">
        <w:rPr>
          <w:rFonts w:cstheme="minorHAnsi"/>
          <w:noProof/>
          <w:lang w:val="es-ES_tradnl"/>
        </w:rPr>
        <mc:AlternateContent>
          <mc:Choice Requires="wpg">
            <w:drawing>
              <wp:inline distT="0" distB="0" distL="0" distR="0" wp14:anchorId="3A31F4DE" wp14:editId="298BB560">
                <wp:extent cx="5915025" cy="523875"/>
                <wp:effectExtent l="0" t="0" r="28575" b="2857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95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98389" id="Group 94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sT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sfJFfoBeXgAAAP//AwBQSwECLQAUAAYACAAAACEA2+H2y+4AAACFAQAAEwAAAAAAAAAAAAAA&#10;AAAAAAAAW0NvbnRlbnRfVHlwZXNdLnhtbFBLAQItABQABgAIAAAAIQBa9CxbvwAAABUBAAALAAAA&#10;AAAAAAAAAAAAAB8BAABfcmVscy8ucmVsc1BLAQItABQABgAIAAAAIQDjB7sTwgAAANsAAAAPAAAA&#10;AAAAAAAAAAAAAAcCAABkcnMvZG93bnJldi54bWxQSwUGAAAAAAMAAwC3AAAA9g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8A3E8B7" w14:textId="43A63147" w:rsidR="00DF58C0" w:rsidRPr="001F553C" w:rsidRDefault="00734A2E" w:rsidP="00DF58C0">
      <w:pPr>
        <w:pStyle w:val="ListParagraph"/>
        <w:numPr>
          <w:ilvl w:val="0"/>
          <w:numId w:val="18"/>
        </w:numPr>
        <w:spacing w:before="24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Vuelve a tirar el dado</w:t>
      </w:r>
      <w:r w:rsidR="00DF58C0" w:rsidRPr="001F553C">
        <w:rPr>
          <w:rFonts w:cstheme="minorHAnsi"/>
          <w:lang w:val="es-ES_tradnl"/>
        </w:rPr>
        <w:t xml:space="preserve">. </w:t>
      </w:r>
      <w:r>
        <w:rPr>
          <w:rFonts w:cstheme="minorHAnsi"/>
          <w:lang w:val="es-ES_tradnl"/>
        </w:rPr>
        <w:t xml:space="preserve">¿Cambió el número del dado </w:t>
      </w:r>
      <w:r w:rsidR="00E7535C">
        <w:rPr>
          <w:rFonts w:cstheme="minorHAnsi"/>
          <w:lang w:val="es-ES_tradnl"/>
        </w:rPr>
        <w:t>interior</w:t>
      </w:r>
      <w:r w:rsidR="00DF58C0" w:rsidRPr="001F553C">
        <w:rPr>
          <w:rFonts w:cstheme="minorHAnsi"/>
          <w:lang w:val="es-ES_tradnl"/>
        </w:rPr>
        <w:t>?</w:t>
      </w:r>
    </w:p>
    <w:p w14:paraId="7323AE3C" w14:textId="77777777" w:rsidR="00DF58C0" w:rsidRPr="001F553C" w:rsidRDefault="00DF58C0" w:rsidP="00DF58C0">
      <w:pPr>
        <w:pStyle w:val="BodyText"/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66225343" wp14:editId="42336DAB">
                <wp:extent cx="5915025" cy="523875"/>
                <wp:effectExtent l="0" t="0" r="28575" b="28575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7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F0A17" id="Group 77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8&#10;moDMM3kPn/8CAAD//wMAUEsBAi0AFAAGAAgAAAAhALaDOJL+AAAA4QEAABMAAAAAAAAAAAAAAAAA&#10;AAAAAFtDb250ZW50X1R5cGVzXS54bWxQSwECLQAUAAYACAAAACEAOP0h/9YAAACUAQAACwAAAAAA&#10;AAAAAAAAAAAvAQAAX3JlbHMvLnJlbHNQSwECLQAUAAYACAAAACEACMj7z3YCAAA/CgAADgAAAAAA&#10;AAAAAAAAAAAuAgAAZHJzL2Uyb0RvYy54bWxQSwECLQAUAAYACAAAACEAwy7vONwAAAAE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HI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Xxy/xB8jlAwAA//8DAFBLAQItABQABgAIAAAAIQDb4fbL7gAAAIUBAAATAAAAAAAAAAAAAAAA&#10;AAAAAABbQ29udGVudF9UeXBlc10ueG1sUEsBAi0AFAAGAAgAAAAhAFr0LFu/AAAAFQEAAAsAAAAA&#10;AAAAAAAAAAAAHwEAAF9yZWxzLy5yZWxzUEsBAi0AFAAGAAgAAAAhAJioIcjBAAAA2wAAAA8AAAAA&#10;AAAAAAAAAAAABwIAAGRycy9kb3ducmV2LnhtbFBLBQYAAAAAAwADALcAAAD1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AE03A5E" w14:textId="5BE0F4AE" w:rsidR="00DF58C0" w:rsidRPr="001E5F72" w:rsidRDefault="004E381E" w:rsidP="00DF58C0">
      <w:pPr>
        <w:pStyle w:val="BodyText"/>
        <w:numPr>
          <w:ilvl w:val="0"/>
          <w:numId w:val="18"/>
        </w:numPr>
        <w:spacing w:before="240"/>
        <w:rPr>
          <w:lang w:val="es-ES_tradnl"/>
        </w:rPr>
      </w:pPr>
      <w:r w:rsidRPr="001E5F72">
        <w:rPr>
          <w:lang w:val="es-ES_tradnl"/>
        </w:rPr>
        <w:t>¿</w:t>
      </w:r>
      <w:r w:rsidR="001E5F72">
        <w:rPr>
          <w:lang w:val="es-ES_tradnl"/>
        </w:rPr>
        <w:t>Cómo son similares</w:t>
      </w:r>
      <w:r w:rsidR="001E5F72" w:rsidRPr="001E5F72">
        <w:rPr>
          <w:lang w:val="es-ES_tradnl"/>
        </w:rPr>
        <w:t xml:space="preserve"> </w:t>
      </w:r>
      <w:r w:rsidR="001E5F72">
        <w:rPr>
          <w:lang w:val="es-ES_tradnl"/>
        </w:rPr>
        <w:t>un</w:t>
      </w:r>
      <w:r w:rsidR="001E5F72" w:rsidRPr="001E5F72">
        <w:rPr>
          <w:lang w:val="es-ES_tradnl"/>
        </w:rPr>
        <w:t xml:space="preserve"> dado doble </w:t>
      </w:r>
      <w:r w:rsidR="001E5F72">
        <w:rPr>
          <w:lang w:val="es-ES_tradnl"/>
        </w:rPr>
        <w:t>y</w:t>
      </w:r>
      <w:r w:rsidR="001E5F72" w:rsidRPr="001E5F72">
        <w:rPr>
          <w:lang w:val="es-ES_tradnl"/>
        </w:rPr>
        <w:t xml:space="preserve"> un </w:t>
      </w:r>
      <w:r w:rsidR="001E5F72">
        <w:rPr>
          <w:lang w:val="es-ES_tradnl"/>
        </w:rPr>
        <w:t>cerebro dentro de un cráneo</w:t>
      </w:r>
      <w:r w:rsidR="00DF58C0" w:rsidRPr="001E5F72">
        <w:rPr>
          <w:lang w:val="es-ES_tradnl"/>
        </w:rPr>
        <w:t>?</w:t>
      </w:r>
    </w:p>
    <w:p w14:paraId="472C0AAE" w14:textId="7283B52E" w:rsidR="00DF58C0" w:rsidRPr="001F553C" w:rsidRDefault="00DF58C0" w:rsidP="00DF58C0">
      <w:pPr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41CAA949" wp14:editId="16CD2DDD">
                <wp:extent cx="5915025" cy="1809750"/>
                <wp:effectExtent l="0" t="0" r="28575" b="1905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101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ED5CB" id="Group 100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+lxAAAANwAAAAPAAAAZHJzL2Rvd25yZXYueG1sRE/fa8Iw&#10;EH4f+D+EE3yRmeiY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N2P76XEAAAA3AAAAA8A&#10;AAAAAAAAAAAAAAAABwIAAGRycy9kb3ducmV2LnhtbFBLBQYAAAAAAwADALcAAAD4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fRxAAAANwAAAAPAAAAZHJzL2Rvd25yZXYueG1sRE/fa8Iw&#10;EH4f+D+EE3yRmSib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FJmd9HEAAAA3A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FA28994" w14:textId="459EF542" w:rsidR="00DF58C0" w:rsidRPr="00AE72F9" w:rsidRDefault="00AE72F9" w:rsidP="00DF58C0">
      <w:pPr>
        <w:pStyle w:val="BodyText"/>
        <w:numPr>
          <w:ilvl w:val="0"/>
          <w:numId w:val="18"/>
        </w:numPr>
        <w:spacing w:before="240"/>
        <w:rPr>
          <w:lang w:val="es-ES_tradnl"/>
        </w:rPr>
      </w:pPr>
      <w:r w:rsidRPr="00AE72F9">
        <w:rPr>
          <w:lang w:val="es-ES_tradnl"/>
        </w:rPr>
        <w:t xml:space="preserve">¿Qué pasaría si el dado </w:t>
      </w:r>
      <w:r w:rsidR="00E7535C">
        <w:rPr>
          <w:lang w:val="es-ES_tradnl"/>
        </w:rPr>
        <w:t>interior</w:t>
      </w:r>
      <w:r w:rsidRPr="00AE72F9">
        <w:rPr>
          <w:lang w:val="es-ES_tradnl"/>
        </w:rPr>
        <w:t xml:space="preserve"> tuviera </w:t>
      </w:r>
      <w:r>
        <w:rPr>
          <w:lang w:val="es-ES_tradnl"/>
        </w:rPr>
        <w:t xml:space="preserve">un tamaño similar al dado </w:t>
      </w:r>
      <w:r w:rsidR="00E7535C">
        <w:rPr>
          <w:lang w:val="es-ES_tradnl"/>
        </w:rPr>
        <w:t>exterior</w:t>
      </w:r>
      <w:r w:rsidR="00DF58C0" w:rsidRPr="00AE72F9">
        <w:rPr>
          <w:lang w:val="es-ES_tradnl"/>
        </w:rPr>
        <w:t>?</w:t>
      </w:r>
    </w:p>
    <w:p w14:paraId="1984E0D7" w14:textId="77777777" w:rsidR="00DF58C0" w:rsidRPr="001F553C" w:rsidRDefault="00DF58C0" w:rsidP="00DF58C0">
      <w:pPr>
        <w:rPr>
          <w:lang w:val="es-ES_tradnl"/>
        </w:rPr>
      </w:pPr>
      <w:r w:rsidRPr="001F553C">
        <w:rPr>
          <w:noProof/>
          <w:lang w:val="es-ES_tradnl"/>
        </w:rPr>
        <mc:AlternateContent>
          <mc:Choice Requires="wpg">
            <w:drawing>
              <wp:inline distT="0" distB="0" distL="0" distR="0" wp14:anchorId="3315EC84" wp14:editId="622D6B20">
                <wp:extent cx="5915025" cy="1809750"/>
                <wp:effectExtent l="0" t="0" r="28575" b="1905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8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C893E" id="Group 87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3O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Hxi/xB8jlAwAA//8DAFBLAQItABQABgAIAAAAIQDb4fbL7gAAAIUBAAATAAAAAAAAAAAAAAAA&#10;AAAAAABbQ29udGVudF9UeXBlc10ueG1sUEsBAi0AFAAGAAgAAAAhAFr0LFu/AAAAFQEAAAsAAAAA&#10;AAAAAAAAAAAAHwEAAF9yZWxzLy5yZWxzUEsBAi0AFAAGAAgAAAAhAGbeLc7BAAAA2wAAAA8AAAAA&#10;AAAAAAAAAAAABwIAAGRycy9kb3ducmV2LnhtbFBLBQYAAAAAAwADALcAAAD1AgAAAAA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cV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9fJFfoBeXgAAAP//AwBQSwECLQAUAAYACAAAACEA2+H2y+4AAACFAQAAEwAAAAAAAAAAAAAA&#10;AAAAAAAAW0NvbnRlbnRfVHlwZXNdLnhtbFBLAQItABQABgAIAAAAIQBa9CxbvwAAABUBAAALAAAA&#10;AAAAAAAAAAAAAB8BAABfcmVscy8ucmVsc1BLAQItABQABgAIAAAAIQAdcbcV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1BFE9BE" w14:textId="54548E49" w:rsidR="0036040A" w:rsidRPr="001F553C" w:rsidRDefault="0036040A" w:rsidP="00DF58C0">
      <w:pPr>
        <w:rPr>
          <w:lang w:val="es-ES_tradnl"/>
        </w:rPr>
      </w:pPr>
    </w:p>
    <w:sectPr w:rsidR="0036040A" w:rsidRPr="001F553C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FD36" w14:textId="77777777" w:rsidR="00374EAF" w:rsidRDefault="00374EAF" w:rsidP="00293785">
      <w:pPr>
        <w:spacing w:after="0" w:line="240" w:lineRule="auto"/>
      </w:pPr>
      <w:r>
        <w:separator/>
      </w:r>
    </w:p>
  </w:endnote>
  <w:endnote w:type="continuationSeparator" w:id="0">
    <w:p w14:paraId="296EC964" w14:textId="77777777" w:rsidR="00374EAF" w:rsidRDefault="00374E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82C6" w14:textId="77777777" w:rsidR="00CC13EE" w:rsidRDefault="00CC1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4A90" w14:textId="089808E2" w:rsidR="00AB0C22" w:rsidRDefault="00AB0C22">
    <w:pPr>
      <w:pStyle w:val="Footer"/>
    </w:pPr>
    <w:r w:rsidRPr="00AB0C2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997FDF" wp14:editId="515EA11D">
              <wp:simplePos x="0" y="0"/>
              <wp:positionH relativeFrom="column">
                <wp:posOffset>2092325</wp:posOffset>
              </wp:positionH>
              <wp:positionV relativeFrom="paragraph">
                <wp:posOffset>97155</wp:posOffset>
              </wp:positionV>
              <wp:extent cx="4000500" cy="285750"/>
              <wp:effectExtent l="0" t="0" r="0" b="0"/>
              <wp:wrapNone/>
              <wp:docPr id="1397272436" name="Text Box 1397272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8C199DB" w14:textId="290BDA4E" w:rsidR="00AB0C22" w:rsidRDefault="00000000" w:rsidP="00AB0C2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411113760"/>
                              <w:placeholder>
                                <w:docPart w:val="64F621204DBE4BAF8E8CA82E99A67F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B0C22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97FDF" id="_x0000_t202" coordsize="21600,21600" o:spt="202" path="m,l,21600r21600,l21600,xe">
              <v:stroke joinstyle="miter"/>
              <v:path gradientshapeok="t" o:connecttype="rect"/>
            </v:shapetype>
            <v:shape id="Text Box 1397272436" o:spid="_x0000_s1026" type="#_x0000_t202" style="position:absolute;margin-left:164.75pt;margin-top:7.65pt;width:3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" filled="f" stroked="f">
              <v:textbox>
                <w:txbxContent>
                  <w:p w14:paraId="58C199DB" w14:textId="290BDA4E" w:rsidR="00AB0C22" w:rsidRDefault="00000000" w:rsidP="00AB0C2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411113760"/>
                        <w:placeholder>
                          <w:docPart w:val="64F621204DBE4BAF8E8CA82E99A67F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B0C22"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7784467E" wp14:editId="71DE8B2B">
          <wp:simplePos x="0" y="0"/>
          <wp:positionH relativeFrom="column">
            <wp:posOffset>2066925</wp:posOffset>
          </wp:positionH>
          <wp:positionV relativeFrom="paragraph">
            <wp:posOffset>152400</wp:posOffset>
          </wp:positionV>
          <wp:extent cx="4572000" cy="316865"/>
          <wp:effectExtent l="0" t="0" r="0" b="0"/>
          <wp:wrapNone/>
          <wp:docPr id="2136812080" name="Picture 213681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A3FB" w14:textId="77777777" w:rsidR="00CC13EE" w:rsidRDefault="00CC13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9A7A" w14:textId="113BB7E8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5D6B80" wp14:editId="74F1D4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0D0B0" w14:textId="7EC55C9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E2295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6B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58A0D0B0" w14:textId="7EC55C9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E2295"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7634FE" wp14:editId="5DDBE9A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1CB9" w14:textId="77777777" w:rsidR="00374EAF" w:rsidRDefault="00374EAF" w:rsidP="00293785">
      <w:pPr>
        <w:spacing w:after="0" w:line="240" w:lineRule="auto"/>
      </w:pPr>
      <w:r>
        <w:separator/>
      </w:r>
    </w:p>
  </w:footnote>
  <w:footnote w:type="continuationSeparator" w:id="0">
    <w:p w14:paraId="703EBB8A" w14:textId="77777777" w:rsidR="00374EAF" w:rsidRDefault="00374E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AB9A" w14:textId="77777777" w:rsidR="00CC13EE" w:rsidRDefault="00CC1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0E8E" w14:textId="77777777" w:rsidR="00CC13EE" w:rsidRDefault="00CC1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4C4A" w14:textId="77777777" w:rsidR="00CC13EE" w:rsidRDefault="00CC1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1387"/>
    <w:multiLevelType w:val="hybridMultilevel"/>
    <w:tmpl w:val="9C4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3DD1"/>
    <w:multiLevelType w:val="hybridMultilevel"/>
    <w:tmpl w:val="8348F4F6"/>
    <w:lvl w:ilvl="0" w:tplc="DC44D88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97A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3FF0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622"/>
    <w:multiLevelType w:val="hybridMultilevel"/>
    <w:tmpl w:val="D564E8DA"/>
    <w:lvl w:ilvl="0" w:tplc="86FE2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D12"/>
    <w:multiLevelType w:val="hybridMultilevel"/>
    <w:tmpl w:val="AA22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47EBC"/>
    <w:multiLevelType w:val="hybridMultilevel"/>
    <w:tmpl w:val="A3F6AFB6"/>
    <w:lvl w:ilvl="0" w:tplc="5044AE84">
      <w:start w:val="1"/>
      <w:numFmt w:val="decimal"/>
      <w:lvlText w:val="%1."/>
      <w:lvlJc w:val="left"/>
      <w:pPr>
        <w:ind w:left="100" w:hanging="237"/>
      </w:pPr>
      <w:rPr>
        <w:rFonts w:ascii="Arial" w:eastAsia="Arial" w:hAnsi="Arial" w:cs="Arial" w:hint="default"/>
        <w:w w:val="91"/>
        <w:sz w:val="24"/>
        <w:szCs w:val="24"/>
      </w:rPr>
    </w:lvl>
    <w:lvl w:ilvl="1" w:tplc="88408D4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3"/>
        <w:w w:val="91"/>
        <w:sz w:val="24"/>
        <w:szCs w:val="24"/>
      </w:rPr>
    </w:lvl>
    <w:lvl w:ilvl="2" w:tplc="6F987B86">
      <w:numFmt w:val="bullet"/>
      <w:lvlText w:val="•"/>
      <w:lvlJc w:val="left"/>
      <w:pPr>
        <w:ind w:left="1788" w:hanging="360"/>
      </w:pPr>
    </w:lvl>
    <w:lvl w:ilvl="3" w:tplc="5742EF10">
      <w:numFmt w:val="bullet"/>
      <w:lvlText w:val="•"/>
      <w:lvlJc w:val="left"/>
      <w:pPr>
        <w:ind w:left="2757" w:hanging="360"/>
      </w:pPr>
    </w:lvl>
    <w:lvl w:ilvl="4" w:tplc="DA44145E">
      <w:numFmt w:val="bullet"/>
      <w:lvlText w:val="•"/>
      <w:lvlJc w:val="left"/>
      <w:pPr>
        <w:ind w:left="3726" w:hanging="360"/>
      </w:pPr>
    </w:lvl>
    <w:lvl w:ilvl="5" w:tplc="A7C49F98">
      <w:numFmt w:val="bullet"/>
      <w:lvlText w:val="•"/>
      <w:lvlJc w:val="left"/>
      <w:pPr>
        <w:ind w:left="4695" w:hanging="360"/>
      </w:pPr>
    </w:lvl>
    <w:lvl w:ilvl="6" w:tplc="1E2CC07C">
      <w:numFmt w:val="bullet"/>
      <w:lvlText w:val="•"/>
      <w:lvlJc w:val="left"/>
      <w:pPr>
        <w:ind w:left="5664" w:hanging="360"/>
      </w:pPr>
    </w:lvl>
    <w:lvl w:ilvl="7" w:tplc="0DBA1366">
      <w:numFmt w:val="bullet"/>
      <w:lvlText w:val="•"/>
      <w:lvlJc w:val="left"/>
      <w:pPr>
        <w:ind w:left="6633" w:hanging="360"/>
      </w:pPr>
    </w:lvl>
    <w:lvl w:ilvl="8" w:tplc="7BB8AB7E">
      <w:numFmt w:val="bullet"/>
      <w:lvlText w:val="•"/>
      <w:lvlJc w:val="left"/>
      <w:pPr>
        <w:ind w:left="7602" w:hanging="36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72383">
    <w:abstractNumId w:val="12"/>
  </w:num>
  <w:num w:numId="2" w16cid:durableId="1532646131">
    <w:abstractNumId w:val="13"/>
  </w:num>
  <w:num w:numId="3" w16cid:durableId="1024095538">
    <w:abstractNumId w:val="0"/>
  </w:num>
  <w:num w:numId="4" w16cid:durableId="544757704">
    <w:abstractNumId w:val="2"/>
  </w:num>
  <w:num w:numId="5" w16cid:durableId="1843425207">
    <w:abstractNumId w:val="4"/>
  </w:num>
  <w:num w:numId="6" w16cid:durableId="2105027655">
    <w:abstractNumId w:val="8"/>
  </w:num>
  <w:num w:numId="7" w16cid:durableId="1826167953">
    <w:abstractNumId w:val="6"/>
  </w:num>
  <w:num w:numId="8" w16cid:durableId="2000577175">
    <w:abstractNumId w:val="14"/>
  </w:num>
  <w:num w:numId="9" w16cid:durableId="314645882">
    <w:abstractNumId w:val="16"/>
  </w:num>
  <w:num w:numId="10" w16cid:durableId="110708993">
    <w:abstractNumId w:val="17"/>
  </w:num>
  <w:num w:numId="11" w16cid:durableId="1539926632">
    <w:abstractNumId w:val="1"/>
  </w:num>
  <w:num w:numId="12" w16cid:durableId="505560293">
    <w:abstractNumId w:val="3"/>
  </w:num>
  <w:num w:numId="13" w16cid:durableId="633095364">
    <w:abstractNumId w:val="10"/>
  </w:num>
  <w:num w:numId="14" w16cid:durableId="248926120">
    <w:abstractNumId w:val="5"/>
  </w:num>
  <w:num w:numId="15" w16cid:durableId="677709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4427456">
    <w:abstractNumId w:val="11"/>
  </w:num>
  <w:num w:numId="17" w16cid:durableId="463426299">
    <w:abstractNumId w:val="9"/>
  </w:num>
  <w:num w:numId="18" w16cid:durableId="8600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68"/>
    <w:rsid w:val="0004006F"/>
    <w:rsid w:val="00053775"/>
    <w:rsid w:val="0005619A"/>
    <w:rsid w:val="0011259B"/>
    <w:rsid w:val="00116FDD"/>
    <w:rsid w:val="00125621"/>
    <w:rsid w:val="00141DD5"/>
    <w:rsid w:val="001D0BBF"/>
    <w:rsid w:val="001E1F85"/>
    <w:rsid w:val="001E5F72"/>
    <w:rsid w:val="001F125D"/>
    <w:rsid w:val="001F553C"/>
    <w:rsid w:val="002345CC"/>
    <w:rsid w:val="00293785"/>
    <w:rsid w:val="002C0879"/>
    <w:rsid w:val="002C37B4"/>
    <w:rsid w:val="0030084F"/>
    <w:rsid w:val="0036040A"/>
    <w:rsid w:val="00374EAF"/>
    <w:rsid w:val="00376A92"/>
    <w:rsid w:val="0038025C"/>
    <w:rsid w:val="00395242"/>
    <w:rsid w:val="003C7A7A"/>
    <w:rsid w:val="003E0922"/>
    <w:rsid w:val="003E2319"/>
    <w:rsid w:val="00446C13"/>
    <w:rsid w:val="004C4BA6"/>
    <w:rsid w:val="004E381E"/>
    <w:rsid w:val="004E4AE6"/>
    <w:rsid w:val="0050344F"/>
    <w:rsid w:val="005078B4"/>
    <w:rsid w:val="0053328A"/>
    <w:rsid w:val="00540FC6"/>
    <w:rsid w:val="00544CE7"/>
    <w:rsid w:val="00547FAC"/>
    <w:rsid w:val="005511B6"/>
    <w:rsid w:val="00553C98"/>
    <w:rsid w:val="00573866"/>
    <w:rsid w:val="005C7977"/>
    <w:rsid w:val="005E25D9"/>
    <w:rsid w:val="006206A7"/>
    <w:rsid w:val="00645D7F"/>
    <w:rsid w:val="00656940"/>
    <w:rsid w:val="00665274"/>
    <w:rsid w:val="00666C03"/>
    <w:rsid w:val="00686DAB"/>
    <w:rsid w:val="006B1A1B"/>
    <w:rsid w:val="006E1542"/>
    <w:rsid w:val="00721EA4"/>
    <w:rsid w:val="00734A2E"/>
    <w:rsid w:val="0074196D"/>
    <w:rsid w:val="007866DF"/>
    <w:rsid w:val="007B055F"/>
    <w:rsid w:val="007D2192"/>
    <w:rsid w:val="007D5BD3"/>
    <w:rsid w:val="007E6F1D"/>
    <w:rsid w:val="007F3F02"/>
    <w:rsid w:val="00880013"/>
    <w:rsid w:val="008810EC"/>
    <w:rsid w:val="008920A4"/>
    <w:rsid w:val="0089230E"/>
    <w:rsid w:val="008F5386"/>
    <w:rsid w:val="00913172"/>
    <w:rsid w:val="00981E19"/>
    <w:rsid w:val="00986568"/>
    <w:rsid w:val="009B52E4"/>
    <w:rsid w:val="009D6E8D"/>
    <w:rsid w:val="00A03A15"/>
    <w:rsid w:val="00A101E8"/>
    <w:rsid w:val="00AB0C22"/>
    <w:rsid w:val="00AC349E"/>
    <w:rsid w:val="00AE2295"/>
    <w:rsid w:val="00AE72F9"/>
    <w:rsid w:val="00B86975"/>
    <w:rsid w:val="00B906D7"/>
    <w:rsid w:val="00B92DBF"/>
    <w:rsid w:val="00BD119F"/>
    <w:rsid w:val="00BF5AEC"/>
    <w:rsid w:val="00C24253"/>
    <w:rsid w:val="00C73EA1"/>
    <w:rsid w:val="00C801CE"/>
    <w:rsid w:val="00C8524A"/>
    <w:rsid w:val="00CC13EE"/>
    <w:rsid w:val="00CC4F77"/>
    <w:rsid w:val="00CD3CF6"/>
    <w:rsid w:val="00CE336D"/>
    <w:rsid w:val="00D106FF"/>
    <w:rsid w:val="00D1088C"/>
    <w:rsid w:val="00D61100"/>
    <w:rsid w:val="00D626EB"/>
    <w:rsid w:val="00DC7A6D"/>
    <w:rsid w:val="00DF58C0"/>
    <w:rsid w:val="00E475DC"/>
    <w:rsid w:val="00E7535C"/>
    <w:rsid w:val="00ED24C8"/>
    <w:rsid w:val="00EF7641"/>
    <w:rsid w:val="00F0641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16CB"/>
  <w15:docId w15:val="{61746914-20D1-42A0-AC1E-ED32CCE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F621204DBE4BAF8E8CA82E99A6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EFF8-8E07-4415-A7D3-F54FDB6398B6}"/>
      </w:docPartPr>
      <w:docPartBody>
        <w:p w:rsidR="00BF1CB8" w:rsidRDefault="0084792D" w:rsidP="0084792D">
          <w:pPr>
            <w:pStyle w:val="64F621204DBE4BAF8E8CA82E99A67F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2D"/>
    <w:rsid w:val="00047D50"/>
    <w:rsid w:val="005D0B75"/>
    <w:rsid w:val="006206A7"/>
    <w:rsid w:val="0084792D"/>
    <w:rsid w:val="008512A0"/>
    <w:rsid w:val="00B5427C"/>
    <w:rsid w:val="00BF1CB8"/>
    <w:rsid w:val="00C801CE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92D"/>
    <w:rPr>
      <w:color w:val="808080"/>
    </w:rPr>
  </w:style>
  <w:style w:type="paragraph" w:customStyle="1" w:styleId="64F621204DBE4BAF8E8CA82E99A67F76">
    <w:name w:val="64F621204DBE4BAF8E8CA82E99A67F76"/>
    <w:rsid w:val="008479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317-5AE2-4439-B375-92ACF82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95</TotalTime>
  <Pages>4</Pages>
  <Words>353</Words>
  <Characters>1694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Lopez, Araceli</cp:lastModifiedBy>
  <cp:revision>21</cp:revision>
  <cp:lastPrinted>2024-09-16T14:14:00Z</cp:lastPrinted>
  <dcterms:created xsi:type="dcterms:W3CDTF">2025-01-03T16:57:00Z</dcterms:created>
  <dcterms:modified xsi:type="dcterms:W3CDTF">2025-01-15T22:06:00Z</dcterms:modified>
  <cp:category/>
</cp:coreProperties>
</file>