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0F74" w14:textId="4AA72500" w:rsidR="00DC1CA0" w:rsidRDefault="002732E3" w:rsidP="007C3CC0">
      <w:pPr>
        <w:pStyle w:val="Title"/>
        <w:spacing w:after="0"/>
      </w:pPr>
      <w:r w:rsidRPr="002732E3">
        <w:t>Binary Decoder</w:t>
      </w:r>
    </w:p>
    <w:tbl>
      <w:tblPr>
        <w:tblStyle w:val="TableGrid"/>
        <w:tblW w:w="4939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435"/>
        <w:gridCol w:w="433"/>
        <w:gridCol w:w="433"/>
        <w:gridCol w:w="432"/>
        <w:gridCol w:w="432"/>
        <w:gridCol w:w="432"/>
        <w:gridCol w:w="432"/>
        <w:gridCol w:w="432"/>
        <w:gridCol w:w="432"/>
        <w:gridCol w:w="1440"/>
        <w:gridCol w:w="434"/>
        <w:gridCol w:w="432"/>
        <w:gridCol w:w="432"/>
        <w:gridCol w:w="432"/>
        <w:gridCol w:w="432"/>
        <w:gridCol w:w="432"/>
        <w:gridCol w:w="432"/>
        <w:gridCol w:w="432"/>
        <w:gridCol w:w="432"/>
        <w:gridCol w:w="1425"/>
      </w:tblGrid>
      <w:tr w:rsidR="00D54BDC" w14:paraId="0FD0B630" w14:textId="77777777" w:rsidTr="00D54BDC">
        <w:trPr>
          <w:trHeight w:val="432"/>
        </w:trPr>
        <w:tc>
          <w:tcPr>
            <w:tcW w:w="204" w:type="pct"/>
            <w:tcBorders>
              <w:top w:val="single" w:sz="8" w:space="0" w:color="285781" w:themeColor="accent2"/>
              <w:left w:val="single" w:sz="8" w:space="0" w:color="285781" w:themeColor="accent2"/>
            </w:tcBorders>
            <w:vAlign w:val="center"/>
          </w:tcPr>
          <w:p w14:paraId="5D0FFDD3" w14:textId="0AB286E8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A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4C42FB49" w14:textId="72B1A761" w:rsidR="004B4568" w:rsidRPr="004325AD" w:rsidRDefault="004B4568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40AEFF94" w14:textId="246F338B" w:rsidR="004B4568" w:rsidRPr="004325AD" w:rsidRDefault="004B4568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148FA55D" w14:textId="59192659" w:rsidR="004B4568" w:rsidRPr="004325AD" w:rsidRDefault="004B4568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65C79708" w14:textId="34E10FC8" w:rsidR="004B4568" w:rsidRPr="004325AD" w:rsidRDefault="004B4568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34F9FB3A" w14:textId="39273144" w:rsidR="004B4568" w:rsidRPr="004325AD" w:rsidRDefault="004B4568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7527BA6E" w14:textId="2F99CDBA" w:rsidR="004B4568" w:rsidRPr="004325AD" w:rsidRDefault="004B4568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1028106A" w14:textId="55999515" w:rsidR="004B4568" w:rsidRPr="004325AD" w:rsidRDefault="004B4568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6C0A6F1F" w14:textId="636D3855" w:rsidR="004B4568" w:rsidRPr="004325AD" w:rsidRDefault="004B4568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top w:val="single" w:sz="8" w:space="0" w:color="285781" w:themeColor="accent2"/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6755F670" w14:textId="7016FEC0" w:rsidR="004B4568" w:rsidRPr="00D54BDC" w:rsidRDefault="004B4568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D54BDC">
              <w:rPr>
                <w:rFonts w:ascii="Courier New" w:hAnsi="Courier New" w:cs="Courier New"/>
                <w:b/>
                <w:bCs/>
              </w:rPr>
              <w:t>01000001</w:t>
            </w:r>
          </w:p>
        </w:tc>
        <w:tc>
          <w:tcPr>
            <w:tcW w:w="203" w:type="pct"/>
            <w:tcBorders>
              <w:top w:val="single" w:sz="8" w:space="0" w:color="285781" w:themeColor="accent2"/>
              <w:left w:val="single" w:sz="24" w:space="0" w:color="285781" w:themeColor="accent2"/>
            </w:tcBorders>
            <w:vAlign w:val="center"/>
          </w:tcPr>
          <w:p w14:paraId="67DC2264" w14:textId="3D37FED7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 w:rsidRPr="004B45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N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03205243" w14:textId="5C67B720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0A009874" w14:textId="464AC955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53E551E4" w14:textId="1329C80C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1F8367B2" w14:textId="311809DB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0F2DD3FC" w14:textId="440438B6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6C2A267D" w14:textId="5C15B9D9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28136F3D" w14:textId="6D139C16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0C9F4B4F" w14:textId="484CC7C7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top w:val="single" w:sz="8" w:space="0" w:color="285781" w:themeColor="accent2"/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5618C880" w14:textId="207E34B0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01001110</w:t>
            </w:r>
          </w:p>
        </w:tc>
      </w:tr>
      <w:tr w:rsidR="00D54BDC" w14:paraId="77B6B35A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36C14CB2" w14:textId="7DEE1771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B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03C7FA8" w14:textId="63DFD6AB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BFA151E" w14:textId="3E1A9221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408E581" w14:textId="38759D8C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4597C40" w14:textId="069C51E5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8007CCA" w14:textId="542B17D1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5C02D8C" w14:textId="143D8D83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8A0175F" w14:textId="3568C964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0AD643C" w14:textId="7FF91C0B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46EB5200" w14:textId="736210B3" w:rsidR="004B4568" w:rsidRPr="004325AD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01000010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4CB59BBF" w14:textId="69A13C25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O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E24CEBE" w14:textId="11E92C9B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51C3F7E" w14:textId="15A717DA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7BC90F9" w14:textId="44EC3313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812963F" w14:textId="731CC0A9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C1AB70C" w14:textId="41E68835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7ECF7C3" w14:textId="4887A1AF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8E9DAB7" w14:textId="5A4390B7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E788761" w14:textId="4498E97F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20EE7978" w14:textId="461A1214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01001111</w:t>
            </w:r>
          </w:p>
        </w:tc>
      </w:tr>
      <w:tr w:rsidR="00D54BDC" w14:paraId="7CD355AA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vAlign w:val="center"/>
          </w:tcPr>
          <w:p w14:paraId="3C85A8F1" w14:textId="32064DDA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C</w:t>
            </w:r>
          </w:p>
        </w:tc>
        <w:tc>
          <w:tcPr>
            <w:tcW w:w="203" w:type="pct"/>
            <w:vAlign w:val="center"/>
          </w:tcPr>
          <w:p w14:paraId="4EE70ADA" w14:textId="1D3B3C02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0982910" w14:textId="1C64C412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386BF273" w14:textId="0DCE2532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204102FE" w14:textId="5C3C0BC4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91C7C3F" w14:textId="7E9C7B17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54D78302" w14:textId="186A933D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6AC9C2F5" w14:textId="5F7F6594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59492C09" w14:textId="12B5D4E6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672B38FF" w14:textId="1C687ED2" w:rsidR="004B4568" w:rsidRPr="004325AD" w:rsidRDefault="004325AD" w:rsidP="004325AD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01000011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vAlign w:val="center"/>
          </w:tcPr>
          <w:p w14:paraId="003685C7" w14:textId="698D4CC7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P</w:t>
            </w:r>
          </w:p>
        </w:tc>
        <w:tc>
          <w:tcPr>
            <w:tcW w:w="203" w:type="pct"/>
            <w:vAlign w:val="center"/>
          </w:tcPr>
          <w:p w14:paraId="46B6CF6D" w14:textId="3960F1F4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6E4061E9" w14:textId="51005AC5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36F923A7" w14:textId="34703B04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0ED988D3" w14:textId="677E4B54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4A62C13F" w14:textId="1A9E31BB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99C6960" w14:textId="165286FA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0835966" w14:textId="22957203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A096983" w14:textId="39427C90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762176B1" w14:textId="67CA1714" w:rsidR="004B4568" w:rsidRPr="00D54BDC" w:rsidRDefault="004325AD" w:rsidP="004325AD">
            <w:pPr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01010000</w:t>
            </w:r>
          </w:p>
        </w:tc>
      </w:tr>
      <w:tr w:rsidR="00D54BDC" w14:paraId="0B3A5DF0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4A5D52F1" w14:textId="36E56B27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D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FCDACC1" w14:textId="0479E30F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0693BBC" w14:textId="60C2B656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0256A0C" w14:textId="3ADB6568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6622487" w14:textId="34F2A8A2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E202489" w14:textId="315AAC9B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2267F46" w14:textId="4B9F4AEC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9ED82A9" w14:textId="739969DE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7BA6C54" w14:textId="64B53B9E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05DAB1AE" w14:textId="607DC448" w:rsidR="004B4568" w:rsidRPr="004325AD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01000100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31DF078D" w14:textId="6CC7595D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Q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4316D8F" w14:textId="572EE798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744EFC7" w14:textId="794E6EDF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AAF5D30" w14:textId="5094DD7F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496E79C" w14:textId="111B8307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C40182D" w14:textId="2B453F68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1EC3B48" w14:textId="7710D479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EAB1731" w14:textId="6BE746D6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4A58B11" w14:textId="46B16878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1DD4E3F8" w14:textId="756854D7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01010001</w:t>
            </w:r>
          </w:p>
        </w:tc>
      </w:tr>
      <w:tr w:rsidR="00D54BDC" w14:paraId="5292BA75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vAlign w:val="center"/>
          </w:tcPr>
          <w:p w14:paraId="35148562" w14:textId="1A4C9189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E</w:t>
            </w:r>
          </w:p>
        </w:tc>
        <w:tc>
          <w:tcPr>
            <w:tcW w:w="203" w:type="pct"/>
            <w:vAlign w:val="center"/>
          </w:tcPr>
          <w:p w14:paraId="026071D8" w14:textId="5308711E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8FC1BCC" w14:textId="28D9EC3E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0AC34106" w14:textId="4672BD77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FA23A79" w14:textId="317D74B2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0DAA361C" w14:textId="31840904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55EA9747" w14:textId="390A2FAE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23BA6718" w14:textId="58D4B7BB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111D790" w14:textId="17BD01DB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648792F7" w14:textId="3BD96644" w:rsidR="004B4568" w:rsidRPr="004325AD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01000101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vAlign w:val="center"/>
          </w:tcPr>
          <w:p w14:paraId="401DFDE6" w14:textId="36BC3448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R</w:t>
            </w:r>
          </w:p>
        </w:tc>
        <w:tc>
          <w:tcPr>
            <w:tcW w:w="203" w:type="pct"/>
            <w:vAlign w:val="center"/>
          </w:tcPr>
          <w:p w14:paraId="59A2372C" w14:textId="3D7796C6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3F2B6BED" w14:textId="631A0C15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7FD82DDF" w14:textId="7A023131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2364CEDB" w14:textId="1EB1411C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6D60715C" w14:textId="2907CCB7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27E9D367" w14:textId="5BB413E0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505FEF5B" w14:textId="2A85D91F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0B6E6734" w14:textId="1F019A5D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2579F402" w14:textId="492E4AA0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01010010</w:t>
            </w:r>
          </w:p>
        </w:tc>
      </w:tr>
      <w:tr w:rsidR="00D54BDC" w14:paraId="4704D1FD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1837F8EF" w14:textId="0677EA7F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F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4AEB73A" w14:textId="05E86E5C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DB81CD7" w14:textId="4B48C8AF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B3725BE" w14:textId="59A9140B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DAFC85C" w14:textId="54B15101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BA63F32" w14:textId="7CA3C330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3D34FD5" w14:textId="56D3E7EC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CAA8328" w14:textId="2CF1F1C4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4767B22" w14:textId="48FCDFC9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005EACE2" w14:textId="34B22E82" w:rsidR="004B4568" w:rsidRPr="004325AD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01000110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4B1B125F" w14:textId="6D2E6C6B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S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89CB029" w14:textId="2FDFFAA1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E1F0177" w14:textId="27C8F2DF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68813A3" w14:textId="41261FC2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D663327" w14:textId="60EDD27F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4C517F7" w14:textId="1238D31D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8352C6F" w14:textId="266B6433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AF65FA9" w14:textId="2251786E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8C0BF39" w14:textId="1B8BA24D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6574A5AD" w14:textId="53D7CDCD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01010011</w:t>
            </w:r>
          </w:p>
        </w:tc>
      </w:tr>
      <w:tr w:rsidR="00D54BDC" w14:paraId="07BDE451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vAlign w:val="center"/>
          </w:tcPr>
          <w:p w14:paraId="0E347DD2" w14:textId="416BC6AE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G</w:t>
            </w:r>
          </w:p>
        </w:tc>
        <w:tc>
          <w:tcPr>
            <w:tcW w:w="203" w:type="pct"/>
            <w:vAlign w:val="center"/>
          </w:tcPr>
          <w:p w14:paraId="4300E5AF" w14:textId="40DE6676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4784936" w14:textId="4247CA53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659D5FE7" w14:textId="19652E2C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6174FF1A" w14:textId="6E191E6E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606B6EA5" w14:textId="1BA74F8E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480A6DB" w14:textId="1A752E0A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268DDD27" w14:textId="00C55246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2B69E07C" w14:textId="1499FC25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17D5BB2F" w14:textId="3B48E534" w:rsidR="004B4568" w:rsidRPr="004325AD" w:rsidRDefault="004325AD" w:rsidP="004325AD">
            <w:pPr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01000111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vAlign w:val="center"/>
          </w:tcPr>
          <w:p w14:paraId="7D7AAE25" w14:textId="290242E7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T</w:t>
            </w:r>
          </w:p>
        </w:tc>
        <w:tc>
          <w:tcPr>
            <w:tcW w:w="203" w:type="pct"/>
            <w:vAlign w:val="center"/>
          </w:tcPr>
          <w:p w14:paraId="6677CADC" w14:textId="3E9EBE04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CAE38DC" w14:textId="667EC142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62C808B7" w14:textId="6E9D3229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2F03488C" w14:textId="4FADFDC8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2C02E433" w14:textId="0DF885FC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05F93AFE" w14:textId="00EFBA9E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4558DA2C" w14:textId="18EEF59E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CB690CA" w14:textId="56DE2682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02DD882D" w14:textId="4AA42F3C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01010100</w:t>
            </w:r>
          </w:p>
        </w:tc>
      </w:tr>
      <w:tr w:rsidR="00D54BDC" w14:paraId="100C93BD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32144084" w14:textId="5EB1D20F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H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5A45A3B" w14:textId="2F0D88B2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D264D6F" w14:textId="5729A971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1755BCE" w14:textId="6B7C44B8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E4F99B4" w14:textId="27E3ED73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EC888DD" w14:textId="744BD13F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E3748D2" w14:textId="1C73FF4A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9F18585" w14:textId="39580505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19C0201" w14:textId="726AE67D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2905AD2B" w14:textId="6C2AD760" w:rsidR="004B4568" w:rsidRPr="004325AD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01001000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59D10510" w14:textId="56CD5F79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U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2BC2ABA" w14:textId="6AEC7CE3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7BFFB56" w14:textId="2F4789D0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B19DCF3" w14:textId="1F9A432F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A3E0D6D" w14:textId="5836F6FC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995DC72" w14:textId="6D91D07F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536F70D" w14:textId="07D6FAD2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8B08E4F" w14:textId="1790613C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8502558" w14:textId="23782E75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35B58719" w14:textId="46E6D256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01010101</w:t>
            </w:r>
          </w:p>
        </w:tc>
      </w:tr>
      <w:tr w:rsidR="00D54BDC" w14:paraId="7844C4D9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vAlign w:val="center"/>
          </w:tcPr>
          <w:p w14:paraId="5118112E" w14:textId="66D462E9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I</w:t>
            </w:r>
          </w:p>
        </w:tc>
        <w:tc>
          <w:tcPr>
            <w:tcW w:w="203" w:type="pct"/>
            <w:vAlign w:val="center"/>
          </w:tcPr>
          <w:p w14:paraId="227124CA" w14:textId="3541E79C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699D2369" w14:textId="74564557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4C645EAB" w14:textId="78ABA23F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19092B3" w14:textId="702DCB7A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6258A8EE" w14:textId="730A7C34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7E558C5F" w14:textId="29158291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32F71784" w14:textId="02ACC6EC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C4DF84C" w14:textId="0A193B74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663B512D" w14:textId="1F8DD550" w:rsidR="004B4568" w:rsidRPr="004325AD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01001001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vAlign w:val="center"/>
          </w:tcPr>
          <w:p w14:paraId="0CA615D3" w14:textId="1FD490B5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V</w:t>
            </w:r>
          </w:p>
        </w:tc>
        <w:tc>
          <w:tcPr>
            <w:tcW w:w="203" w:type="pct"/>
            <w:vAlign w:val="center"/>
          </w:tcPr>
          <w:p w14:paraId="5A9FF766" w14:textId="0D7FFDB7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5E2E34A" w14:textId="21CC222B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2C36628E" w14:textId="7C103850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3D6F9ECE" w14:textId="5F158909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7E2C07AB" w14:textId="2970F5C8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A2F2C38" w14:textId="5D60FF57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7EC05F58" w14:textId="6C65C701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3516AEAD" w14:textId="549B0130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4237F87E" w14:textId="4B4B02C9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01010110</w:t>
            </w:r>
          </w:p>
        </w:tc>
      </w:tr>
      <w:tr w:rsidR="00D54BDC" w14:paraId="2C1F3760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7E5918E0" w14:textId="7CE38033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J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B0D1FC2" w14:textId="3C5F286F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1882D98" w14:textId="2CAF0D06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049F693" w14:textId="273007E5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0853923" w14:textId="221DE6D9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1EDB9B2" w14:textId="786FC5F7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7F9D488" w14:textId="393EAF7F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65B2A57" w14:textId="1EB436F3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27429A4" w14:textId="050A964E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1D6E50D9" w14:textId="7CC61286" w:rsidR="004B4568" w:rsidRPr="004325AD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01001010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2C204743" w14:textId="38C02AE0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W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D5A922E" w14:textId="023502AB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6A6DB6F" w14:textId="2DBC09AE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A3CFA62" w14:textId="154D57E4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05E38E6" w14:textId="35E64C9A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9B9AB58" w14:textId="5E0CBB0E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2EF1601" w14:textId="6D3082A8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92BDF55" w14:textId="09C88367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32397DA" w14:textId="5989819A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578533C0" w14:textId="147A2B2C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01010111</w:t>
            </w:r>
          </w:p>
        </w:tc>
      </w:tr>
      <w:tr w:rsidR="00D54BDC" w14:paraId="21E07619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vAlign w:val="center"/>
          </w:tcPr>
          <w:p w14:paraId="4609127B" w14:textId="3EBA1286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K</w:t>
            </w:r>
          </w:p>
        </w:tc>
        <w:tc>
          <w:tcPr>
            <w:tcW w:w="203" w:type="pct"/>
            <w:vAlign w:val="center"/>
          </w:tcPr>
          <w:p w14:paraId="350CFBF1" w14:textId="299EFF38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E2A21F8" w14:textId="529360BE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416603A1" w14:textId="700266D6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01A61DD8" w14:textId="2F95D520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5CD39F97" w14:textId="26507A47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3D9E3F92" w14:textId="34DF652B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AF98F90" w14:textId="008C3AB1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53058B1C" w14:textId="0234D48E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16B69E7F" w14:textId="38434412" w:rsidR="004B4568" w:rsidRPr="004325AD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01001011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vAlign w:val="center"/>
          </w:tcPr>
          <w:p w14:paraId="76EB2222" w14:textId="3F3992EA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X</w:t>
            </w:r>
          </w:p>
        </w:tc>
        <w:tc>
          <w:tcPr>
            <w:tcW w:w="203" w:type="pct"/>
            <w:vAlign w:val="center"/>
          </w:tcPr>
          <w:p w14:paraId="358974CD" w14:textId="46B3FB8A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552BF73" w14:textId="72B891BE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02879CF6" w14:textId="53317EFF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279D3859" w14:textId="769E671A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558783E7" w14:textId="29EC01C5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4ADC1008" w14:textId="79116BA7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75FD7F2" w14:textId="613001F8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32EC6556" w14:textId="0B3DD1C2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31F868FD" w14:textId="0558B308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01011000</w:t>
            </w:r>
          </w:p>
        </w:tc>
      </w:tr>
      <w:tr w:rsidR="00D54BDC" w14:paraId="53D49335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3646DF7C" w14:textId="03656B09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L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D117C39" w14:textId="53B1D977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2D76BC0" w14:textId="7AF33063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D4D84CE" w14:textId="17FD6B19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1ECCDCC" w14:textId="449BFF16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49FC16F" w14:textId="3C626885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FCC8D40" w14:textId="7938E7C7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553A67D" w14:textId="5C8BF6E9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5270C3D" w14:textId="3FCAF120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660D3954" w14:textId="51C7AD30" w:rsidR="004B4568" w:rsidRPr="004325AD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01001100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245D3C0F" w14:textId="1EC5F60C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Y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7D5DE8C" w14:textId="01C5B76E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2C76531" w14:textId="23724B1E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681FBD1" w14:textId="2CE1ED2E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3A653CD" w14:textId="0C06A96D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EE98EE8" w14:textId="7FF660C9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11C0CF0" w14:textId="2C5BD2FD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C28FE93" w14:textId="198367C0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BBB0766" w14:textId="5DA4A6AA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1117A9AA" w14:textId="2C37630E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01011001</w:t>
            </w:r>
          </w:p>
        </w:tc>
      </w:tr>
      <w:tr w:rsidR="00D54BDC" w14:paraId="7E5F4D48" w14:textId="77777777" w:rsidTr="00D54BDC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  <w:bottom w:val="single" w:sz="8" w:space="0" w:color="285781" w:themeColor="accent2"/>
            </w:tcBorders>
            <w:vAlign w:val="center"/>
          </w:tcPr>
          <w:p w14:paraId="6EA9607E" w14:textId="64C7EF44" w:rsidR="004B4568" w:rsidRPr="004B4568" w:rsidRDefault="004B4568" w:rsidP="004B45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M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78090A8F" w14:textId="68F08710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0DE70969" w14:textId="5E943E39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7360C58D" w14:textId="7823FF13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6287AC34" w14:textId="023EF725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09E63C02" w14:textId="710087B0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6098C887" w14:textId="1720B03C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6051DEE6" w14:textId="2457EF81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3FE1010F" w14:textId="6791328A" w:rsidR="004B4568" w:rsidRPr="004325AD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bottom w:val="single" w:sz="8" w:space="0" w:color="285781" w:themeColor="accent2"/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35F27EAE" w14:textId="28B43953" w:rsidR="004B4568" w:rsidRPr="00D54BDC" w:rsidRDefault="004325AD" w:rsidP="004B45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01001101</w:t>
            </w:r>
          </w:p>
        </w:tc>
        <w:tc>
          <w:tcPr>
            <w:tcW w:w="203" w:type="pct"/>
            <w:tcBorders>
              <w:left w:val="single" w:sz="24" w:space="0" w:color="285781" w:themeColor="accent2"/>
              <w:bottom w:val="single" w:sz="8" w:space="0" w:color="285781" w:themeColor="accent2"/>
            </w:tcBorders>
            <w:vAlign w:val="center"/>
          </w:tcPr>
          <w:p w14:paraId="32F2B812" w14:textId="2B7CF870" w:rsidR="004B4568" w:rsidRPr="00FE5F68" w:rsidRDefault="00FE5F68" w:rsidP="004B456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Z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248C62BB" w14:textId="191A965C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38B471C2" w14:textId="2C06FF06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7D7CE070" w14:textId="7254D0CE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3ABB1509" w14:textId="3ADB5989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3622C6EC" w14:textId="35FE830D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6F361E9A" w14:textId="59BA0E59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0A40F61B" w14:textId="51C54F63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792E1C88" w14:textId="109AA186" w:rsidR="004B4568" w:rsidRPr="00D54BDC" w:rsidRDefault="004325AD" w:rsidP="004B456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bottom w:val="single" w:sz="8" w:space="0" w:color="285781" w:themeColor="accent2"/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79098C7B" w14:textId="7CE7CA9A" w:rsidR="004B4568" w:rsidRPr="00D54BDC" w:rsidRDefault="004325AD" w:rsidP="004B456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01011010</w:t>
            </w:r>
          </w:p>
        </w:tc>
      </w:tr>
    </w:tbl>
    <w:p w14:paraId="1A5855CE" w14:textId="4F570180" w:rsidR="004B4568" w:rsidRDefault="00137235" w:rsidP="004B45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172C0" wp14:editId="1D2064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169597581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3E7B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" strokecolor="#288ac3 [3204]" strokeweight=".5pt">
                <v:stroke dashstyle="dash" joinstyle="miter"/>
                <w10:wrap anchorx="margin" anchory="margin"/>
              </v:line>
            </w:pict>
          </mc:Fallback>
        </mc:AlternateContent>
      </w:r>
    </w:p>
    <w:p w14:paraId="6461A784" w14:textId="77777777" w:rsidR="00137235" w:rsidRPr="007C3CC0" w:rsidRDefault="00137235" w:rsidP="00137235">
      <w:pPr>
        <w:rPr>
          <w:highlight w:val="yellow"/>
        </w:rPr>
      </w:pPr>
    </w:p>
    <w:p w14:paraId="226101AF" w14:textId="0A67B114" w:rsidR="00137235" w:rsidRDefault="002732E3" w:rsidP="007C3CC0">
      <w:pPr>
        <w:pStyle w:val="Title"/>
        <w:spacing w:after="0"/>
      </w:pPr>
      <w:r w:rsidRPr="002732E3">
        <w:t>Binary Decoder</w:t>
      </w:r>
    </w:p>
    <w:tbl>
      <w:tblPr>
        <w:tblStyle w:val="TableGrid"/>
        <w:tblW w:w="4939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435"/>
        <w:gridCol w:w="433"/>
        <w:gridCol w:w="433"/>
        <w:gridCol w:w="432"/>
        <w:gridCol w:w="432"/>
        <w:gridCol w:w="432"/>
        <w:gridCol w:w="432"/>
        <w:gridCol w:w="432"/>
        <w:gridCol w:w="432"/>
        <w:gridCol w:w="1440"/>
        <w:gridCol w:w="434"/>
        <w:gridCol w:w="432"/>
        <w:gridCol w:w="432"/>
        <w:gridCol w:w="432"/>
        <w:gridCol w:w="432"/>
        <w:gridCol w:w="432"/>
        <w:gridCol w:w="432"/>
        <w:gridCol w:w="432"/>
        <w:gridCol w:w="432"/>
        <w:gridCol w:w="1425"/>
      </w:tblGrid>
      <w:tr w:rsidR="00137235" w14:paraId="0248C492" w14:textId="77777777" w:rsidTr="008C3C38">
        <w:trPr>
          <w:trHeight w:val="432"/>
        </w:trPr>
        <w:tc>
          <w:tcPr>
            <w:tcW w:w="204" w:type="pct"/>
            <w:tcBorders>
              <w:top w:val="single" w:sz="8" w:space="0" w:color="285781" w:themeColor="accent2"/>
              <w:left w:val="single" w:sz="8" w:space="0" w:color="285781" w:themeColor="accent2"/>
            </w:tcBorders>
            <w:vAlign w:val="center"/>
          </w:tcPr>
          <w:p w14:paraId="7E8A4EB1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A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1AF9DE61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7ED4EF4C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49ED426D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2E1A275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3C6402FB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63D330DF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3806C51C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76C4A4CD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top w:val="single" w:sz="8" w:space="0" w:color="285781" w:themeColor="accent2"/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70F3404F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D54BDC">
              <w:rPr>
                <w:rFonts w:ascii="Courier New" w:hAnsi="Courier New" w:cs="Courier New"/>
                <w:b/>
                <w:bCs/>
              </w:rPr>
              <w:t>01000001</w:t>
            </w:r>
          </w:p>
        </w:tc>
        <w:tc>
          <w:tcPr>
            <w:tcW w:w="203" w:type="pct"/>
            <w:tcBorders>
              <w:top w:val="single" w:sz="8" w:space="0" w:color="285781" w:themeColor="accent2"/>
              <w:left w:val="single" w:sz="24" w:space="0" w:color="285781" w:themeColor="accent2"/>
            </w:tcBorders>
            <w:vAlign w:val="center"/>
          </w:tcPr>
          <w:p w14:paraId="3EF71002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 w:rsidRPr="004B45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N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272DF991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29CBE52D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0E23BD5A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0C23DC8C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56D098D6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1B842981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3838F296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top w:val="single" w:sz="8" w:space="0" w:color="285781" w:themeColor="accent2"/>
            </w:tcBorders>
            <w:vAlign w:val="center"/>
          </w:tcPr>
          <w:p w14:paraId="7BBF2B39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top w:val="single" w:sz="8" w:space="0" w:color="285781" w:themeColor="accent2"/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6FEA1587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01001110</w:t>
            </w:r>
          </w:p>
        </w:tc>
      </w:tr>
      <w:tr w:rsidR="00137235" w14:paraId="7C47FF94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3CA9D780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B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ABD27C3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5AB41A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6026708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5375CB3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7EBFAC0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2FF4250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59FB123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A5B366E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0843D29C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01000010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2CF36A70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O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1471445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EE15CC7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6B12398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4AF6E3C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924E2D7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71F3349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2FF67E9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B42412A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37CADB33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01001111</w:t>
            </w:r>
          </w:p>
        </w:tc>
      </w:tr>
      <w:tr w:rsidR="00137235" w14:paraId="0FEDA4CC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vAlign w:val="center"/>
          </w:tcPr>
          <w:p w14:paraId="7124B89D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C</w:t>
            </w:r>
          </w:p>
        </w:tc>
        <w:tc>
          <w:tcPr>
            <w:tcW w:w="203" w:type="pct"/>
            <w:vAlign w:val="center"/>
          </w:tcPr>
          <w:p w14:paraId="28CB55F3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BAD08F2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583CF232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3524508A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D3298F2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29225B73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261B14F5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77FFCE19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2B927FC8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01000011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vAlign w:val="center"/>
          </w:tcPr>
          <w:p w14:paraId="2E3CE84F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P</w:t>
            </w:r>
          </w:p>
        </w:tc>
        <w:tc>
          <w:tcPr>
            <w:tcW w:w="203" w:type="pct"/>
            <w:vAlign w:val="center"/>
          </w:tcPr>
          <w:p w14:paraId="71A8F191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94843D4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645F1B77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2FADA363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3361C9CF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987D08E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A58C6ED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3AD46F27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02B90B28" w14:textId="77777777" w:rsidR="00137235" w:rsidRPr="00D54BDC" w:rsidRDefault="00137235" w:rsidP="008C3C38">
            <w:pPr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01010000</w:t>
            </w:r>
          </w:p>
        </w:tc>
      </w:tr>
      <w:tr w:rsidR="00137235" w14:paraId="1A4E6916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2AD7E07C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D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6CBAC45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E9CA7E3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AE17A9F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729E05B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C90DE8B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CB67261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E4EE50E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3B6208E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4D0BB29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01000100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54CF1DE0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Q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8B9FE1B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2562296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D7980A0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9485370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6B5F44F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D6A6804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625622F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3345AF4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0A91E6C2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01010001</w:t>
            </w:r>
          </w:p>
        </w:tc>
      </w:tr>
      <w:tr w:rsidR="00137235" w14:paraId="2590938D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vAlign w:val="center"/>
          </w:tcPr>
          <w:p w14:paraId="4D223BD6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E</w:t>
            </w:r>
          </w:p>
        </w:tc>
        <w:tc>
          <w:tcPr>
            <w:tcW w:w="203" w:type="pct"/>
            <w:vAlign w:val="center"/>
          </w:tcPr>
          <w:p w14:paraId="355E5CF1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002063C5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75A0245A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B9F7BD9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505EEBF4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648ECB5A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551C221F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3355E4B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01341813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01000101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vAlign w:val="center"/>
          </w:tcPr>
          <w:p w14:paraId="468C5157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R</w:t>
            </w:r>
          </w:p>
        </w:tc>
        <w:tc>
          <w:tcPr>
            <w:tcW w:w="203" w:type="pct"/>
            <w:vAlign w:val="center"/>
          </w:tcPr>
          <w:p w14:paraId="1019588B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37667495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709358C9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5FC1FCFF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3013A4B8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CA2F7C3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307FAA4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3427105D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59AB8EC2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01010010</w:t>
            </w:r>
          </w:p>
        </w:tc>
      </w:tr>
      <w:tr w:rsidR="00137235" w14:paraId="4897D322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3679515B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F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732CE52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3221DD2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EDEC8B1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3C63279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58B35AF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8973971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C8366BC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8092D76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7321E8BF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01000110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76EAE244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S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BF746B6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8607F45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8FF5B06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753D0AB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57901A5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E40E265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A3A132A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0FDD6E5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552A0893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01010011</w:t>
            </w:r>
          </w:p>
        </w:tc>
      </w:tr>
      <w:tr w:rsidR="00137235" w14:paraId="35077012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vAlign w:val="center"/>
          </w:tcPr>
          <w:p w14:paraId="038B9021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G</w:t>
            </w:r>
          </w:p>
        </w:tc>
        <w:tc>
          <w:tcPr>
            <w:tcW w:w="203" w:type="pct"/>
            <w:vAlign w:val="center"/>
          </w:tcPr>
          <w:p w14:paraId="1C24EE20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FCFF493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77E69905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64894B0D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021123D8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6698BB15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0C4DF584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25D08E1D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4CE8BB1D" w14:textId="77777777" w:rsidR="00137235" w:rsidRPr="004325AD" w:rsidRDefault="00137235" w:rsidP="008C3C38">
            <w:pPr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01000111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vAlign w:val="center"/>
          </w:tcPr>
          <w:p w14:paraId="175F1371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T</w:t>
            </w:r>
          </w:p>
        </w:tc>
        <w:tc>
          <w:tcPr>
            <w:tcW w:w="203" w:type="pct"/>
            <w:vAlign w:val="center"/>
          </w:tcPr>
          <w:p w14:paraId="3579899A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2A0B197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39C99CC3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068FB372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51E3BE48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2907ADE5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26A6E696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6BE8CB67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5CD0101F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01010100</w:t>
            </w:r>
          </w:p>
        </w:tc>
      </w:tr>
      <w:tr w:rsidR="00137235" w14:paraId="0B6241DA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79633136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H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D63DA2D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AB5F06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0D4633B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EEF90AC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78DDFD8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8D10E4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71D8519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287D89D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408DD248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01001000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1BC8E66E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U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53CCE60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8C5E623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B1A751A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10B3C9D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7212888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E1CA68C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C2E2B17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237F049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670A260A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01010101</w:t>
            </w:r>
          </w:p>
        </w:tc>
      </w:tr>
      <w:tr w:rsidR="00137235" w14:paraId="0F0B1AAD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vAlign w:val="center"/>
          </w:tcPr>
          <w:p w14:paraId="5384F11B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I</w:t>
            </w:r>
          </w:p>
        </w:tc>
        <w:tc>
          <w:tcPr>
            <w:tcW w:w="203" w:type="pct"/>
            <w:vAlign w:val="center"/>
          </w:tcPr>
          <w:p w14:paraId="2E227964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B97D055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0A205960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6115B2B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32E3494D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547FF02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B2CF88F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7487179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5135FB88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01001001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vAlign w:val="center"/>
          </w:tcPr>
          <w:p w14:paraId="1EFF82AD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V</w:t>
            </w:r>
          </w:p>
        </w:tc>
        <w:tc>
          <w:tcPr>
            <w:tcW w:w="203" w:type="pct"/>
            <w:vAlign w:val="center"/>
          </w:tcPr>
          <w:p w14:paraId="4B44DA66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2B7B53B2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3546A8EF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2CBA76C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09E2C8D5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5C3F4AC0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03238A82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05856024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68C6006C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01010110</w:t>
            </w:r>
          </w:p>
        </w:tc>
      </w:tr>
      <w:tr w:rsidR="00137235" w14:paraId="1968A7C0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380B152C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J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C3806EA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C6DEEE3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07256EE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D7DA17C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7A8CE4B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1FEC839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653F64A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0E1C6EF2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73D8E95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01001010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637CADFB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W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12B6E4B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A33139B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483EB69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3EB0DA2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B76EEAC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CAF08C3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1EFF73B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DEC7CD4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747DCE85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01010111</w:t>
            </w:r>
          </w:p>
        </w:tc>
      </w:tr>
      <w:tr w:rsidR="00137235" w14:paraId="4AE6AF56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vAlign w:val="center"/>
          </w:tcPr>
          <w:p w14:paraId="5EF825B9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K</w:t>
            </w:r>
          </w:p>
        </w:tc>
        <w:tc>
          <w:tcPr>
            <w:tcW w:w="203" w:type="pct"/>
            <w:vAlign w:val="center"/>
          </w:tcPr>
          <w:p w14:paraId="70CC142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602E1639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631784DD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850EB4D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35FBAB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3A8B0534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02536626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54827381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2B960272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01001011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vAlign w:val="center"/>
          </w:tcPr>
          <w:p w14:paraId="34E88D15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X</w:t>
            </w:r>
          </w:p>
        </w:tc>
        <w:tc>
          <w:tcPr>
            <w:tcW w:w="203" w:type="pct"/>
            <w:vAlign w:val="center"/>
          </w:tcPr>
          <w:p w14:paraId="587924E9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3A89E705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577085A1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12C35106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6A081D5B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vAlign w:val="center"/>
          </w:tcPr>
          <w:p w14:paraId="545B2584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47BB23A7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vAlign w:val="center"/>
          </w:tcPr>
          <w:p w14:paraId="71538A51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2CEE3EA9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01011000</w:t>
            </w:r>
          </w:p>
        </w:tc>
      </w:tr>
      <w:tr w:rsidR="00137235" w14:paraId="4248CE95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</w:tcBorders>
            <w:shd w:val="clear" w:color="auto" w:fill="EEEEEE" w:themeFill="background2"/>
            <w:vAlign w:val="center"/>
          </w:tcPr>
          <w:p w14:paraId="0EE15D32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L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6C110AA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7A9513A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659E077E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7A925C6A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BF04112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AFD456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15C4F8B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D645A24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6" w:type="pct"/>
            <w:tcBorders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6DE2FE54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01001100</w:t>
            </w:r>
          </w:p>
        </w:tc>
        <w:tc>
          <w:tcPr>
            <w:tcW w:w="203" w:type="pct"/>
            <w:tcBorders>
              <w:left w:val="single" w:sz="24" w:space="0" w:color="285781" w:themeColor="accent2"/>
            </w:tcBorders>
            <w:shd w:val="clear" w:color="auto" w:fill="EEEEEE" w:themeFill="background2"/>
            <w:vAlign w:val="center"/>
          </w:tcPr>
          <w:p w14:paraId="3843C1E5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Y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1A723EE4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2BE37C5B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1268C7E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EE8AB05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EF5B236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42C2A1D3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3FC6FE2F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shd w:val="clear" w:color="auto" w:fill="EEEEEE" w:themeFill="background2"/>
            <w:vAlign w:val="center"/>
          </w:tcPr>
          <w:p w14:paraId="50122571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2" w:type="pct"/>
            <w:tcBorders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63334E1E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01011001</w:t>
            </w:r>
          </w:p>
        </w:tc>
      </w:tr>
      <w:tr w:rsidR="00137235" w14:paraId="3435FD78" w14:textId="77777777" w:rsidTr="008C3C38">
        <w:trPr>
          <w:trHeight w:val="432"/>
        </w:trPr>
        <w:tc>
          <w:tcPr>
            <w:tcW w:w="204" w:type="pct"/>
            <w:tcBorders>
              <w:left w:val="single" w:sz="8" w:space="0" w:color="285781" w:themeColor="accent2"/>
              <w:bottom w:val="single" w:sz="8" w:space="0" w:color="285781" w:themeColor="accent2"/>
            </w:tcBorders>
            <w:vAlign w:val="center"/>
          </w:tcPr>
          <w:p w14:paraId="7E2A035D" w14:textId="77777777" w:rsidR="00137235" w:rsidRPr="004B4568" w:rsidRDefault="00137235" w:rsidP="008C3C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b/>
                <w:bCs/>
                <w:color w:val="971D20" w:themeColor="accent3"/>
              </w:rPr>
              <w:t>M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2CD013CD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 w:rsidRPr="004325AD"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4594739E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6B244D90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6AC06CFE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73224AD3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059D78D7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05319112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59972585" w14:textId="77777777" w:rsidR="00137235" w:rsidRPr="004325AD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676" w:type="pct"/>
            <w:tcBorders>
              <w:bottom w:val="single" w:sz="8" w:space="0" w:color="285781" w:themeColor="accent2"/>
              <w:right w:val="single" w:sz="24" w:space="0" w:color="285781" w:themeColor="accent2"/>
            </w:tcBorders>
            <w:shd w:val="clear" w:color="auto" w:fill="D5EBF9"/>
            <w:vAlign w:val="center"/>
          </w:tcPr>
          <w:p w14:paraId="1687522F" w14:textId="77777777" w:rsidR="00137235" w:rsidRPr="00D54BDC" w:rsidRDefault="00137235" w:rsidP="008C3C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01001101</w:t>
            </w:r>
          </w:p>
        </w:tc>
        <w:tc>
          <w:tcPr>
            <w:tcW w:w="203" w:type="pct"/>
            <w:tcBorders>
              <w:left w:val="single" w:sz="24" w:space="0" w:color="285781" w:themeColor="accent2"/>
              <w:bottom w:val="single" w:sz="8" w:space="0" w:color="285781" w:themeColor="accent2"/>
            </w:tcBorders>
            <w:vAlign w:val="center"/>
          </w:tcPr>
          <w:p w14:paraId="60689A02" w14:textId="77777777" w:rsidR="00137235" w:rsidRPr="00FE5F68" w:rsidRDefault="00137235" w:rsidP="008C3C38">
            <w:pPr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FE5F68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Z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27E91CC3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35013D1B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0B920D9A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7D2089C9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6452D0BD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581ED214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316E26ED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03" w:type="pct"/>
            <w:tcBorders>
              <w:bottom w:val="single" w:sz="8" w:space="0" w:color="285781" w:themeColor="accent2"/>
            </w:tcBorders>
            <w:vAlign w:val="center"/>
          </w:tcPr>
          <w:p w14:paraId="69D82DE2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672" w:type="pct"/>
            <w:tcBorders>
              <w:bottom w:val="single" w:sz="8" w:space="0" w:color="285781" w:themeColor="accent2"/>
              <w:right w:val="single" w:sz="8" w:space="0" w:color="285781" w:themeColor="accent2"/>
            </w:tcBorders>
            <w:shd w:val="clear" w:color="auto" w:fill="D5EBF9"/>
            <w:vAlign w:val="center"/>
          </w:tcPr>
          <w:p w14:paraId="25652480" w14:textId="77777777" w:rsidR="00137235" w:rsidRPr="00D54BDC" w:rsidRDefault="00137235" w:rsidP="008C3C38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25AD">
              <w:rPr>
                <w:rFonts w:ascii="Courier New" w:hAnsi="Courier New" w:cs="Courier New"/>
                <w:b/>
                <w:bCs/>
              </w:rPr>
              <w:t>01011010</w:t>
            </w:r>
          </w:p>
        </w:tc>
      </w:tr>
    </w:tbl>
    <w:p w14:paraId="45D26818" w14:textId="22650D3A" w:rsidR="00137235" w:rsidRPr="00137235" w:rsidRDefault="00137235" w:rsidP="00137235">
      <w:pPr>
        <w:tabs>
          <w:tab w:val="left" w:pos="8725"/>
        </w:tabs>
      </w:pPr>
    </w:p>
    <w:sectPr w:rsidR="00137235" w:rsidRPr="00137235" w:rsidSect="00137235">
      <w:headerReference w:type="default" r:id="rId8"/>
      <w:footerReference w:type="default" r:id="rId9"/>
      <w:pgSz w:w="12240" w:h="15840" w:code="1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D37C" w14:textId="77777777" w:rsidR="00A56756" w:rsidRDefault="00A56756" w:rsidP="00DC1CA0">
      <w:r>
        <w:separator/>
      </w:r>
    </w:p>
  </w:endnote>
  <w:endnote w:type="continuationSeparator" w:id="0">
    <w:p w14:paraId="2AEE9C71" w14:textId="77777777" w:rsidR="00A56756" w:rsidRDefault="00A5675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151A" w14:textId="653C5FF1" w:rsidR="00DC1CA0" w:rsidRPr="00304DC6" w:rsidRDefault="00586AF7" w:rsidP="004C2D48">
    <w:pPr>
      <w:pStyle w:val="Footer"/>
    </w:pPr>
    <w:r>
      <w:rPr>
        <w:noProof/>
      </w:rPr>
      <w:drawing>
        <wp:anchor distT="0" distB="0" distL="114300" distR="114300" simplePos="0" relativeHeight="251659263" behindDoc="1" locked="0" layoutInCell="1" allowOverlap="1" wp14:anchorId="799A76CF" wp14:editId="65F41BFB">
          <wp:simplePos x="0" y="0"/>
          <wp:positionH relativeFrom="column">
            <wp:posOffset>2101215</wp:posOffset>
          </wp:positionH>
          <wp:positionV relativeFrom="paragraph">
            <wp:posOffset>-110490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EAB9C2" wp14:editId="204D98B3">
              <wp:simplePos x="0" y="0"/>
              <wp:positionH relativeFrom="column">
                <wp:posOffset>2199169</wp:posOffset>
              </wp:positionH>
              <wp:positionV relativeFrom="paragraph">
                <wp:posOffset>-156210</wp:posOffset>
              </wp:positionV>
              <wp:extent cx="373507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3A4D71" w14:textId="5E942E84" w:rsidR="009F0B2E" w:rsidRPr="008C5074" w:rsidRDefault="00586AF7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Signal Wars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73.15pt;margin-top:-12.3pt;width:294.1pt;height:2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" filled="f" stroked="f" strokeweight=".5pt">
              <v:textbox style="mso-fit-shape-to-text:t">
                <w:txbxContent>
                  <w:p w14:paraId="013A4D71" w14:textId="5E942E84" w:rsidR="009F0B2E" w:rsidRPr="008C5074" w:rsidRDefault="00586AF7" w:rsidP="008C5074">
                    <w:pPr>
                      <w:pStyle w:val="Footer"/>
                    </w:pPr>
                    <w:fldSimple w:instr=" TITLE  \* MERGEFORMAT ">
                      <w:r>
                        <w:t>Signal Wars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D16D" w14:textId="77777777" w:rsidR="00A56756" w:rsidRDefault="00A56756" w:rsidP="00DC1CA0">
      <w:r>
        <w:separator/>
      </w:r>
    </w:p>
  </w:footnote>
  <w:footnote w:type="continuationSeparator" w:id="0">
    <w:p w14:paraId="76F23D73" w14:textId="77777777" w:rsidR="00A56756" w:rsidRDefault="00A56756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8AEB" w14:textId="4A6F756D" w:rsidR="00137235" w:rsidRDefault="0013723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C4C0B11" wp14:editId="7799DBF5">
              <wp:simplePos x="0" y="0"/>
              <wp:positionH relativeFrom="column">
                <wp:posOffset>2101644</wp:posOffset>
              </wp:positionH>
              <wp:positionV relativeFrom="paragraph">
                <wp:posOffset>4493915</wp:posOffset>
              </wp:positionV>
              <wp:extent cx="4673600" cy="439420"/>
              <wp:effectExtent l="0" t="0" r="0" b="5080"/>
              <wp:wrapNone/>
              <wp:docPr id="438373280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39420"/>
                        <a:chOff x="-81117" y="3035"/>
                        <a:chExt cx="4673600" cy="439999"/>
                      </a:xfrm>
                    </wpg:grpSpPr>
                    <pic:pic xmlns:pic="http://schemas.openxmlformats.org/drawingml/2006/picture">
                      <pic:nvPicPr>
                        <pic:cNvPr id="585075774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81117" y="49334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11560825" name="Text Box 1"/>
                      <wps:cNvSpPr txBox="1"/>
                      <wps:spPr>
                        <a:xfrm>
                          <a:off x="17268" y="3035"/>
                          <a:ext cx="373507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545CE" w14:textId="59131325" w:rsidR="00137235" w:rsidRPr="008C5074" w:rsidRDefault="00586AF7" w:rsidP="00137235">
                            <w:pPr>
                              <w:pStyle w:val="Footer"/>
                            </w:pPr>
                            <w:fldSimple w:instr=" TITLE  \* MERGEFORMAT ">
                              <w:r>
                                <w:t>Signal Wars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4C0B11" id="Group 5" o:spid="_x0000_s1026" style="position:absolute;margin-left:165.5pt;margin-top:353.85pt;width:368pt;height:34.6pt;z-index:-251652096" coordorigin="-811,30" coordsize="46736,439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811;top:493;width:46735;height:3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72;top:30;width:37351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" filled="f" stroked="f" strokeweight=".5pt">
                <v:textbox style="mso-fit-shape-to-text:t">
                  <w:txbxContent>
                    <w:p w14:paraId="32D545CE" w14:textId="59131325" w:rsidR="00137235" w:rsidRPr="008C5074" w:rsidRDefault="00586AF7" w:rsidP="00137235">
                      <w:pPr>
                        <w:pStyle w:val="Footer"/>
                      </w:pPr>
                      <w:fldSimple w:instr=" TITLE  \* MERGEFORMAT ">
                        <w:r>
                          <w:t>Signal Wars</w:t>
                        </w:r>
                      </w:fldSimple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65"/>
    <w:rsid w:val="00072D23"/>
    <w:rsid w:val="000B0865"/>
    <w:rsid w:val="000C7623"/>
    <w:rsid w:val="00137235"/>
    <w:rsid w:val="001B5BA6"/>
    <w:rsid w:val="002040D8"/>
    <w:rsid w:val="00233158"/>
    <w:rsid w:val="00245200"/>
    <w:rsid w:val="00246BC1"/>
    <w:rsid w:val="002732E3"/>
    <w:rsid w:val="00274BB5"/>
    <w:rsid w:val="002C477A"/>
    <w:rsid w:val="002D4C34"/>
    <w:rsid w:val="00304DC6"/>
    <w:rsid w:val="003F2AA1"/>
    <w:rsid w:val="00403889"/>
    <w:rsid w:val="004325AD"/>
    <w:rsid w:val="00463853"/>
    <w:rsid w:val="00480109"/>
    <w:rsid w:val="004806AD"/>
    <w:rsid w:val="004856EB"/>
    <w:rsid w:val="004B4568"/>
    <w:rsid w:val="004C2D48"/>
    <w:rsid w:val="004D0B87"/>
    <w:rsid w:val="00533946"/>
    <w:rsid w:val="005345DE"/>
    <w:rsid w:val="00586AF7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7C3CC0"/>
    <w:rsid w:val="008C5074"/>
    <w:rsid w:val="008E31E6"/>
    <w:rsid w:val="008F712F"/>
    <w:rsid w:val="009112D3"/>
    <w:rsid w:val="00914680"/>
    <w:rsid w:val="00976B6A"/>
    <w:rsid w:val="00977E3D"/>
    <w:rsid w:val="009A7873"/>
    <w:rsid w:val="009D41B8"/>
    <w:rsid w:val="009F0B2E"/>
    <w:rsid w:val="00A1673F"/>
    <w:rsid w:val="00A24ED8"/>
    <w:rsid w:val="00A56756"/>
    <w:rsid w:val="00A77EC7"/>
    <w:rsid w:val="00AF213D"/>
    <w:rsid w:val="00BD7B9F"/>
    <w:rsid w:val="00BF08CE"/>
    <w:rsid w:val="00C83603"/>
    <w:rsid w:val="00CD2461"/>
    <w:rsid w:val="00CE2E34"/>
    <w:rsid w:val="00CF4EFB"/>
    <w:rsid w:val="00D54BDC"/>
    <w:rsid w:val="00D56C62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C3D9C"/>
    <w:rsid w:val="00F10244"/>
    <w:rsid w:val="00F4502F"/>
    <w:rsid w:val="00F80B5C"/>
    <w:rsid w:val="00F87387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679D4"/>
  <w15:chartTrackingRefBased/>
  <w15:docId w15:val="{B8165D78-D332-416B-A63D-DC6900C7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732E3"/>
  </w:style>
  <w:style w:type="paragraph" w:styleId="Heading1">
    <w:name w:val="heading 1"/>
    <w:basedOn w:val="Normal"/>
    <w:next w:val="Normal"/>
    <w:link w:val="Heading1Char"/>
    <w:uiPriority w:val="9"/>
    <w:qFormat/>
    <w:rsid w:val="002732E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2E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732E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732E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2E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2E3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732E3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732E3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732E3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2E3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2E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732E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732E3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32E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32E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732E3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7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732E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32E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2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3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E3"/>
  </w:style>
  <w:style w:type="paragraph" w:styleId="ListParagraph">
    <w:name w:val="List Paragraph"/>
    <w:basedOn w:val="Normal"/>
    <w:uiPriority w:val="34"/>
    <w:qFormat/>
    <w:rsid w:val="002732E3"/>
    <w:pPr>
      <w:ind w:left="720"/>
      <w:contextualSpacing/>
    </w:pPr>
  </w:style>
  <w:style w:type="paragraph" w:customStyle="1" w:styleId="AnswerKey">
    <w:name w:val="Answer Key"/>
    <w:basedOn w:val="Normal"/>
    <w:qFormat/>
    <w:rsid w:val="002732E3"/>
    <w:rPr>
      <w:color w:val="D30F7F" w:themeColor="accent5"/>
    </w:rPr>
  </w:style>
  <w:style w:type="table" w:styleId="TableGrid">
    <w:name w:val="Table Grid"/>
    <w:basedOn w:val="TableNormal"/>
    <w:uiPriority w:val="39"/>
    <w:rsid w:val="004B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C68C-98A6-4FC6-B943-27155CB9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1</Pages>
  <Words>536</Words>
  <Characters>928</Characters>
  <Application>Microsoft Office Word</Application>
  <DocSecurity>0</DocSecurity>
  <Lines>928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 Wars</dc:title>
  <dc:subject/>
  <dc:creator>K20 Center</dc:creator>
  <cp:keywords/>
  <dc:description/>
  <cp:lastModifiedBy>Gracia, Ann M.</cp:lastModifiedBy>
  <cp:revision>3</cp:revision>
  <cp:lastPrinted>2026-06-16T14:50:00Z</cp:lastPrinted>
  <dcterms:created xsi:type="dcterms:W3CDTF">2026-06-16T14:50:00Z</dcterms:created>
  <dcterms:modified xsi:type="dcterms:W3CDTF">2026-06-16T14:50:00Z</dcterms:modified>
  <cp:category/>
</cp:coreProperties>
</file>