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A6CF" w14:textId="2BF91199" w:rsidR="00DC1CA0" w:rsidRPr="00FB213A" w:rsidRDefault="0056046E" w:rsidP="00072D23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579DEA" wp14:editId="005E4497">
                <wp:simplePos x="0" y="0"/>
                <wp:positionH relativeFrom="column">
                  <wp:posOffset>4721679</wp:posOffset>
                </wp:positionH>
                <wp:positionV relativeFrom="paragraph">
                  <wp:posOffset>-132762</wp:posOffset>
                </wp:positionV>
                <wp:extent cx="1419149" cy="1674071"/>
                <wp:effectExtent l="19050" t="19050" r="10160" b="21590"/>
                <wp:wrapNone/>
                <wp:docPr id="3488774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149" cy="1674071"/>
                          <a:chOff x="0" y="0"/>
                          <a:chExt cx="1419149" cy="1674071"/>
                        </a:xfrm>
                      </wpg:grpSpPr>
                      <wpg:grpSp>
                        <wpg:cNvPr id="802115938" name="Graphic 3">
                          <a:extLst>
                            <a:ext uri="{FF2B5EF4-FFF2-40B4-BE49-F238E27FC236}">
                              <a16:creationId xmlns:a16="http://schemas.microsoft.com/office/drawing/2014/main" id="{CAABB377-071C-EEB4-819B-7AC3F58A9ECF}"/>
                            </a:ext>
                          </a:extLst>
                        </wpg:cNvPr>
                        <wpg:cNvGrpSpPr/>
                        <wpg:grpSpPr>
                          <a:xfrm>
                            <a:off x="888289" y="748467"/>
                            <a:ext cx="530860" cy="652259"/>
                            <a:chOff x="2005214" y="1689758"/>
                            <a:chExt cx="1201200" cy="1474874"/>
                          </a:xfrm>
                        </wpg:grpSpPr>
                        <wps:wsp>
                          <wps:cNvPr id="739566069" name="Rectangle: Rounded Corners 739566069">
                            <a:extLst>
                              <a:ext uri="{FF2B5EF4-FFF2-40B4-BE49-F238E27FC236}">
                                <a16:creationId xmlns:a16="http://schemas.microsoft.com/office/drawing/2014/main" id="{7E937F52-024C-A630-6281-D9CBE7927BFC}"/>
                              </a:ext>
                            </a:extLst>
                          </wps:cNvPr>
                          <wps:cNvSpPr/>
                          <wps:spPr>
                            <a:xfrm rot="8962597" flipV="1">
                              <a:off x="2452304" y="2217313"/>
                              <a:ext cx="193491" cy="317567"/>
                            </a:xfrm>
                            <a:prstGeom prst="roundRect">
                              <a:avLst>
                                <a:gd name="adj" fmla="val 15413"/>
                              </a:avLst>
                            </a:prstGeom>
                            <a:solidFill>
                              <a:schemeClr val="bg1"/>
                            </a:solidFill>
                            <a:ln w="30906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193937225" name="Freeform: Shape 1193937225">
                            <a:extLst>
                              <a:ext uri="{FF2B5EF4-FFF2-40B4-BE49-F238E27FC236}">
                                <a16:creationId xmlns:a16="http://schemas.microsoft.com/office/drawing/2014/main" id="{52B4B1B4-2361-6AFF-19E9-FA46D2ABA557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362019" y="2208640"/>
                              <a:ext cx="207503" cy="343360"/>
                            </a:xfrm>
                            <a:custGeom>
                              <a:avLst/>
                              <a:gdLst>
                                <a:gd name="csX0" fmla="*/ 139544 w 207503"/>
                                <a:gd name="csY0" fmla="*/ -111 h 343360"/>
                                <a:gd name="csX1" fmla="*/ 133108 w 207503"/>
                                <a:gd name="csY1" fmla="*/ 16229 h 343360"/>
                                <a:gd name="csX2" fmla="*/ -41 w 207503"/>
                                <a:gd name="csY2" fmla="*/ 324722 h 343360"/>
                                <a:gd name="csX3" fmla="*/ 27911 w 207503"/>
                                <a:gd name="csY3" fmla="*/ 343249 h 343360"/>
                                <a:gd name="csX4" fmla="*/ 207462 w 207503"/>
                                <a:gd name="csY4" fmla="*/ 26308 h 343360"/>
                                <a:gd name="csX5" fmla="*/ 154662 w 207503"/>
                                <a:gd name="csY5" fmla="*/ 5847 h 343360"/>
                                <a:gd name="csX6" fmla="*/ 139548 w 207503"/>
                                <a:gd name="csY6" fmla="*/ -110 h 34336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207503" h="343360">
                                  <a:moveTo>
                                    <a:pt x="139544" y="-111"/>
                                  </a:moveTo>
                                  <a:lnTo>
                                    <a:pt x="133108" y="16229"/>
                                  </a:lnTo>
                                  <a:lnTo>
                                    <a:pt x="-41" y="324722"/>
                                  </a:lnTo>
                                  <a:lnTo>
                                    <a:pt x="27911" y="343249"/>
                                  </a:lnTo>
                                  <a:lnTo>
                                    <a:pt x="207462" y="26308"/>
                                  </a:lnTo>
                                  <a:lnTo>
                                    <a:pt x="154662" y="5847"/>
                                  </a:lnTo>
                                  <a:lnTo>
                                    <a:pt x="139548" y="-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6B6B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34428788" name="Rectangle: Rounded Corners 1834428788">
                            <a:extLst>
                              <a:ext uri="{FF2B5EF4-FFF2-40B4-BE49-F238E27FC236}">
                                <a16:creationId xmlns:a16="http://schemas.microsoft.com/office/drawing/2014/main" id="{15AB2E04-21B8-0EB8-32D2-5A9771C7559C}"/>
                              </a:ext>
                            </a:extLst>
                          </wps:cNvPr>
                          <wps:cNvSpPr/>
                          <wps:spPr>
                            <a:xfrm rot="8962597" flipV="1">
                              <a:off x="2452304" y="2217313"/>
                              <a:ext cx="193491" cy="317567"/>
                            </a:xfrm>
                            <a:prstGeom prst="roundRect">
                              <a:avLst>
                                <a:gd name="adj" fmla="val 15413"/>
                              </a:avLst>
                            </a:prstGeom>
                            <a:noFill/>
                            <a:ln w="30906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819277352" name="Rectangle: Rounded Corners 1819277352">
                            <a:extLst>
                              <a:ext uri="{FF2B5EF4-FFF2-40B4-BE49-F238E27FC236}">
                                <a16:creationId xmlns:a16="http://schemas.microsoft.com/office/drawing/2014/main" id="{A4F3D11D-D4A1-8A74-CBF5-553191609AC4}"/>
                              </a:ext>
                            </a:extLst>
                          </wps:cNvPr>
                          <wps:cNvSpPr/>
                          <wps:spPr>
                            <a:xfrm rot="8962597" flipV="1">
                              <a:off x="2305336" y="2007894"/>
                              <a:ext cx="250904" cy="340906"/>
                            </a:xfrm>
                            <a:prstGeom prst="roundRect">
                              <a:avLst>
                                <a:gd name="adj" fmla="val 11329"/>
                              </a:avLst>
                            </a:prstGeom>
                            <a:solidFill>
                              <a:schemeClr val="bg1"/>
                            </a:solidFill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24739821" name="Freeform: Shape 124739821">
                            <a:extLst>
                              <a:ext uri="{FF2B5EF4-FFF2-40B4-BE49-F238E27FC236}">
                                <a16:creationId xmlns:a16="http://schemas.microsoft.com/office/drawing/2014/main" id="{0CADAE5E-B239-A7AE-C535-19A72A8E0768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404816" y="1958471"/>
                              <a:ext cx="203042" cy="336055"/>
                            </a:xfrm>
                            <a:custGeom>
                              <a:avLst/>
                              <a:gdLst>
                                <a:gd name="csX0" fmla="*/ -34 w 203042"/>
                                <a:gd name="csY0" fmla="*/ 298440 h 336055"/>
                                <a:gd name="csX1" fmla="*/ 8941 w 203042"/>
                                <a:gd name="csY1" fmla="*/ 283345 h 336055"/>
                                <a:gd name="csX2" fmla="*/ 171568 w 203042"/>
                                <a:gd name="csY2" fmla="*/ 9809 h 336055"/>
                                <a:gd name="csX3" fmla="*/ 203008 w 203042"/>
                                <a:gd name="csY3" fmla="*/ -118 h 336055"/>
                                <a:gd name="csX4" fmla="*/ 62450 w 203042"/>
                                <a:gd name="csY4" fmla="*/ 335937 h 336055"/>
                                <a:gd name="csX5" fmla="*/ 13936 w 203042"/>
                                <a:gd name="csY5" fmla="*/ 306735 h 336055"/>
                                <a:gd name="csX6" fmla="*/ -31 w 203042"/>
                                <a:gd name="csY6" fmla="*/ 298436 h 33605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203042" h="336055">
                                  <a:moveTo>
                                    <a:pt x="-34" y="298440"/>
                                  </a:moveTo>
                                  <a:lnTo>
                                    <a:pt x="8941" y="283345"/>
                                  </a:lnTo>
                                  <a:lnTo>
                                    <a:pt x="171568" y="9809"/>
                                  </a:lnTo>
                                  <a:lnTo>
                                    <a:pt x="203008" y="-118"/>
                                  </a:lnTo>
                                  <a:lnTo>
                                    <a:pt x="62450" y="335937"/>
                                  </a:lnTo>
                                  <a:lnTo>
                                    <a:pt x="13936" y="306735"/>
                                  </a:lnTo>
                                  <a:lnTo>
                                    <a:pt x="-31" y="298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64437759" name="Rectangle: Rounded Corners 1064437759">
                            <a:extLst>
                              <a:ext uri="{FF2B5EF4-FFF2-40B4-BE49-F238E27FC236}">
                                <a16:creationId xmlns:a16="http://schemas.microsoft.com/office/drawing/2014/main" id="{DBFDEA0D-66D4-FACF-5E1B-3F4CE98BF2C7}"/>
                              </a:ext>
                            </a:extLst>
                          </wps:cNvPr>
                          <wps:cNvSpPr/>
                          <wps:spPr>
                            <a:xfrm rot="8962597" flipV="1">
                              <a:off x="2305336" y="2007894"/>
                              <a:ext cx="250904" cy="340906"/>
                            </a:xfrm>
                            <a:prstGeom prst="roundRect">
                              <a:avLst>
                                <a:gd name="adj" fmla="val 11329"/>
                              </a:avLst>
                            </a:prstGeom>
                            <a:no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6516697" name="Freeform: Shape 16516697">
                            <a:extLst>
                              <a:ext uri="{FF2B5EF4-FFF2-40B4-BE49-F238E27FC236}">
                                <a16:creationId xmlns:a16="http://schemas.microsoft.com/office/drawing/2014/main" id="{266CDC0C-3585-4391-1409-03920F62C02F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005214" y="1689758"/>
                              <a:ext cx="446600" cy="446596"/>
                            </a:xfrm>
                            <a:custGeom>
                              <a:avLst/>
                              <a:gdLst>
                                <a:gd name="csX0" fmla="*/ 446535 w 446600"/>
                                <a:gd name="csY0" fmla="*/ 223163 h 446596"/>
                                <a:gd name="csX1" fmla="*/ 223235 w 446600"/>
                                <a:gd name="csY1" fmla="*/ 446461 h 446596"/>
                                <a:gd name="csX2" fmla="*/ -65 w 446600"/>
                                <a:gd name="csY2" fmla="*/ 223163 h 446596"/>
                                <a:gd name="csX3" fmla="*/ 223235 w 446600"/>
                                <a:gd name="csY3" fmla="*/ -136 h 446596"/>
                                <a:gd name="csX4" fmla="*/ 446535 w 446600"/>
                                <a:gd name="csY4" fmla="*/ 223163 h 446596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446600" h="446596">
                                  <a:moveTo>
                                    <a:pt x="446535" y="223163"/>
                                  </a:moveTo>
                                  <a:cubicBezTo>
                                    <a:pt x="446535" y="346487"/>
                                    <a:pt x="346560" y="446461"/>
                                    <a:pt x="223235" y="446461"/>
                                  </a:cubicBezTo>
                                  <a:cubicBezTo>
                                    <a:pt x="99911" y="446461"/>
                                    <a:pt x="-65" y="346487"/>
                                    <a:pt x="-65" y="223163"/>
                                  </a:cubicBezTo>
                                  <a:cubicBezTo>
                                    <a:pt x="-65" y="99838"/>
                                    <a:pt x="99911" y="-136"/>
                                    <a:pt x="223235" y="-136"/>
                                  </a:cubicBezTo>
                                  <a:cubicBezTo>
                                    <a:pt x="346560" y="-136"/>
                                    <a:pt x="446535" y="99838"/>
                                    <a:pt x="446535" y="2231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71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403885580" name="Freeform: Shape 1403885580">
                            <a:extLst>
                              <a:ext uri="{FF2B5EF4-FFF2-40B4-BE49-F238E27FC236}">
                                <a16:creationId xmlns:a16="http://schemas.microsoft.com/office/drawing/2014/main" id="{1D80EA45-9D85-62E0-1CAF-893DCDD275CA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663820" y="2611384"/>
                              <a:ext cx="542594" cy="553248"/>
                            </a:xfrm>
                            <a:custGeom>
                              <a:avLst/>
                              <a:gdLst>
                                <a:gd name="csX0" fmla="*/ 221238 w 542594"/>
                                <a:gd name="csY0" fmla="*/ 19837 h 553248"/>
                                <a:gd name="csX1" fmla="*/ 181264 w 542594"/>
                                <a:gd name="csY1" fmla="*/ 23824 h 553248"/>
                                <a:gd name="csX2" fmla="*/ 61662 w 542594"/>
                                <a:gd name="csY2" fmla="*/ 169929 h 553248"/>
                                <a:gd name="csX3" fmla="*/ 41843 w 542594"/>
                                <a:gd name="csY3" fmla="*/ 446300 h 553248"/>
                                <a:gd name="csX4" fmla="*/ 213573 w 542594"/>
                                <a:gd name="csY4" fmla="*/ 236525 h 553248"/>
                                <a:gd name="csX5" fmla="*/ 232739 w 542594"/>
                                <a:gd name="csY5" fmla="*/ 226302 h 553248"/>
                                <a:gd name="csX6" fmla="*/ 253547 w 542594"/>
                                <a:gd name="csY6" fmla="*/ 232539 h 553248"/>
                                <a:gd name="csX7" fmla="*/ 323043 w 542594"/>
                                <a:gd name="csY7" fmla="*/ 289429 h 553248"/>
                                <a:gd name="csX8" fmla="*/ 333266 w 542594"/>
                                <a:gd name="csY8" fmla="*/ 308595 h 553248"/>
                                <a:gd name="csX9" fmla="*/ 327030 w 542594"/>
                                <a:gd name="csY9" fmla="*/ 329403 h 553248"/>
                                <a:gd name="csX10" fmla="*/ 156355 w 542594"/>
                                <a:gd name="csY10" fmla="*/ 537894 h 553248"/>
                                <a:gd name="csX11" fmla="*/ 416578 w 542594"/>
                                <a:gd name="csY11" fmla="*/ 460475 h 553248"/>
                                <a:gd name="csX12" fmla="*/ 536180 w 542594"/>
                                <a:gd name="csY12" fmla="*/ 314370 h 553248"/>
                                <a:gd name="csX13" fmla="*/ 532193 w 542594"/>
                                <a:gd name="csY13" fmla="*/ 274396 h 553248"/>
                                <a:gd name="csX14" fmla="*/ 518550 w 542594"/>
                                <a:gd name="csY14" fmla="*/ 127181 h 553248"/>
                                <a:gd name="csX15" fmla="*/ 363074 w 542594"/>
                                <a:gd name="csY15" fmla="*/ -95 h 553248"/>
                                <a:gd name="csX16" fmla="*/ 221246 w 542594"/>
                                <a:gd name="csY16" fmla="*/ 19839 h 553248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</a:cxnLst>
                              <a:rect l="l" t="t" r="r" b="b"/>
                              <a:pathLst>
                                <a:path w="542594" h="553248">
                                  <a:moveTo>
                                    <a:pt x="221238" y="19837"/>
                                  </a:moveTo>
                                  <a:cubicBezTo>
                                    <a:pt x="209052" y="9861"/>
                                    <a:pt x="191241" y="11637"/>
                                    <a:pt x="181264" y="23824"/>
                                  </a:cubicBezTo>
                                  <a:lnTo>
                                    <a:pt x="61662" y="169929"/>
                                  </a:lnTo>
                                  <a:cubicBezTo>
                                    <a:pt x="-13525" y="261057"/>
                                    <a:pt x="-19631" y="351752"/>
                                    <a:pt x="41843" y="446300"/>
                                  </a:cubicBezTo>
                                  <a:lnTo>
                                    <a:pt x="213573" y="236525"/>
                                  </a:lnTo>
                                  <a:cubicBezTo>
                                    <a:pt x="218561" y="230432"/>
                                    <a:pt x="225508" y="227024"/>
                                    <a:pt x="232739" y="226302"/>
                                  </a:cubicBezTo>
                                  <a:cubicBezTo>
                                    <a:pt x="239970" y="225580"/>
                                    <a:pt x="247454" y="227551"/>
                                    <a:pt x="253547" y="232539"/>
                                  </a:cubicBezTo>
                                  <a:lnTo>
                                    <a:pt x="323043" y="289429"/>
                                  </a:lnTo>
                                  <a:cubicBezTo>
                                    <a:pt x="329136" y="294417"/>
                                    <a:pt x="332545" y="301364"/>
                                    <a:pt x="333266" y="308595"/>
                                  </a:cubicBezTo>
                                  <a:cubicBezTo>
                                    <a:pt x="333988" y="315826"/>
                                    <a:pt x="332018" y="323310"/>
                                    <a:pt x="327030" y="329403"/>
                                  </a:cubicBezTo>
                                  <a:lnTo>
                                    <a:pt x="156355" y="537894"/>
                                  </a:lnTo>
                                  <a:cubicBezTo>
                                    <a:pt x="252663" y="573316"/>
                                    <a:pt x="349099" y="546886"/>
                                    <a:pt x="416578" y="460475"/>
                                  </a:cubicBezTo>
                                  <a:lnTo>
                                    <a:pt x="536180" y="314370"/>
                                  </a:lnTo>
                                  <a:cubicBezTo>
                                    <a:pt x="546156" y="302183"/>
                                    <a:pt x="544379" y="284372"/>
                                    <a:pt x="532193" y="274396"/>
                                  </a:cubicBezTo>
                                  <a:lnTo>
                                    <a:pt x="518550" y="127181"/>
                                  </a:lnTo>
                                  <a:lnTo>
                                    <a:pt x="363074" y="-95"/>
                                  </a:lnTo>
                                  <a:lnTo>
                                    <a:pt x="221246" y="198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049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895544216" name="Freeform: Shape 895544216">
                            <a:extLst>
                              <a:ext uri="{FF2B5EF4-FFF2-40B4-BE49-F238E27FC236}">
                                <a16:creationId xmlns:a16="http://schemas.microsoft.com/office/drawing/2014/main" id="{9CB9A965-46C4-CE1F-72B0-88514A4FB7A0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825284" y="2634384"/>
                              <a:ext cx="356494" cy="370951"/>
                            </a:xfrm>
                            <a:custGeom>
                              <a:avLst/>
                              <a:gdLst>
                                <a:gd name="csX0" fmla="*/ 21369 w 356494"/>
                                <a:gd name="csY0" fmla="*/ 370854 h 370951"/>
                                <a:gd name="csX1" fmla="*/ 176765 w 356494"/>
                                <a:gd name="csY1" fmla="*/ 24131 h 370951"/>
                                <a:gd name="csX2" fmla="*/ 341344 w 356494"/>
                                <a:gd name="csY2" fmla="*/ -98 h 370951"/>
                                <a:gd name="csX3" fmla="*/ 356550 w 356494"/>
                                <a:gd name="csY3" fmla="*/ 47143 h 370951"/>
                                <a:gd name="csX4" fmla="*/ 220043 w 356494"/>
                                <a:gd name="csY4" fmla="*/ 66361 h 370951"/>
                                <a:gd name="csX5" fmla="*/ 21363 w 356494"/>
                                <a:gd name="csY5" fmla="*/ 370843 h 37095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</a:cxnLst>
                              <a:rect l="l" t="t" r="r" b="b"/>
                              <a:pathLst>
                                <a:path w="356494" h="370951">
                                  <a:moveTo>
                                    <a:pt x="21369" y="370854"/>
                                  </a:moveTo>
                                  <a:cubicBezTo>
                                    <a:pt x="-55113" y="262208"/>
                                    <a:pt x="92459" y="120389"/>
                                    <a:pt x="176765" y="24131"/>
                                  </a:cubicBezTo>
                                  <a:lnTo>
                                    <a:pt x="341344" y="-98"/>
                                  </a:lnTo>
                                  <a:cubicBezTo>
                                    <a:pt x="342909" y="26603"/>
                                    <a:pt x="339478" y="27089"/>
                                    <a:pt x="356550" y="47143"/>
                                  </a:cubicBezTo>
                                  <a:cubicBezTo>
                                    <a:pt x="342952" y="46980"/>
                                    <a:pt x="228890" y="62811"/>
                                    <a:pt x="220043" y="66361"/>
                                  </a:cubicBezTo>
                                  <a:cubicBezTo>
                                    <a:pt x="118353" y="107173"/>
                                    <a:pt x="-9943" y="256953"/>
                                    <a:pt x="21363" y="3708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73030960" name="Freeform: Shape 1973030960">
                            <a:extLst>
                              <a:ext uri="{FF2B5EF4-FFF2-40B4-BE49-F238E27FC236}">
                                <a16:creationId xmlns:a16="http://schemas.microsoft.com/office/drawing/2014/main" id="{0CE4193F-65D0-8C49-C4BE-5C5D63EA9148}"/>
                              </a:ext>
                            </a:extLst>
                          </wps:cNvPr>
                          <wps:cNvSpPr/>
                          <wps:spPr>
                            <a:xfrm rot="-10025859" flipV="1">
                              <a:off x="2535979" y="2463138"/>
                              <a:ext cx="307202" cy="302460"/>
                            </a:xfrm>
                            <a:custGeom>
                              <a:avLst/>
                              <a:gdLst>
                                <a:gd name="csX0" fmla="*/ 307214 w 307202"/>
                                <a:gd name="csY0" fmla="*/ 151136 h 302460"/>
                                <a:gd name="csX1" fmla="*/ 153613 w 307202"/>
                                <a:gd name="csY1" fmla="*/ 302367 h 302460"/>
                                <a:gd name="csX2" fmla="*/ 12 w 307202"/>
                                <a:gd name="csY2" fmla="*/ 151136 h 302460"/>
                                <a:gd name="csX3" fmla="*/ 153613 w 307202"/>
                                <a:gd name="csY3" fmla="*/ -94 h 302460"/>
                                <a:gd name="csX4" fmla="*/ 307214 w 307202"/>
                                <a:gd name="csY4" fmla="*/ 151136 h 30246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307202" h="302460">
                                  <a:moveTo>
                                    <a:pt x="307214" y="151136"/>
                                  </a:moveTo>
                                  <a:cubicBezTo>
                                    <a:pt x="307214" y="234661"/>
                                    <a:pt x="238447" y="302367"/>
                                    <a:pt x="153613" y="302367"/>
                                  </a:cubicBezTo>
                                  <a:cubicBezTo>
                                    <a:pt x="68783" y="302367"/>
                                    <a:pt x="12" y="234656"/>
                                    <a:pt x="12" y="151136"/>
                                  </a:cubicBezTo>
                                  <a:cubicBezTo>
                                    <a:pt x="12" y="67611"/>
                                    <a:pt x="68780" y="-94"/>
                                    <a:pt x="153613" y="-94"/>
                                  </a:cubicBezTo>
                                  <a:cubicBezTo>
                                    <a:pt x="238443" y="-94"/>
                                    <a:pt x="307214" y="67616"/>
                                    <a:pt x="307214" y="151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6737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969902685" name="Freeform: Shape 1969902685">
                            <a:extLst>
                              <a:ext uri="{FF2B5EF4-FFF2-40B4-BE49-F238E27FC236}">
                                <a16:creationId xmlns:a16="http://schemas.microsoft.com/office/drawing/2014/main" id="{BD6967AD-F4FF-D650-E91F-6DDA71E19539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622187" y="2490722"/>
                              <a:ext cx="194602" cy="142198"/>
                            </a:xfrm>
                            <a:custGeom>
                              <a:avLst/>
                              <a:gdLst>
                                <a:gd name="csX0" fmla="*/ 4 w 194602"/>
                                <a:gd name="csY0" fmla="*/ 142093 h 142198"/>
                                <a:gd name="csX1" fmla="*/ 194607 w 194602"/>
                                <a:gd name="csY1" fmla="*/ 11070 h 142198"/>
                                <a:gd name="csX2" fmla="*/ 4 w 194602"/>
                                <a:gd name="csY2" fmla="*/ 142093 h 142198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194602" h="142198">
                                  <a:moveTo>
                                    <a:pt x="4" y="142093"/>
                                  </a:moveTo>
                                  <a:cubicBezTo>
                                    <a:pt x="36893" y="66727"/>
                                    <a:pt x="104442" y="26089"/>
                                    <a:pt x="194607" y="11070"/>
                                  </a:cubicBezTo>
                                  <a:cubicBezTo>
                                    <a:pt x="89796" y="-15793"/>
                                    <a:pt x="7851" y="-2282"/>
                                    <a:pt x="4" y="1420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22126471" name="Freeform: Shape 2122126471">
                            <a:extLst>
                              <a:ext uri="{FF2B5EF4-FFF2-40B4-BE49-F238E27FC236}">
                                <a16:creationId xmlns:a16="http://schemas.microsoft.com/office/drawing/2014/main" id="{CCA40F74-A1F0-2BF2-DE89-80CAC7F46F7A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158620" y="1719564"/>
                              <a:ext cx="265031" cy="260492"/>
                            </a:xfrm>
                            <a:custGeom>
                              <a:avLst/>
                              <a:gdLst>
                                <a:gd name="csX0" fmla="*/ 13692 w 265031"/>
                                <a:gd name="csY0" fmla="*/ 260366 h 260492"/>
                                <a:gd name="csX1" fmla="*/ 264959 w 265031"/>
                                <a:gd name="csY1" fmla="*/ 11051 h 260492"/>
                                <a:gd name="csX2" fmla="*/ 13692 w 265031"/>
                                <a:gd name="csY2" fmla="*/ 260366 h 26049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265031" h="260492">
                                  <a:moveTo>
                                    <a:pt x="13692" y="260366"/>
                                  </a:moveTo>
                                  <a:cubicBezTo>
                                    <a:pt x="24458" y="95760"/>
                                    <a:pt x="132935" y="29792"/>
                                    <a:pt x="264959" y="11051"/>
                                  </a:cubicBezTo>
                                  <a:cubicBezTo>
                                    <a:pt x="131347" y="-39053"/>
                                    <a:pt x="-51955" y="85506"/>
                                    <a:pt x="13692" y="2603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899487510" name="Graphic 3">
                          <a:extLst>
                            <a:ext uri="{FF2B5EF4-FFF2-40B4-BE49-F238E27FC236}">
                              <a16:creationId xmlns:a16="http://schemas.microsoft.com/office/drawing/2014/main" id="{A69AB6D9-4E29-5A94-BFF7-0551B52CADC9}"/>
                            </a:ext>
                          </a:extLst>
                        </wpg:cNvPr>
                        <wpg:cNvGrpSpPr/>
                        <wpg:grpSpPr>
                          <a:xfrm>
                            <a:off x="0" y="748467"/>
                            <a:ext cx="530860" cy="652780"/>
                            <a:chOff x="0" y="1689758"/>
                            <a:chExt cx="1201199" cy="1476053"/>
                          </a:xfrm>
                        </wpg:grpSpPr>
                        <wps:wsp>
                          <wps:cNvPr id="1990554328" name="Rectangle: Rounded Corners 1990554328">
                            <a:extLst>
                              <a:ext uri="{FF2B5EF4-FFF2-40B4-BE49-F238E27FC236}">
                                <a16:creationId xmlns:a16="http://schemas.microsoft.com/office/drawing/2014/main" id="{E68F61A0-3894-4086-0B72-57547D3322B8}"/>
                              </a:ext>
                            </a:extLst>
                          </wps:cNvPr>
                          <wps:cNvSpPr/>
                          <wps:spPr>
                            <a:xfrm rot="1837403">
                              <a:off x="560617" y="2217313"/>
                              <a:ext cx="193491" cy="317567"/>
                            </a:xfrm>
                            <a:prstGeom prst="roundRect">
                              <a:avLst>
                                <a:gd name="adj" fmla="val 15413"/>
                              </a:avLst>
                            </a:prstGeom>
                            <a:solidFill>
                              <a:schemeClr val="bg1"/>
                            </a:solidFill>
                            <a:ln w="30906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114337013" name="Freeform: Shape 2114337013">
                            <a:extLst>
                              <a:ext uri="{FF2B5EF4-FFF2-40B4-BE49-F238E27FC236}">
                                <a16:creationId xmlns:a16="http://schemas.microsoft.com/office/drawing/2014/main" id="{807032AD-4BFB-56EE-58AF-8D6DB2AD64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6891" y="2208640"/>
                              <a:ext cx="207503" cy="343360"/>
                            </a:xfrm>
                            <a:custGeom>
                              <a:avLst/>
                              <a:gdLst>
                                <a:gd name="csX0" fmla="*/ 139363 w 207503"/>
                                <a:gd name="csY0" fmla="*/ -111 h 343360"/>
                                <a:gd name="csX1" fmla="*/ 132927 w 207503"/>
                                <a:gd name="csY1" fmla="*/ 16229 h 343360"/>
                                <a:gd name="csX2" fmla="*/ -222 w 207503"/>
                                <a:gd name="csY2" fmla="*/ 324722 h 343360"/>
                                <a:gd name="csX3" fmla="*/ 27730 w 207503"/>
                                <a:gd name="csY3" fmla="*/ 343249 h 343360"/>
                                <a:gd name="csX4" fmla="*/ 207281 w 207503"/>
                                <a:gd name="csY4" fmla="*/ 26308 h 343360"/>
                                <a:gd name="csX5" fmla="*/ 154481 w 207503"/>
                                <a:gd name="csY5" fmla="*/ 5847 h 343360"/>
                                <a:gd name="csX6" fmla="*/ 139367 w 207503"/>
                                <a:gd name="csY6" fmla="*/ -110 h 34336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207503" h="343360">
                                  <a:moveTo>
                                    <a:pt x="139363" y="-111"/>
                                  </a:moveTo>
                                  <a:lnTo>
                                    <a:pt x="132927" y="16229"/>
                                  </a:lnTo>
                                  <a:lnTo>
                                    <a:pt x="-222" y="324722"/>
                                  </a:lnTo>
                                  <a:lnTo>
                                    <a:pt x="27730" y="343249"/>
                                  </a:lnTo>
                                  <a:lnTo>
                                    <a:pt x="207281" y="26308"/>
                                  </a:lnTo>
                                  <a:lnTo>
                                    <a:pt x="154481" y="5847"/>
                                  </a:lnTo>
                                  <a:lnTo>
                                    <a:pt x="139367" y="-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6B6B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91554128" name="Freeform: Shape 991554128">
                            <a:extLst>
                              <a:ext uri="{FF2B5EF4-FFF2-40B4-BE49-F238E27FC236}">
                                <a16:creationId xmlns:a16="http://schemas.microsoft.com/office/drawing/2014/main" id="{FE72D71E-F8E8-9F52-54BD-DD8FA6A378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2559" y="2262178"/>
                              <a:ext cx="203042" cy="336055"/>
                            </a:xfrm>
                            <a:custGeom>
                              <a:avLst/>
                              <a:gdLst>
                                <a:gd name="csX0" fmla="*/ -228 w 203042"/>
                                <a:gd name="csY0" fmla="*/ 298449 h 336055"/>
                                <a:gd name="csX1" fmla="*/ 8746 w 203042"/>
                                <a:gd name="csY1" fmla="*/ 283355 h 336055"/>
                                <a:gd name="csX2" fmla="*/ 171374 w 203042"/>
                                <a:gd name="csY2" fmla="*/ 9818 h 336055"/>
                                <a:gd name="csX3" fmla="*/ 202814 w 203042"/>
                                <a:gd name="csY3" fmla="*/ -109 h 336055"/>
                                <a:gd name="csX4" fmla="*/ 62256 w 203042"/>
                                <a:gd name="csY4" fmla="*/ 335947 h 336055"/>
                                <a:gd name="csX5" fmla="*/ 13741 w 203042"/>
                                <a:gd name="csY5" fmla="*/ 306744 h 336055"/>
                                <a:gd name="csX6" fmla="*/ -226 w 203042"/>
                                <a:gd name="csY6" fmla="*/ 298445 h 33605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203042" h="336055">
                                  <a:moveTo>
                                    <a:pt x="-228" y="298449"/>
                                  </a:moveTo>
                                  <a:lnTo>
                                    <a:pt x="8746" y="283355"/>
                                  </a:lnTo>
                                  <a:lnTo>
                                    <a:pt x="171374" y="9818"/>
                                  </a:lnTo>
                                  <a:lnTo>
                                    <a:pt x="202814" y="-109"/>
                                  </a:lnTo>
                                  <a:lnTo>
                                    <a:pt x="62256" y="335947"/>
                                  </a:lnTo>
                                  <a:lnTo>
                                    <a:pt x="13741" y="306744"/>
                                  </a:lnTo>
                                  <a:lnTo>
                                    <a:pt x="-226" y="298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70614819" name="Rectangle: Rounded Corners 270614819">
                            <a:extLst>
                              <a:ext uri="{FF2B5EF4-FFF2-40B4-BE49-F238E27FC236}">
                                <a16:creationId xmlns:a16="http://schemas.microsoft.com/office/drawing/2014/main" id="{AE851BFA-BECC-E85C-E6B3-BF94161F24D7}"/>
                              </a:ext>
                            </a:extLst>
                          </wps:cNvPr>
                          <wps:cNvSpPr/>
                          <wps:spPr>
                            <a:xfrm rot="1837403">
                              <a:off x="560617" y="2217313"/>
                              <a:ext cx="193491" cy="317567"/>
                            </a:xfrm>
                            <a:prstGeom prst="roundRect">
                              <a:avLst>
                                <a:gd name="adj" fmla="val 15413"/>
                              </a:avLst>
                            </a:prstGeom>
                            <a:solidFill>
                              <a:schemeClr val="bg1"/>
                            </a:solidFill>
                            <a:ln w="30906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840026283" name="Rectangle: Rounded Corners 1840026283">
                            <a:extLst>
                              <a:ext uri="{FF2B5EF4-FFF2-40B4-BE49-F238E27FC236}">
                                <a16:creationId xmlns:a16="http://schemas.microsoft.com/office/drawing/2014/main" id="{898F7E94-9AE4-81F0-0476-AD5625DF2C98}"/>
                              </a:ext>
                            </a:extLst>
                          </wps:cNvPr>
                          <wps:cNvSpPr/>
                          <wps:spPr>
                            <a:xfrm rot="1837403">
                              <a:off x="650173" y="2007894"/>
                              <a:ext cx="250904" cy="340906"/>
                            </a:xfrm>
                            <a:prstGeom prst="roundRect">
                              <a:avLst>
                                <a:gd name="adj" fmla="val 11329"/>
                              </a:avLst>
                            </a:prstGeom>
                            <a:solidFill>
                              <a:schemeClr val="bg1"/>
                            </a:solidFill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562335148" name="Rectangle: Rounded Corners 562335148">
                            <a:extLst>
                              <a:ext uri="{FF2B5EF4-FFF2-40B4-BE49-F238E27FC236}">
                                <a16:creationId xmlns:a16="http://schemas.microsoft.com/office/drawing/2014/main" id="{5D378392-9B6D-0BA6-24D9-3C88ECC6BF33}"/>
                              </a:ext>
                            </a:extLst>
                          </wps:cNvPr>
                          <wps:cNvSpPr/>
                          <wps:spPr>
                            <a:xfrm rot="1837403">
                              <a:off x="650173" y="2007894"/>
                              <a:ext cx="250904" cy="340906"/>
                            </a:xfrm>
                            <a:prstGeom prst="roundRect">
                              <a:avLst>
                                <a:gd name="adj" fmla="val 11329"/>
                              </a:avLst>
                            </a:prstGeom>
                            <a:no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406932561" name="Freeform: Shape 1406932561">
                            <a:extLst>
                              <a:ext uri="{FF2B5EF4-FFF2-40B4-BE49-F238E27FC236}">
                                <a16:creationId xmlns:a16="http://schemas.microsoft.com/office/drawing/2014/main" id="{EA5ED0ED-0A2E-6131-86DB-F20BC9B4BBBB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4599" y="1689758"/>
                              <a:ext cx="446600" cy="446596"/>
                            </a:xfrm>
                            <a:custGeom>
                              <a:avLst/>
                              <a:gdLst>
                                <a:gd name="csX0" fmla="*/ 446404 w 446600"/>
                                <a:gd name="csY0" fmla="*/ 223163 h 446596"/>
                                <a:gd name="csX1" fmla="*/ 223104 w 446600"/>
                                <a:gd name="csY1" fmla="*/ 446461 h 446596"/>
                                <a:gd name="csX2" fmla="*/ -196 w 446600"/>
                                <a:gd name="csY2" fmla="*/ 223163 h 446596"/>
                                <a:gd name="csX3" fmla="*/ 223104 w 446600"/>
                                <a:gd name="csY3" fmla="*/ -136 h 446596"/>
                                <a:gd name="csX4" fmla="*/ 446404 w 446600"/>
                                <a:gd name="csY4" fmla="*/ 223163 h 446596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446600" h="446596">
                                  <a:moveTo>
                                    <a:pt x="446404" y="223163"/>
                                  </a:moveTo>
                                  <a:cubicBezTo>
                                    <a:pt x="446404" y="346487"/>
                                    <a:pt x="346429" y="446461"/>
                                    <a:pt x="223104" y="446461"/>
                                  </a:cubicBezTo>
                                  <a:cubicBezTo>
                                    <a:pt x="99779" y="446461"/>
                                    <a:pt x="-196" y="346487"/>
                                    <a:pt x="-196" y="223163"/>
                                  </a:cubicBezTo>
                                  <a:cubicBezTo>
                                    <a:pt x="-196" y="99838"/>
                                    <a:pt x="99779" y="-136"/>
                                    <a:pt x="223104" y="-136"/>
                                  </a:cubicBezTo>
                                  <a:cubicBezTo>
                                    <a:pt x="346429" y="-136"/>
                                    <a:pt x="446404" y="99838"/>
                                    <a:pt x="446404" y="2231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71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370519397" name="Freeform: Shape 1370519397">
                            <a:extLst>
                              <a:ext uri="{FF2B5EF4-FFF2-40B4-BE49-F238E27FC236}">
                                <a16:creationId xmlns:a16="http://schemas.microsoft.com/office/drawing/2014/main" id="{12731FDC-C545-073A-1955-A8DA902C3C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611384"/>
                              <a:ext cx="542594" cy="553248"/>
                            </a:xfrm>
                            <a:custGeom>
                              <a:avLst/>
                              <a:gdLst>
                                <a:gd name="csX0" fmla="*/ 220958 w 542594"/>
                                <a:gd name="csY0" fmla="*/ 19837 h 553248"/>
                                <a:gd name="csX1" fmla="*/ 180985 w 542594"/>
                                <a:gd name="csY1" fmla="*/ 23824 h 553248"/>
                                <a:gd name="csX2" fmla="*/ 61383 w 542594"/>
                                <a:gd name="csY2" fmla="*/ 169929 h 553248"/>
                                <a:gd name="csX3" fmla="*/ 41563 w 542594"/>
                                <a:gd name="csY3" fmla="*/ 446300 h 553248"/>
                                <a:gd name="csX4" fmla="*/ 213294 w 542594"/>
                                <a:gd name="csY4" fmla="*/ 236525 h 553248"/>
                                <a:gd name="csX5" fmla="*/ 232460 w 542594"/>
                                <a:gd name="csY5" fmla="*/ 226302 h 553248"/>
                                <a:gd name="csX6" fmla="*/ 253268 w 542594"/>
                                <a:gd name="csY6" fmla="*/ 232539 h 553248"/>
                                <a:gd name="csX7" fmla="*/ 322763 w 542594"/>
                                <a:gd name="csY7" fmla="*/ 289429 h 553248"/>
                                <a:gd name="csX8" fmla="*/ 332986 w 542594"/>
                                <a:gd name="csY8" fmla="*/ 308595 h 553248"/>
                                <a:gd name="csX9" fmla="*/ 326750 w 542594"/>
                                <a:gd name="csY9" fmla="*/ 329403 h 553248"/>
                                <a:gd name="csX10" fmla="*/ 156075 w 542594"/>
                                <a:gd name="csY10" fmla="*/ 537894 h 553248"/>
                                <a:gd name="csX11" fmla="*/ 416298 w 542594"/>
                                <a:gd name="csY11" fmla="*/ 460475 h 553248"/>
                                <a:gd name="csX12" fmla="*/ 535900 w 542594"/>
                                <a:gd name="csY12" fmla="*/ 314370 h 553248"/>
                                <a:gd name="csX13" fmla="*/ 531913 w 542594"/>
                                <a:gd name="csY13" fmla="*/ 274396 h 553248"/>
                                <a:gd name="csX14" fmla="*/ 518270 w 542594"/>
                                <a:gd name="csY14" fmla="*/ 127181 h 553248"/>
                                <a:gd name="csX15" fmla="*/ 362795 w 542594"/>
                                <a:gd name="csY15" fmla="*/ -95 h 553248"/>
                                <a:gd name="csX16" fmla="*/ 220966 w 542594"/>
                                <a:gd name="csY16" fmla="*/ 19839 h 553248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</a:cxnLst>
                              <a:rect l="l" t="t" r="r" b="b"/>
                              <a:pathLst>
                                <a:path w="542594" h="553248">
                                  <a:moveTo>
                                    <a:pt x="220958" y="19837"/>
                                  </a:moveTo>
                                  <a:cubicBezTo>
                                    <a:pt x="208772" y="9861"/>
                                    <a:pt x="190961" y="11637"/>
                                    <a:pt x="180985" y="23824"/>
                                  </a:cubicBezTo>
                                  <a:lnTo>
                                    <a:pt x="61383" y="169929"/>
                                  </a:lnTo>
                                  <a:cubicBezTo>
                                    <a:pt x="-13805" y="261057"/>
                                    <a:pt x="-19911" y="351752"/>
                                    <a:pt x="41563" y="446300"/>
                                  </a:cubicBezTo>
                                  <a:lnTo>
                                    <a:pt x="213294" y="236525"/>
                                  </a:lnTo>
                                  <a:cubicBezTo>
                                    <a:pt x="218282" y="230432"/>
                                    <a:pt x="225229" y="227024"/>
                                    <a:pt x="232460" y="226302"/>
                                  </a:cubicBezTo>
                                  <a:cubicBezTo>
                                    <a:pt x="239691" y="225580"/>
                                    <a:pt x="247175" y="227551"/>
                                    <a:pt x="253268" y="232539"/>
                                  </a:cubicBezTo>
                                  <a:lnTo>
                                    <a:pt x="322763" y="289429"/>
                                  </a:lnTo>
                                  <a:cubicBezTo>
                                    <a:pt x="328856" y="294417"/>
                                    <a:pt x="332265" y="301364"/>
                                    <a:pt x="332986" y="308595"/>
                                  </a:cubicBezTo>
                                  <a:cubicBezTo>
                                    <a:pt x="333709" y="315826"/>
                                    <a:pt x="331738" y="323310"/>
                                    <a:pt x="326750" y="329403"/>
                                  </a:cubicBezTo>
                                  <a:lnTo>
                                    <a:pt x="156075" y="537894"/>
                                  </a:lnTo>
                                  <a:cubicBezTo>
                                    <a:pt x="252383" y="573316"/>
                                    <a:pt x="348819" y="546886"/>
                                    <a:pt x="416298" y="460475"/>
                                  </a:cubicBezTo>
                                  <a:lnTo>
                                    <a:pt x="535900" y="314370"/>
                                  </a:lnTo>
                                  <a:cubicBezTo>
                                    <a:pt x="545876" y="302183"/>
                                    <a:pt x="544100" y="284372"/>
                                    <a:pt x="531913" y="274396"/>
                                  </a:cubicBezTo>
                                  <a:lnTo>
                                    <a:pt x="518270" y="127181"/>
                                  </a:lnTo>
                                  <a:lnTo>
                                    <a:pt x="362795" y="-95"/>
                                  </a:lnTo>
                                  <a:lnTo>
                                    <a:pt x="220966" y="198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 w="27049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502694018" name="Freeform: Shape 502694018">
                            <a:extLst>
                              <a:ext uri="{FF2B5EF4-FFF2-40B4-BE49-F238E27FC236}">
                                <a16:creationId xmlns:a16="http://schemas.microsoft.com/office/drawing/2014/main" id="{222CDB2A-9A90-3FA8-C24D-FE4072535A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2887" y="2709649"/>
                              <a:ext cx="380976" cy="456162"/>
                            </a:xfrm>
                            <a:custGeom>
                              <a:avLst/>
                              <a:gdLst>
                                <a:gd name="csX0" fmla="*/ -234 w 380976"/>
                                <a:gd name="csY0" fmla="*/ 437688 h 456162"/>
                                <a:gd name="csX1" fmla="*/ 319754 w 380976"/>
                                <a:gd name="csY1" fmla="*/ 186221 h 456162"/>
                                <a:gd name="csX2" fmla="*/ 309728 w 380976"/>
                                <a:gd name="csY2" fmla="*/ -94 h 456162"/>
                                <a:gd name="csX3" fmla="*/ 368211 w 380976"/>
                                <a:gd name="csY3" fmla="*/ 7425 h 456162"/>
                                <a:gd name="csX4" fmla="*/ 371553 w 380976"/>
                                <a:gd name="csY4" fmla="*/ 174517 h 456162"/>
                                <a:gd name="csX5" fmla="*/ 380743 w 380976"/>
                                <a:gd name="csY5" fmla="*/ 199581 h 456162"/>
                                <a:gd name="csX6" fmla="*/ 232873 w 380976"/>
                                <a:gd name="csY6" fmla="*/ 391738 h 456162"/>
                                <a:gd name="csX7" fmla="*/ 146820 w 380976"/>
                                <a:gd name="csY7" fmla="*/ 442701 h 456162"/>
                                <a:gd name="csX8" fmla="*/ 53249 w 380976"/>
                                <a:gd name="csY8" fmla="*/ 456068 h 456162"/>
                                <a:gd name="csX9" fmla="*/ -221 w 380976"/>
                                <a:gd name="csY9" fmla="*/ 437688 h 45616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</a:cxnLst>
                              <a:rect l="l" t="t" r="r" b="b"/>
                              <a:pathLst>
                                <a:path w="380976" h="456162">
                                  <a:moveTo>
                                    <a:pt x="-234" y="437688"/>
                                  </a:moveTo>
                                  <a:cubicBezTo>
                                    <a:pt x="181228" y="438775"/>
                                    <a:pt x="246434" y="307123"/>
                                    <a:pt x="319754" y="186221"/>
                                  </a:cubicBezTo>
                                  <a:lnTo>
                                    <a:pt x="309728" y="-94"/>
                                  </a:lnTo>
                                  <a:lnTo>
                                    <a:pt x="368211" y="7425"/>
                                  </a:lnTo>
                                  <a:lnTo>
                                    <a:pt x="371553" y="174517"/>
                                  </a:lnTo>
                                  <a:lnTo>
                                    <a:pt x="380743" y="199581"/>
                                  </a:lnTo>
                                  <a:lnTo>
                                    <a:pt x="232873" y="391738"/>
                                  </a:lnTo>
                                  <a:lnTo>
                                    <a:pt x="146820" y="442701"/>
                                  </a:lnTo>
                                  <a:lnTo>
                                    <a:pt x="53249" y="456068"/>
                                  </a:lnTo>
                                  <a:lnTo>
                                    <a:pt x="-221" y="4376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23920551" name="Freeform: Shape 1323920551">
                            <a:extLst>
                              <a:ext uri="{FF2B5EF4-FFF2-40B4-BE49-F238E27FC236}">
                                <a16:creationId xmlns:a16="http://schemas.microsoft.com/office/drawing/2014/main" id="{BD1B57BB-E5EC-C6F0-B1D2-29B7C10138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611384"/>
                              <a:ext cx="542594" cy="553248"/>
                            </a:xfrm>
                            <a:custGeom>
                              <a:avLst/>
                              <a:gdLst>
                                <a:gd name="csX0" fmla="*/ 220958 w 542594"/>
                                <a:gd name="csY0" fmla="*/ 19837 h 553248"/>
                                <a:gd name="csX1" fmla="*/ 180985 w 542594"/>
                                <a:gd name="csY1" fmla="*/ 23824 h 553248"/>
                                <a:gd name="csX2" fmla="*/ 61383 w 542594"/>
                                <a:gd name="csY2" fmla="*/ 169929 h 553248"/>
                                <a:gd name="csX3" fmla="*/ 41563 w 542594"/>
                                <a:gd name="csY3" fmla="*/ 446300 h 553248"/>
                                <a:gd name="csX4" fmla="*/ 213294 w 542594"/>
                                <a:gd name="csY4" fmla="*/ 236525 h 553248"/>
                                <a:gd name="csX5" fmla="*/ 232460 w 542594"/>
                                <a:gd name="csY5" fmla="*/ 226302 h 553248"/>
                                <a:gd name="csX6" fmla="*/ 253268 w 542594"/>
                                <a:gd name="csY6" fmla="*/ 232539 h 553248"/>
                                <a:gd name="csX7" fmla="*/ 322763 w 542594"/>
                                <a:gd name="csY7" fmla="*/ 289429 h 553248"/>
                                <a:gd name="csX8" fmla="*/ 332986 w 542594"/>
                                <a:gd name="csY8" fmla="*/ 308595 h 553248"/>
                                <a:gd name="csX9" fmla="*/ 326750 w 542594"/>
                                <a:gd name="csY9" fmla="*/ 329403 h 553248"/>
                                <a:gd name="csX10" fmla="*/ 156075 w 542594"/>
                                <a:gd name="csY10" fmla="*/ 537894 h 553248"/>
                                <a:gd name="csX11" fmla="*/ 416298 w 542594"/>
                                <a:gd name="csY11" fmla="*/ 460475 h 553248"/>
                                <a:gd name="csX12" fmla="*/ 535900 w 542594"/>
                                <a:gd name="csY12" fmla="*/ 314370 h 553248"/>
                                <a:gd name="csX13" fmla="*/ 531913 w 542594"/>
                                <a:gd name="csY13" fmla="*/ 274396 h 553248"/>
                                <a:gd name="csX14" fmla="*/ 518270 w 542594"/>
                                <a:gd name="csY14" fmla="*/ 127181 h 553248"/>
                                <a:gd name="csX15" fmla="*/ 362795 w 542594"/>
                                <a:gd name="csY15" fmla="*/ -95 h 553248"/>
                                <a:gd name="csX16" fmla="*/ 220966 w 542594"/>
                                <a:gd name="csY16" fmla="*/ 19839 h 553248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</a:cxnLst>
                              <a:rect l="l" t="t" r="r" b="b"/>
                              <a:pathLst>
                                <a:path w="542594" h="553248">
                                  <a:moveTo>
                                    <a:pt x="220958" y="19837"/>
                                  </a:moveTo>
                                  <a:cubicBezTo>
                                    <a:pt x="208772" y="9861"/>
                                    <a:pt x="190961" y="11637"/>
                                    <a:pt x="180985" y="23824"/>
                                  </a:cubicBezTo>
                                  <a:lnTo>
                                    <a:pt x="61383" y="169929"/>
                                  </a:lnTo>
                                  <a:cubicBezTo>
                                    <a:pt x="-13805" y="261057"/>
                                    <a:pt x="-19911" y="351752"/>
                                    <a:pt x="41563" y="446300"/>
                                  </a:cubicBezTo>
                                  <a:lnTo>
                                    <a:pt x="213294" y="236525"/>
                                  </a:lnTo>
                                  <a:cubicBezTo>
                                    <a:pt x="218282" y="230432"/>
                                    <a:pt x="225229" y="227024"/>
                                    <a:pt x="232460" y="226302"/>
                                  </a:cubicBezTo>
                                  <a:cubicBezTo>
                                    <a:pt x="239691" y="225580"/>
                                    <a:pt x="247175" y="227551"/>
                                    <a:pt x="253268" y="232539"/>
                                  </a:cubicBezTo>
                                  <a:lnTo>
                                    <a:pt x="322763" y="289429"/>
                                  </a:lnTo>
                                  <a:cubicBezTo>
                                    <a:pt x="328856" y="294417"/>
                                    <a:pt x="332265" y="301364"/>
                                    <a:pt x="332986" y="308595"/>
                                  </a:cubicBezTo>
                                  <a:cubicBezTo>
                                    <a:pt x="333709" y="315826"/>
                                    <a:pt x="331738" y="323310"/>
                                    <a:pt x="326750" y="329403"/>
                                  </a:cubicBezTo>
                                  <a:lnTo>
                                    <a:pt x="156075" y="537894"/>
                                  </a:lnTo>
                                  <a:cubicBezTo>
                                    <a:pt x="252383" y="573316"/>
                                    <a:pt x="348819" y="546886"/>
                                    <a:pt x="416298" y="460475"/>
                                  </a:cubicBezTo>
                                  <a:lnTo>
                                    <a:pt x="535900" y="314370"/>
                                  </a:lnTo>
                                  <a:cubicBezTo>
                                    <a:pt x="545876" y="302183"/>
                                    <a:pt x="544100" y="284372"/>
                                    <a:pt x="531913" y="274396"/>
                                  </a:cubicBezTo>
                                  <a:lnTo>
                                    <a:pt x="518270" y="127181"/>
                                  </a:lnTo>
                                  <a:lnTo>
                                    <a:pt x="362795" y="-95"/>
                                  </a:lnTo>
                                  <a:lnTo>
                                    <a:pt x="220966" y="198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7049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974039681" name="Freeform: Shape 974039681">
                            <a:extLst>
                              <a:ext uri="{FF2B5EF4-FFF2-40B4-BE49-F238E27FC236}">
                                <a16:creationId xmlns:a16="http://schemas.microsoft.com/office/drawing/2014/main" id="{C40829D1-E617-75C9-FD03-4B9785BE049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635" y="2634384"/>
                              <a:ext cx="356494" cy="370951"/>
                            </a:xfrm>
                            <a:custGeom>
                              <a:avLst/>
                              <a:gdLst>
                                <a:gd name="csX0" fmla="*/ 21075 w 356494"/>
                                <a:gd name="csY0" fmla="*/ 370854 h 370951"/>
                                <a:gd name="csX1" fmla="*/ 176471 w 356494"/>
                                <a:gd name="csY1" fmla="*/ 24131 h 370951"/>
                                <a:gd name="csX2" fmla="*/ 341050 w 356494"/>
                                <a:gd name="csY2" fmla="*/ -98 h 370951"/>
                                <a:gd name="csX3" fmla="*/ 356256 w 356494"/>
                                <a:gd name="csY3" fmla="*/ 47143 h 370951"/>
                                <a:gd name="csX4" fmla="*/ 219749 w 356494"/>
                                <a:gd name="csY4" fmla="*/ 66361 h 370951"/>
                                <a:gd name="csX5" fmla="*/ 21069 w 356494"/>
                                <a:gd name="csY5" fmla="*/ 370843 h 37095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</a:cxnLst>
                              <a:rect l="l" t="t" r="r" b="b"/>
                              <a:pathLst>
                                <a:path w="356494" h="370951">
                                  <a:moveTo>
                                    <a:pt x="21075" y="370854"/>
                                  </a:moveTo>
                                  <a:cubicBezTo>
                                    <a:pt x="-55407" y="262208"/>
                                    <a:pt x="92165" y="120389"/>
                                    <a:pt x="176471" y="24131"/>
                                  </a:cubicBezTo>
                                  <a:lnTo>
                                    <a:pt x="341050" y="-98"/>
                                  </a:lnTo>
                                  <a:cubicBezTo>
                                    <a:pt x="342615" y="26603"/>
                                    <a:pt x="339184" y="27089"/>
                                    <a:pt x="356256" y="47143"/>
                                  </a:cubicBezTo>
                                  <a:cubicBezTo>
                                    <a:pt x="342658" y="46980"/>
                                    <a:pt x="228596" y="62811"/>
                                    <a:pt x="219749" y="66361"/>
                                  </a:cubicBezTo>
                                  <a:cubicBezTo>
                                    <a:pt x="118059" y="107173"/>
                                    <a:pt x="-10237" y="256953"/>
                                    <a:pt x="21069" y="3708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12711201" name="Freeform: Shape 612711201">
                            <a:extLst>
                              <a:ext uri="{FF2B5EF4-FFF2-40B4-BE49-F238E27FC236}">
                                <a16:creationId xmlns:a16="http://schemas.microsoft.com/office/drawing/2014/main" id="{9335E56E-A534-7064-2CF3-90DC544EC9D6}"/>
                              </a:ext>
                            </a:extLst>
                          </wps:cNvPr>
                          <wps:cNvSpPr/>
                          <wps:spPr>
                            <a:xfrm rot="-774141">
                              <a:off x="363232" y="2463138"/>
                              <a:ext cx="307202" cy="302460"/>
                            </a:xfrm>
                            <a:custGeom>
                              <a:avLst/>
                              <a:gdLst>
                                <a:gd name="csX0" fmla="*/ 306986 w 307202"/>
                                <a:gd name="csY0" fmla="*/ 151136 h 302460"/>
                                <a:gd name="csX1" fmla="*/ 153385 w 307202"/>
                                <a:gd name="csY1" fmla="*/ 302367 h 302460"/>
                                <a:gd name="csX2" fmla="*/ -216 w 307202"/>
                                <a:gd name="csY2" fmla="*/ 151136 h 302460"/>
                                <a:gd name="csX3" fmla="*/ 153385 w 307202"/>
                                <a:gd name="csY3" fmla="*/ -94 h 302460"/>
                                <a:gd name="csX4" fmla="*/ 306986 w 307202"/>
                                <a:gd name="csY4" fmla="*/ 151136 h 30246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307202" h="302460">
                                  <a:moveTo>
                                    <a:pt x="306986" y="151136"/>
                                  </a:moveTo>
                                  <a:cubicBezTo>
                                    <a:pt x="306986" y="234661"/>
                                    <a:pt x="238219" y="302367"/>
                                    <a:pt x="153385" y="302367"/>
                                  </a:cubicBezTo>
                                  <a:cubicBezTo>
                                    <a:pt x="68555" y="302367"/>
                                    <a:pt x="-216" y="234656"/>
                                    <a:pt x="-216" y="151136"/>
                                  </a:cubicBezTo>
                                  <a:cubicBezTo>
                                    <a:pt x="-216" y="67611"/>
                                    <a:pt x="68552" y="-94"/>
                                    <a:pt x="153385" y="-94"/>
                                  </a:cubicBezTo>
                                  <a:cubicBezTo>
                                    <a:pt x="238215" y="-94"/>
                                    <a:pt x="306986" y="67616"/>
                                    <a:pt x="306986" y="151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6737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546633517" name="Freeform: Shape 1546633517">
                            <a:extLst>
                              <a:ext uri="{FF2B5EF4-FFF2-40B4-BE49-F238E27FC236}">
                                <a16:creationId xmlns:a16="http://schemas.microsoft.com/office/drawing/2014/main" id="{816DF835-3760-B580-D603-FE74DC363C3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9624" y="2490722"/>
                              <a:ext cx="194602" cy="142198"/>
                            </a:xfrm>
                            <a:custGeom>
                              <a:avLst/>
                              <a:gdLst>
                                <a:gd name="csX0" fmla="*/ -230 w 194602"/>
                                <a:gd name="csY0" fmla="*/ 142093 h 142198"/>
                                <a:gd name="csX1" fmla="*/ 194373 w 194602"/>
                                <a:gd name="csY1" fmla="*/ 11070 h 142198"/>
                                <a:gd name="csX2" fmla="*/ -230 w 194602"/>
                                <a:gd name="csY2" fmla="*/ 142093 h 142198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194602" h="142198">
                                  <a:moveTo>
                                    <a:pt x="-230" y="142093"/>
                                  </a:moveTo>
                                  <a:cubicBezTo>
                                    <a:pt x="36659" y="66727"/>
                                    <a:pt x="104208" y="26089"/>
                                    <a:pt x="194373" y="11070"/>
                                  </a:cubicBezTo>
                                  <a:cubicBezTo>
                                    <a:pt x="89561" y="-15793"/>
                                    <a:pt x="7617" y="-2282"/>
                                    <a:pt x="-230" y="1420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15321834" name="Freeform: Shape 615321834">
                            <a:extLst>
                              <a:ext uri="{FF2B5EF4-FFF2-40B4-BE49-F238E27FC236}">
                                <a16:creationId xmlns:a16="http://schemas.microsoft.com/office/drawing/2014/main" id="{C16327C2-A0B9-41A3-64A2-7992E6F2DD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82762" y="1719564"/>
                              <a:ext cx="265031" cy="260492"/>
                            </a:xfrm>
                            <a:custGeom>
                              <a:avLst/>
                              <a:gdLst>
                                <a:gd name="csX0" fmla="*/ 13548 w 265031"/>
                                <a:gd name="csY0" fmla="*/ 260366 h 260492"/>
                                <a:gd name="csX1" fmla="*/ 264814 w 265031"/>
                                <a:gd name="csY1" fmla="*/ 11051 h 260492"/>
                                <a:gd name="csX2" fmla="*/ 13548 w 265031"/>
                                <a:gd name="csY2" fmla="*/ 260366 h 26049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265031" h="260492">
                                  <a:moveTo>
                                    <a:pt x="13548" y="260366"/>
                                  </a:moveTo>
                                  <a:cubicBezTo>
                                    <a:pt x="24313" y="95760"/>
                                    <a:pt x="132790" y="29792"/>
                                    <a:pt x="264814" y="11051"/>
                                  </a:cubicBezTo>
                                  <a:cubicBezTo>
                                    <a:pt x="131202" y="-39053"/>
                                    <a:pt x="-52099" y="85506"/>
                                    <a:pt x="13548" y="2603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63000"/>
                              </a:srgbClr>
                            </a:solidFill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605684486" name="Graphic 3">
                          <a:extLst>
                            <a:ext uri="{FF2B5EF4-FFF2-40B4-BE49-F238E27FC236}">
                              <a16:creationId xmlns:a16="http://schemas.microsoft.com/office/drawing/2014/main" id="{47763CA2-17F6-120E-F6E8-4744EBD98A1D}"/>
                            </a:ext>
                          </a:extLst>
                        </wpg:cNvPr>
                        <wpg:cNvGrpSpPr/>
                        <wpg:grpSpPr>
                          <a:xfrm>
                            <a:off x="749863" y="1267451"/>
                            <a:ext cx="373158" cy="403090"/>
                            <a:chOff x="1695991" y="2868863"/>
                            <a:chExt cx="843671" cy="91112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569874206" name="Rectangle: Rounded Corners 569874206">
                            <a:extLst>
                              <a:ext uri="{FF2B5EF4-FFF2-40B4-BE49-F238E27FC236}">
                                <a16:creationId xmlns:a16="http://schemas.microsoft.com/office/drawing/2014/main" id="{9CC4D11D-2460-53A3-50AB-2DC1FD70CBDF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3092" y="3361320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181637836" name="Rectangle: Rounded Corners 1181637836">
                            <a:extLst>
                              <a:ext uri="{FF2B5EF4-FFF2-40B4-BE49-F238E27FC236}">
                                <a16:creationId xmlns:a16="http://schemas.microsoft.com/office/drawing/2014/main" id="{2E198C4A-3DA9-A557-C464-97C1817A4931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3092" y="3200912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626989181" name="Rectangle: Rounded Corners 1626989181">
                            <a:extLst>
                              <a:ext uri="{FF2B5EF4-FFF2-40B4-BE49-F238E27FC236}">
                                <a16:creationId xmlns:a16="http://schemas.microsoft.com/office/drawing/2014/main" id="{2AC93151-D07C-533A-8C4A-9DBE4F6DE0CD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3092" y="3040503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163904946" name="Rectangle: Rounded Corners 1163904946">
                            <a:extLst>
                              <a:ext uri="{FF2B5EF4-FFF2-40B4-BE49-F238E27FC236}">
                                <a16:creationId xmlns:a16="http://schemas.microsoft.com/office/drawing/2014/main" id="{7A5FE7A3-371C-AEE8-8405-F30B8D74F2AB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7904" y="2875149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767193236" name="Freeform: Shape 1767193236">
                            <a:extLst>
                              <a:ext uri="{FF2B5EF4-FFF2-40B4-BE49-F238E27FC236}">
                                <a16:creationId xmlns:a16="http://schemas.microsoft.com/office/drawing/2014/main" id="{918CC84C-AA2B-7D0D-098E-9ED4495BADA3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695991" y="2868863"/>
                              <a:ext cx="163054" cy="664011"/>
                            </a:xfrm>
                            <a:custGeom>
                              <a:avLst/>
                              <a:gdLst>
                                <a:gd name="csX0" fmla="*/ 2194 w 163054"/>
                                <a:gd name="csY0" fmla="*/ -84 h 664011"/>
                                <a:gd name="csX1" fmla="*/ 2194 w 163054"/>
                                <a:gd name="csY1" fmla="*/ 170057 h 664011"/>
                                <a:gd name="csX2" fmla="*/ -169 w 163054"/>
                                <a:gd name="csY2" fmla="*/ 335464 h 664011"/>
                                <a:gd name="csX3" fmla="*/ 4557 w 163054"/>
                                <a:gd name="csY3" fmla="*/ 493788 h 664011"/>
                                <a:gd name="csX4" fmla="*/ 4557 w 163054"/>
                                <a:gd name="csY4" fmla="*/ 661562 h 664011"/>
                                <a:gd name="csX5" fmla="*/ 146345 w 163054"/>
                                <a:gd name="csY5" fmla="*/ 663925 h 664011"/>
                                <a:gd name="csX6" fmla="*/ 134530 w 163054"/>
                                <a:gd name="csY6" fmla="*/ 628480 h 664011"/>
                                <a:gd name="csX7" fmla="*/ 162886 w 163054"/>
                                <a:gd name="csY7" fmla="*/ 585945 h 664011"/>
                                <a:gd name="csX8" fmla="*/ 148707 w 163054"/>
                                <a:gd name="csY8" fmla="*/ 524506 h 664011"/>
                                <a:gd name="csX9" fmla="*/ 103809 w 163054"/>
                                <a:gd name="csY9" fmla="*/ 489061 h 664011"/>
                                <a:gd name="csX10" fmla="*/ 151069 w 163054"/>
                                <a:gd name="csY10" fmla="*/ 453616 h 664011"/>
                                <a:gd name="csX11" fmla="*/ 160521 w 163054"/>
                                <a:gd name="csY11" fmla="*/ 401629 h 664011"/>
                                <a:gd name="csX12" fmla="*/ 110897 w 163054"/>
                                <a:gd name="csY12" fmla="*/ 335464 h 664011"/>
                                <a:gd name="csX13" fmla="*/ 143981 w 163054"/>
                                <a:gd name="csY13" fmla="*/ 304745 h 664011"/>
                                <a:gd name="csX14" fmla="*/ 155796 w 163054"/>
                                <a:gd name="csY14" fmla="*/ 245669 h 664011"/>
                                <a:gd name="csX15" fmla="*/ 99083 w 163054"/>
                                <a:gd name="csY15" fmla="*/ 167689 h 664011"/>
                                <a:gd name="csX16" fmla="*/ 141618 w 163054"/>
                                <a:gd name="csY16" fmla="*/ 134606 h 664011"/>
                                <a:gd name="csX17" fmla="*/ 158159 w 163054"/>
                                <a:gd name="csY17" fmla="*/ 84982 h 664011"/>
                                <a:gd name="csX18" fmla="*/ 127439 w 163054"/>
                                <a:gd name="csY18" fmla="*/ 25906 h 664011"/>
                                <a:gd name="csX19" fmla="*/ 96720 w 163054"/>
                                <a:gd name="csY19" fmla="*/ -86 h 664011"/>
                                <a:gd name="csX20" fmla="*/ 14013 w 163054"/>
                                <a:gd name="csY20" fmla="*/ 7003 h 664011"/>
                                <a:gd name="csX21" fmla="*/ 2198 w 163054"/>
                                <a:gd name="csY21" fmla="*/ -86 h 66401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  <a:cxn ang="0">
                                  <a:pos x="csX21" y="csY21"/>
                                </a:cxn>
                              </a:cxnLst>
                              <a:rect l="l" t="t" r="r" b="b"/>
                              <a:pathLst>
                                <a:path w="163054" h="664011">
                                  <a:moveTo>
                                    <a:pt x="2194" y="-84"/>
                                  </a:moveTo>
                                  <a:cubicBezTo>
                                    <a:pt x="33077" y="53525"/>
                                    <a:pt x="58769" y="107698"/>
                                    <a:pt x="2194" y="170057"/>
                                  </a:cubicBezTo>
                                  <a:cubicBezTo>
                                    <a:pt x="37730" y="219382"/>
                                    <a:pt x="73044" y="268744"/>
                                    <a:pt x="-169" y="335464"/>
                                  </a:cubicBezTo>
                                  <a:cubicBezTo>
                                    <a:pt x="68221" y="399375"/>
                                    <a:pt x="41433" y="447422"/>
                                    <a:pt x="4557" y="493788"/>
                                  </a:cubicBezTo>
                                  <a:cubicBezTo>
                                    <a:pt x="65268" y="596139"/>
                                    <a:pt x="11403" y="610873"/>
                                    <a:pt x="4557" y="661562"/>
                                  </a:cubicBezTo>
                                  <a:lnTo>
                                    <a:pt x="146345" y="663925"/>
                                  </a:lnTo>
                                  <a:lnTo>
                                    <a:pt x="134530" y="628480"/>
                                  </a:lnTo>
                                  <a:lnTo>
                                    <a:pt x="162886" y="585945"/>
                                  </a:lnTo>
                                  <a:lnTo>
                                    <a:pt x="148707" y="524506"/>
                                  </a:lnTo>
                                  <a:lnTo>
                                    <a:pt x="103809" y="489061"/>
                                  </a:lnTo>
                                  <a:lnTo>
                                    <a:pt x="151069" y="453616"/>
                                  </a:lnTo>
                                  <a:lnTo>
                                    <a:pt x="160521" y="401629"/>
                                  </a:lnTo>
                                  <a:lnTo>
                                    <a:pt x="110897" y="335464"/>
                                  </a:lnTo>
                                  <a:lnTo>
                                    <a:pt x="143981" y="304745"/>
                                  </a:lnTo>
                                  <a:lnTo>
                                    <a:pt x="155796" y="245669"/>
                                  </a:lnTo>
                                  <a:lnTo>
                                    <a:pt x="99083" y="167689"/>
                                  </a:lnTo>
                                  <a:lnTo>
                                    <a:pt x="141618" y="134606"/>
                                  </a:lnTo>
                                  <a:lnTo>
                                    <a:pt x="158159" y="84982"/>
                                  </a:lnTo>
                                  <a:lnTo>
                                    <a:pt x="127439" y="25906"/>
                                  </a:lnTo>
                                  <a:lnTo>
                                    <a:pt x="96720" y="-86"/>
                                  </a:lnTo>
                                  <a:lnTo>
                                    <a:pt x="14013" y="7003"/>
                                  </a:lnTo>
                                  <a:lnTo>
                                    <a:pt x="2198" y="-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118279" name="Freeform: Shape 5118279">
                            <a:extLst>
                              <a:ext uri="{FF2B5EF4-FFF2-40B4-BE49-F238E27FC236}">
                                <a16:creationId xmlns:a16="http://schemas.microsoft.com/office/drawing/2014/main" id="{7837BC17-CABB-774B-CCB8-87BC9F69C742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045340" y="2870467"/>
                              <a:ext cx="163054" cy="664011"/>
                            </a:xfrm>
                            <a:custGeom>
                              <a:avLst/>
                              <a:gdLst>
                                <a:gd name="csX0" fmla="*/ 160586 w 163054"/>
                                <a:gd name="csY0" fmla="*/ -83 h 664011"/>
                                <a:gd name="csX1" fmla="*/ 160586 w 163054"/>
                                <a:gd name="csY1" fmla="*/ 170057 h 664011"/>
                                <a:gd name="csX2" fmla="*/ 162949 w 163054"/>
                                <a:gd name="csY2" fmla="*/ 335464 h 664011"/>
                                <a:gd name="csX3" fmla="*/ 158223 w 163054"/>
                                <a:gd name="csY3" fmla="*/ 493788 h 664011"/>
                                <a:gd name="csX4" fmla="*/ 158223 w 163054"/>
                                <a:gd name="csY4" fmla="*/ 661562 h 664011"/>
                                <a:gd name="csX5" fmla="*/ 16435 w 163054"/>
                                <a:gd name="csY5" fmla="*/ 663925 h 664011"/>
                                <a:gd name="csX6" fmla="*/ 28250 w 163054"/>
                                <a:gd name="csY6" fmla="*/ 628480 h 664011"/>
                                <a:gd name="csX7" fmla="*/ -106 w 163054"/>
                                <a:gd name="csY7" fmla="*/ 585945 h 664011"/>
                                <a:gd name="csX8" fmla="*/ 14072 w 163054"/>
                                <a:gd name="csY8" fmla="*/ 524506 h 664011"/>
                                <a:gd name="csX9" fmla="*/ 58971 w 163054"/>
                                <a:gd name="csY9" fmla="*/ 489061 h 664011"/>
                                <a:gd name="csX10" fmla="*/ 11710 w 163054"/>
                                <a:gd name="csY10" fmla="*/ 453616 h 664011"/>
                                <a:gd name="csX11" fmla="*/ 2258 w 163054"/>
                                <a:gd name="csY11" fmla="*/ 401629 h 664011"/>
                                <a:gd name="csX12" fmla="*/ 51882 w 163054"/>
                                <a:gd name="csY12" fmla="*/ 335464 h 664011"/>
                                <a:gd name="csX13" fmla="*/ 18799 w 163054"/>
                                <a:gd name="csY13" fmla="*/ 304745 h 664011"/>
                                <a:gd name="csX14" fmla="*/ 6984 w 163054"/>
                                <a:gd name="csY14" fmla="*/ 245669 h 664011"/>
                                <a:gd name="csX15" fmla="*/ 63697 w 163054"/>
                                <a:gd name="csY15" fmla="*/ 167689 h 664011"/>
                                <a:gd name="csX16" fmla="*/ 21162 w 163054"/>
                                <a:gd name="csY16" fmla="*/ 134606 h 664011"/>
                                <a:gd name="csX17" fmla="*/ 4621 w 163054"/>
                                <a:gd name="csY17" fmla="*/ 84982 h 664011"/>
                                <a:gd name="csX18" fmla="*/ 35340 w 163054"/>
                                <a:gd name="csY18" fmla="*/ 25906 h 664011"/>
                                <a:gd name="csX19" fmla="*/ 66060 w 163054"/>
                                <a:gd name="csY19" fmla="*/ -86 h 664011"/>
                                <a:gd name="csX20" fmla="*/ 148767 w 163054"/>
                                <a:gd name="csY20" fmla="*/ 7003 h 664011"/>
                                <a:gd name="csX21" fmla="*/ 160582 w 163054"/>
                                <a:gd name="csY21" fmla="*/ -86 h 66401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  <a:cxn ang="0">
                                  <a:pos x="csX21" y="csY21"/>
                                </a:cxn>
                              </a:cxnLst>
                              <a:rect l="l" t="t" r="r" b="b"/>
                              <a:pathLst>
                                <a:path w="163054" h="664011">
                                  <a:moveTo>
                                    <a:pt x="160586" y="-83"/>
                                  </a:moveTo>
                                  <a:cubicBezTo>
                                    <a:pt x="129703" y="53525"/>
                                    <a:pt x="104011" y="107698"/>
                                    <a:pt x="160586" y="170057"/>
                                  </a:cubicBezTo>
                                  <a:cubicBezTo>
                                    <a:pt x="125050" y="219382"/>
                                    <a:pt x="89736" y="268744"/>
                                    <a:pt x="162949" y="335464"/>
                                  </a:cubicBezTo>
                                  <a:cubicBezTo>
                                    <a:pt x="94559" y="399376"/>
                                    <a:pt x="121347" y="447422"/>
                                    <a:pt x="158223" y="493788"/>
                                  </a:cubicBezTo>
                                  <a:cubicBezTo>
                                    <a:pt x="97512" y="596140"/>
                                    <a:pt x="151377" y="610873"/>
                                    <a:pt x="158223" y="661562"/>
                                  </a:cubicBezTo>
                                  <a:lnTo>
                                    <a:pt x="16435" y="663925"/>
                                  </a:lnTo>
                                  <a:lnTo>
                                    <a:pt x="28250" y="628480"/>
                                  </a:lnTo>
                                  <a:lnTo>
                                    <a:pt x="-106" y="585945"/>
                                  </a:lnTo>
                                  <a:lnTo>
                                    <a:pt x="14072" y="524506"/>
                                  </a:lnTo>
                                  <a:lnTo>
                                    <a:pt x="58971" y="489061"/>
                                  </a:lnTo>
                                  <a:lnTo>
                                    <a:pt x="11710" y="453616"/>
                                  </a:lnTo>
                                  <a:lnTo>
                                    <a:pt x="2258" y="401629"/>
                                  </a:lnTo>
                                  <a:lnTo>
                                    <a:pt x="51882" y="335464"/>
                                  </a:lnTo>
                                  <a:lnTo>
                                    <a:pt x="18799" y="304745"/>
                                  </a:lnTo>
                                  <a:lnTo>
                                    <a:pt x="6984" y="245669"/>
                                  </a:lnTo>
                                  <a:lnTo>
                                    <a:pt x="63697" y="167689"/>
                                  </a:lnTo>
                                  <a:lnTo>
                                    <a:pt x="21162" y="134606"/>
                                  </a:lnTo>
                                  <a:lnTo>
                                    <a:pt x="4621" y="84982"/>
                                  </a:lnTo>
                                  <a:lnTo>
                                    <a:pt x="35340" y="25906"/>
                                  </a:lnTo>
                                  <a:lnTo>
                                    <a:pt x="66060" y="-86"/>
                                  </a:lnTo>
                                  <a:lnTo>
                                    <a:pt x="148767" y="7003"/>
                                  </a:lnTo>
                                  <a:lnTo>
                                    <a:pt x="160582" y="-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60339568" name="Rectangle: Rounded Corners 1660339568">
                            <a:extLst>
                              <a:ext uri="{FF2B5EF4-FFF2-40B4-BE49-F238E27FC236}">
                                <a16:creationId xmlns:a16="http://schemas.microsoft.com/office/drawing/2014/main" id="{7461D9CE-23F6-DBFC-D761-8EFE2145D3FA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3092" y="3369742"/>
                              <a:ext cx="491518" cy="1617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321267243" name="Rectangle: Rounded Corners 321267243">
                            <a:extLst>
                              <a:ext uri="{FF2B5EF4-FFF2-40B4-BE49-F238E27FC236}">
                                <a16:creationId xmlns:a16="http://schemas.microsoft.com/office/drawing/2014/main" id="{FFCF72A7-183F-D37D-DEE0-7324E59FEF10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3092" y="3210937"/>
                              <a:ext cx="491518" cy="1601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454376783" name="Rectangle: Rounded Corners 1454376783">
                            <a:extLst>
                              <a:ext uri="{FF2B5EF4-FFF2-40B4-BE49-F238E27FC236}">
                                <a16:creationId xmlns:a16="http://schemas.microsoft.com/office/drawing/2014/main" id="{C6A498AC-C49A-C016-ABD2-494F073B47F6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3092" y="3047187"/>
                              <a:ext cx="491518" cy="16345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955847928" name="Rectangle: Rounded Corners 955847928">
                            <a:extLst>
                              <a:ext uri="{FF2B5EF4-FFF2-40B4-BE49-F238E27FC236}">
                                <a16:creationId xmlns:a16="http://schemas.microsoft.com/office/drawing/2014/main" id="{9BCAD0FB-02E1-0311-7919-D22BD5A84D45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707904" y="2875149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39218581" name="Freeform: Shape 239218581">
                            <a:extLst>
                              <a:ext uri="{FF2B5EF4-FFF2-40B4-BE49-F238E27FC236}">
                                <a16:creationId xmlns:a16="http://schemas.microsoft.com/office/drawing/2014/main" id="{16746177-5ED4-D028-819D-510AA6177B6B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698413" y="3440648"/>
                              <a:ext cx="841249" cy="339337"/>
                            </a:xfrm>
                            <a:custGeom>
                              <a:avLst/>
                              <a:gdLst>
                                <a:gd name="csX0" fmla="*/ 841142 w 841249"/>
                                <a:gd name="csY0" fmla="*/ 333116 h 339337"/>
                                <a:gd name="csX1" fmla="*/ -108 w 841249"/>
                                <a:gd name="csY1" fmla="*/ 328389 h 339337"/>
                                <a:gd name="csX2" fmla="*/ 438690 w 841249"/>
                                <a:gd name="csY2" fmla="*/ -74 h 339337"/>
                                <a:gd name="csX3" fmla="*/ 826625 w 841249"/>
                                <a:gd name="csY3" fmla="*/ 65131 h 339337"/>
                                <a:gd name="csX4" fmla="*/ 841132 w 841249"/>
                                <a:gd name="csY4" fmla="*/ 333120 h 33933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841249" h="339337">
                                  <a:moveTo>
                                    <a:pt x="841142" y="333116"/>
                                  </a:moveTo>
                                  <a:cubicBezTo>
                                    <a:pt x="789664" y="337324"/>
                                    <a:pt x="16575" y="346651"/>
                                    <a:pt x="-108" y="328389"/>
                                  </a:cubicBezTo>
                                  <a:cubicBezTo>
                                    <a:pt x="-108" y="146981"/>
                                    <a:pt x="196353" y="-74"/>
                                    <a:pt x="438690" y="-74"/>
                                  </a:cubicBezTo>
                                  <a:cubicBezTo>
                                    <a:pt x="576481" y="-74"/>
                                    <a:pt x="746180" y="23841"/>
                                    <a:pt x="826625" y="65131"/>
                                  </a:cubicBezTo>
                                  <a:cubicBezTo>
                                    <a:pt x="840089" y="89846"/>
                                    <a:pt x="841132" y="254854"/>
                                    <a:pt x="841132" y="333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434353023" name="Freeform: Shape 434353023">
                            <a:extLst>
                              <a:ext uri="{FF2B5EF4-FFF2-40B4-BE49-F238E27FC236}">
                                <a16:creationId xmlns:a16="http://schemas.microsoft.com/office/drawing/2014/main" id="{2722718F-113A-1FBB-8A95-5F6AFC18AF11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698473" y="3480798"/>
                              <a:ext cx="838880" cy="297749"/>
                            </a:xfrm>
                            <a:custGeom>
                              <a:avLst/>
                              <a:gdLst>
                                <a:gd name="csX0" fmla="*/ -105 w 838880"/>
                                <a:gd name="csY0" fmla="*/ 255136 h 297749"/>
                                <a:gd name="csX1" fmla="*/ 748977 w 838880"/>
                                <a:gd name="csY1" fmla="*/ -73 h 297749"/>
                                <a:gd name="csX2" fmla="*/ 831683 w 838880"/>
                                <a:gd name="csY2" fmla="*/ 28282 h 297749"/>
                                <a:gd name="csX3" fmla="*/ 838773 w 838880"/>
                                <a:gd name="csY3" fmla="*/ 297676 h 297749"/>
                                <a:gd name="csX4" fmla="*/ 2255 w 838880"/>
                                <a:gd name="csY4" fmla="*/ 295312 h 297749"/>
                                <a:gd name="csX5" fmla="*/ -108 w 838880"/>
                                <a:gd name="csY5" fmla="*/ 255141 h 29774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</a:cxnLst>
                              <a:rect l="l" t="t" r="r" b="b"/>
                              <a:pathLst>
                                <a:path w="838880" h="297749">
                                  <a:moveTo>
                                    <a:pt x="-105" y="255136"/>
                                  </a:moveTo>
                                  <a:cubicBezTo>
                                    <a:pt x="425593" y="240105"/>
                                    <a:pt x="835210" y="304955"/>
                                    <a:pt x="748977" y="-73"/>
                                  </a:cubicBezTo>
                                  <a:lnTo>
                                    <a:pt x="831683" y="28282"/>
                                  </a:lnTo>
                                  <a:lnTo>
                                    <a:pt x="838773" y="297676"/>
                                  </a:lnTo>
                                  <a:lnTo>
                                    <a:pt x="2255" y="295312"/>
                                  </a:lnTo>
                                  <a:lnTo>
                                    <a:pt x="-108" y="25514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55816756" name="Freeform: Shape 655816756">
                            <a:extLst>
                              <a:ext uri="{FF2B5EF4-FFF2-40B4-BE49-F238E27FC236}">
                                <a16:creationId xmlns:a16="http://schemas.microsoft.com/office/drawing/2014/main" id="{0A097246-E7F9-2AA6-9C78-6A8952EF98F5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1698413" y="3440648"/>
                              <a:ext cx="841249" cy="339337"/>
                            </a:xfrm>
                            <a:custGeom>
                              <a:avLst/>
                              <a:gdLst>
                                <a:gd name="csX0" fmla="*/ 841142 w 841249"/>
                                <a:gd name="csY0" fmla="*/ 333116 h 339337"/>
                                <a:gd name="csX1" fmla="*/ -108 w 841249"/>
                                <a:gd name="csY1" fmla="*/ 328389 h 339337"/>
                                <a:gd name="csX2" fmla="*/ 438690 w 841249"/>
                                <a:gd name="csY2" fmla="*/ -74 h 339337"/>
                                <a:gd name="csX3" fmla="*/ 826625 w 841249"/>
                                <a:gd name="csY3" fmla="*/ 65131 h 339337"/>
                                <a:gd name="csX4" fmla="*/ 841132 w 841249"/>
                                <a:gd name="csY4" fmla="*/ 333120 h 33933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841249" h="339337">
                                  <a:moveTo>
                                    <a:pt x="841142" y="333116"/>
                                  </a:moveTo>
                                  <a:cubicBezTo>
                                    <a:pt x="789664" y="337324"/>
                                    <a:pt x="16575" y="346651"/>
                                    <a:pt x="-108" y="328389"/>
                                  </a:cubicBezTo>
                                  <a:cubicBezTo>
                                    <a:pt x="-108" y="146981"/>
                                    <a:pt x="196353" y="-74"/>
                                    <a:pt x="438690" y="-74"/>
                                  </a:cubicBezTo>
                                  <a:cubicBezTo>
                                    <a:pt x="576481" y="-74"/>
                                    <a:pt x="746180" y="23841"/>
                                    <a:pt x="826625" y="65131"/>
                                  </a:cubicBezTo>
                                  <a:cubicBezTo>
                                    <a:pt x="840089" y="89846"/>
                                    <a:pt x="841132" y="254854"/>
                                    <a:pt x="841132" y="333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091468499" name="Freeform: Shape 2091468499">
                            <a:extLst>
                              <a:ext uri="{FF2B5EF4-FFF2-40B4-BE49-F238E27FC236}">
                                <a16:creationId xmlns:a16="http://schemas.microsoft.com/office/drawing/2014/main" id="{5F793917-16E7-6216-AE1B-7E28622881BF}"/>
                              </a:ext>
                            </a:extLst>
                          </wps:cNvPr>
                          <wps:cNvSpPr/>
                          <wps:spPr>
                            <a:xfrm rot="10800000" flipV="1">
                              <a:off x="2037076" y="3471783"/>
                              <a:ext cx="420872" cy="170386"/>
                            </a:xfrm>
                            <a:custGeom>
                              <a:avLst/>
                              <a:gdLst>
                                <a:gd name="csX0" fmla="*/ -85 w 420872"/>
                                <a:gd name="csY0" fmla="*/ 170311 h 170386"/>
                                <a:gd name="csX1" fmla="*/ 420788 w 420872"/>
                                <a:gd name="csY1" fmla="*/ 8017 h 170386"/>
                                <a:gd name="csX2" fmla="*/ -85 w 420872"/>
                                <a:gd name="csY2" fmla="*/ 170311 h 170386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420872" h="170386">
                                  <a:moveTo>
                                    <a:pt x="-85" y="170311"/>
                                  </a:moveTo>
                                  <a:cubicBezTo>
                                    <a:pt x="94577" y="89934"/>
                                    <a:pt x="190213" y="27440"/>
                                    <a:pt x="420788" y="8017"/>
                                  </a:cubicBezTo>
                                  <a:cubicBezTo>
                                    <a:pt x="248869" y="-20953"/>
                                    <a:pt x="73904" y="26650"/>
                                    <a:pt x="-85" y="1703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s:wsp>
                        <wps:cNvPr id="2097304612" name="Rectangle 267549060">
                          <a:extLst>
                            <a:ext uri="{FF2B5EF4-FFF2-40B4-BE49-F238E27FC236}">
                              <a16:creationId xmlns:a16="http://schemas.microsoft.com/office/drawing/2014/main" id="{19DA6196-A3FD-361F-9587-787D10AC3F42}"/>
                            </a:ext>
                          </a:extLst>
                        </wps:cNvPr>
                        <wps:cNvSpPr/>
                        <wps:spPr>
                          <a:xfrm>
                            <a:off x="1064814" y="404611"/>
                            <a:ext cx="76149" cy="167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71509467" name="Rectangle 404062763">
                          <a:extLst>
                            <a:ext uri="{FF2B5EF4-FFF2-40B4-BE49-F238E27FC236}">
                              <a16:creationId xmlns:a16="http://schemas.microsoft.com/office/drawing/2014/main" id="{A6649820-AE1B-EFE4-9076-F6FD2AB839BB}"/>
                            </a:ext>
                          </a:extLst>
                        </wps:cNvPr>
                        <wps:cNvSpPr/>
                        <wps:spPr>
                          <a:xfrm>
                            <a:off x="1043631" y="528178"/>
                            <a:ext cx="92381" cy="3844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5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46396563" name="Rectangle 1640006431">
                          <a:extLst>
                            <a:ext uri="{FF2B5EF4-FFF2-40B4-BE49-F238E27FC236}">
                              <a16:creationId xmlns:a16="http://schemas.microsoft.com/office/drawing/2014/main" id="{E36E3A91-F9DA-8A35-99E2-920D84032E2B}"/>
                            </a:ext>
                          </a:extLst>
                        </wps:cNvPr>
                        <wps:cNvSpPr/>
                        <wps:spPr>
                          <a:xfrm>
                            <a:off x="612909" y="669398"/>
                            <a:ext cx="215701" cy="812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50583869" name="Rectangle 149969618">
                          <a:extLst>
                            <a:ext uri="{FF2B5EF4-FFF2-40B4-BE49-F238E27FC236}">
                              <a16:creationId xmlns:a16="http://schemas.microsoft.com/office/drawing/2014/main" id="{3701CEFC-DA03-95FC-89B1-AE0F52054F48}"/>
                            </a:ext>
                          </a:extLst>
                        </wps:cNvPr>
                        <wps:cNvSpPr/>
                        <wps:spPr>
                          <a:xfrm>
                            <a:off x="595257" y="750600"/>
                            <a:ext cx="252055" cy="806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93009053" name="Rectangle 858695160">
                          <a:extLst>
                            <a:ext uri="{FF2B5EF4-FFF2-40B4-BE49-F238E27FC236}">
                              <a16:creationId xmlns:a16="http://schemas.microsoft.com/office/drawing/2014/main" id="{F5E7B31D-0245-F10A-793A-B2EC001A4860}"/>
                            </a:ext>
                          </a:extLst>
                        </wps:cNvPr>
                        <wps:cNvSpPr/>
                        <wps:spPr>
                          <a:xfrm>
                            <a:off x="439915" y="785905"/>
                            <a:ext cx="547091" cy="4850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32857932" name="Rectangle 1469985667">
                          <a:extLst>
                            <a:ext uri="{FF2B5EF4-FFF2-40B4-BE49-F238E27FC236}">
                              <a16:creationId xmlns:a16="http://schemas.microsoft.com/office/drawing/2014/main" id="{27C1FFDC-39E7-6DD9-C24F-80C974739D78}"/>
                            </a:ext>
                          </a:extLst>
                        </wps:cNvPr>
                        <wps:cNvSpPr/>
                        <wps:spPr>
                          <a:xfrm>
                            <a:off x="284573" y="404611"/>
                            <a:ext cx="76149" cy="167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82096875" name="Rectangle 1204657714">
                          <a:extLst>
                            <a:ext uri="{FF2B5EF4-FFF2-40B4-BE49-F238E27FC236}">
                              <a16:creationId xmlns:a16="http://schemas.microsoft.com/office/drawing/2014/main" id="{8D12150E-A8FC-8455-606D-7B15C2685586}"/>
                            </a:ext>
                          </a:extLst>
                        </wps:cNvPr>
                        <wps:cNvSpPr/>
                        <wps:spPr>
                          <a:xfrm>
                            <a:off x="291634" y="528178"/>
                            <a:ext cx="92381" cy="3844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5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09251746" name="Rectangle 1206008775">
                          <a:extLst>
                            <a:ext uri="{FF2B5EF4-FFF2-40B4-BE49-F238E27FC236}">
                              <a16:creationId xmlns:a16="http://schemas.microsoft.com/office/drawing/2014/main" id="{AF6DFCC8-F513-1B0C-6E36-E3C1C821316A}"/>
                            </a:ext>
                          </a:extLst>
                        </wps:cNvPr>
                        <wps:cNvSpPr/>
                        <wps:spPr>
                          <a:xfrm>
                            <a:off x="355183" y="302226"/>
                            <a:ext cx="713291" cy="3669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88362332" name="Freeform: Shape 928956234">
                          <a:extLst>
                            <a:ext uri="{FF2B5EF4-FFF2-40B4-BE49-F238E27FC236}">
                              <a16:creationId xmlns:a16="http://schemas.microsoft.com/office/drawing/2014/main" id="{11FEC45B-8C64-7291-FA1D-0FD53E846A21}"/>
                            </a:ext>
                          </a:extLst>
                        </wps:cNvPr>
                        <wps:cNvSpPr/>
                        <wps:spPr>
                          <a:xfrm>
                            <a:off x="324806" y="514056"/>
                            <a:ext cx="780571" cy="199779"/>
                          </a:xfrm>
                          <a:custGeom>
                            <a:avLst/>
                            <a:gdLst>
                              <a:gd name="csX0" fmla="*/ -182 w 1764791"/>
                              <a:gd name="csY0" fmla="*/ -16 h 451570"/>
                              <a:gd name="csX1" fmla="*/ 220417 w 1764791"/>
                              <a:gd name="csY1" fmla="*/ -16 h 451570"/>
                              <a:gd name="csX2" fmla="*/ 426947 w 1764791"/>
                              <a:gd name="csY2" fmla="*/ 219030 h 451570"/>
                              <a:gd name="csX3" fmla="*/ 1309334 w 1764791"/>
                              <a:gd name="csY3" fmla="*/ 219030 h 451570"/>
                              <a:gd name="csX4" fmla="*/ 1543992 w 1764791"/>
                              <a:gd name="csY4" fmla="*/ -16 h 451570"/>
                              <a:gd name="csX5" fmla="*/ 1764591 w 1764791"/>
                              <a:gd name="csY5" fmla="*/ -16 h 451570"/>
                              <a:gd name="csX6" fmla="*/ 1764591 w 1764791"/>
                              <a:gd name="csY6" fmla="*/ 451555 h 451570"/>
                              <a:gd name="csX7" fmla="*/ -201 w 1764791"/>
                              <a:gd name="csY7" fmla="*/ 451555 h 451570"/>
                              <a:gd name="csX8" fmla="*/ -201 w 1764791"/>
                              <a:gd name="csY8" fmla="*/ -16 h 45157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</a:cxnLst>
                            <a:rect l="l" t="t" r="r" b="b"/>
                            <a:pathLst>
                              <a:path w="1764791" h="451570">
                                <a:moveTo>
                                  <a:pt x="-182" y="-16"/>
                                </a:moveTo>
                                <a:lnTo>
                                  <a:pt x="220417" y="-16"/>
                                </a:lnTo>
                                <a:lnTo>
                                  <a:pt x="426947" y="219030"/>
                                </a:lnTo>
                                <a:lnTo>
                                  <a:pt x="1309334" y="219030"/>
                                </a:lnTo>
                                <a:lnTo>
                                  <a:pt x="1543992" y="-16"/>
                                </a:lnTo>
                                <a:lnTo>
                                  <a:pt x="1764591" y="-16"/>
                                </a:lnTo>
                                <a:lnTo>
                                  <a:pt x="1764591" y="451555"/>
                                </a:lnTo>
                                <a:lnTo>
                                  <a:pt x="-201" y="451555"/>
                                </a:lnTo>
                                <a:lnTo>
                                  <a:pt x="-201" y="-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7566837" name="Freeform: Shape 1612732878">
                          <a:extLst>
                            <a:ext uri="{FF2B5EF4-FFF2-40B4-BE49-F238E27FC236}">
                              <a16:creationId xmlns:a16="http://schemas.microsoft.com/office/drawing/2014/main" id="{16E19CA8-1DA8-4106-AD7E-778CD615B25C}"/>
                            </a:ext>
                          </a:extLst>
                        </wps:cNvPr>
                        <wps:cNvSpPr/>
                        <wps:spPr>
                          <a:xfrm>
                            <a:off x="504861" y="342459"/>
                            <a:ext cx="166331" cy="166373"/>
                          </a:xfrm>
                          <a:custGeom>
                            <a:avLst/>
                            <a:gdLst>
                              <a:gd name="csX0" fmla="*/ 375856 w 376057"/>
                              <a:gd name="csY0" fmla="*/ 187877 h 376061"/>
                              <a:gd name="csX1" fmla="*/ 187827 w 376057"/>
                              <a:gd name="csY1" fmla="*/ 375908 h 376061"/>
                              <a:gd name="csX2" fmla="*/ -202 w 376057"/>
                              <a:gd name="csY2" fmla="*/ 187877 h 376061"/>
                              <a:gd name="csX3" fmla="*/ 187827 w 376057"/>
                              <a:gd name="csY3" fmla="*/ -153 h 376061"/>
                              <a:gd name="csX4" fmla="*/ 375856 w 376057"/>
                              <a:gd name="csY4" fmla="*/ 187877 h 37606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376057" h="376061">
                                <a:moveTo>
                                  <a:pt x="375856" y="187877"/>
                                </a:moveTo>
                                <a:cubicBezTo>
                                  <a:pt x="375856" y="291722"/>
                                  <a:pt x="291671" y="375908"/>
                                  <a:pt x="187827" y="375908"/>
                                </a:cubicBezTo>
                                <a:cubicBezTo>
                                  <a:pt x="83981" y="375908"/>
                                  <a:pt x="-202" y="291726"/>
                                  <a:pt x="-202" y="187877"/>
                                </a:cubicBezTo>
                                <a:cubicBezTo>
                                  <a:pt x="-202" y="84033"/>
                                  <a:pt x="83982" y="-153"/>
                                  <a:pt x="187827" y="-153"/>
                                </a:cubicBezTo>
                                <a:cubicBezTo>
                                  <a:pt x="291673" y="-153"/>
                                  <a:pt x="375856" y="84029"/>
                                  <a:pt x="375856" y="1878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6751" cap="flat">
                            <a:solidFill>
                              <a:srgbClr val="484848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871833793" name="Freeform: Shape 1146660218">
                          <a:extLst>
                            <a:ext uri="{FF2B5EF4-FFF2-40B4-BE49-F238E27FC236}">
                              <a16:creationId xmlns:a16="http://schemas.microsoft.com/office/drawing/2014/main" id="{93DAC6CB-4255-01BF-155D-AA0F62074739}"/>
                            </a:ext>
                          </a:extLst>
                        </wps:cNvPr>
                        <wps:cNvSpPr/>
                        <wps:spPr>
                          <a:xfrm>
                            <a:off x="751996" y="338929"/>
                            <a:ext cx="166331" cy="166373"/>
                          </a:xfrm>
                          <a:custGeom>
                            <a:avLst/>
                            <a:gdLst>
                              <a:gd name="csX0" fmla="*/ 375915 w 376057"/>
                              <a:gd name="csY0" fmla="*/ 187876 h 376061"/>
                              <a:gd name="csX1" fmla="*/ 187886 w 376057"/>
                              <a:gd name="csY1" fmla="*/ 375907 h 376061"/>
                              <a:gd name="csX2" fmla="*/ -143 w 376057"/>
                              <a:gd name="csY2" fmla="*/ 187876 h 376061"/>
                              <a:gd name="csX3" fmla="*/ 187886 w 376057"/>
                              <a:gd name="csY3" fmla="*/ -154 h 376061"/>
                              <a:gd name="csX4" fmla="*/ 375915 w 376057"/>
                              <a:gd name="csY4" fmla="*/ 187876 h 37606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376057" h="376061">
                                <a:moveTo>
                                  <a:pt x="375915" y="187876"/>
                                </a:moveTo>
                                <a:cubicBezTo>
                                  <a:pt x="375915" y="291721"/>
                                  <a:pt x="291731" y="375907"/>
                                  <a:pt x="187886" y="375907"/>
                                </a:cubicBezTo>
                                <a:cubicBezTo>
                                  <a:pt x="84040" y="375907"/>
                                  <a:pt x="-143" y="291725"/>
                                  <a:pt x="-143" y="187876"/>
                                </a:cubicBezTo>
                                <a:cubicBezTo>
                                  <a:pt x="-143" y="84031"/>
                                  <a:pt x="84041" y="-154"/>
                                  <a:pt x="187886" y="-154"/>
                                </a:cubicBezTo>
                                <a:cubicBezTo>
                                  <a:pt x="291732" y="-154"/>
                                  <a:pt x="375915" y="84028"/>
                                  <a:pt x="375915" y="1878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6751" cap="flat">
                            <a:solidFill>
                              <a:srgbClr val="484848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629545224" name="Freeform: Shape 2120185429">
                          <a:extLst>
                            <a:ext uri="{FF2B5EF4-FFF2-40B4-BE49-F238E27FC236}">
                              <a16:creationId xmlns:a16="http://schemas.microsoft.com/office/drawing/2014/main" id="{B3A4425A-CEB4-484A-097F-B929CDB00AB4}"/>
                            </a:ext>
                          </a:extLst>
                        </wps:cNvPr>
                        <wps:cNvSpPr/>
                        <wps:spPr>
                          <a:xfrm>
                            <a:off x="508392" y="395417"/>
                            <a:ext cx="104750" cy="104776"/>
                          </a:xfrm>
                          <a:custGeom>
                            <a:avLst/>
                            <a:gdLst>
                              <a:gd name="csX0" fmla="*/ 236621 w 236828"/>
                              <a:gd name="csY0" fmla="*/ 118271 h 236830"/>
                              <a:gd name="csX1" fmla="*/ 118207 w 236828"/>
                              <a:gd name="csY1" fmla="*/ 236686 h 236830"/>
                              <a:gd name="csX2" fmla="*/ -208 w 236828"/>
                              <a:gd name="csY2" fmla="*/ 118271 h 236830"/>
                              <a:gd name="csX3" fmla="*/ 118207 w 236828"/>
                              <a:gd name="csY3" fmla="*/ -144 h 236830"/>
                              <a:gd name="csX4" fmla="*/ 236621 w 236828"/>
                              <a:gd name="csY4" fmla="*/ 118271 h 2368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36828" h="236830">
                                <a:moveTo>
                                  <a:pt x="236621" y="118271"/>
                                </a:moveTo>
                                <a:cubicBezTo>
                                  <a:pt x="236621" y="183670"/>
                                  <a:pt x="183605" y="236686"/>
                                  <a:pt x="118207" y="236686"/>
                                </a:cubicBezTo>
                                <a:cubicBezTo>
                                  <a:pt x="52808" y="236686"/>
                                  <a:pt x="-208" y="183670"/>
                                  <a:pt x="-208" y="118271"/>
                                </a:cubicBezTo>
                                <a:cubicBezTo>
                                  <a:pt x="-208" y="52872"/>
                                  <a:pt x="52808" y="-144"/>
                                  <a:pt x="118207" y="-144"/>
                                </a:cubicBezTo>
                                <a:cubicBezTo>
                                  <a:pt x="183605" y="-144"/>
                                  <a:pt x="236621" y="52872"/>
                                  <a:pt x="236621" y="118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1292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07183652" name="Freeform: Shape 1083953156">
                          <a:extLst>
                            <a:ext uri="{FF2B5EF4-FFF2-40B4-BE49-F238E27FC236}">
                              <a16:creationId xmlns:a16="http://schemas.microsoft.com/office/drawing/2014/main" id="{FD8634D6-4219-C66A-678D-FADE898EEBEF}"/>
                            </a:ext>
                          </a:extLst>
                        </wps:cNvPr>
                        <wps:cNvSpPr/>
                        <wps:spPr>
                          <a:xfrm>
                            <a:off x="759057" y="391886"/>
                            <a:ext cx="104750" cy="104776"/>
                          </a:xfrm>
                          <a:custGeom>
                            <a:avLst/>
                            <a:gdLst>
                              <a:gd name="csX0" fmla="*/ 236680 w 236828"/>
                              <a:gd name="csY0" fmla="*/ 118271 h 236830"/>
                              <a:gd name="csX1" fmla="*/ 118266 w 236828"/>
                              <a:gd name="csY1" fmla="*/ 236685 h 236830"/>
                              <a:gd name="csX2" fmla="*/ -149 w 236828"/>
                              <a:gd name="csY2" fmla="*/ 118271 h 236830"/>
                              <a:gd name="csX3" fmla="*/ 118266 w 236828"/>
                              <a:gd name="csY3" fmla="*/ -145 h 236830"/>
                              <a:gd name="csX4" fmla="*/ 236680 w 236828"/>
                              <a:gd name="csY4" fmla="*/ 118271 h 2368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36828" h="236830">
                                <a:moveTo>
                                  <a:pt x="236680" y="118271"/>
                                </a:moveTo>
                                <a:cubicBezTo>
                                  <a:pt x="236680" y="183670"/>
                                  <a:pt x="183664" y="236685"/>
                                  <a:pt x="118266" y="236685"/>
                                </a:cubicBezTo>
                                <a:cubicBezTo>
                                  <a:pt x="52867" y="236685"/>
                                  <a:pt x="-149" y="183670"/>
                                  <a:pt x="-149" y="118271"/>
                                </a:cubicBezTo>
                                <a:cubicBezTo>
                                  <a:pt x="-149" y="52871"/>
                                  <a:pt x="52867" y="-145"/>
                                  <a:pt x="118266" y="-145"/>
                                </a:cubicBezTo>
                                <a:cubicBezTo>
                                  <a:pt x="183664" y="-145"/>
                                  <a:pt x="236680" y="52871"/>
                                  <a:pt x="236680" y="118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1292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74808239" name="Freeform: Shape 1926791598">
                          <a:extLst>
                            <a:ext uri="{FF2B5EF4-FFF2-40B4-BE49-F238E27FC236}">
                              <a16:creationId xmlns:a16="http://schemas.microsoft.com/office/drawing/2014/main" id="{29EB725C-472E-B2BF-106F-8615E5C7703D}"/>
                            </a:ext>
                          </a:extLst>
                        </wps:cNvPr>
                        <wps:cNvSpPr/>
                        <wps:spPr>
                          <a:xfrm>
                            <a:off x="649612" y="118640"/>
                            <a:ext cx="104518" cy="181908"/>
                          </a:xfrm>
                          <a:custGeom>
                            <a:avLst/>
                            <a:gdLst>
                              <a:gd name="csX0" fmla="*/ 89594 w 236305"/>
                              <a:gd name="csY0" fmla="*/ -16 h 411175"/>
                              <a:gd name="csX1" fmla="*/ 151034 w 236305"/>
                              <a:gd name="csY1" fmla="*/ -16 h 411175"/>
                              <a:gd name="csX2" fmla="*/ 236104 w 236305"/>
                              <a:gd name="csY2" fmla="*/ 411159 h 411175"/>
                              <a:gd name="csX3" fmla="*/ -201 w 236305"/>
                              <a:gd name="csY3" fmla="*/ 411159 h 411175"/>
                              <a:gd name="csX4" fmla="*/ 89596 w 236305"/>
                              <a:gd name="csY4" fmla="*/ -16 h 41117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36305" h="411175">
                                <a:moveTo>
                                  <a:pt x="89594" y="-16"/>
                                </a:moveTo>
                                <a:lnTo>
                                  <a:pt x="151034" y="-16"/>
                                </a:lnTo>
                                <a:lnTo>
                                  <a:pt x="236104" y="411159"/>
                                </a:lnTo>
                                <a:lnTo>
                                  <a:pt x="-201" y="411159"/>
                                </a:lnTo>
                                <a:lnTo>
                                  <a:pt x="89596" y="-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6735" cap="flat">
                            <a:solidFill>
                              <a:srgbClr val="484848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08191038" name="Freeform: Shape 1365751127">
                          <a:extLst>
                            <a:ext uri="{FF2B5EF4-FFF2-40B4-BE49-F238E27FC236}">
                              <a16:creationId xmlns:a16="http://schemas.microsoft.com/office/drawing/2014/main" id="{62519DB8-0215-4A63-B2FB-E478D33D4E7A}"/>
                            </a:ext>
                          </a:extLst>
                        </wps:cNvPr>
                        <wps:cNvSpPr/>
                        <wps:spPr>
                          <a:xfrm>
                            <a:off x="635490" y="0"/>
                            <a:ext cx="131693" cy="140087"/>
                          </a:xfrm>
                          <a:custGeom>
                            <a:avLst/>
                            <a:gdLst>
                              <a:gd name="csX0" fmla="*/ 297680 w 297745"/>
                              <a:gd name="csY0" fmla="*/ 158147 h 316646"/>
                              <a:gd name="csX1" fmla="*/ 148808 w 297745"/>
                              <a:gd name="csY1" fmla="*/ 316470 h 316646"/>
                              <a:gd name="csX2" fmla="*/ -65 w 297745"/>
                              <a:gd name="csY2" fmla="*/ 158147 h 316646"/>
                              <a:gd name="csX3" fmla="*/ 148808 w 297745"/>
                              <a:gd name="csY3" fmla="*/ -176 h 316646"/>
                              <a:gd name="csX4" fmla="*/ 297680 w 297745"/>
                              <a:gd name="csY4" fmla="*/ 158147 h 31664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97745" h="316646">
                                <a:moveTo>
                                  <a:pt x="297680" y="158147"/>
                                </a:moveTo>
                                <a:cubicBezTo>
                                  <a:pt x="297680" y="245587"/>
                                  <a:pt x="231028" y="316470"/>
                                  <a:pt x="148808" y="316470"/>
                                </a:cubicBezTo>
                                <a:cubicBezTo>
                                  <a:pt x="66588" y="316470"/>
                                  <a:pt x="-65" y="245586"/>
                                  <a:pt x="-65" y="158147"/>
                                </a:cubicBezTo>
                                <a:cubicBezTo>
                                  <a:pt x="-65" y="70707"/>
                                  <a:pt x="66588" y="-176"/>
                                  <a:pt x="148808" y="-176"/>
                                </a:cubicBezTo>
                                <a:cubicBezTo>
                                  <a:pt x="231028" y="-176"/>
                                  <a:pt x="297680" y="70708"/>
                                  <a:pt x="297680" y="158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6735" cap="flat">
                            <a:solidFill>
                              <a:srgbClr val="00054D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6535324" name="Freeform: Shape 1605905279">
                          <a:extLst>
                            <a:ext uri="{FF2B5EF4-FFF2-40B4-BE49-F238E27FC236}">
                              <a16:creationId xmlns:a16="http://schemas.microsoft.com/office/drawing/2014/main" id="{4C0AE51D-1BDF-786F-FB5C-017B3B80AD4D}"/>
                            </a:ext>
                          </a:extLst>
                        </wps:cNvPr>
                        <wps:cNvSpPr/>
                        <wps:spPr>
                          <a:xfrm>
                            <a:off x="646081" y="86865"/>
                            <a:ext cx="115662" cy="48304"/>
                          </a:xfrm>
                          <a:custGeom>
                            <a:avLst/>
                            <a:gdLst>
                              <a:gd name="csX0" fmla="*/ -201 w 261499"/>
                              <a:gd name="csY0" fmla="*/ 7503 h 109183"/>
                              <a:gd name="csX1" fmla="*/ 261298 w 261499"/>
                              <a:gd name="csY1" fmla="*/ -16 h 109183"/>
                              <a:gd name="csX2" fmla="*/ -201 w 261499"/>
                              <a:gd name="csY2" fmla="*/ 7503 h 10918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261499" h="109183">
                                <a:moveTo>
                                  <a:pt x="-201" y="7503"/>
                                </a:moveTo>
                                <a:cubicBezTo>
                                  <a:pt x="97268" y="74019"/>
                                  <a:pt x="186089" y="82569"/>
                                  <a:pt x="261298" y="-16"/>
                                </a:cubicBezTo>
                                <a:cubicBezTo>
                                  <a:pt x="242169" y="110874"/>
                                  <a:pt x="65312" y="173425"/>
                                  <a:pt x="-201" y="75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5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8155171" name="Rectangle: Rounded Corners 1292798849">
                          <a:extLst>
                            <a:ext uri="{FF2B5EF4-FFF2-40B4-BE49-F238E27FC236}">
                              <a16:creationId xmlns:a16="http://schemas.microsoft.com/office/drawing/2014/main" id="{FC186572-49D7-7C94-4DB7-1DEE48D2BE42}"/>
                            </a:ext>
                          </a:extLst>
                        </wps:cNvPr>
                        <wps:cNvSpPr/>
                        <wps:spPr>
                          <a:xfrm>
                            <a:off x="595257" y="1142486"/>
                            <a:ext cx="240765" cy="29397"/>
                          </a:xfrm>
                          <a:prstGeom prst="roundRect">
                            <a:avLst>
                              <a:gd name="adj" fmla="val 48649"/>
                            </a:avLst>
                          </a:prstGeom>
                          <a:solidFill>
                            <a:srgbClr val="484848"/>
                          </a:solidFill>
                          <a:ln w="17098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9516693" name="Rectangle: Rounded Corners 467123995">
                          <a:extLst>
                            <a:ext uri="{FF2B5EF4-FFF2-40B4-BE49-F238E27FC236}">
                              <a16:creationId xmlns:a16="http://schemas.microsoft.com/office/drawing/2014/main" id="{4D34214E-3D6C-0DCC-8C84-77E4D50B705E}"/>
                            </a:ext>
                          </a:extLst>
                        </wps:cNvPr>
                        <wps:cNvSpPr/>
                        <wps:spPr>
                          <a:xfrm>
                            <a:off x="598787" y="1198974"/>
                            <a:ext cx="240765" cy="29397"/>
                          </a:xfrm>
                          <a:prstGeom prst="roundRect">
                            <a:avLst>
                              <a:gd name="adj" fmla="val 48649"/>
                            </a:avLst>
                          </a:prstGeom>
                          <a:solidFill>
                            <a:srgbClr val="484848"/>
                          </a:solidFill>
                          <a:ln w="17098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57255734" name="Freeform: Shape 40064473">
                          <a:extLst>
                            <a:ext uri="{FF2B5EF4-FFF2-40B4-BE49-F238E27FC236}">
                              <a16:creationId xmlns:a16="http://schemas.microsoft.com/office/drawing/2014/main" id="{942C992C-73F8-062A-CFBB-0FF19F2643DD}"/>
                            </a:ext>
                          </a:extLst>
                        </wps:cNvPr>
                        <wps:cNvSpPr/>
                        <wps:spPr>
                          <a:xfrm>
                            <a:off x="476617" y="1147414"/>
                            <a:ext cx="76149" cy="76167"/>
                          </a:xfrm>
                          <a:custGeom>
                            <a:avLst/>
                            <a:gdLst>
                              <a:gd name="csX0" fmla="*/ 171954 w 172165"/>
                              <a:gd name="csY0" fmla="*/ 86034 h 172163"/>
                              <a:gd name="csX1" fmla="*/ 85871 w 172165"/>
                              <a:gd name="csY1" fmla="*/ 172115 h 172163"/>
                              <a:gd name="csX2" fmla="*/ -212 w 172165"/>
                              <a:gd name="csY2" fmla="*/ 86034 h 172163"/>
                              <a:gd name="csX3" fmla="*/ 85871 w 172165"/>
                              <a:gd name="csY3" fmla="*/ -48 h 172163"/>
                              <a:gd name="csX4" fmla="*/ 171954 w 172165"/>
                              <a:gd name="csY4" fmla="*/ 86034 h 17216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172165" h="172163">
                                <a:moveTo>
                                  <a:pt x="171954" y="86034"/>
                                </a:moveTo>
                                <a:cubicBezTo>
                                  <a:pt x="171954" y="133576"/>
                                  <a:pt x="133413" y="172115"/>
                                  <a:pt x="85871" y="172115"/>
                                </a:cubicBezTo>
                                <a:cubicBezTo>
                                  <a:pt x="38329" y="172115"/>
                                  <a:pt x="-212" y="133576"/>
                                  <a:pt x="-212" y="86034"/>
                                </a:cubicBezTo>
                                <a:cubicBezTo>
                                  <a:pt x="-212" y="38493"/>
                                  <a:pt x="38329" y="-48"/>
                                  <a:pt x="85871" y="-48"/>
                                </a:cubicBezTo>
                                <a:cubicBezTo>
                                  <a:pt x="133413" y="-48"/>
                                  <a:pt x="171954" y="38493"/>
                                  <a:pt x="171954" y="860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6807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95838461" name="Freeform: Shape 2140118188">
                          <a:extLst>
                            <a:ext uri="{FF2B5EF4-FFF2-40B4-BE49-F238E27FC236}">
                              <a16:creationId xmlns:a16="http://schemas.microsoft.com/office/drawing/2014/main" id="{20A960EE-27B3-971C-1067-447DA5669A17}"/>
                            </a:ext>
                          </a:extLst>
                        </wps:cNvPr>
                        <wps:cNvSpPr/>
                        <wps:spPr>
                          <a:xfrm>
                            <a:off x="879095" y="1147414"/>
                            <a:ext cx="76149" cy="76167"/>
                          </a:xfrm>
                          <a:custGeom>
                            <a:avLst/>
                            <a:gdLst>
                              <a:gd name="csX0" fmla="*/ 172050 w 172165"/>
                              <a:gd name="csY0" fmla="*/ 86034 h 172163"/>
                              <a:gd name="csX1" fmla="*/ 85967 w 172165"/>
                              <a:gd name="csY1" fmla="*/ 172115 h 172163"/>
                              <a:gd name="csX2" fmla="*/ -116 w 172165"/>
                              <a:gd name="csY2" fmla="*/ 86034 h 172163"/>
                              <a:gd name="csX3" fmla="*/ 85967 w 172165"/>
                              <a:gd name="csY3" fmla="*/ -48 h 172163"/>
                              <a:gd name="csX4" fmla="*/ 172050 w 172165"/>
                              <a:gd name="csY4" fmla="*/ 86034 h 17216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172165" h="172163">
                                <a:moveTo>
                                  <a:pt x="172050" y="86034"/>
                                </a:moveTo>
                                <a:cubicBezTo>
                                  <a:pt x="172050" y="133576"/>
                                  <a:pt x="133509" y="172115"/>
                                  <a:pt x="85967" y="172115"/>
                                </a:cubicBezTo>
                                <a:cubicBezTo>
                                  <a:pt x="38425" y="172115"/>
                                  <a:pt x="-116" y="133576"/>
                                  <a:pt x="-116" y="86034"/>
                                </a:cubicBezTo>
                                <a:cubicBezTo>
                                  <a:pt x="-116" y="38493"/>
                                  <a:pt x="38425" y="-48"/>
                                  <a:pt x="85967" y="-48"/>
                                </a:cubicBezTo>
                                <a:cubicBezTo>
                                  <a:pt x="133509" y="-48"/>
                                  <a:pt x="172050" y="38493"/>
                                  <a:pt x="172050" y="860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6807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69792797" name="Rectangle: Rounded Corners 436717075">
                          <a:extLst>
                            <a:ext uri="{FF2B5EF4-FFF2-40B4-BE49-F238E27FC236}">
                              <a16:creationId xmlns:a16="http://schemas.microsoft.com/office/drawing/2014/main" id="{E234A23B-32C7-798F-91B5-D3CCB3C6CB32}"/>
                            </a:ext>
                          </a:extLst>
                        </wps:cNvPr>
                        <wps:cNvSpPr/>
                        <wps:spPr>
                          <a:xfrm>
                            <a:off x="471689" y="821210"/>
                            <a:ext cx="483349" cy="295697"/>
                          </a:xfrm>
                          <a:prstGeom prst="roundRect">
                            <a:avLst>
                              <a:gd name="adj" fmla="val 4836"/>
                            </a:avLst>
                          </a:prstGeom>
                          <a:solidFill>
                            <a:srgbClr val="DBFFFC"/>
                          </a:solidFill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50943027" name="Freeform: Shape 657979346">
                          <a:extLst>
                            <a:ext uri="{FF2B5EF4-FFF2-40B4-BE49-F238E27FC236}">
                              <a16:creationId xmlns:a16="http://schemas.microsoft.com/office/drawing/2014/main" id="{6027D22E-E19F-3271-DA57-119D02F5AE61}"/>
                            </a:ext>
                          </a:extLst>
                        </wps:cNvPr>
                        <wps:cNvSpPr/>
                        <wps:spPr>
                          <a:xfrm>
                            <a:off x="476617" y="867106"/>
                            <a:ext cx="474478" cy="198119"/>
                          </a:xfrm>
                          <a:custGeom>
                            <a:avLst/>
                            <a:gdLst>
                              <a:gd name="csX0" fmla="*/ -201 w 1072747"/>
                              <a:gd name="csY0" fmla="*/ 287391 h 447817"/>
                              <a:gd name="csX1" fmla="*/ 126786 w 1072747"/>
                              <a:gd name="csY1" fmla="*/ 287391 h 447817"/>
                              <a:gd name="csX2" fmla="*/ 220359 w 1072747"/>
                              <a:gd name="csY2" fmla="*/ -16 h 447817"/>
                              <a:gd name="csX3" fmla="*/ 277171 w 1072747"/>
                              <a:gd name="csY3" fmla="*/ 290725 h 447817"/>
                              <a:gd name="csX4" fmla="*/ 347351 w 1072747"/>
                              <a:gd name="csY4" fmla="*/ 163738 h 447817"/>
                              <a:gd name="csX5" fmla="*/ 454288 w 1072747"/>
                              <a:gd name="csY5" fmla="*/ 447802 h 447817"/>
                              <a:gd name="csX6" fmla="*/ 517784 w 1072747"/>
                              <a:gd name="csY6" fmla="*/ 263998 h 447817"/>
                              <a:gd name="csX7" fmla="*/ 664831 w 1072747"/>
                              <a:gd name="csY7" fmla="*/ 260656 h 447817"/>
                              <a:gd name="csX8" fmla="*/ 724985 w 1072747"/>
                              <a:gd name="csY8" fmla="*/ 40095 h 447817"/>
                              <a:gd name="csX9" fmla="*/ 785139 w 1072747"/>
                              <a:gd name="csY9" fmla="*/ 397682 h 447817"/>
                              <a:gd name="csX10" fmla="*/ 845293 w 1072747"/>
                              <a:gd name="csY10" fmla="*/ 163748 h 447817"/>
                              <a:gd name="csX11" fmla="*/ 878713 w 1072747"/>
                              <a:gd name="csY11" fmla="*/ 284059 h 447817"/>
                              <a:gd name="csX12" fmla="*/ 1072546 w 1072747"/>
                              <a:gd name="csY12" fmla="*/ 284059 h 447817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1072747" h="447817">
                                <a:moveTo>
                                  <a:pt x="-201" y="287391"/>
                                </a:moveTo>
                                <a:lnTo>
                                  <a:pt x="126786" y="287391"/>
                                </a:lnTo>
                                <a:lnTo>
                                  <a:pt x="220359" y="-16"/>
                                </a:lnTo>
                                <a:lnTo>
                                  <a:pt x="277171" y="290725"/>
                                </a:lnTo>
                                <a:lnTo>
                                  <a:pt x="347351" y="163738"/>
                                </a:lnTo>
                                <a:lnTo>
                                  <a:pt x="454288" y="447802"/>
                                </a:lnTo>
                                <a:lnTo>
                                  <a:pt x="517784" y="263998"/>
                                </a:lnTo>
                                <a:lnTo>
                                  <a:pt x="664831" y="260656"/>
                                </a:lnTo>
                                <a:lnTo>
                                  <a:pt x="724985" y="40095"/>
                                </a:lnTo>
                                <a:lnTo>
                                  <a:pt x="785139" y="397682"/>
                                </a:lnTo>
                                <a:lnTo>
                                  <a:pt x="845293" y="163748"/>
                                </a:lnTo>
                                <a:lnTo>
                                  <a:pt x="878713" y="284059"/>
                                </a:lnTo>
                                <a:lnTo>
                                  <a:pt x="1072546" y="284059"/>
                                </a:lnTo>
                              </a:path>
                            </a:pathLst>
                          </a:custGeom>
                          <a:noFill/>
                          <a:ln w="26735" cap="rnd">
                            <a:solidFill>
                              <a:srgbClr val="00A79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16619759" name="Freeform: Shape 1016031221">
                          <a:extLst>
                            <a:ext uri="{FF2B5EF4-FFF2-40B4-BE49-F238E27FC236}">
                              <a16:creationId xmlns:a16="http://schemas.microsoft.com/office/drawing/2014/main" id="{F45CC54A-815A-9651-285E-75E7FA5FB9B2}"/>
                            </a:ext>
                          </a:extLst>
                        </wps:cNvPr>
                        <wps:cNvSpPr/>
                        <wps:spPr>
                          <a:xfrm>
                            <a:off x="487209" y="835332"/>
                            <a:ext cx="440674" cy="269994"/>
                          </a:xfrm>
                          <a:custGeom>
                            <a:avLst/>
                            <a:gdLst>
                              <a:gd name="csX0" fmla="*/ 1470 w 996319"/>
                              <a:gd name="csY0" fmla="*/ 610263 h 610279"/>
                              <a:gd name="csX1" fmla="*/ 1715 w 996319"/>
                              <a:gd name="csY1" fmla="*/ 58813 h 610279"/>
                              <a:gd name="csX2" fmla="*/ 58459 w 996319"/>
                              <a:gd name="csY2" fmla="*/ 2350 h 610279"/>
                              <a:gd name="csX3" fmla="*/ 996119 w 996319"/>
                              <a:gd name="csY3" fmla="*/ -16 h 610279"/>
                              <a:gd name="csX4" fmla="*/ 95311 w 996319"/>
                              <a:gd name="csY4" fmla="*/ 54512 h 610279"/>
                              <a:gd name="csX5" fmla="*/ 48873 w 996319"/>
                              <a:gd name="csY5" fmla="*/ 102211 h 610279"/>
                              <a:gd name="csX6" fmla="*/ -201 w 996319"/>
                              <a:gd name="csY6" fmla="*/ 515015 h 610279"/>
                              <a:gd name="csX7" fmla="*/ -201 w 996319"/>
                              <a:gd name="csY7" fmla="*/ 515016 h 610279"/>
                              <a:gd name="csX8" fmla="*/ 1470 w 996319"/>
                              <a:gd name="csY8" fmla="*/ 610260 h 6102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</a:cxnLst>
                            <a:rect l="l" t="t" r="r" b="b"/>
                            <a:pathLst>
                              <a:path w="996319" h="610279">
                                <a:moveTo>
                                  <a:pt x="1470" y="610263"/>
                                </a:moveTo>
                                <a:lnTo>
                                  <a:pt x="1715" y="58813"/>
                                </a:lnTo>
                                <a:cubicBezTo>
                                  <a:pt x="501" y="22374"/>
                                  <a:pt x="29600" y="3578"/>
                                  <a:pt x="58459" y="2350"/>
                                </a:cubicBezTo>
                                <a:lnTo>
                                  <a:pt x="996119" y="-16"/>
                                </a:lnTo>
                                <a:lnTo>
                                  <a:pt x="95311" y="54512"/>
                                </a:lnTo>
                                <a:cubicBezTo>
                                  <a:pt x="63247" y="58565"/>
                                  <a:pt x="49773" y="75897"/>
                                  <a:pt x="48873" y="102211"/>
                                </a:cubicBezTo>
                                <a:lnTo>
                                  <a:pt x="-201" y="515015"/>
                                </a:lnTo>
                                <a:lnTo>
                                  <a:pt x="-201" y="515016"/>
                                </a:lnTo>
                                <a:lnTo>
                                  <a:pt x="1470" y="610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5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42752674" name="Rectangle: Rounded Corners 665722937">
                          <a:extLst>
                            <a:ext uri="{FF2B5EF4-FFF2-40B4-BE49-F238E27FC236}">
                              <a16:creationId xmlns:a16="http://schemas.microsoft.com/office/drawing/2014/main" id="{C202A160-DE4E-74F8-595A-67693B90989A}"/>
                            </a:ext>
                          </a:extLst>
                        </wps:cNvPr>
                        <wps:cNvSpPr/>
                        <wps:spPr>
                          <a:xfrm>
                            <a:off x="471689" y="821210"/>
                            <a:ext cx="483349" cy="295697"/>
                          </a:xfrm>
                          <a:prstGeom prst="roundRect">
                            <a:avLst>
                              <a:gd name="adj" fmla="val 4836"/>
                            </a:avLst>
                          </a:prstGeom>
                          <a:noFill/>
                          <a:ln w="26735" cap="rnd">
                            <a:solidFill>
                              <a:srgbClr val="48484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57283527" name="Freeform: Shape 832828704">
                          <a:extLst>
                            <a:ext uri="{FF2B5EF4-FFF2-40B4-BE49-F238E27FC236}">
                              <a16:creationId xmlns:a16="http://schemas.microsoft.com/office/drawing/2014/main" id="{14624002-5D9B-AD84-5444-5E9EA31A7753}"/>
                            </a:ext>
                          </a:extLst>
                        </wps:cNvPr>
                        <wps:cNvSpPr/>
                        <wps:spPr>
                          <a:xfrm>
                            <a:off x="485811" y="1160138"/>
                            <a:ext cx="57944" cy="17363"/>
                          </a:xfrm>
                          <a:custGeom>
                            <a:avLst/>
                            <a:gdLst>
                              <a:gd name="csX0" fmla="*/ -201 w 131006"/>
                              <a:gd name="csY0" fmla="*/ 39028 h 39246"/>
                              <a:gd name="csX1" fmla="*/ 130806 w 131006"/>
                              <a:gd name="csY1" fmla="*/ 39231 h 39246"/>
                              <a:gd name="csX2" fmla="*/ -201 w 131006"/>
                              <a:gd name="csY2" fmla="*/ 39028 h 3924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31006" h="39246">
                                <a:moveTo>
                                  <a:pt x="-201" y="39028"/>
                                </a:moveTo>
                                <a:cubicBezTo>
                                  <a:pt x="40429" y="16960"/>
                                  <a:pt x="84390" y="19149"/>
                                  <a:pt x="130806" y="39231"/>
                                </a:cubicBezTo>
                                <a:cubicBezTo>
                                  <a:pt x="90706" y="-3501"/>
                                  <a:pt x="48563" y="-21813"/>
                                  <a:pt x="-201" y="390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3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63312543" name="Freeform: Shape 1456311684">
                          <a:extLst>
                            <a:ext uri="{FF2B5EF4-FFF2-40B4-BE49-F238E27FC236}">
                              <a16:creationId xmlns:a16="http://schemas.microsoft.com/office/drawing/2014/main" id="{DCBD2001-7CC5-ED27-A3B9-9A6DE2CF53D1}"/>
                            </a:ext>
                          </a:extLst>
                        </wps:cNvPr>
                        <wps:cNvSpPr/>
                        <wps:spPr>
                          <a:xfrm>
                            <a:off x="888289" y="1156608"/>
                            <a:ext cx="57944" cy="17363"/>
                          </a:xfrm>
                          <a:custGeom>
                            <a:avLst/>
                            <a:gdLst>
                              <a:gd name="csX0" fmla="*/ -201 w 131006"/>
                              <a:gd name="csY0" fmla="*/ 39028 h 39246"/>
                              <a:gd name="csX1" fmla="*/ 130806 w 131006"/>
                              <a:gd name="csY1" fmla="*/ 39231 h 39246"/>
                              <a:gd name="csX2" fmla="*/ -201 w 131006"/>
                              <a:gd name="csY2" fmla="*/ 39028 h 3924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31006" h="39246">
                                <a:moveTo>
                                  <a:pt x="-201" y="39028"/>
                                </a:moveTo>
                                <a:cubicBezTo>
                                  <a:pt x="40430" y="16960"/>
                                  <a:pt x="84390" y="19149"/>
                                  <a:pt x="130806" y="39231"/>
                                </a:cubicBezTo>
                                <a:cubicBezTo>
                                  <a:pt x="90706" y="-3501"/>
                                  <a:pt x="48563" y="-21813"/>
                                  <a:pt x="-201" y="390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3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209556318" name="Graphic 3">
                          <a:extLst>
                            <a:ext uri="{FF2B5EF4-FFF2-40B4-BE49-F238E27FC236}">
                              <a16:creationId xmlns:a16="http://schemas.microsoft.com/office/drawing/2014/main" id="{057313B9-D693-EA3B-A165-7F86FAA57BFE}"/>
                            </a:ext>
                          </a:extLst>
                        </wpg:cNvPr>
                        <wpg:cNvGrpSpPr/>
                        <wpg:grpSpPr>
                          <a:xfrm>
                            <a:off x="321275" y="1270981"/>
                            <a:ext cx="373158" cy="403090"/>
                            <a:chOff x="723233" y="2873530"/>
                            <a:chExt cx="843671" cy="91112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757654251" name="Rectangle: Rounded Corners 1757654251">
                            <a:extLst>
                              <a:ext uri="{FF2B5EF4-FFF2-40B4-BE49-F238E27FC236}">
                                <a16:creationId xmlns:a16="http://schemas.microsoft.com/office/drawing/2014/main" id="{A4D28B53-4BF7-D872-8DD1-1D9703BA5A5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8286" y="3365988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825373399" name="Rectangle: Rounded Corners 825373399">
                            <a:extLst>
                              <a:ext uri="{FF2B5EF4-FFF2-40B4-BE49-F238E27FC236}">
                                <a16:creationId xmlns:a16="http://schemas.microsoft.com/office/drawing/2014/main" id="{60E5F9DB-B71C-5C40-672E-4A9FE49B829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8286" y="3205579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946996747" name="Rectangle: Rounded Corners 1946996747">
                            <a:extLst>
                              <a:ext uri="{FF2B5EF4-FFF2-40B4-BE49-F238E27FC236}">
                                <a16:creationId xmlns:a16="http://schemas.microsoft.com/office/drawing/2014/main" id="{10ED726F-C3E7-7AC9-4E3C-BA54C29FD8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8286" y="3045170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83332354" name="Rectangle: Rounded Corners 183332354">
                            <a:extLst>
                              <a:ext uri="{FF2B5EF4-FFF2-40B4-BE49-F238E27FC236}">
                                <a16:creationId xmlns:a16="http://schemas.microsoft.com/office/drawing/2014/main" id="{A0E5D858-E61D-1318-DEFE-A0C5149189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3474" y="2879816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66744638" name="Freeform: Shape 266744638">
                            <a:extLst>
                              <a:ext uri="{FF2B5EF4-FFF2-40B4-BE49-F238E27FC236}">
                                <a16:creationId xmlns:a16="http://schemas.microsoft.com/office/drawing/2014/main" id="{F99EB314-6BAB-BC1C-8E13-8A0A5892240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03850" y="2873530"/>
                              <a:ext cx="163054" cy="664011"/>
                            </a:xfrm>
                            <a:custGeom>
                              <a:avLst/>
                              <a:gdLst>
                                <a:gd name="csX0" fmla="*/ 2163 w 163054"/>
                                <a:gd name="csY0" fmla="*/ -83 h 664011"/>
                                <a:gd name="csX1" fmla="*/ 2163 w 163054"/>
                                <a:gd name="csY1" fmla="*/ 170057 h 664011"/>
                                <a:gd name="csX2" fmla="*/ -200 w 163054"/>
                                <a:gd name="csY2" fmla="*/ 335465 h 664011"/>
                                <a:gd name="csX3" fmla="*/ 4526 w 163054"/>
                                <a:gd name="csY3" fmla="*/ 493789 h 664011"/>
                                <a:gd name="csX4" fmla="*/ 4526 w 163054"/>
                                <a:gd name="csY4" fmla="*/ 661563 h 664011"/>
                                <a:gd name="csX5" fmla="*/ 146314 w 163054"/>
                                <a:gd name="csY5" fmla="*/ 663925 h 664011"/>
                                <a:gd name="csX6" fmla="*/ 134499 w 163054"/>
                                <a:gd name="csY6" fmla="*/ 628481 h 664011"/>
                                <a:gd name="csX7" fmla="*/ 162855 w 163054"/>
                                <a:gd name="csY7" fmla="*/ 585946 h 664011"/>
                                <a:gd name="csX8" fmla="*/ 148676 w 163054"/>
                                <a:gd name="csY8" fmla="*/ 524506 h 664011"/>
                                <a:gd name="csX9" fmla="*/ 103778 w 163054"/>
                                <a:gd name="csY9" fmla="*/ 489061 h 664011"/>
                                <a:gd name="csX10" fmla="*/ 151038 w 163054"/>
                                <a:gd name="csY10" fmla="*/ 453616 h 664011"/>
                                <a:gd name="csX11" fmla="*/ 160491 w 163054"/>
                                <a:gd name="csY11" fmla="*/ 401629 h 664011"/>
                                <a:gd name="csX12" fmla="*/ 110867 w 163054"/>
                                <a:gd name="csY12" fmla="*/ 335465 h 664011"/>
                                <a:gd name="csX13" fmla="*/ 143950 w 163054"/>
                                <a:gd name="csY13" fmla="*/ 304745 h 664011"/>
                                <a:gd name="csX14" fmla="*/ 155765 w 163054"/>
                                <a:gd name="csY14" fmla="*/ 245670 h 664011"/>
                                <a:gd name="csX15" fmla="*/ 99052 w 163054"/>
                                <a:gd name="csY15" fmla="*/ 167689 h 664011"/>
                                <a:gd name="csX16" fmla="*/ 141588 w 163054"/>
                                <a:gd name="csY16" fmla="*/ 134607 h 664011"/>
                                <a:gd name="csX17" fmla="*/ 158128 w 163054"/>
                                <a:gd name="csY17" fmla="*/ 84983 h 664011"/>
                                <a:gd name="csX18" fmla="*/ 127409 w 163054"/>
                                <a:gd name="csY18" fmla="*/ 25907 h 664011"/>
                                <a:gd name="csX19" fmla="*/ 96689 w 163054"/>
                                <a:gd name="csY19" fmla="*/ -86 h 664011"/>
                                <a:gd name="csX20" fmla="*/ 13982 w 163054"/>
                                <a:gd name="csY20" fmla="*/ 7003 h 664011"/>
                                <a:gd name="csX21" fmla="*/ 2167 w 163054"/>
                                <a:gd name="csY21" fmla="*/ -86 h 66401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  <a:cxn ang="0">
                                  <a:pos x="csX21" y="csY21"/>
                                </a:cxn>
                              </a:cxnLst>
                              <a:rect l="l" t="t" r="r" b="b"/>
                              <a:pathLst>
                                <a:path w="163054" h="664011">
                                  <a:moveTo>
                                    <a:pt x="2163" y="-83"/>
                                  </a:moveTo>
                                  <a:cubicBezTo>
                                    <a:pt x="33046" y="53526"/>
                                    <a:pt x="58738" y="107698"/>
                                    <a:pt x="2163" y="170057"/>
                                  </a:cubicBezTo>
                                  <a:cubicBezTo>
                                    <a:pt x="37699" y="219383"/>
                                    <a:pt x="73013" y="268744"/>
                                    <a:pt x="-200" y="335465"/>
                                  </a:cubicBezTo>
                                  <a:cubicBezTo>
                                    <a:pt x="68191" y="399376"/>
                                    <a:pt x="41402" y="447422"/>
                                    <a:pt x="4526" y="493789"/>
                                  </a:cubicBezTo>
                                  <a:cubicBezTo>
                                    <a:pt x="65237" y="596140"/>
                                    <a:pt x="11372" y="610873"/>
                                    <a:pt x="4526" y="661563"/>
                                  </a:cubicBezTo>
                                  <a:lnTo>
                                    <a:pt x="146314" y="663925"/>
                                  </a:lnTo>
                                  <a:lnTo>
                                    <a:pt x="134499" y="628481"/>
                                  </a:lnTo>
                                  <a:lnTo>
                                    <a:pt x="162855" y="585946"/>
                                  </a:lnTo>
                                  <a:lnTo>
                                    <a:pt x="148676" y="524506"/>
                                  </a:lnTo>
                                  <a:lnTo>
                                    <a:pt x="103778" y="489061"/>
                                  </a:lnTo>
                                  <a:lnTo>
                                    <a:pt x="151038" y="453616"/>
                                  </a:lnTo>
                                  <a:lnTo>
                                    <a:pt x="160491" y="401629"/>
                                  </a:lnTo>
                                  <a:lnTo>
                                    <a:pt x="110867" y="335465"/>
                                  </a:lnTo>
                                  <a:lnTo>
                                    <a:pt x="143950" y="304745"/>
                                  </a:lnTo>
                                  <a:lnTo>
                                    <a:pt x="155765" y="245670"/>
                                  </a:lnTo>
                                  <a:lnTo>
                                    <a:pt x="99052" y="167689"/>
                                  </a:lnTo>
                                  <a:lnTo>
                                    <a:pt x="141588" y="134607"/>
                                  </a:lnTo>
                                  <a:lnTo>
                                    <a:pt x="158128" y="84983"/>
                                  </a:lnTo>
                                  <a:lnTo>
                                    <a:pt x="127409" y="25907"/>
                                  </a:lnTo>
                                  <a:lnTo>
                                    <a:pt x="96689" y="-86"/>
                                  </a:lnTo>
                                  <a:lnTo>
                                    <a:pt x="13982" y="7003"/>
                                  </a:lnTo>
                                  <a:lnTo>
                                    <a:pt x="2167" y="-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74321914" name="Freeform: Shape 1674321914">
                            <a:extLst>
                              <a:ext uri="{FF2B5EF4-FFF2-40B4-BE49-F238E27FC236}">
                                <a16:creationId xmlns:a16="http://schemas.microsoft.com/office/drawing/2014/main" id="{F61D1FCD-6566-6EE9-CE64-37AD8DDDD1F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4501" y="2875134"/>
                              <a:ext cx="163054" cy="664011"/>
                            </a:xfrm>
                            <a:custGeom>
                              <a:avLst/>
                              <a:gdLst>
                                <a:gd name="csX0" fmla="*/ 160482 w 163054"/>
                                <a:gd name="csY0" fmla="*/ -83 h 664011"/>
                                <a:gd name="csX1" fmla="*/ 160482 w 163054"/>
                                <a:gd name="csY1" fmla="*/ 170057 h 664011"/>
                                <a:gd name="csX2" fmla="*/ 162845 w 163054"/>
                                <a:gd name="csY2" fmla="*/ 335465 h 664011"/>
                                <a:gd name="csX3" fmla="*/ 158119 w 163054"/>
                                <a:gd name="csY3" fmla="*/ 493789 h 664011"/>
                                <a:gd name="csX4" fmla="*/ 158119 w 163054"/>
                                <a:gd name="csY4" fmla="*/ 661563 h 664011"/>
                                <a:gd name="csX5" fmla="*/ 16331 w 163054"/>
                                <a:gd name="csY5" fmla="*/ 663926 h 664011"/>
                                <a:gd name="csX6" fmla="*/ 28146 w 163054"/>
                                <a:gd name="csY6" fmla="*/ 628481 h 664011"/>
                                <a:gd name="csX7" fmla="*/ -210 w 163054"/>
                                <a:gd name="csY7" fmla="*/ 585946 h 664011"/>
                                <a:gd name="csX8" fmla="*/ 13968 w 163054"/>
                                <a:gd name="csY8" fmla="*/ 524507 h 664011"/>
                                <a:gd name="csX9" fmla="*/ 58867 w 163054"/>
                                <a:gd name="csY9" fmla="*/ 489061 h 664011"/>
                                <a:gd name="csX10" fmla="*/ 11606 w 163054"/>
                                <a:gd name="csY10" fmla="*/ 453617 h 664011"/>
                                <a:gd name="csX11" fmla="*/ 2154 w 163054"/>
                                <a:gd name="csY11" fmla="*/ 401630 h 664011"/>
                                <a:gd name="csX12" fmla="*/ 51778 w 163054"/>
                                <a:gd name="csY12" fmla="*/ 335465 h 664011"/>
                                <a:gd name="csX13" fmla="*/ 18695 w 163054"/>
                                <a:gd name="csY13" fmla="*/ 304745 h 664011"/>
                                <a:gd name="csX14" fmla="*/ 6880 w 163054"/>
                                <a:gd name="csY14" fmla="*/ 245670 h 664011"/>
                                <a:gd name="csX15" fmla="*/ 63593 w 163054"/>
                                <a:gd name="csY15" fmla="*/ 167689 h 664011"/>
                                <a:gd name="csX16" fmla="*/ 21058 w 163054"/>
                                <a:gd name="csY16" fmla="*/ 134607 h 664011"/>
                                <a:gd name="csX17" fmla="*/ 4517 w 163054"/>
                                <a:gd name="csY17" fmla="*/ 84983 h 664011"/>
                                <a:gd name="csX18" fmla="*/ 35236 w 163054"/>
                                <a:gd name="csY18" fmla="*/ 25907 h 664011"/>
                                <a:gd name="csX19" fmla="*/ 65956 w 163054"/>
                                <a:gd name="csY19" fmla="*/ -86 h 664011"/>
                                <a:gd name="csX20" fmla="*/ 148663 w 163054"/>
                                <a:gd name="csY20" fmla="*/ 7003 h 664011"/>
                                <a:gd name="csX21" fmla="*/ 160478 w 163054"/>
                                <a:gd name="csY21" fmla="*/ -86 h 66401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  <a:cxn ang="0">
                                  <a:pos x="csX21" y="csY21"/>
                                </a:cxn>
                              </a:cxnLst>
                              <a:rect l="l" t="t" r="r" b="b"/>
                              <a:pathLst>
                                <a:path w="163054" h="664011">
                                  <a:moveTo>
                                    <a:pt x="160482" y="-83"/>
                                  </a:moveTo>
                                  <a:cubicBezTo>
                                    <a:pt x="129599" y="53526"/>
                                    <a:pt x="103907" y="107698"/>
                                    <a:pt x="160482" y="170057"/>
                                  </a:cubicBezTo>
                                  <a:cubicBezTo>
                                    <a:pt x="124946" y="219383"/>
                                    <a:pt x="89632" y="268745"/>
                                    <a:pt x="162845" y="335465"/>
                                  </a:cubicBezTo>
                                  <a:cubicBezTo>
                                    <a:pt x="94455" y="399376"/>
                                    <a:pt x="121243" y="447423"/>
                                    <a:pt x="158119" y="493789"/>
                                  </a:cubicBezTo>
                                  <a:cubicBezTo>
                                    <a:pt x="97408" y="596140"/>
                                    <a:pt x="151273" y="610874"/>
                                    <a:pt x="158119" y="661563"/>
                                  </a:cubicBezTo>
                                  <a:lnTo>
                                    <a:pt x="16331" y="663926"/>
                                  </a:lnTo>
                                  <a:lnTo>
                                    <a:pt x="28146" y="628481"/>
                                  </a:lnTo>
                                  <a:lnTo>
                                    <a:pt x="-210" y="585946"/>
                                  </a:lnTo>
                                  <a:lnTo>
                                    <a:pt x="13968" y="524507"/>
                                  </a:lnTo>
                                  <a:lnTo>
                                    <a:pt x="58867" y="489061"/>
                                  </a:lnTo>
                                  <a:lnTo>
                                    <a:pt x="11606" y="453617"/>
                                  </a:lnTo>
                                  <a:lnTo>
                                    <a:pt x="2154" y="401630"/>
                                  </a:lnTo>
                                  <a:lnTo>
                                    <a:pt x="51778" y="335465"/>
                                  </a:lnTo>
                                  <a:lnTo>
                                    <a:pt x="18695" y="304745"/>
                                  </a:lnTo>
                                  <a:lnTo>
                                    <a:pt x="6880" y="245670"/>
                                  </a:lnTo>
                                  <a:lnTo>
                                    <a:pt x="63593" y="167689"/>
                                  </a:lnTo>
                                  <a:lnTo>
                                    <a:pt x="21058" y="134607"/>
                                  </a:lnTo>
                                  <a:lnTo>
                                    <a:pt x="4517" y="84983"/>
                                  </a:lnTo>
                                  <a:lnTo>
                                    <a:pt x="35236" y="25907"/>
                                  </a:lnTo>
                                  <a:lnTo>
                                    <a:pt x="65956" y="-86"/>
                                  </a:lnTo>
                                  <a:lnTo>
                                    <a:pt x="148663" y="7003"/>
                                  </a:lnTo>
                                  <a:lnTo>
                                    <a:pt x="160478" y="-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67405987" name="Rectangle: Rounded Corners 667405987">
                            <a:extLst>
                              <a:ext uri="{FF2B5EF4-FFF2-40B4-BE49-F238E27FC236}">
                                <a16:creationId xmlns:a16="http://schemas.microsoft.com/office/drawing/2014/main" id="{7A5723B0-CF43-22BA-6796-69559C9401E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8286" y="3374409"/>
                              <a:ext cx="491518" cy="1617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408352565" name="Rectangle: Rounded Corners 1408352565">
                            <a:extLst>
                              <a:ext uri="{FF2B5EF4-FFF2-40B4-BE49-F238E27FC236}">
                                <a16:creationId xmlns:a16="http://schemas.microsoft.com/office/drawing/2014/main" id="{09A5952E-B414-A1FE-7F91-D4F19BAB72C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8286" y="3215605"/>
                              <a:ext cx="491518" cy="1601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122865772" name="Rectangle: Rounded Corners 1122865772">
                            <a:extLst>
                              <a:ext uri="{FF2B5EF4-FFF2-40B4-BE49-F238E27FC236}">
                                <a16:creationId xmlns:a16="http://schemas.microsoft.com/office/drawing/2014/main" id="{FB5DD605-6DAA-7317-211E-0473782DF12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8286" y="3051854"/>
                              <a:ext cx="491518" cy="16345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839137348" name="Rectangle: Rounded Corners 1839137348">
                            <a:extLst>
                              <a:ext uri="{FF2B5EF4-FFF2-40B4-BE49-F238E27FC236}">
                                <a16:creationId xmlns:a16="http://schemas.microsoft.com/office/drawing/2014/main" id="{1CCE8266-D22A-A11E-FB02-8B0283870D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63474" y="2879816"/>
                              <a:ext cx="491518" cy="170140"/>
                            </a:xfrm>
                            <a:prstGeom prst="roundRect">
                              <a:avLst>
                                <a:gd name="adj" fmla="val 49999"/>
                              </a:avLst>
                            </a:pr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493589361" name="Freeform: Shape 1493589361">
                            <a:extLst>
                              <a:ext uri="{FF2B5EF4-FFF2-40B4-BE49-F238E27FC236}">
                                <a16:creationId xmlns:a16="http://schemas.microsoft.com/office/drawing/2014/main" id="{6985FBAE-FF61-B4A8-EED2-B50EA5EEBDB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3233" y="3445316"/>
                              <a:ext cx="841249" cy="339337"/>
                            </a:xfrm>
                            <a:custGeom>
                              <a:avLst/>
                              <a:gdLst>
                                <a:gd name="csX0" fmla="*/ 841040 w 841249"/>
                                <a:gd name="csY0" fmla="*/ 333116 h 339337"/>
                                <a:gd name="csX1" fmla="*/ -210 w 841249"/>
                                <a:gd name="csY1" fmla="*/ 328390 h 339337"/>
                                <a:gd name="csX2" fmla="*/ 438588 w 841249"/>
                                <a:gd name="csY2" fmla="*/ -74 h 339337"/>
                                <a:gd name="csX3" fmla="*/ 826523 w 841249"/>
                                <a:gd name="csY3" fmla="*/ 65131 h 339337"/>
                                <a:gd name="csX4" fmla="*/ 841029 w 841249"/>
                                <a:gd name="csY4" fmla="*/ 333121 h 33933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841249" h="339337">
                                  <a:moveTo>
                                    <a:pt x="841040" y="333116"/>
                                  </a:moveTo>
                                  <a:cubicBezTo>
                                    <a:pt x="789562" y="337324"/>
                                    <a:pt x="16473" y="346652"/>
                                    <a:pt x="-210" y="328390"/>
                                  </a:cubicBezTo>
                                  <a:cubicBezTo>
                                    <a:pt x="-210" y="146981"/>
                                    <a:pt x="196251" y="-74"/>
                                    <a:pt x="438588" y="-74"/>
                                  </a:cubicBezTo>
                                  <a:cubicBezTo>
                                    <a:pt x="576379" y="-74"/>
                                    <a:pt x="746078" y="23842"/>
                                    <a:pt x="826523" y="65131"/>
                                  </a:cubicBezTo>
                                  <a:cubicBezTo>
                                    <a:pt x="839986" y="89846"/>
                                    <a:pt x="841029" y="254854"/>
                                    <a:pt x="841029" y="3331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683809392" name="Freeform: Shape 683809392">
                            <a:extLst>
                              <a:ext uri="{FF2B5EF4-FFF2-40B4-BE49-F238E27FC236}">
                                <a16:creationId xmlns:a16="http://schemas.microsoft.com/office/drawing/2014/main" id="{61FEF2DE-172F-9480-A15C-BC4F528A80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5543" y="3485466"/>
                              <a:ext cx="838880" cy="297749"/>
                            </a:xfrm>
                            <a:custGeom>
                              <a:avLst/>
                              <a:gdLst>
                                <a:gd name="csX0" fmla="*/ -207 w 838880"/>
                                <a:gd name="csY0" fmla="*/ 255137 h 297749"/>
                                <a:gd name="csX1" fmla="*/ 748875 w 838880"/>
                                <a:gd name="csY1" fmla="*/ -73 h 297749"/>
                                <a:gd name="csX2" fmla="*/ 831581 w 838880"/>
                                <a:gd name="csY2" fmla="*/ 28283 h 297749"/>
                                <a:gd name="csX3" fmla="*/ 838670 w 838880"/>
                                <a:gd name="csY3" fmla="*/ 297676 h 297749"/>
                                <a:gd name="csX4" fmla="*/ 2153 w 838880"/>
                                <a:gd name="csY4" fmla="*/ 295313 h 297749"/>
                                <a:gd name="csX5" fmla="*/ -210 w 838880"/>
                                <a:gd name="csY5" fmla="*/ 255141 h 29774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</a:cxnLst>
                              <a:rect l="l" t="t" r="r" b="b"/>
                              <a:pathLst>
                                <a:path w="838880" h="297749">
                                  <a:moveTo>
                                    <a:pt x="-207" y="255137"/>
                                  </a:moveTo>
                                  <a:cubicBezTo>
                                    <a:pt x="425491" y="240106"/>
                                    <a:pt x="835108" y="304956"/>
                                    <a:pt x="748875" y="-73"/>
                                  </a:cubicBezTo>
                                  <a:lnTo>
                                    <a:pt x="831581" y="28283"/>
                                  </a:lnTo>
                                  <a:lnTo>
                                    <a:pt x="838670" y="297676"/>
                                  </a:lnTo>
                                  <a:lnTo>
                                    <a:pt x="2153" y="295313"/>
                                  </a:lnTo>
                                  <a:lnTo>
                                    <a:pt x="-210" y="25514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97617801" name="Freeform: Shape 2097617801">
                            <a:extLst>
                              <a:ext uri="{FF2B5EF4-FFF2-40B4-BE49-F238E27FC236}">
                                <a16:creationId xmlns:a16="http://schemas.microsoft.com/office/drawing/2014/main" id="{C6645918-0FC7-3C8B-F975-9C9D158EEF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3233" y="3445316"/>
                              <a:ext cx="841249" cy="339337"/>
                            </a:xfrm>
                            <a:custGeom>
                              <a:avLst/>
                              <a:gdLst>
                                <a:gd name="csX0" fmla="*/ 841040 w 841249"/>
                                <a:gd name="csY0" fmla="*/ 333116 h 339337"/>
                                <a:gd name="csX1" fmla="*/ -210 w 841249"/>
                                <a:gd name="csY1" fmla="*/ 328390 h 339337"/>
                                <a:gd name="csX2" fmla="*/ 438588 w 841249"/>
                                <a:gd name="csY2" fmla="*/ -74 h 339337"/>
                                <a:gd name="csX3" fmla="*/ 826523 w 841249"/>
                                <a:gd name="csY3" fmla="*/ 65131 h 339337"/>
                                <a:gd name="csX4" fmla="*/ 841029 w 841249"/>
                                <a:gd name="csY4" fmla="*/ 333121 h 33933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</a:cxnLst>
                              <a:rect l="l" t="t" r="r" b="b"/>
                              <a:pathLst>
                                <a:path w="841249" h="339337">
                                  <a:moveTo>
                                    <a:pt x="841040" y="333116"/>
                                  </a:moveTo>
                                  <a:cubicBezTo>
                                    <a:pt x="789562" y="337324"/>
                                    <a:pt x="16473" y="346652"/>
                                    <a:pt x="-210" y="328390"/>
                                  </a:cubicBezTo>
                                  <a:cubicBezTo>
                                    <a:pt x="-210" y="146981"/>
                                    <a:pt x="196251" y="-74"/>
                                    <a:pt x="438588" y="-74"/>
                                  </a:cubicBezTo>
                                  <a:cubicBezTo>
                                    <a:pt x="576379" y="-74"/>
                                    <a:pt x="746078" y="23842"/>
                                    <a:pt x="826523" y="65131"/>
                                  </a:cubicBezTo>
                                  <a:cubicBezTo>
                                    <a:pt x="839986" y="89846"/>
                                    <a:pt x="841029" y="254854"/>
                                    <a:pt x="841029" y="3331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6735" cap="rnd">
                              <a:solidFill>
                                <a:srgbClr val="484848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57024578" name="Freeform: Shape 157024578">
                            <a:extLst>
                              <a:ext uri="{FF2B5EF4-FFF2-40B4-BE49-F238E27FC236}">
                                <a16:creationId xmlns:a16="http://schemas.microsoft.com/office/drawing/2014/main" id="{FD623670-300E-3044-6126-B3E0704ACAC4}"/>
                              </a:ext>
                            </a:extLst>
                          </wps:cNvPr>
                          <wps:cNvSpPr/>
                          <wps:spPr>
                            <a:xfrm>
                              <a:off x="804948" y="3476450"/>
                              <a:ext cx="420872" cy="170386"/>
                            </a:xfrm>
                            <a:custGeom>
                              <a:avLst/>
                              <a:gdLst>
                                <a:gd name="csX0" fmla="*/ -214 w 420872"/>
                                <a:gd name="csY0" fmla="*/ 170311 h 170386"/>
                                <a:gd name="csX1" fmla="*/ 420658 w 420872"/>
                                <a:gd name="csY1" fmla="*/ 8018 h 170386"/>
                                <a:gd name="csX2" fmla="*/ -214 w 420872"/>
                                <a:gd name="csY2" fmla="*/ 170311 h 170386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420872" h="170386">
                                  <a:moveTo>
                                    <a:pt x="-214" y="170311"/>
                                  </a:moveTo>
                                  <a:cubicBezTo>
                                    <a:pt x="94447" y="89934"/>
                                    <a:pt x="190084" y="27440"/>
                                    <a:pt x="420658" y="8018"/>
                                  </a:cubicBezTo>
                                  <a:cubicBezTo>
                                    <a:pt x="248740" y="-20952"/>
                                    <a:pt x="73775" y="26650"/>
                                    <a:pt x="-214" y="1703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3367" cap="flat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0A1333" id="Group 2" o:spid="_x0000_s1026" style="position:absolute;margin-left:371.8pt;margin-top:-10.45pt;width:111.75pt;height:131.8pt;z-index:251659264" coordsize="14191,1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">
                <v:group id="Graphic 3" o:spid="_x0000_s1027" style="position:absolute;left:8882;top:7484;width:5309;height:6523" coordorigin="20052,16897" coordsize="12012,1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">
                  <v:roundrect id="Rectangle: Rounded Corners 739566069" o:spid="_x0000_s1028" style="position:absolute;left:24523;top:22173;width:1934;height:3175;rotation:-9789546fd;flip:y;visibility:visible;mso-wrap-style:square;v-text-anchor:top" arcsize="101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" fillcolor="white [3212]" strokecolor="#484848" strokeweight=".8585mm">
                    <v:stroke endcap="round"/>
                  </v:roundrect>
                  <v:shape id="Freeform: Shape 1193937225" o:spid="_x0000_s1029" style="position:absolute;left:23620;top:22086;width:2075;height:3434;rotation:180;flip:y;visibility:visible;mso-wrap-style:square;v-text-anchor:top" coordsize="207503,34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" path="m139544,-111r-6436,16340l-41,324722r27952,18527l207462,26308,154662,5847,139548,-110r-4,-1xe" fillcolor="#6b6b6b" stroked="f" strokeweight=".37131mm">
                    <v:fill opacity="41377f"/>
                    <v:stroke joinstyle="miter"/>
                    <v:path arrowok="t" o:connecttype="custom" o:connectlocs="139544,-111;133108,16229;-41,324722;27911,343249;207462,26308;154662,5847;139548,-110" o:connectangles="0,0,0,0,0,0,0"/>
                  </v:shape>
                  <v:roundrect id="Rectangle: Rounded Corners 1834428788" o:spid="_x0000_s1030" style="position:absolute;left:24523;top:22173;width:1934;height:3175;rotation:-9789546fd;flip:y;visibility:visible;mso-wrap-style:square;v-text-anchor:top" arcsize="101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" filled="f" strokecolor="#484848" strokeweight=".8585mm">
                    <v:stroke endcap="round"/>
                  </v:roundrect>
                  <v:roundrect id="Rectangle: Rounded Corners 1819277352" o:spid="_x0000_s1031" style="position:absolute;left:23053;top:20078;width:2509;height:3410;rotation:-9789546fd;flip:y;visibility:visible;mso-wrap-style:square;v-text-anchor:top" arcsize="74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" fillcolor="white [3212]" strokecolor="#484848" strokeweight=".74264mm">
                    <v:stroke endcap="round"/>
                  </v:roundrect>
                  <v:shape id="Freeform: Shape 124739821" o:spid="_x0000_s1032" style="position:absolute;left:24048;top:19584;width:2030;height:3361;rotation:180;flip:y;visibility:visible;mso-wrap-style:square;v-text-anchor:top" coordsize="203042,33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" path="m-34,298440l8941,283345,171568,9809,203008,-118,62450,335937,13936,306735,-31,298436r-3,4xe" stroked="f" strokeweight=".37131mm">
                    <v:fill opacity="41377f"/>
                    <v:stroke joinstyle="miter"/>
                    <v:path arrowok="t" o:connecttype="custom" o:connectlocs="-34,298440;8941,283345;171568,9809;203008,-118;62450,335937;13936,306735;-31,298436" o:connectangles="0,0,0,0,0,0,0"/>
                  </v:shape>
                  <v:roundrect id="Rectangle: Rounded Corners 1064437759" o:spid="_x0000_s1033" style="position:absolute;left:23053;top:20078;width:2509;height:3410;rotation:-9789546fd;flip:y;visibility:visible;mso-wrap-style:square;v-text-anchor:top" arcsize="74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" filled="f" strokecolor="#484848" strokeweight=".74264mm">
                    <v:stroke endcap="round"/>
                  </v:roundrect>
                  <v:shape id="Freeform: Shape 16516697" o:spid="_x0000_s1034" style="position:absolute;left:20052;top:16897;width:4466;height:4466;rotation:180;flip:y;visibility:visible;mso-wrap-style:square;v-text-anchor:top" coordsize="446600,4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" path="m446535,223163v,123324,-99975,223298,-223300,223298c99911,446461,-65,346487,-65,223163,-65,99838,99911,-136,223235,-136v123325,,223300,99974,223300,223299xe" fillcolor="white [3212]" strokecolor="#484848" strokeweight=".75375mm">
                    <v:stroke endcap="round"/>
                    <v:path arrowok="t" o:connecttype="custom" o:connectlocs="446535,223163;223235,446461;-65,223163;223235,-136;446535,223163" o:connectangles="0,0,0,0,0"/>
                  </v:shape>
                  <v:shape id="Freeform: Shape 1403885580" o:spid="_x0000_s1035" style="position:absolute;left:26638;top:26113;width:5426;height:5533;rotation:180;flip:y;visibility:visible;mso-wrap-style:square;v-text-anchor:top" coordsize="542594,55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" path="m221238,19837c209052,9861,191241,11637,181264,23824l61662,169929c-13525,261057,-19631,351752,41843,446300l213573,236525v4988,-6093,11935,-9501,19166,-10223c239970,225580,247454,227551,253547,232539r69496,56890c329136,294417,332545,301364,333266,308595v722,7231,-1248,14715,-6236,20808l156355,537894v96308,35422,192744,8992,260223,-77419l536180,314370v9976,-12187,8199,-29998,-3987,-39974l518550,127181,363074,-95,221246,19839r-8,-2xe" filled="f" strokecolor="#484848" strokeweight=".75136mm">
                    <v:stroke endcap="round"/>
                    <v:path arrowok="t" o:connecttype="custom" o:connectlocs="221238,19837;181264,23824;61662,169929;41843,446300;213573,236525;232739,226302;253547,232539;323043,289429;333266,308595;327030,329403;156355,537894;416578,460475;536180,314370;532193,274396;518550,127181;363074,-95;221246,19839" o:connectangles="0,0,0,0,0,0,0,0,0,0,0,0,0,0,0,0,0"/>
                  </v:shape>
                  <v:shape id="Freeform: Shape 895544216" o:spid="_x0000_s1036" style="position:absolute;left:28252;top:26343;width:3565;height:3710;rotation:180;flip:y;visibility:visible;mso-wrap-style:square;v-text-anchor:top" coordsize="356494,370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" path="m21369,370854c-55113,262208,92459,120389,176765,24131l341344,-98v1565,26701,-1866,27187,15206,47241c342952,46980,228890,62811,220043,66361,118353,107173,-9943,256953,21363,370843r6,11xe" stroked="f" strokeweight=".37131mm">
                    <v:fill opacity="41377f"/>
                    <v:stroke joinstyle="miter"/>
                    <v:path arrowok="t" o:connecttype="custom" o:connectlocs="21369,370854;176765,24131;341344,-98;356550,47143;220043,66361;21363,370843" o:connectangles="0,0,0,0,0,0"/>
                  </v:shape>
                  <v:shape id="Freeform: Shape 1973030960" o:spid="_x0000_s1037" style="position:absolute;left:25359;top:24631;width:3072;height:3024;rotation:10950912fd;flip:y;visibility:visible;mso-wrap-style:square;v-text-anchor:top" coordsize="307202,30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" path="m307214,151136v,83525,-68767,151231,-153601,151231c68783,302367,12,234656,12,151136,12,67611,68780,-94,153613,-94v84830,,153601,67710,153601,151230xe" fillcolor="white [3212]" strokecolor="#484848" strokeweight=".74269mm">
                    <v:stroke endcap="round"/>
                    <v:path arrowok="t" o:connecttype="custom" o:connectlocs="307214,151136;153613,302367;12,151136;153613,-94;307214,151136" o:connectangles="0,0,0,0,0"/>
                  </v:shape>
                  <v:shape id="Freeform: Shape 1969902685" o:spid="_x0000_s1038" style="position:absolute;left:26221;top:24907;width:1946;height:1422;rotation:180;flip:y;visibility:visible;mso-wrap-style:square;v-text-anchor:top" coordsize="194602,14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" path="m4,142093c36893,66727,104442,26089,194607,11070,89796,-15793,7851,-2282,4,142093xe" stroked="f" strokeweight=".37131mm">
                    <v:fill opacity="41377f"/>
                    <v:stroke joinstyle="miter"/>
                    <v:path arrowok="t" o:connecttype="custom" o:connectlocs="4,142093;194607,11070;4,142093" o:connectangles="0,0,0"/>
                  </v:shape>
                  <v:shape id="Freeform: Shape 2122126471" o:spid="_x0000_s1039" style="position:absolute;left:21586;top:17195;width:2650;height:2605;rotation:180;flip:y;visibility:visible;mso-wrap-style:square;v-text-anchor:top" coordsize="265031,26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" path="m13692,260366c24458,95760,132935,29792,264959,11051,131347,-39053,-51955,85506,13692,260366xe" stroked="f" strokeweight=".37131mm">
                    <v:fill opacity="41377f"/>
                    <v:stroke joinstyle="miter"/>
                    <v:path arrowok="t" o:connecttype="custom" o:connectlocs="13692,260366;264959,11051;13692,260366" o:connectangles="0,0,0"/>
                  </v:shape>
                </v:group>
                <v:group id="Graphic 3" o:spid="_x0000_s1040" style="position:absolute;top:7484;width:5308;height:6528" coordorigin=",16897" coordsize="12011,1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">
                  <v:roundrect id="Rectangle: Rounded Corners 1990554328" o:spid="_x0000_s1041" style="position:absolute;left:5606;top:22173;width:1935;height:3175;rotation:2006934fd;visibility:visible;mso-wrap-style:square;v-text-anchor:top" arcsize="101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" fillcolor="white [3212]" strokecolor="#484848" strokeweight=".8585mm">
                    <v:stroke endcap="round"/>
                  </v:roundrect>
                  <v:shape id="Freeform: Shape 2114337013" o:spid="_x0000_s1042" style="position:absolute;left:6368;top:22086;width:2075;height:3434;visibility:visible;mso-wrap-style:square;v-text-anchor:top" coordsize="207503,34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" path="m139363,-111r-6436,16340l-222,324722r27952,18527l207281,26308,154481,5847,139367,-110r-4,-1xe" fillcolor="#6b6b6b" stroked="f" strokeweight=".37131mm">
                    <v:fill opacity="41377f"/>
                    <v:stroke joinstyle="miter"/>
                    <v:path arrowok="t" o:connecttype="custom" o:connectlocs="139363,-111;132927,16229;-222,324722;27730,343249;207281,26308;154481,5847;139367,-110" o:connectangles="0,0,0,0,0,0,0"/>
                  </v:shape>
                  <v:shape id="Freeform: Shape 991554128" o:spid="_x0000_s1043" style="position:absolute;left:4425;top:22621;width:2031;height:3361;visibility:visible;mso-wrap-style:square;v-text-anchor:top" coordsize="203042,33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" path="m-228,298449l8746,283355,171374,9818,202814,-109,62256,335947,13741,306744,-226,298445r-2,4xe" stroked="f" strokeweight=".37131mm">
                    <v:fill opacity="41377f"/>
                    <v:stroke joinstyle="miter"/>
                    <v:path arrowok="t" o:connecttype="custom" o:connectlocs="-228,298449;8746,283355;171374,9818;202814,-109;62256,335947;13741,306744;-226,298445" o:connectangles="0,0,0,0,0,0,0"/>
                  </v:shape>
                  <v:roundrect id="Rectangle: Rounded Corners 270614819" o:spid="_x0000_s1044" style="position:absolute;left:5606;top:22173;width:1935;height:3175;rotation:2006934fd;visibility:visible;mso-wrap-style:square;v-text-anchor:top" arcsize="101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" fillcolor="white [3212]" strokecolor="#484848" strokeweight=".8585mm">
                    <v:stroke endcap="round"/>
                  </v:roundrect>
                  <v:roundrect id="Rectangle: Rounded Corners 1840026283" o:spid="_x0000_s1045" style="position:absolute;left:6501;top:20078;width:2509;height:3410;rotation:2006934fd;visibility:visible;mso-wrap-style:square;v-text-anchor:top" arcsize="74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" fillcolor="white [3212]" strokecolor="#484848" strokeweight=".74264mm">
                    <v:stroke endcap="round"/>
                  </v:roundrect>
                  <v:roundrect id="Rectangle: Rounded Corners 562335148" o:spid="_x0000_s1046" style="position:absolute;left:6501;top:20078;width:2509;height:3410;rotation:2006934fd;visibility:visible;mso-wrap-style:square;v-text-anchor:top" arcsize="74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" filled="f" strokecolor="#484848" strokeweight=".74264mm">
                    <v:stroke endcap="round"/>
                  </v:roundrect>
                  <v:shape id="Freeform: Shape 1406932561" o:spid="_x0000_s1047" style="position:absolute;left:7545;top:16897;width:4466;height:4466;visibility:visible;mso-wrap-style:square;v-text-anchor:top" coordsize="446600,4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" path="m446404,223163v,123324,-99975,223298,-223300,223298c99779,446461,-196,346487,-196,223163,-196,99838,99779,-136,223104,-136v123325,,223300,99974,223300,223299xe" fillcolor="white [3212]" strokecolor="#484848" strokeweight=".75375mm">
                    <v:stroke endcap="round"/>
                    <v:path arrowok="t" o:connecttype="custom" o:connectlocs="446404,223163;223104,446461;-196,223163;223104,-136;446404,223163" o:connectangles="0,0,0,0,0"/>
                  </v:shape>
                  <v:shape id="Freeform: Shape 1370519397" o:spid="_x0000_s1048" style="position:absolute;top:26113;width:5425;height:5533;visibility:visible;mso-wrap-style:square;v-text-anchor:top" coordsize="542594,55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" path="m220958,19837c208772,9861,190961,11637,180985,23824l61383,169929c-13805,261057,-19911,351752,41563,446300l213294,236525v4988,-6093,11935,-9501,19166,-10223c239691,225580,247175,227551,253268,232539r69495,56890c328856,294417,332265,301364,332986,308595v723,7231,-1248,14715,-6236,20808l156075,537894v96308,35422,192744,8992,260223,-77419l535900,314370v9976,-12187,8200,-29998,-3987,-39974l518270,127181,362795,-95,220966,19839r-8,-2xe" fillcolor="#a4a4a4" strokecolor="#484848" strokeweight=".75136mm">
                    <v:stroke endcap="round"/>
                    <v:path arrowok="t" o:connecttype="custom" o:connectlocs="220958,19837;180985,23824;61383,169929;41563,446300;213294,236525;232460,226302;253268,232539;322763,289429;332986,308595;326750,329403;156075,537894;416298,460475;535900,314370;531913,274396;518270,127181;362795,-95;220966,19839" o:connectangles="0,0,0,0,0,0,0,0,0,0,0,0,0,0,0,0,0"/>
                  </v:shape>
                  <v:shape id="Freeform: Shape 502694018" o:spid="_x0000_s1049" style="position:absolute;left:1528;top:27096;width:3810;height:4562;visibility:visible;mso-wrap-style:square;v-text-anchor:top" coordsize="380976,45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" path="m-234,437688c181228,438775,246434,307123,319754,186221l309728,-94r58483,7519l371553,174517r9190,25064l232873,391738r-86053,50963l53249,456068,-221,437688r-13,xe" fillcolor="gray" stroked="f" strokeweight=".37131mm">
                    <v:stroke joinstyle="miter"/>
                    <v:path arrowok="t" o:connecttype="custom" o:connectlocs="-234,437688;319754,186221;309728,-94;368211,7425;371553,174517;380743,199581;232873,391738;146820,442701;53249,456068;-221,437688" o:connectangles="0,0,0,0,0,0,0,0,0,0"/>
                  </v:shape>
                  <v:shape id="Freeform: Shape 1323920551" o:spid="_x0000_s1050" style="position:absolute;top:26113;width:5425;height:5533;visibility:visible;mso-wrap-style:square;v-text-anchor:top" coordsize="542594,55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" path="m220958,19837c208772,9861,190961,11637,180985,23824l61383,169929c-13805,261057,-19911,351752,41563,446300l213294,236525v4988,-6093,11935,-9501,19166,-10223c239691,225580,247175,227551,253268,232539r69495,56890c328856,294417,332265,301364,332986,308595v723,7231,-1248,14715,-6236,20808l156075,537894v96308,35422,192744,8992,260223,-77419l535900,314370v9976,-12187,8200,-29998,-3987,-39974l518270,127181,362795,-95,220966,19839r-8,-2xe" fillcolor="white [3212]" strokecolor="#484848" strokeweight=".75136mm">
                    <v:stroke endcap="round"/>
                    <v:path arrowok="t" o:connecttype="custom" o:connectlocs="220958,19837;180985,23824;61383,169929;41563,446300;213294,236525;232460,226302;253268,232539;322763,289429;332986,308595;326750,329403;156075,537894;416298,460475;535900,314370;531913,274396;518270,127181;362795,-95;220966,19839" o:connectangles="0,0,0,0,0,0,0,0,0,0,0,0,0,0,0,0,0"/>
                  </v:shape>
                  <v:shape id="Freeform: Shape 974039681" o:spid="_x0000_s1051" style="position:absolute;left:246;top:26343;width:3565;height:3710;visibility:visible;mso-wrap-style:square;v-text-anchor:top" coordsize="356494,370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" path="m21075,370854c-55407,262208,92165,120389,176471,24131l341050,-98v1565,26701,-1866,27187,15206,47241c342658,46980,228596,62811,219749,66361,118059,107173,-10237,256953,21069,370843r6,11xe" stroked="f" strokeweight=".37131mm">
                    <v:fill opacity="41377f"/>
                    <v:stroke joinstyle="miter"/>
                    <v:path arrowok="t" o:connecttype="custom" o:connectlocs="21075,370854;176471,24131;341050,-98;356256,47143;219749,66361;21069,370843" o:connectangles="0,0,0,0,0,0"/>
                  </v:shape>
                  <v:shape id="Freeform: Shape 612711201" o:spid="_x0000_s1052" style="position:absolute;left:3632;top:24631;width:3072;height:3024;rotation:-845568fd;visibility:visible;mso-wrap-style:square;v-text-anchor:top" coordsize="307202,30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" path="m306986,151136v,83525,-68767,151231,-153601,151231c68555,302367,-216,234656,-216,151136,-216,67611,68552,-94,153385,-94v84830,,153601,67710,153601,151230xe" fillcolor="white [3212]" strokecolor="#484848" strokeweight=".74269mm">
                    <v:stroke endcap="round"/>
                    <v:path arrowok="t" o:connecttype="custom" o:connectlocs="306986,151136;153385,302367;-216,151136;153385,-94;306986,151136" o:connectangles="0,0,0,0,0"/>
                  </v:shape>
                  <v:shape id="Freeform: Shape 1546633517" o:spid="_x0000_s1053" style="position:absolute;left:3896;top:24907;width:1946;height:1422;visibility:visible;mso-wrap-style:square;v-text-anchor:top" coordsize="194602,14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" path="m-230,142093c36659,66727,104208,26089,194373,11070,89561,-15793,7617,-2282,-230,142093xe" stroked="f" strokeweight=".37131mm">
                    <v:fill opacity="41377f"/>
                    <v:stroke joinstyle="miter"/>
                    <v:path arrowok="t" o:connecttype="custom" o:connectlocs="-230,142093;194373,11070;-230,142093" o:connectangles="0,0,0"/>
                  </v:shape>
                  <v:shape id="Freeform: Shape 615321834" o:spid="_x0000_s1054" style="position:absolute;left:7827;top:17195;width:2650;height:2605;visibility:visible;mso-wrap-style:square;v-text-anchor:top" coordsize="265031,26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" path="m13548,260366c24313,95760,132790,29792,264814,11051,131202,-39053,-52099,85506,13548,260366xe" stroked="f" strokeweight=".37131mm">
                    <v:fill opacity="41377f"/>
                    <v:stroke joinstyle="miter"/>
                    <v:path arrowok="t" o:connecttype="custom" o:connectlocs="13548,260366;264814,11051;13548,260366" o:connectangles="0,0,0"/>
                  </v:shape>
                </v:group>
                <v:group id="Graphic 3" o:spid="_x0000_s1055" style="position:absolute;left:7498;top:12674;width:3732;height:4031" coordorigin="16959,28688" coordsize="8436,9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">
                  <v:roundrect id="Rectangle: Rounded Corners 569874206" o:spid="_x0000_s1056" style="position:absolute;left:17030;top:33613;width:4916;height:1701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" filled="f" strokecolor="#484848" strokeweight=".74264mm">
                    <v:stroke endcap="round"/>
                  </v:roundrect>
                  <v:roundrect id="Rectangle: Rounded Corners 1181637836" o:spid="_x0000_s1057" style="position:absolute;left:17030;top:32009;width:4916;height:1701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" filled="f" strokecolor="#484848" strokeweight=".74264mm">
                    <v:stroke endcap="round"/>
                  </v:roundrect>
                  <v:roundrect id="Rectangle: Rounded Corners 1626989181" o:spid="_x0000_s1058" style="position:absolute;left:17030;top:30405;width:4916;height:1701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" filled="f" strokecolor="#484848" strokeweight=".74264mm">
                    <v:stroke endcap="round"/>
                  </v:roundrect>
                  <v:roundrect id="Rectangle: Rounded Corners 1163904946" o:spid="_x0000_s1059" style="position:absolute;left:17079;top:28751;width:4915;height:1701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" filled="f" strokecolor="#484848" strokeweight=".74264mm">
                    <v:stroke endcap="round"/>
                  </v:roundrect>
                  <v:shape id="Freeform: Shape 1767193236" o:spid="_x0000_s1060" style="position:absolute;left:16959;top:28688;width:1631;height:6640;rotation:180;flip:y;visibility:visible;mso-wrap-style:square;v-text-anchor:top" coordsize="163054,66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" path="m2194,-84v30883,53609,56575,107782,,170141c37730,219382,73044,268744,-169,335464v68390,63911,41602,111958,4726,158324c65268,596139,11403,610873,4557,661562r141788,2363l134530,628480r28356,-42535l148707,524506,103809,489061r47260,-35445l160521,401629,110897,335464r33084,-30719l155796,245669,99083,167689r42535,-33083l158159,84982,127439,25906,96720,-86,14013,7003,2198,-86r-4,2xe" filled="f" stroked="f" strokeweight=".37131mm">
                    <v:stroke joinstyle="miter"/>
                    <v:path arrowok="t" o:connecttype="custom" o:connectlocs="2194,-84;2194,170057;-169,335464;4557,493788;4557,661562;146345,663925;134530,628480;162886,585945;148707,524506;103809,489061;151069,453616;160521,401629;110897,335464;143981,304745;155796,245669;99083,167689;141618,134606;158159,84982;127439,25906;96720,-86;14013,7003;2198,-86" o:connectangles="0,0,0,0,0,0,0,0,0,0,0,0,0,0,0,0,0,0,0,0,0,0"/>
                  </v:shape>
                  <v:shape id="Freeform: Shape 5118279" o:spid="_x0000_s1061" style="position:absolute;left:20453;top:28704;width:1630;height:6640;rotation:180;flip:y;visibility:visible;mso-wrap-style:square;v-text-anchor:top" coordsize="163054,66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" path="m160586,-83v-30883,53608,-56575,107781,,170140c125050,219382,89736,268744,162949,335464v-68390,63912,-41602,111958,-4726,158324c97512,596140,151377,610873,158223,661562l16435,663925,28250,628480,-106,585945,14072,524506,58971,489061,11710,453616,2258,401629,51882,335464,18799,304745,6984,245669,63697,167689,21162,134606,4621,84982,35340,25906,66060,-86r82707,7089l160582,-86r4,3xe" filled="f" stroked="f" strokeweight=".37131mm">
                    <v:stroke joinstyle="miter"/>
                    <v:path arrowok="t" o:connecttype="custom" o:connectlocs="160586,-83;160586,170057;162949,335464;158223,493788;158223,661562;16435,663925;28250,628480;-106,585945;14072,524506;58971,489061;11710,453616;2258,401629;51882,335464;18799,304745;6984,245669;63697,167689;21162,134606;4621,84982;35340,25906;66060,-86;148767,7003;160582,-86" o:connectangles="0,0,0,0,0,0,0,0,0,0,0,0,0,0,0,0,0,0,0,0,0,0"/>
                  </v:shape>
                  <v:roundrect id="Rectangle: Rounded Corners 1660339568" o:spid="_x0000_s1062" style="position:absolute;left:17030;top:33697;width:4916;height:1618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" filled="f" strokecolor="#484848" strokeweight=".74264mm">
                    <v:stroke endcap="round"/>
                  </v:roundrect>
                  <v:roundrect id="Rectangle: Rounded Corners 321267243" o:spid="_x0000_s1063" style="position:absolute;left:17030;top:32109;width:4916;height:1601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" filled="f" strokecolor="#484848" strokeweight=".74264mm">
                    <v:stroke endcap="round"/>
                  </v:roundrect>
                  <v:roundrect id="Rectangle: Rounded Corners 1454376783" o:spid="_x0000_s1064" style="position:absolute;left:17030;top:30471;width:4916;height:1635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" filled="f" strokecolor="#484848" strokeweight=".74264mm">
                    <v:stroke endcap="round"/>
                  </v:roundrect>
                  <v:roundrect id="Rectangle: Rounded Corners 955847928" o:spid="_x0000_s1065" style="position:absolute;left:17079;top:28751;width:4915;height:1701;rotation:180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" filled="f" strokecolor="#484848" strokeweight=".74264mm">
                    <v:stroke endcap="round"/>
                  </v:roundrect>
                  <v:shape id="Freeform: Shape 239218581" o:spid="_x0000_s1066" style="position:absolute;left:16984;top:34406;width:8412;height:3393;rotation:180;flip:y;visibility:visible;mso-wrap-style:square;v-text-anchor:top" coordsize="841249,33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" path="m841142,333116c789664,337324,16575,346651,-108,328389,-108,146981,196353,-74,438690,-74v137791,,307490,23915,387935,65205c840089,89846,841132,254854,841132,333120r10,-4xe" filled="f" strokecolor="#484848" strokeweight=".74264mm">
                    <v:stroke endcap="round"/>
                    <v:path arrowok="t" o:connecttype="custom" o:connectlocs="841142,333116;-108,328389;438690,-74;826625,65131;841132,333120" o:connectangles="0,0,0,0,0"/>
                  </v:shape>
                  <v:shape id="Freeform: Shape 434353023" o:spid="_x0000_s1067" style="position:absolute;left:16984;top:34807;width:8389;height:2978;rotation:180;flip:y;visibility:visible;mso-wrap-style:square;v-text-anchor:top" coordsize="838880,29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" path="m-105,255136c425593,240105,835210,304955,748977,-73r82706,28355l838773,297676,2255,295312,-108,255141r3,-5xe" filled="f" stroked="f" strokeweight=".37131mm">
                    <v:stroke joinstyle="miter"/>
                    <v:path arrowok="t" o:connecttype="custom" o:connectlocs="-105,255136;748977,-73;831683,28282;838773,297676;2255,295312;-108,255141" o:connectangles="0,0,0,0,0,0"/>
                  </v:shape>
                  <v:shape id="Freeform: Shape 655816756" o:spid="_x0000_s1068" style="position:absolute;left:16984;top:34406;width:8412;height:3393;rotation:180;flip:y;visibility:visible;mso-wrap-style:square;v-text-anchor:top" coordsize="841249,33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" path="m841142,333116c789664,337324,16575,346651,-108,328389,-108,146981,196353,-74,438690,-74v137791,,307490,23915,387935,65205c840089,89846,841132,254854,841132,333120r10,-4xe" filled="f" strokecolor="#484848" strokeweight=".74264mm">
                    <v:stroke endcap="round"/>
                    <v:path arrowok="t" o:connecttype="custom" o:connectlocs="841142,333116;-108,328389;438690,-74;826625,65131;841132,333120" o:connectangles="0,0,0,0,0"/>
                  </v:shape>
                  <v:shape id="Freeform: Shape 2091468499" o:spid="_x0000_s1069" style="position:absolute;left:20370;top:34717;width:4209;height:1704;rotation:180;flip:y;visibility:visible;mso-wrap-style:square;v-text-anchor:top" coordsize="420872,17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" path="m-85,170311c94577,89934,190213,27440,420788,8017,248869,-20953,73904,26650,-85,170311xe" filled="f" stroked="f" strokeweight=".37131mm">
                    <v:stroke joinstyle="miter"/>
                    <v:path arrowok="t" o:connecttype="custom" o:connectlocs="-85,170311;420788,8017;-85,170311" o:connectangles="0,0,0"/>
                  </v:shape>
                </v:group>
                <v:rect id="Rectangle 267549060" o:spid="_x0000_s1070" style="position:absolute;left:10648;top:4046;width:761;height:1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" fillcolor="white [3212]" strokecolor="#484848" strokeweight=".74264mm">
                  <v:stroke joinstyle="round" endcap="round"/>
                </v:rect>
                <v:rect id="Rectangle 404062763" o:spid="_x0000_s1071" style="position:absolute;left:10436;top:5281;width:924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" fillcolor="black" stroked="f">
                  <v:fill opacity="22873f"/>
                </v:rect>
                <v:rect id="Rectangle 1640006431" o:spid="_x0000_s1072" style="position:absolute;left:6129;top:6693;width:2157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" fillcolor="white [3212]" strokecolor="#484848" strokeweight=".74264mm">
                  <v:stroke joinstyle="round" endcap="round"/>
                </v:rect>
                <v:rect id="Rectangle 149969618" o:spid="_x0000_s1073" style="position:absolute;left:5952;top:7506;width:2521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" fillcolor="white [3212]" strokecolor="#484848" strokeweight=".74264mm">
                  <v:stroke joinstyle="round" endcap="round"/>
                </v:rect>
                <v:rect id="Rectangle 858695160" o:spid="_x0000_s1074" style="position:absolute;left:4399;top:7859;width:5471;height:4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" fillcolor="white [3212]" strokecolor="#484848" strokeweight=".74264mm">
                  <v:stroke joinstyle="round" endcap="round"/>
                </v:rect>
                <v:rect id="Rectangle 1469985667" o:spid="_x0000_s1075" style="position:absolute;left:2845;top:4046;width:762;height:1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" fillcolor="white [3212]" strokecolor="#484848" strokeweight=".74264mm">
                  <v:stroke joinstyle="round" endcap="round"/>
                </v:rect>
                <v:rect id="Rectangle 1204657714" o:spid="_x0000_s1076" style="position:absolute;left:2916;top:5281;width:924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" fillcolor="black" stroked="f">
                  <v:fill opacity="22873f"/>
                </v:rect>
                <v:rect id="Rectangle 1206008775" o:spid="_x0000_s1077" style="position:absolute;left:3551;top:3022;width:7133;height:3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" fillcolor="white [3212]" strokecolor="#484848" strokeweight=".74264mm">
                  <v:stroke joinstyle="round" endcap="round"/>
                </v:rect>
                <v:shape id="Freeform: Shape 928956234" o:spid="_x0000_s1078" style="position:absolute;left:3248;top:5140;width:7805;height:1998;visibility:visible;mso-wrap-style:square;v-text-anchor:top" coordsize="1764791,45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" path="m-182,-16r220599,l426947,219030r882387,l1543992,-16r220599,l1764591,451555r-1764792,l-201,-16r19,xe" fillcolor="white [3212]" strokecolor="#484848" strokeweight=".74264mm">
                  <v:stroke endcap="round"/>
                  <v:path arrowok="t" o:connecttype="custom" o:connectlocs="-80,-7;97491,-7;188840,96901;579121,96901;682911,-7;780483,-7;780483,199772;-89,199772;-89,-7" o:connectangles="0,0,0,0,0,0,0,0,0"/>
                </v:shape>
                <v:shape id="Freeform: Shape 1612732878" o:spid="_x0000_s1079" style="position:absolute;left:5048;top:3424;width:1663;height:1664;visibility:visible;mso-wrap-style:square;v-text-anchor:top" coordsize="376057,37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" path="m375856,187877v,103845,-84185,188031,-188029,188031c83981,375908,-202,291726,-202,187877,-202,84033,83982,-153,187827,-153v103846,,188029,84182,188029,188030xe" strokecolor="#484848" strokeweight=".46531mm">
                  <v:stroke joinstyle="miter"/>
                  <v:path arrowok="t" o:connecttype="custom" o:connectlocs="166242,83119;83076,166305;-89,83119;83076,-68;166242,83119" o:connectangles="0,0,0,0,0"/>
                </v:shape>
                <v:shape id="Freeform: Shape 1146660218" o:spid="_x0000_s1080" style="position:absolute;left:7519;top:3389;width:1664;height:1664;visibility:visible;mso-wrap-style:square;v-text-anchor:top" coordsize="376057,37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" path="m375915,187876v,103845,-84184,188031,-188029,188031c84040,375907,-143,291725,-143,187876,-143,84031,84041,-154,187886,-154v103846,,188029,84182,188029,188030xe" strokecolor="#484848" strokeweight=".46531mm">
                  <v:stroke joinstyle="miter"/>
                  <v:path arrowok="t" o:connecttype="custom" o:connectlocs="166268,83118;83102,166305;-63,83118;83102,-68;166268,83118" o:connectangles="0,0,0,0,0"/>
                </v:shape>
                <v:shape id="Freeform: Shape 2120185429" o:spid="_x0000_s1081" style="position:absolute;left:5083;top:3954;width:1048;height:1047;visibility:visible;mso-wrap-style:square;v-text-anchor:top" coordsize="236828,2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" path="m236621,118271v,65399,-53016,118415,-118414,118415c52808,236686,-208,183670,-208,118271,-208,52872,52808,-144,118207,-144v65398,,118414,53016,118414,118415xe" fillcolor="black" stroked="f" strokeweight=".59144mm">
                  <v:stroke joinstyle="miter"/>
                  <v:path arrowok="t" o:connecttype="custom" o:connectlocs="104658,52324;52283,104712;-92,52324;52283,-64;104658,52324" o:connectangles="0,0,0,0,0"/>
                </v:shape>
                <v:shape id="Freeform: Shape 1083953156" o:spid="_x0000_s1082" style="position:absolute;left:7590;top:3918;width:1048;height:1048;visibility:visible;mso-wrap-style:square;v-text-anchor:top" coordsize="236828,2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" path="m236680,118271v,65399,-53016,118414,-118414,118414c52867,236685,-149,183670,-149,118271,-149,52871,52867,-145,118266,-145v65398,,118414,53016,118414,118416xe" fillcolor="black" stroked="f" strokeweight=".59144mm">
                  <v:stroke joinstyle="miter"/>
                  <v:path arrowok="t" o:connecttype="custom" o:connectlocs="104685,52324;52310,104712;-66,52324;52310,-64;104685,52324" o:connectangles="0,0,0,0,0"/>
                </v:shape>
                <v:shape id="Freeform: Shape 1926791598" o:spid="_x0000_s1083" style="position:absolute;left:6496;top:1186;width:1045;height:1819;visibility:visible;mso-wrap-style:square;v-text-anchor:top" coordsize="236305,4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" path="m89594,-16r61440,l236104,411159r-236305,l89596,-16r-2,xe" fillcolor="white [3212]" strokecolor="#484848" strokeweight=".74264mm">
                  <v:stroke joinstyle="miter"/>
                  <v:path arrowok="t" o:connecttype="custom" o:connectlocs="39628,-7;66803,-7;104429,181901;-89,181901;39628,-7" o:connectangles="0,0,0,0,0"/>
                </v:shape>
                <v:shape id="Freeform: Shape 1365751127" o:spid="_x0000_s1084" style="position:absolute;left:6354;width:1317;height:1400;visibility:visible;mso-wrap-style:square;v-text-anchor:top" coordsize="297745,31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" path="m297680,158147v,87440,-66652,158323,-148872,158323c66588,316470,-65,245586,-65,158147,-65,70707,66588,-176,148808,-176v82220,,148872,70884,148872,158323xe" fillcolor="white [3212]" strokecolor="#00054d" strokeweight=".74264mm">
                  <v:stroke joinstyle="miter"/>
                  <v:path arrowok="t" o:connecttype="custom" o:connectlocs="131664,69966;65818,140009;-29,69966;65818,-78;131664,69966" o:connectangles="0,0,0,0,0"/>
                </v:shape>
                <v:shape id="Freeform: Shape 1605905279" o:spid="_x0000_s1085" style="position:absolute;left:6460;top:868;width:1157;height:483;visibility:visible;mso-wrap-style:square;v-text-anchor:top" coordsize="261499,10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" path="m-201,7503c97268,74019,186089,82569,261298,-16,242169,110874,65312,173425,-201,7503xe" fillcolor="black" stroked="f">
                  <v:fill opacity="22873f"/>
                  <v:stroke joinstyle="miter"/>
                  <v:path arrowok="t" o:connecttype="custom" o:connectlocs="-89,3319;115573,-7;-89,3319" o:connectangles="0,0,0"/>
                </v:shape>
                <v:roundrect id="Rectangle: Rounded Corners 1292798849" o:spid="_x0000_s1086" style="position:absolute;left:5952;top:11424;width:2408;height:294;visibility:visible;mso-wrap-style:square;v-text-anchor:top" arcsize="318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" fillcolor="#484848" strokecolor="#484848" strokeweight=".47494mm">
                  <v:stroke endcap="round"/>
                </v:roundrect>
                <v:roundrect id="Rectangle: Rounded Corners 467123995" o:spid="_x0000_s1087" style="position:absolute;left:5987;top:11989;width:2408;height:294;visibility:visible;mso-wrap-style:square;v-text-anchor:top" arcsize="318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" fillcolor="#484848" strokecolor="#484848" strokeweight=".47494mm">
                  <v:stroke endcap="round"/>
                </v:roundrect>
                <v:shape id="Freeform: Shape 40064473" o:spid="_x0000_s1088" style="position:absolute;left:4766;top:11474;width:761;height:761;visibility:visible;mso-wrap-style:square;v-text-anchor:top" coordsize="172165,17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" path="m171954,86034v,47542,-38541,86081,-86083,86081c38329,172115,-212,133576,-212,86034,-212,38493,38329,-48,85871,-48v47542,,86083,38541,86083,86082xe" fillcolor="white [3212]" strokecolor="#484848" strokeweight=".74464mm">
                  <v:stroke endcap="round"/>
                  <v:path arrowok="t" o:connecttype="custom" o:connectlocs="76056,38062;37981,76146;-94,38062;37981,-21;76056,38062" o:connectangles="0,0,0,0,0"/>
                </v:shape>
                <v:shape id="Freeform: Shape 2140118188" o:spid="_x0000_s1089" style="position:absolute;left:8790;top:11474;width:762;height:761;visibility:visible;mso-wrap-style:square;v-text-anchor:top" coordsize="172165,17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" path="m172050,86034v,47542,-38541,86081,-86083,86081c38425,172115,-116,133576,-116,86034,-116,38493,38425,-48,85967,-48v47542,,86083,38541,86083,86082xe" fillcolor="white [3212]" strokecolor="#484848" strokeweight=".74464mm">
                  <v:stroke endcap="round"/>
                  <v:path arrowok="t" o:connecttype="custom" o:connectlocs="76098,38062;38023,76146;-51,38062;38023,-21;76098,38062" o:connectangles="0,0,0,0,0"/>
                </v:shape>
                <v:roundrect id="Rectangle: Rounded Corners 436717075" o:spid="_x0000_s1090" style="position:absolute;left:4716;top:8212;width:4834;height:2957;visibility:visible;mso-wrap-style:square;v-text-anchor:top" arcsize="317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" fillcolor="#dbfffc" strokecolor="#484848" strokeweight=".74264mm">
                  <v:stroke endcap="round"/>
                </v:roundrect>
                <v:shape id="Freeform: Shape 657979346" o:spid="_x0000_s1091" style="position:absolute;left:4766;top:8671;width:4744;height:1981;visibility:visible;mso-wrap-style:square;v-text-anchor:top" coordsize="1072747,44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" path="m-201,287391r126987,l220359,-16r56812,290741l347351,163738,454288,447802,517784,263998r147047,-3342l724985,40095r60154,357587l845293,163748r33420,120311l1072546,284059e" filled="f" strokecolor="#00a799" strokeweight=".74264mm">
                  <v:stroke endcap="round"/>
                  <v:path arrowok="t" o:connecttype="custom" o:connectlocs="-89,127145;56078,127145;97465,-7;122593,128620;153634,72439;200932,198112;229017,116796;294056,115317;320662,17738;347268,175939;373875,72444;388656,125671;474389,125671" o:connectangles="0,0,0,0,0,0,0,0,0,0,0,0,0"/>
                </v:shape>
                <v:shape id="Freeform: Shape 1016031221" o:spid="_x0000_s1092" style="position:absolute;left:4872;top:8353;width:4406;height:2700;visibility:visible;mso-wrap-style:square;v-text-anchor:top" coordsize="996319,61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" path="m1470,610263l1715,58813c501,22374,29600,3578,58459,2350l996119,-16,95311,54512c63247,58565,49773,75897,48873,102211l-201,515015r,1l1470,610260r,3xe" stroked="f">
                  <v:fill opacity="62194f"/>
                  <v:stroke joinstyle="miter"/>
                  <v:path arrowok="t" o:connecttype="custom" o:connectlocs="650,269987;759,26020;25857,1040;440586,-7;42156,24117;21617,45219;-89,227848;-89,227849;650,269986" o:connectangles="0,0,0,0,0,0,0,0,0"/>
                </v:shape>
                <v:roundrect id="Rectangle: Rounded Corners 665722937" o:spid="_x0000_s1093" style="position:absolute;left:4716;top:8212;width:4834;height:2957;visibility:visible;mso-wrap-style:square;v-text-anchor:top" arcsize="317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" filled="f" strokecolor="#484848" strokeweight=".74264mm">
                  <v:stroke endcap="round"/>
                </v:roundrect>
                <v:shape id="Freeform: Shape 832828704" o:spid="_x0000_s1094" style="position:absolute;left:4858;top:11601;width:579;height:174;visibility:visible;mso-wrap-style:square;v-text-anchor:top" coordsize="131006,39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" path="m-201,39028c40429,16960,84390,19149,130806,39231,90706,-3501,48563,-21813,-201,39028xe" stroked="f">
                  <v:fill opacity="41377f"/>
                  <v:stroke joinstyle="miter"/>
                  <v:path arrowok="t" o:connecttype="custom" o:connectlocs="-89,17267;57856,17356;-89,17267" o:connectangles="0,0,0"/>
                </v:shape>
                <v:shape id="Freeform: Shape 1456311684" o:spid="_x0000_s1095" style="position:absolute;left:8882;top:11566;width:580;height:173;visibility:visible;mso-wrap-style:square;v-text-anchor:top" coordsize="131006,39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" path="m-201,39028c40430,16960,84390,19149,130806,39231,90706,-3501,48563,-21813,-201,39028xe" stroked="f">
                  <v:fill opacity="41377f"/>
                  <v:stroke joinstyle="miter"/>
                  <v:path arrowok="t" o:connecttype="custom" o:connectlocs="-89,17267;57856,17356;-89,17267" o:connectangles="0,0,0"/>
                </v:shape>
                <v:group id="Graphic 3" o:spid="_x0000_s1096" style="position:absolute;left:3212;top:12709;width:3732;height:4031" coordorigin="7232,28735" coordsize="8436,9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">
                  <v:roundrect id="Rectangle: Rounded Corners 1757654251" o:spid="_x0000_s1097" style="position:absolute;left:10682;top:33659;width:4916;height:1702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" filled="f" strokecolor="#484848" strokeweight=".74264mm">
                    <v:stroke endcap="round"/>
                  </v:roundrect>
                  <v:roundrect id="Rectangle: Rounded Corners 825373399" o:spid="_x0000_s1098" style="position:absolute;left:10682;top:32055;width:4916;height:1702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" filled="f" strokecolor="#484848" strokeweight=".74264mm">
                    <v:stroke endcap="round"/>
                  </v:roundrect>
                  <v:roundrect id="Rectangle: Rounded Corners 1946996747" o:spid="_x0000_s1099" style="position:absolute;left:10682;top:30451;width:4916;height:1702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" filled="f" strokecolor="#484848" strokeweight=".74264mm">
                    <v:stroke endcap="round"/>
                  </v:roundrect>
                  <v:roundrect id="Rectangle: Rounded Corners 183332354" o:spid="_x0000_s1100" style="position:absolute;left:10634;top:28798;width:4915;height:170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" filled="f" strokecolor="#484848" strokeweight=".74264mm">
                    <v:stroke endcap="round"/>
                  </v:roundrect>
                  <v:shape id="Freeform: Shape 266744638" o:spid="_x0000_s1101" style="position:absolute;left:14038;top:28735;width:1631;height:6640;visibility:visible;mso-wrap-style:square;v-text-anchor:top" coordsize="163054,66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" path="m2163,-83v30883,53609,56575,107781,,170140c37699,219383,73013,268744,-200,335465v68391,63911,41602,111957,4726,158324c65237,596140,11372,610873,4526,661563r141788,2362l134499,628481r28356,-42535l148676,524506,103778,489061r47260,-35445l160491,401629,110867,335465r33083,-30720l155765,245670,99052,167689r42536,-33082l158128,84983,127409,25907,96689,-86,13982,7003,2167,-86r-4,3xe" filled="f" stroked="f" strokeweight=".37131mm">
                    <v:stroke joinstyle="miter"/>
                    <v:path arrowok="t" o:connecttype="custom" o:connectlocs="2163,-83;2163,170057;-200,335465;4526,493789;4526,661563;146314,663925;134499,628481;162855,585946;148676,524506;103778,489061;151038,453616;160491,401629;110867,335465;143950,304745;155765,245670;99052,167689;141588,134607;158128,84983;127409,25907;96689,-86;13982,7003;2167,-86" o:connectangles="0,0,0,0,0,0,0,0,0,0,0,0,0,0,0,0,0,0,0,0,0,0"/>
                  </v:shape>
                  <v:shape id="Freeform: Shape 1674321914" o:spid="_x0000_s1102" style="position:absolute;left:10545;top:28751;width:1630;height:6640;visibility:visible;mso-wrap-style:square;v-text-anchor:top" coordsize="163054,66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" path="m160482,-83v-30883,53609,-56575,107781,,170140c124946,219383,89632,268745,162845,335465v-68390,63911,-41602,111958,-4726,158324c97408,596140,151273,610874,158119,661563l16331,663926,28146,628481,-210,585946,13968,524507,58867,489061,11606,453617,2154,401630,51778,335465,18695,304745,6880,245670,63593,167689,21058,134607,4517,84983,35236,25907,65956,-86r82707,7089l160478,-86r4,3xe" filled="f" stroked="f" strokeweight=".37131mm">
                    <v:stroke joinstyle="miter"/>
                    <v:path arrowok="t" o:connecttype="custom" o:connectlocs="160482,-83;160482,170057;162845,335465;158119,493789;158119,661563;16331,663926;28146,628481;-210,585946;13968,524507;58867,489061;11606,453617;2154,401630;51778,335465;18695,304745;6880,245670;63593,167689;21058,134607;4517,84983;35236,25907;65956,-86;148663,7003;160478,-86" o:connectangles="0,0,0,0,0,0,0,0,0,0,0,0,0,0,0,0,0,0,0,0,0,0"/>
                  </v:shape>
                  <v:roundrect id="Rectangle: Rounded Corners 667405987" o:spid="_x0000_s1103" style="position:absolute;left:10682;top:33744;width:4916;height:161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" filled="f" strokecolor="#484848" strokeweight=".74264mm">
                    <v:stroke endcap="round"/>
                  </v:roundrect>
                  <v:roundrect id="Rectangle: Rounded Corners 1408352565" o:spid="_x0000_s1104" style="position:absolute;left:10682;top:32156;width:4916;height:160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" filled="f" strokecolor="#484848" strokeweight=".74264mm">
                    <v:stroke endcap="round"/>
                  </v:roundrect>
                  <v:roundrect id="Rectangle: Rounded Corners 1122865772" o:spid="_x0000_s1105" style="position:absolute;left:10682;top:30518;width:4916;height:163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" filled="f" strokecolor="#484848" strokeweight=".74264mm">
                    <v:stroke endcap="round"/>
                  </v:roundrect>
                  <v:roundrect id="Rectangle: Rounded Corners 1839137348" o:spid="_x0000_s1106" style="position:absolute;left:10634;top:28798;width:4915;height:170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" filled="f" strokecolor="#484848" strokeweight=".74264mm">
                    <v:stroke endcap="round"/>
                  </v:roundrect>
                  <v:shape id="Freeform: Shape 1493589361" o:spid="_x0000_s1107" style="position:absolute;left:7232;top:34453;width:8412;height:3393;visibility:visible;mso-wrap-style:square;v-text-anchor:top" coordsize="841249,33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" path="m841040,333116c789562,337324,16473,346652,-210,328390,-210,146981,196251,-74,438588,-74v137791,,307490,23916,387935,65205c839986,89846,841029,254854,841029,333121r11,-5xe" filled="f" strokecolor="#484848" strokeweight=".74264mm">
                    <v:stroke endcap="round"/>
                    <v:path arrowok="t" o:connecttype="custom" o:connectlocs="841040,333116;-210,328390;438588,-74;826523,65131;841029,333121" o:connectangles="0,0,0,0,0"/>
                  </v:shape>
                  <v:shape id="Freeform: Shape 683809392" o:spid="_x0000_s1108" style="position:absolute;left:7255;top:34854;width:8389;height:2978;visibility:visible;mso-wrap-style:square;v-text-anchor:top" coordsize="838880,29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" path="m-207,255137c425491,240106,835108,304956,748875,-73r82706,28356l838670,297676,2153,295313,-210,255141r3,-4xe" filled="f" stroked="f" strokeweight=".37131mm">
                    <v:stroke joinstyle="miter"/>
                    <v:path arrowok="t" o:connecttype="custom" o:connectlocs="-207,255137;748875,-73;831581,28283;838670,297676;2153,295313;-210,255141" o:connectangles="0,0,0,0,0,0"/>
                  </v:shape>
                  <v:shape id="Freeform: Shape 2097617801" o:spid="_x0000_s1109" style="position:absolute;left:7232;top:34453;width:8412;height:3393;visibility:visible;mso-wrap-style:square;v-text-anchor:top" coordsize="841249,33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" path="m841040,333116c789562,337324,16473,346652,-210,328390,-210,146981,196251,-74,438588,-74v137791,,307490,23916,387935,65205c839986,89846,841029,254854,841029,333121r11,-5xe" filled="f" strokecolor="#484848" strokeweight=".74264mm">
                    <v:stroke endcap="round"/>
                    <v:path arrowok="t" o:connecttype="custom" o:connectlocs="841040,333116;-210,328390;438588,-74;826523,65131;841029,333121" o:connectangles="0,0,0,0,0"/>
                  </v:shape>
                  <v:shape id="Freeform: Shape 157024578" o:spid="_x0000_s1110" style="position:absolute;left:8049;top:34764;width:4209;height:1704;visibility:visible;mso-wrap-style:square;v-text-anchor:top" coordsize="420872,17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" path="m-214,170311c94447,89934,190084,27440,420658,8018,248740,-20952,73775,26650,-214,170311xe" filled="f" stroked="f" strokeweight=".37131mm">
                    <v:stroke joinstyle="miter"/>
                    <v:path arrowok="t" o:connecttype="custom" o:connectlocs="-214,170311;420658,8018;-214,170311" o:connectangles="0,0,0"/>
                  </v:shape>
                </v:group>
              </v:group>
            </w:pict>
          </mc:Fallback>
        </mc:AlternateContent>
      </w:r>
      <w:r w:rsidR="004B6CB7">
        <w:t xml:space="preserve">New </w:t>
      </w:r>
      <w:r w:rsidR="004B6CB7" w:rsidRPr="00FB213A">
        <w:t>and Improved</w:t>
      </w:r>
    </w:p>
    <w:p w14:paraId="68742245" w14:textId="10CE84AA" w:rsidR="004258DD" w:rsidRPr="00FB213A" w:rsidRDefault="004258DD" w:rsidP="00DC1CA0">
      <w:r w:rsidRPr="00FB213A">
        <w:t>Use what you have learned about analog and digital signals to design</w:t>
      </w:r>
      <w:r w:rsidRPr="00FB213A">
        <w:br/>
        <w:t>a new and improved digital version of the robot. Then create a short</w:t>
      </w:r>
      <w:r w:rsidRPr="00FB213A">
        <w:br/>
        <w:t>presentation about your new robot using the guidelines below.</w:t>
      </w:r>
    </w:p>
    <w:p w14:paraId="5512D1DE" w14:textId="0EEC4028" w:rsidR="00EF4042" w:rsidRPr="00FB213A" w:rsidRDefault="00EF4042" w:rsidP="00EF4042">
      <w:pPr>
        <w:pStyle w:val="Heading1"/>
      </w:pPr>
      <w:r w:rsidRPr="00FB213A">
        <w:t>Presentation Guidelines</w:t>
      </w:r>
    </w:p>
    <w:p w14:paraId="0D27C4AB" w14:textId="58A5E6F5" w:rsidR="00EF4042" w:rsidRPr="00EF4042" w:rsidRDefault="00EF4042" w:rsidP="00DC1CA0">
      <w:r w:rsidRPr="00FB213A">
        <w:t>Your presentation s</w:t>
      </w:r>
      <w:r>
        <w:t xml:space="preserve">hould </w:t>
      </w:r>
      <w:r w:rsidRPr="00EF4042">
        <w:t>include:</w:t>
      </w:r>
    </w:p>
    <w:p w14:paraId="25BB5997" w14:textId="77777777" w:rsidR="004258DD" w:rsidRPr="00DE6C4A" w:rsidRDefault="004258DD" w:rsidP="004258DD">
      <w:pPr>
        <w:pStyle w:val="ListParagraph"/>
        <w:numPr>
          <w:ilvl w:val="0"/>
          <w:numId w:val="8"/>
        </w:numPr>
      </w:pPr>
      <w:r w:rsidRPr="00DE6C4A">
        <w:t>Group members’ names</w:t>
      </w:r>
    </w:p>
    <w:p w14:paraId="1576DCF0" w14:textId="6B345411" w:rsidR="00EF4042" w:rsidRDefault="00EF4042" w:rsidP="00EF4042">
      <w:pPr>
        <w:pStyle w:val="ListParagraph"/>
        <w:numPr>
          <w:ilvl w:val="0"/>
          <w:numId w:val="8"/>
        </w:numPr>
      </w:pPr>
      <w:r w:rsidRPr="00DE6C4A">
        <w:t xml:space="preserve">Title or name of your </w:t>
      </w:r>
      <w:r w:rsidR="0082590D" w:rsidRPr="00DE6C4A">
        <w:t>new</w:t>
      </w:r>
      <w:r w:rsidRPr="00DE6C4A">
        <w:t xml:space="preserve"> robot</w:t>
      </w:r>
    </w:p>
    <w:p w14:paraId="6DB3EBCE" w14:textId="7857DB92" w:rsidR="004258DD" w:rsidRDefault="004258DD" w:rsidP="00EF4042">
      <w:pPr>
        <w:pStyle w:val="ListParagraph"/>
        <w:numPr>
          <w:ilvl w:val="0"/>
          <w:numId w:val="8"/>
        </w:numPr>
      </w:pPr>
      <w:r>
        <w:t>The problem your new robot solves</w:t>
      </w:r>
    </w:p>
    <w:p w14:paraId="120BDBD0" w14:textId="61EEF866" w:rsidR="004258DD" w:rsidRPr="00DE6C4A" w:rsidRDefault="004258DD" w:rsidP="00EF4042">
      <w:pPr>
        <w:pStyle w:val="ListParagraph"/>
        <w:numPr>
          <w:ilvl w:val="0"/>
          <w:numId w:val="8"/>
        </w:numPr>
      </w:pPr>
      <w:r>
        <w:t>How your new robot works</w:t>
      </w:r>
    </w:p>
    <w:p w14:paraId="61A61292" w14:textId="5E4755FB" w:rsidR="00EF4042" w:rsidRPr="00DE6C4A" w:rsidRDefault="00F85291" w:rsidP="00EF4042">
      <w:pPr>
        <w:pStyle w:val="ListParagraph"/>
        <w:numPr>
          <w:ilvl w:val="0"/>
          <w:numId w:val="8"/>
        </w:numPr>
      </w:pPr>
      <w:r w:rsidRPr="00F85291">
        <w:t xml:space="preserve">Include a CER slide at the end </w:t>
      </w:r>
      <w:r w:rsidR="00EF4042" w:rsidRPr="00DE6C4A">
        <w:t>(see details below)</w:t>
      </w:r>
    </w:p>
    <w:p w14:paraId="3055ADC0" w14:textId="45291E2B" w:rsidR="00F173D6" w:rsidRPr="00EF4042" w:rsidRDefault="00F173D6" w:rsidP="00EF4042">
      <w:pPr>
        <w:pStyle w:val="Heading2"/>
      </w:pPr>
      <w:r w:rsidRPr="00DE6C4A">
        <w:t>CER</w:t>
      </w:r>
      <w:r w:rsidR="00EF4042" w:rsidRPr="00DE6C4A">
        <w:t xml:space="preserve"> Slide</w:t>
      </w:r>
    </w:p>
    <w:p w14:paraId="5A74993C" w14:textId="7994E80D" w:rsidR="00EF4042" w:rsidRPr="00EF4042" w:rsidRDefault="00F85291" w:rsidP="00F173D6">
      <w:r w:rsidRPr="00F85291">
        <w:t xml:space="preserve">Your final slide should include a </w:t>
      </w:r>
      <w:r>
        <w:t>C</w:t>
      </w:r>
      <w:r w:rsidRPr="00F85291">
        <w:t xml:space="preserve">laim, </w:t>
      </w:r>
      <w:r>
        <w:t>E</w:t>
      </w:r>
      <w:r w:rsidRPr="00F85291">
        <w:t xml:space="preserve">vidence, and </w:t>
      </w:r>
      <w:r>
        <w:t>R</w:t>
      </w:r>
      <w:r w:rsidRPr="00F85291">
        <w:t>easoning</w:t>
      </w:r>
      <w:r w:rsidR="00EF4042" w:rsidRPr="00EF4042">
        <w:t>.</w:t>
      </w:r>
    </w:p>
    <w:p w14:paraId="5C977230" w14:textId="06DFB4BE" w:rsidR="00F173D6" w:rsidRPr="00FA314D" w:rsidRDefault="00F173D6" w:rsidP="00F173D6">
      <w:pPr>
        <w:pStyle w:val="ListParagraph"/>
        <w:numPr>
          <w:ilvl w:val="0"/>
          <w:numId w:val="5"/>
        </w:numPr>
        <w:rPr>
          <w:i/>
          <w:iCs/>
        </w:rPr>
      </w:pPr>
      <w:r w:rsidRPr="00FA314D">
        <w:rPr>
          <w:b/>
          <w:bCs/>
        </w:rPr>
        <w:t>Claim:</w:t>
      </w:r>
      <w:r w:rsidRPr="00FA314D">
        <w:t xml:space="preserve"> </w:t>
      </w:r>
      <w:r w:rsidR="004E3E88" w:rsidRPr="004E3E88">
        <w:rPr>
          <w:i/>
          <w:iCs/>
        </w:rPr>
        <w:t>My new and improved __________ digital robot is more reliable than the original, analog robot.</w:t>
      </w:r>
    </w:p>
    <w:p w14:paraId="390491E6" w14:textId="5001DCEF" w:rsidR="00F173D6" w:rsidRPr="008C7CB4" w:rsidRDefault="00F173D6" w:rsidP="00F173D6">
      <w:pPr>
        <w:pStyle w:val="ListParagraph"/>
        <w:numPr>
          <w:ilvl w:val="0"/>
          <w:numId w:val="5"/>
        </w:numPr>
        <w:rPr>
          <w:i/>
          <w:iCs/>
        </w:rPr>
      </w:pPr>
      <w:r w:rsidRPr="008C7CB4">
        <w:rPr>
          <w:b/>
          <w:bCs/>
        </w:rPr>
        <w:t>Evidence:</w:t>
      </w:r>
      <w:r w:rsidRPr="008C7CB4">
        <w:t xml:space="preserve"> </w:t>
      </w:r>
      <w:r w:rsidR="004E3E88" w:rsidRPr="008C7CB4">
        <w:t xml:space="preserve">State how your new digital robot is more reliable. Include information that supports how you know. </w:t>
      </w:r>
      <w:r w:rsidR="002F060D">
        <w:t>C</w:t>
      </w:r>
      <w:r w:rsidR="004E3E88" w:rsidRPr="002F060D">
        <w:t xml:space="preserve">ite </w:t>
      </w:r>
      <w:r w:rsidR="002F060D" w:rsidRPr="002F060D">
        <w:t xml:space="preserve">any </w:t>
      </w:r>
      <w:r w:rsidR="004E3E88" w:rsidRPr="002F060D">
        <w:t>reference</w:t>
      </w:r>
      <w:r w:rsidR="00E91947" w:rsidRPr="002F060D">
        <w:t>s beyond your note</w:t>
      </w:r>
      <w:r w:rsidR="004E3E88" w:rsidRPr="002F060D">
        <w:t xml:space="preserve">s to support </w:t>
      </w:r>
      <w:r w:rsidR="002F060D" w:rsidRPr="002F060D">
        <w:t>your</w:t>
      </w:r>
      <w:r w:rsidR="004E3E88" w:rsidRPr="002F060D">
        <w:t xml:space="preserve"> </w:t>
      </w:r>
      <w:r w:rsidR="00E91947" w:rsidRPr="002F060D">
        <w:t>claim</w:t>
      </w:r>
      <w:r w:rsidR="002F060D" w:rsidRPr="002F060D">
        <w:t>.</w:t>
      </w:r>
      <w:r w:rsidRPr="008C7CB4">
        <w:t xml:space="preserve"> </w:t>
      </w:r>
      <w:r w:rsidR="00EF4042" w:rsidRPr="008C7CB4">
        <w:br/>
      </w:r>
      <w:r w:rsidR="008C7CB4" w:rsidRPr="008C7CB4">
        <w:rPr>
          <w:i/>
          <w:iCs/>
        </w:rPr>
        <w:t>An example of greater reliabil</w:t>
      </w:r>
      <w:r w:rsidR="008C7CB4" w:rsidRPr="002F060D">
        <w:rPr>
          <w:i/>
          <w:iCs/>
        </w:rPr>
        <w:t>ity</w:t>
      </w:r>
      <w:r w:rsidR="00D76C6A" w:rsidRPr="002F060D">
        <w:rPr>
          <w:i/>
          <w:iCs/>
        </w:rPr>
        <w:t xml:space="preserve"> of [digital robot] </w:t>
      </w:r>
      <w:r w:rsidR="008C7CB4" w:rsidRPr="002F060D">
        <w:rPr>
          <w:i/>
          <w:iCs/>
        </w:rPr>
        <w:t>i</w:t>
      </w:r>
      <w:r w:rsidR="008C7CB4" w:rsidRPr="008C7CB4">
        <w:rPr>
          <w:i/>
          <w:iCs/>
        </w:rPr>
        <w:t>s… My new and improved robot demonstrates better reliability by…</w:t>
      </w:r>
    </w:p>
    <w:p w14:paraId="6356CF8C" w14:textId="3EE771B4" w:rsidR="00F173D6" w:rsidRPr="008C7CB4" w:rsidRDefault="00F173D6" w:rsidP="00F173D6">
      <w:pPr>
        <w:pStyle w:val="ListParagraph"/>
        <w:numPr>
          <w:ilvl w:val="0"/>
          <w:numId w:val="5"/>
        </w:numPr>
      </w:pPr>
      <w:r w:rsidRPr="008C7CB4">
        <w:rPr>
          <w:b/>
          <w:bCs/>
        </w:rPr>
        <w:t>Reasoning:</w:t>
      </w:r>
      <w:r w:rsidRPr="008C7CB4">
        <w:t xml:space="preserve"> </w:t>
      </w:r>
      <w:r w:rsidR="004E3E88" w:rsidRPr="008C7CB4">
        <w:t xml:space="preserve">Explain why your evidence supports your claim. </w:t>
      </w:r>
      <w:r w:rsidR="00F85291" w:rsidRPr="00F85291">
        <w:t>How does the evidence support the need for the new robot’s digital capabilities instead of the original analog design</w:t>
      </w:r>
      <w:r w:rsidRPr="008C7CB4">
        <w:t>?</w:t>
      </w:r>
      <w:r w:rsidR="00EF4042" w:rsidRPr="008C7CB4">
        <w:br/>
      </w:r>
      <w:r w:rsidR="00EF4042" w:rsidRPr="008C7CB4">
        <w:rPr>
          <w:i/>
          <w:iCs/>
        </w:rPr>
        <w:t xml:space="preserve">The digital version of this is better than the analog version because… My evidence supports my claim </w:t>
      </w:r>
      <w:r w:rsidR="005769D3">
        <w:rPr>
          <w:i/>
          <w:iCs/>
        </w:rPr>
        <w:t>since</w:t>
      </w:r>
      <w:r w:rsidR="00EF4042" w:rsidRPr="008C7CB4">
        <w:rPr>
          <w:i/>
          <w:iCs/>
        </w:rPr>
        <w:t>…</w:t>
      </w:r>
    </w:p>
    <w:p w14:paraId="708AB4F2" w14:textId="77777777" w:rsidR="0082590D" w:rsidRPr="00EF4042" w:rsidRDefault="0082590D" w:rsidP="0082590D">
      <w:r w:rsidRPr="00EF4042">
        <w:t>Consider the following when creating your presentation:</w:t>
      </w:r>
    </w:p>
    <w:p w14:paraId="144CABF1" w14:textId="77777777" w:rsidR="0082590D" w:rsidRPr="004258DD" w:rsidRDefault="0082590D" w:rsidP="0082590D">
      <w:pPr>
        <w:pStyle w:val="ListParagraph"/>
        <w:numPr>
          <w:ilvl w:val="0"/>
          <w:numId w:val="4"/>
        </w:numPr>
      </w:pPr>
      <w:r w:rsidRPr="004258DD">
        <w:t>Size of text (18pt or larger)</w:t>
      </w:r>
    </w:p>
    <w:p w14:paraId="5C6CF220" w14:textId="77777777" w:rsidR="0082590D" w:rsidRPr="00216160" w:rsidRDefault="0082590D" w:rsidP="0082590D">
      <w:pPr>
        <w:pStyle w:val="ListParagraph"/>
        <w:numPr>
          <w:ilvl w:val="0"/>
          <w:numId w:val="4"/>
        </w:numPr>
      </w:pPr>
      <w:r w:rsidRPr="004258DD">
        <w:t>Background (simple is be</w:t>
      </w:r>
      <w:r w:rsidRPr="00216160">
        <w:t>tter than busy)</w:t>
      </w:r>
    </w:p>
    <w:p w14:paraId="5A918A98" w14:textId="0C3E959B" w:rsidR="0082590D" w:rsidRPr="00216160" w:rsidRDefault="00216160" w:rsidP="0082590D">
      <w:pPr>
        <w:pStyle w:val="ListParagraph"/>
        <w:numPr>
          <w:ilvl w:val="0"/>
          <w:numId w:val="4"/>
        </w:numPr>
      </w:pPr>
      <w:r w:rsidRPr="00216160">
        <w:t>Sketch or i</w:t>
      </w:r>
      <w:r w:rsidR="0082590D" w:rsidRPr="00216160">
        <w:t xml:space="preserve">mage to </w:t>
      </w:r>
      <w:r w:rsidRPr="00216160">
        <w:t xml:space="preserve">represent </w:t>
      </w:r>
      <w:r w:rsidR="0082590D" w:rsidRPr="00216160">
        <w:t>your new robot</w:t>
      </w:r>
    </w:p>
    <w:p w14:paraId="5FA43C7D" w14:textId="77777777" w:rsidR="00F173D6" w:rsidRDefault="00F173D6" w:rsidP="00DC1CA0"/>
    <w:sectPr w:rsidR="00F173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6E7C" w14:textId="77777777" w:rsidR="00983480" w:rsidRDefault="00983480" w:rsidP="00DC1CA0">
      <w:r>
        <w:separator/>
      </w:r>
    </w:p>
  </w:endnote>
  <w:endnote w:type="continuationSeparator" w:id="0">
    <w:p w14:paraId="50E101BB" w14:textId="77777777" w:rsidR="00983480" w:rsidRDefault="0098348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BE6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A3183" w14:textId="3CB33D3A" w:rsidR="009F0B2E" w:rsidRPr="008C5074" w:rsidRDefault="00F04284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Signal Wars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B7A3183" w14:textId="3CB33D3A" w:rsidR="009F0B2E" w:rsidRPr="008C5074" w:rsidRDefault="00F04284" w:rsidP="008C5074">
                    <w:pPr>
                      <w:pStyle w:val="Footer"/>
                    </w:pPr>
                    <w:fldSimple w:instr=" TITLE  \* MERGEFORMAT ">
                      <w:r>
                        <w:t>Signal Wars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2C3B" w14:textId="77777777" w:rsidR="00983480" w:rsidRDefault="00983480" w:rsidP="00DC1CA0">
      <w:r>
        <w:separator/>
      </w:r>
    </w:p>
  </w:footnote>
  <w:footnote w:type="continuationSeparator" w:id="0">
    <w:p w14:paraId="7BE11368" w14:textId="77777777" w:rsidR="00983480" w:rsidRDefault="0098348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2F1"/>
    <w:multiLevelType w:val="hybridMultilevel"/>
    <w:tmpl w:val="9CF8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2765"/>
    <w:multiLevelType w:val="hybridMultilevel"/>
    <w:tmpl w:val="2B8E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2CF5"/>
    <w:multiLevelType w:val="hybridMultilevel"/>
    <w:tmpl w:val="FA9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2AE6"/>
    <w:multiLevelType w:val="hybridMultilevel"/>
    <w:tmpl w:val="0C5E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54EF5"/>
    <w:multiLevelType w:val="hybridMultilevel"/>
    <w:tmpl w:val="C2D8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7"/>
  </w:num>
  <w:num w:numId="2" w16cid:durableId="1771200790">
    <w:abstractNumId w:val="3"/>
  </w:num>
  <w:num w:numId="3" w16cid:durableId="729034853">
    <w:abstractNumId w:val="2"/>
  </w:num>
  <w:num w:numId="4" w16cid:durableId="243299913">
    <w:abstractNumId w:val="1"/>
  </w:num>
  <w:num w:numId="5" w16cid:durableId="1876850115">
    <w:abstractNumId w:val="0"/>
  </w:num>
  <w:num w:numId="6" w16cid:durableId="603616239">
    <w:abstractNumId w:val="5"/>
  </w:num>
  <w:num w:numId="7" w16cid:durableId="695424765">
    <w:abstractNumId w:val="4"/>
  </w:num>
  <w:num w:numId="8" w16cid:durableId="28496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B7"/>
    <w:rsid w:val="0002737B"/>
    <w:rsid w:val="00034C52"/>
    <w:rsid w:val="00072D23"/>
    <w:rsid w:val="000C7623"/>
    <w:rsid w:val="000D159C"/>
    <w:rsid w:val="00100572"/>
    <w:rsid w:val="0018157E"/>
    <w:rsid w:val="001B5BA6"/>
    <w:rsid w:val="001F4EB4"/>
    <w:rsid w:val="002040D8"/>
    <w:rsid w:val="00216160"/>
    <w:rsid w:val="00224F3D"/>
    <w:rsid w:val="00233158"/>
    <w:rsid w:val="00245200"/>
    <w:rsid w:val="00246BC1"/>
    <w:rsid w:val="00274BB5"/>
    <w:rsid w:val="002A3FB6"/>
    <w:rsid w:val="002D4C34"/>
    <w:rsid w:val="002F060D"/>
    <w:rsid w:val="00304DC6"/>
    <w:rsid w:val="003E4CF2"/>
    <w:rsid w:val="00403889"/>
    <w:rsid w:val="004211E9"/>
    <w:rsid w:val="004258DD"/>
    <w:rsid w:val="00463853"/>
    <w:rsid w:val="00480109"/>
    <w:rsid w:val="004806AD"/>
    <w:rsid w:val="004856EB"/>
    <w:rsid w:val="004B6CB7"/>
    <w:rsid w:val="004C2D48"/>
    <w:rsid w:val="004D0B87"/>
    <w:rsid w:val="004E3E88"/>
    <w:rsid w:val="005345DE"/>
    <w:rsid w:val="0056046E"/>
    <w:rsid w:val="005769D3"/>
    <w:rsid w:val="005B2598"/>
    <w:rsid w:val="005B4511"/>
    <w:rsid w:val="005E3EB2"/>
    <w:rsid w:val="006148B3"/>
    <w:rsid w:val="00644B47"/>
    <w:rsid w:val="006C5B24"/>
    <w:rsid w:val="006E2654"/>
    <w:rsid w:val="006F637F"/>
    <w:rsid w:val="00765CE2"/>
    <w:rsid w:val="00782F44"/>
    <w:rsid w:val="007A5710"/>
    <w:rsid w:val="007F5F4C"/>
    <w:rsid w:val="0082590D"/>
    <w:rsid w:val="008C3894"/>
    <w:rsid w:val="008C5074"/>
    <w:rsid w:val="008C6D11"/>
    <w:rsid w:val="008C7CB4"/>
    <w:rsid w:val="008E31E6"/>
    <w:rsid w:val="008F712F"/>
    <w:rsid w:val="009112D3"/>
    <w:rsid w:val="00914680"/>
    <w:rsid w:val="00976B6A"/>
    <w:rsid w:val="00977E3D"/>
    <w:rsid w:val="00983480"/>
    <w:rsid w:val="009A7873"/>
    <w:rsid w:val="009F0B2E"/>
    <w:rsid w:val="009F6666"/>
    <w:rsid w:val="00A1673F"/>
    <w:rsid w:val="00A77EC7"/>
    <w:rsid w:val="00AF213D"/>
    <w:rsid w:val="00BD7B9F"/>
    <w:rsid w:val="00BF08CE"/>
    <w:rsid w:val="00C60332"/>
    <w:rsid w:val="00C83603"/>
    <w:rsid w:val="00CD2461"/>
    <w:rsid w:val="00CE2E34"/>
    <w:rsid w:val="00CF4EFB"/>
    <w:rsid w:val="00D651C3"/>
    <w:rsid w:val="00D72955"/>
    <w:rsid w:val="00D760BA"/>
    <w:rsid w:val="00D76C6A"/>
    <w:rsid w:val="00DC1CA0"/>
    <w:rsid w:val="00DE0B48"/>
    <w:rsid w:val="00DE6C4A"/>
    <w:rsid w:val="00E26CEB"/>
    <w:rsid w:val="00E326C3"/>
    <w:rsid w:val="00E45663"/>
    <w:rsid w:val="00E46C11"/>
    <w:rsid w:val="00E76FF3"/>
    <w:rsid w:val="00E91947"/>
    <w:rsid w:val="00EA2AF9"/>
    <w:rsid w:val="00EB6E7A"/>
    <w:rsid w:val="00EC3D9C"/>
    <w:rsid w:val="00EF0EAD"/>
    <w:rsid w:val="00EF4042"/>
    <w:rsid w:val="00F04284"/>
    <w:rsid w:val="00F10244"/>
    <w:rsid w:val="00F173D6"/>
    <w:rsid w:val="00F80B5C"/>
    <w:rsid w:val="00F85291"/>
    <w:rsid w:val="00F87387"/>
    <w:rsid w:val="00FA314D"/>
    <w:rsid w:val="00FB213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F2FA5"/>
  <w15:chartTrackingRefBased/>
  <w15:docId w15:val="{5975753F-E82E-4F5A-B864-0FABE02C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76C6A"/>
  </w:style>
  <w:style w:type="paragraph" w:styleId="Heading1">
    <w:name w:val="heading 1"/>
    <w:basedOn w:val="Normal"/>
    <w:next w:val="Normal"/>
    <w:link w:val="Heading1Char"/>
    <w:uiPriority w:val="9"/>
    <w:qFormat/>
    <w:rsid w:val="00D76C6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C6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76C6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76C6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C6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6A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6C6A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76C6A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76C6A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C6A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C6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76C6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76C6A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76C6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6C6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76C6A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7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76C6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76C6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C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6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C6A"/>
  </w:style>
  <w:style w:type="paragraph" w:styleId="ListParagraph">
    <w:name w:val="List Paragraph"/>
    <w:basedOn w:val="Normal"/>
    <w:uiPriority w:val="34"/>
    <w:qFormat/>
    <w:rsid w:val="00D76C6A"/>
    <w:pPr>
      <w:ind w:left="720"/>
      <w:contextualSpacing/>
    </w:pPr>
  </w:style>
  <w:style w:type="paragraph" w:customStyle="1" w:styleId="AnswerKey">
    <w:name w:val="Answer Key"/>
    <w:basedOn w:val="Normal"/>
    <w:qFormat/>
    <w:rsid w:val="00D76C6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219</Words>
  <Characters>1152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Wars</dc:title>
  <dc:subject/>
  <dc:creator>K20 Center</dc:creator>
  <cp:keywords/>
  <dc:description/>
  <cp:lastModifiedBy>Gracia, Ann M.</cp:lastModifiedBy>
  <cp:revision>3</cp:revision>
  <cp:lastPrinted>2026-06-16T14:49:00Z</cp:lastPrinted>
  <dcterms:created xsi:type="dcterms:W3CDTF">2026-06-16T14:49:00Z</dcterms:created>
  <dcterms:modified xsi:type="dcterms:W3CDTF">2026-06-16T14:49:00Z</dcterms:modified>
  <cp:category/>
</cp:coreProperties>
</file>