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40"/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389"/>
        <w:gridCol w:w="4961"/>
      </w:tblGrid>
      <w:tr w:rsidR="00B42DB4" w:rsidRPr="00DC1CA0" w14:paraId="60ADDAB1" w14:textId="77777777" w:rsidTr="00B42DB4">
        <w:trPr>
          <w:tblHeader/>
        </w:trPr>
        <w:tc>
          <w:tcPr>
            <w:tcW w:w="234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F2C0D23" w14:textId="77777777" w:rsidR="00B42DB4" w:rsidRPr="00DC1CA0" w:rsidRDefault="00B42DB4" w:rsidP="00B42D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 Notice…</w:t>
            </w:r>
          </w:p>
        </w:tc>
        <w:tc>
          <w:tcPr>
            <w:tcW w:w="2653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800C5B7" w14:textId="77777777" w:rsidR="00B42DB4" w:rsidRPr="00DC1CA0" w:rsidRDefault="00B42DB4" w:rsidP="00B42D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 Wonder…</w:t>
            </w:r>
          </w:p>
        </w:tc>
      </w:tr>
      <w:tr w:rsidR="00B42DB4" w:rsidRPr="00DC1CA0" w14:paraId="33FF7648" w14:textId="77777777" w:rsidTr="00B42DB4">
        <w:trPr>
          <w:trHeight w:val="4320"/>
        </w:trPr>
        <w:tc>
          <w:tcPr>
            <w:tcW w:w="234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8AB90A5" w14:textId="77777777" w:rsidR="00B42DB4" w:rsidRDefault="00B42DB4" w:rsidP="00B42DB4"/>
          <w:p w14:paraId="38D8C356" w14:textId="77777777" w:rsidR="00B42DB4" w:rsidRDefault="00B42DB4" w:rsidP="00B42DB4"/>
          <w:p w14:paraId="6ECA9953" w14:textId="77777777" w:rsidR="00B42DB4" w:rsidRDefault="00B42DB4" w:rsidP="00B42DB4"/>
          <w:p w14:paraId="6D68F23F" w14:textId="77777777" w:rsidR="00B42DB4" w:rsidRPr="00DC1CA0" w:rsidRDefault="00B42DB4" w:rsidP="00B42DB4"/>
        </w:tc>
        <w:tc>
          <w:tcPr>
            <w:tcW w:w="265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E2246B5" w14:textId="77777777" w:rsidR="00B42DB4" w:rsidRPr="00DC1CA0" w:rsidRDefault="00B42DB4" w:rsidP="00B42DB4"/>
        </w:tc>
      </w:tr>
    </w:tbl>
    <w:p w14:paraId="5F1F55F5" w14:textId="4885ADEF" w:rsidR="00DC1CA0" w:rsidRPr="00072D23" w:rsidRDefault="00DC1CA0" w:rsidP="00072D23">
      <w:pPr>
        <w:pStyle w:val="Title"/>
      </w:pPr>
    </w:p>
    <w:p w14:paraId="4121AD0B" w14:textId="1F58AA5C" w:rsidR="006824D8" w:rsidRDefault="006824D8" w:rsidP="00DC1CA0"/>
    <w:p w14:paraId="745D3660" w14:textId="278C5B26" w:rsidR="006824D8" w:rsidRDefault="00B42DB4" w:rsidP="00DC1CA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B1524" wp14:editId="0A84B050">
                <wp:simplePos x="0" y="0"/>
                <wp:positionH relativeFrom="column">
                  <wp:posOffset>-914400</wp:posOffset>
                </wp:positionH>
                <wp:positionV relativeFrom="paragraph">
                  <wp:posOffset>204874</wp:posOffset>
                </wp:positionV>
                <wp:extent cx="7989455" cy="0"/>
                <wp:effectExtent l="0" t="0" r="0" b="12700"/>
                <wp:wrapNone/>
                <wp:docPr id="66729486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8945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249336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16.15pt" to="557.1pt,1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" strokecolor="#288ac3 [3204]">
                <v:stroke dashstyle="dash" joinstyle="miter"/>
              </v:line>
            </w:pict>
          </mc:Fallback>
        </mc:AlternateContent>
      </w:r>
    </w:p>
    <w:p w14:paraId="1F49127D" w14:textId="2DA7E15B" w:rsidR="006824D8" w:rsidRPr="00072D23" w:rsidRDefault="00681CE7" w:rsidP="006824D8">
      <w:pPr>
        <w:pStyle w:val="Title"/>
      </w:pPr>
      <w:r w:rsidRPr="00681CE7">
        <w:t>Thinking About Technology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389"/>
        <w:gridCol w:w="4961"/>
      </w:tblGrid>
      <w:tr w:rsidR="006824D8" w:rsidRPr="00DC1CA0" w14:paraId="790A84BC" w14:textId="77777777" w:rsidTr="00830F60">
        <w:trPr>
          <w:tblHeader/>
        </w:trPr>
        <w:tc>
          <w:tcPr>
            <w:tcW w:w="234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1570A45" w14:textId="77777777" w:rsidR="006824D8" w:rsidRPr="00DC1CA0" w:rsidRDefault="006824D8" w:rsidP="00830F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 Notice…</w:t>
            </w:r>
          </w:p>
        </w:tc>
        <w:tc>
          <w:tcPr>
            <w:tcW w:w="2653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331D023" w14:textId="77777777" w:rsidR="006824D8" w:rsidRPr="00DC1CA0" w:rsidRDefault="006824D8" w:rsidP="00830F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 Wonder…</w:t>
            </w:r>
          </w:p>
        </w:tc>
      </w:tr>
      <w:tr w:rsidR="006824D8" w:rsidRPr="00DC1CA0" w14:paraId="0FDAF428" w14:textId="77777777" w:rsidTr="006824D8">
        <w:trPr>
          <w:trHeight w:val="4320"/>
        </w:trPr>
        <w:tc>
          <w:tcPr>
            <w:tcW w:w="234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3931F14" w14:textId="77777777" w:rsidR="006824D8" w:rsidRDefault="006824D8" w:rsidP="00830F60"/>
          <w:p w14:paraId="5E1C02A1" w14:textId="77777777" w:rsidR="006824D8" w:rsidRDefault="006824D8" w:rsidP="00830F60"/>
          <w:p w14:paraId="739DB573" w14:textId="77777777" w:rsidR="006824D8" w:rsidRDefault="006824D8" w:rsidP="00830F60"/>
          <w:p w14:paraId="0446EA40" w14:textId="77777777" w:rsidR="006824D8" w:rsidRPr="00DC1CA0" w:rsidRDefault="006824D8" w:rsidP="00830F60"/>
        </w:tc>
        <w:tc>
          <w:tcPr>
            <w:tcW w:w="265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F955B43" w14:textId="77777777" w:rsidR="006824D8" w:rsidRPr="00DC1CA0" w:rsidRDefault="006824D8" w:rsidP="00830F60"/>
        </w:tc>
      </w:tr>
    </w:tbl>
    <w:p w14:paraId="296B953D" w14:textId="77777777" w:rsidR="006824D8" w:rsidRDefault="006824D8" w:rsidP="00DC1CA0"/>
    <w:sectPr w:rsidR="006824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45DB6" w14:textId="77777777" w:rsidR="007221C1" w:rsidRDefault="007221C1" w:rsidP="00DC1CA0">
      <w:r>
        <w:separator/>
      </w:r>
    </w:p>
  </w:endnote>
  <w:endnote w:type="continuationSeparator" w:id="0">
    <w:p w14:paraId="02FB3229" w14:textId="77777777" w:rsidR="007221C1" w:rsidRDefault="007221C1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0B7E" w14:textId="77777777" w:rsidR="00F51F5E" w:rsidRDefault="00F51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89E72" w14:textId="314EF2B6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3EAB9C2" wp14:editId="1F5907DF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A500F6" w14:textId="342C67D2" w:rsidR="009F0B2E" w:rsidRPr="008C5074" w:rsidRDefault="00F51F5E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Signal Wars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105.65pt;margin-top:-18.95pt;width:294.1pt;height:2in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" filled="f" stroked="f" strokeweight=".5pt">
              <v:textbox style="mso-fit-shape-to-text:t">
                <w:txbxContent>
                  <w:p w14:paraId="4EA500F6" w14:textId="342C67D2" w:rsidR="009F0B2E" w:rsidRPr="008C5074" w:rsidRDefault="00F51F5E" w:rsidP="008C5074">
                    <w:pPr>
                      <w:pStyle w:val="Footer"/>
                    </w:pPr>
                    <w:fldSimple w:instr=" TITLE  \* MERGEFORMAT ">
                      <w:r>
                        <w:t>Signal Wars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1" behindDoc="1" locked="0" layoutInCell="1" allowOverlap="1" wp14:anchorId="799A76CF" wp14:editId="70746E38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C310" w14:textId="77777777" w:rsidR="00F51F5E" w:rsidRDefault="00F51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10CD6" w14:textId="77777777" w:rsidR="007221C1" w:rsidRDefault="007221C1" w:rsidP="00DC1CA0">
      <w:r>
        <w:separator/>
      </w:r>
    </w:p>
  </w:footnote>
  <w:footnote w:type="continuationSeparator" w:id="0">
    <w:p w14:paraId="62C80CBC" w14:textId="77777777" w:rsidR="007221C1" w:rsidRDefault="007221C1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AE57" w14:textId="77777777" w:rsidR="00F51F5E" w:rsidRDefault="00F51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2E16" w14:textId="7275118A" w:rsidR="00AF7828" w:rsidRPr="00B42DB4" w:rsidRDefault="00B42DB4" w:rsidP="00B42DB4">
    <w:pPr>
      <w:pStyle w:val="Title"/>
    </w:pPr>
    <w:r w:rsidRPr="00B42DB4"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40BA5F5B" wp14:editId="3EFBC7EB">
              <wp:simplePos x="0" y="0"/>
              <wp:positionH relativeFrom="column">
                <wp:posOffset>1241946</wp:posOffset>
              </wp:positionH>
              <wp:positionV relativeFrom="paragraph">
                <wp:posOffset>3841845</wp:posOffset>
              </wp:positionV>
              <wp:extent cx="4673600" cy="455810"/>
              <wp:effectExtent l="0" t="0" r="0" b="1905"/>
              <wp:wrapNone/>
              <wp:docPr id="1607082856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3600" cy="455810"/>
                        <a:chOff x="0" y="-248042"/>
                        <a:chExt cx="4673600" cy="456575"/>
                      </a:xfrm>
                    </wpg:grpSpPr>
                    <pic:pic xmlns:pic="http://schemas.openxmlformats.org/drawingml/2006/picture">
                      <pic:nvPicPr>
                        <pic:cNvPr id="795996021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85167"/>
                          <a:ext cx="4673600" cy="3937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54913349" name="Text Box 1"/>
                      <wps:cNvSpPr txBox="1"/>
                      <wps:spPr>
                        <a:xfrm>
                          <a:off x="100425" y="-248042"/>
                          <a:ext cx="3735705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ED525E" w14:textId="5EF11934" w:rsidR="00AF7828" w:rsidRPr="008C5074" w:rsidRDefault="00F51F5E" w:rsidP="00AF7828">
                            <w:pPr>
                              <w:pStyle w:val="Footer"/>
                            </w:pPr>
                            <w:fldSimple w:instr=" TITLE  \* MERGEFORMAT ">
                              <w:r>
                                <w:t>Signal Wars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BA5F5B" id="Group 3" o:spid="_x0000_s1026" style="position:absolute;margin-left:97.8pt;margin-top:302.5pt;width:368pt;height:35.9pt;z-index:-251650048;mso-height-relative:margin" coordorigin=",-2480" coordsize="46736,456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-1851;width:46736;height:39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&#13;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004;top:-2480;width:37357;height:28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" filled="f" stroked="f" strokeweight=".5pt">
                <v:textbox style="mso-fit-shape-to-text:t">
                  <w:txbxContent>
                    <w:p w14:paraId="03ED525E" w14:textId="5EF11934" w:rsidR="00AF7828" w:rsidRPr="008C5074" w:rsidRDefault="00F51F5E" w:rsidP="00AF7828">
                      <w:pPr>
                        <w:pStyle w:val="Footer"/>
                      </w:pPr>
                      <w:fldSimple w:instr=" TITLE  \* MERGEFORMAT ">
                        <w:r>
                          <w:t>Signal Wars</w:t>
                        </w:r>
                      </w:fldSimple>
                    </w:p>
                  </w:txbxContent>
                </v:textbox>
              </v:shape>
            </v:group>
          </w:pict>
        </mc:Fallback>
      </mc:AlternateContent>
    </w:r>
    <w:r w:rsidRPr="00B42DB4">
      <w:t xml:space="preserve">Thinking About Technology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6E53" w14:textId="77777777" w:rsidR="00F51F5E" w:rsidRDefault="00F51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D8"/>
    <w:rsid w:val="00072D23"/>
    <w:rsid w:val="000C7623"/>
    <w:rsid w:val="001116D6"/>
    <w:rsid w:val="001B5BA6"/>
    <w:rsid w:val="002040D8"/>
    <w:rsid w:val="00233158"/>
    <w:rsid w:val="00245200"/>
    <w:rsid w:val="00246BC1"/>
    <w:rsid w:val="002502F7"/>
    <w:rsid w:val="00274BB5"/>
    <w:rsid w:val="002D4C34"/>
    <w:rsid w:val="00304DC6"/>
    <w:rsid w:val="00340A64"/>
    <w:rsid w:val="003F74C7"/>
    <w:rsid w:val="00403889"/>
    <w:rsid w:val="00463853"/>
    <w:rsid w:val="00480109"/>
    <w:rsid w:val="004806AD"/>
    <w:rsid w:val="004856EB"/>
    <w:rsid w:val="004B2EBF"/>
    <w:rsid w:val="004C2D48"/>
    <w:rsid w:val="004D0B87"/>
    <w:rsid w:val="005345DE"/>
    <w:rsid w:val="005B2598"/>
    <w:rsid w:val="005B4511"/>
    <w:rsid w:val="005E3EB2"/>
    <w:rsid w:val="00644B47"/>
    <w:rsid w:val="00681CE7"/>
    <w:rsid w:val="006824D8"/>
    <w:rsid w:val="006C5B24"/>
    <w:rsid w:val="006E2654"/>
    <w:rsid w:val="006F637F"/>
    <w:rsid w:val="007221C1"/>
    <w:rsid w:val="00782F44"/>
    <w:rsid w:val="007A5710"/>
    <w:rsid w:val="008C5074"/>
    <w:rsid w:val="008E31E6"/>
    <w:rsid w:val="008F712F"/>
    <w:rsid w:val="009112D3"/>
    <w:rsid w:val="00914680"/>
    <w:rsid w:val="009211D5"/>
    <w:rsid w:val="00976B6A"/>
    <w:rsid w:val="00977E3D"/>
    <w:rsid w:val="0098722D"/>
    <w:rsid w:val="009A7873"/>
    <w:rsid w:val="009F0B2E"/>
    <w:rsid w:val="00A1673F"/>
    <w:rsid w:val="00A77EC7"/>
    <w:rsid w:val="00AF213D"/>
    <w:rsid w:val="00AF7828"/>
    <w:rsid w:val="00B42DB4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EC3D9C"/>
    <w:rsid w:val="00F10244"/>
    <w:rsid w:val="00F51F5E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91F81"/>
  <w15:chartTrackingRefBased/>
  <w15:docId w15:val="{0BB96843-1364-4FC8-8F00-FF014364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F7828"/>
  </w:style>
  <w:style w:type="paragraph" w:styleId="Heading1">
    <w:name w:val="heading 1"/>
    <w:basedOn w:val="Normal"/>
    <w:next w:val="Normal"/>
    <w:link w:val="Heading1Char"/>
    <w:uiPriority w:val="9"/>
    <w:qFormat/>
    <w:rsid w:val="00AF7828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828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F7828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F7828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828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828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F7828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F7828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F7828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828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828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F7828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F7828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F7828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F782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F7828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F7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AF7828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F7828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8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7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828"/>
  </w:style>
  <w:style w:type="paragraph" w:styleId="ListParagraph">
    <w:name w:val="List Paragraph"/>
    <w:basedOn w:val="Normal"/>
    <w:uiPriority w:val="34"/>
    <w:qFormat/>
    <w:rsid w:val="00AF7828"/>
    <w:pPr>
      <w:ind w:left="720"/>
      <w:contextualSpacing/>
    </w:pPr>
  </w:style>
  <w:style w:type="paragraph" w:customStyle="1" w:styleId="AnswerKey">
    <w:name w:val="Answer Key"/>
    <w:basedOn w:val="Normal"/>
    <w:qFormat/>
    <w:rsid w:val="00AF7828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1</Pages>
  <Words>11</Words>
  <Characters>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Signal Wars</vt:lpstr>
    </vt:vector>
  </TitlesOfParts>
  <Manager/>
  <Company/>
  <LinksUpToDate>false</LinksUpToDate>
  <CharactersWithSpaces>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Signal Wars</dc:title>
  <dc:subject/>
  <dc:creator>K20 Center</dc:creator>
  <cp:keywords/>
  <dc:description/>
  <cp:lastModifiedBy>Gracia, Ann M.</cp:lastModifiedBy>
  <cp:revision>3</cp:revision>
  <cp:lastPrinted>2026-06-16T14:52:00Z</cp:lastPrinted>
  <dcterms:created xsi:type="dcterms:W3CDTF">2026-06-16T14:52:00Z</dcterms:created>
  <dcterms:modified xsi:type="dcterms:W3CDTF">2026-06-16T14:52:00Z</dcterms:modified>
  <cp:category/>
</cp:coreProperties>
</file>