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0C106" w14:textId="1A9DCA57" w:rsidR="00DC1CA0" w:rsidRPr="00304DC6" w:rsidRDefault="0087673F" w:rsidP="0087673F">
      <w:pPr>
        <w:pStyle w:val="Title"/>
        <w:spacing w:line="240" w:lineRule="auto"/>
      </w:pPr>
      <w:r>
        <w:t>card sort (answer key)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497"/>
        <w:gridCol w:w="4498"/>
      </w:tblGrid>
      <w:tr w:rsidR="0087673F" w:rsidRPr="00DC1CA0" w14:paraId="644265C0" w14:textId="77777777" w:rsidTr="0087673F">
        <w:trPr>
          <w:tblHeader/>
        </w:trPr>
        <w:tc>
          <w:tcPr>
            <w:tcW w:w="4497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E2FA81B" w14:textId="7ACE3E58" w:rsidR="0087673F" w:rsidRPr="00DC1CA0" w:rsidRDefault="0087673F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The Emancipation Proclamation did: </w:t>
            </w:r>
          </w:p>
        </w:tc>
        <w:tc>
          <w:tcPr>
            <w:tcW w:w="4498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5510EC4" w14:textId="3BFBA0B0" w:rsidR="0087673F" w:rsidRPr="00DC1CA0" w:rsidRDefault="0087673F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The Emancipation Proclamation did not: </w:t>
            </w:r>
          </w:p>
        </w:tc>
      </w:tr>
      <w:tr w:rsidR="0087673F" w:rsidRPr="00DC1CA0" w14:paraId="3D5F3E88" w14:textId="77777777" w:rsidTr="0087673F">
        <w:trPr>
          <w:trHeight w:val="1728"/>
        </w:trPr>
        <w:tc>
          <w:tcPr>
            <w:tcW w:w="449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132CB43" w14:textId="77777777" w:rsidR="0087673F" w:rsidRDefault="0087673F" w:rsidP="0087673F">
            <w:pPr>
              <w:spacing w:line="240" w:lineRule="auto"/>
              <w:jc w:val="center"/>
              <w:rPr>
                <w:rFonts w:eastAsia="Calibri"/>
              </w:rPr>
            </w:pPr>
          </w:p>
          <w:p w14:paraId="3E26B7B3" w14:textId="54ACB1B7" w:rsidR="0087673F" w:rsidRDefault="0087673F" w:rsidP="0087673F">
            <w:pPr>
              <w:spacing w:line="240" w:lineRule="auto"/>
              <w:jc w:val="center"/>
              <w:rPr>
                <w:rFonts w:eastAsia="Calibri"/>
              </w:rPr>
            </w:pPr>
            <w:r w:rsidRPr="00834931">
              <w:rPr>
                <w:rFonts w:eastAsia="Calibri"/>
              </w:rPr>
              <w:t>Expand the goals of the war</w:t>
            </w:r>
            <w:r>
              <w:rPr>
                <w:rFonts w:eastAsia="Calibri"/>
              </w:rPr>
              <w:t>,</w:t>
            </w:r>
            <w:r w:rsidRPr="00834931">
              <w:rPr>
                <w:rFonts w:eastAsia="Calibri"/>
              </w:rPr>
              <w:t xml:space="preserve"> making freedom for enslaved people a legitimate aim</w:t>
            </w:r>
          </w:p>
          <w:p w14:paraId="46C5AB1A" w14:textId="77777777" w:rsidR="0087673F" w:rsidRDefault="0087673F" w:rsidP="0087673F">
            <w:pPr>
              <w:spacing w:line="240" w:lineRule="auto"/>
              <w:jc w:val="center"/>
              <w:rPr>
                <w:rFonts w:eastAsia="Calibri"/>
              </w:rPr>
            </w:pPr>
          </w:p>
          <w:p w14:paraId="24936471" w14:textId="42030F43" w:rsidR="0087673F" w:rsidRPr="00F33303" w:rsidRDefault="0087673F" w:rsidP="008767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</w:tc>
        <w:tc>
          <w:tcPr>
            <w:tcW w:w="449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580FFAB" w14:textId="7EDF1218" w:rsidR="0087673F" w:rsidRPr="0087673F" w:rsidRDefault="0087673F" w:rsidP="0087673F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End racism in America</w:t>
            </w:r>
          </w:p>
        </w:tc>
      </w:tr>
      <w:tr w:rsidR="0087673F" w:rsidRPr="00DC1CA0" w14:paraId="75D4A78B" w14:textId="77777777" w:rsidTr="0087673F">
        <w:trPr>
          <w:trHeight w:val="1728"/>
        </w:trPr>
        <w:tc>
          <w:tcPr>
            <w:tcW w:w="449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FEF699B" w14:textId="5D510F24" w:rsidR="0087673F" w:rsidRPr="0087673F" w:rsidRDefault="0087673F" w:rsidP="0087673F">
            <w:pPr>
              <w:spacing w:line="240" w:lineRule="auto"/>
              <w:jc w:val="center"/>
              <w:rPr>
                <w:rFonts w:eastAsia="Calibri"/>
              </w:rPr>
            </w:pPr>
            <w:r w:rsidRPr="00834931">
              <w:rPr>
                <w:rFonts w:eastAsia="Calibri"/>
              </w:rPr>
              <w:t xml:space="preserve">Free enslaved people in states </w:t>
            </w:r>
            <w:r>
              <w:rPr>
                <w:rFonts w:eastAsia="Calibri"/>
              </w:rPr>
              <w:t>who</w:t>
            </w:r>
            <w:r w:rsidRPr="00834931">
              <w:rPr>
                <w:rFonts w:eastAsia="Calibri"/>
              </w:rPr>
              <w:t xml:space="preserve"> were rebelling against the U.S. government during the Civil War</w:t>
            </w:r>
          </w:p>
          <w:p w14:paraId="09EEBCFB" w14:textId="70D325D9" w:rsidR="0087673F" w:rsidRPr="00F33303" w:rsidRDefault="0087673F" w:rsidP="008767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</w:tc>
        <w:tc>
          <w:tcPr>
            <w:tcW w:w="449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6D49265" w14:textId="6383E64A" w:rsidR="0087673F" w:rsidRPr="00DC1CA0" w:rsidRDefault="0087673F" w:rsidP="0087673F">
            <w:pPr>
              <w:spacing w:line="240" w:lineRule="auto"/>
              <w:jc w:val="center"/>
            </w:pPr>
            <w:r>
              <w:rPr>
                <w:rFonts w:eastAsia="Calibri"/>
              </w:rPr>
              <w:t xml:space="preserve">Make all people in the United States </w:t>
            </w:r>
            <w:r>
              <w:rPr>
                <w:rFonts w:eastAsia="Calibri"/>
              </w:rPr>
              <w:br/>
              <w:t>equal with the same rights and freedoms</w:t>
            </w:r>
          </w:p>
        </w:tc>
      </w:tr>
      <w:tr w:rsidR="0087673F" w:rsidRPr="00DC1CA0" w14:paraId="352391FF" w14:textId="77777777" w:rsidTr="0087673F">
        <w:trPr>
          <w:trHeight w:val="1728"/>
        </w:trPr>
        <w:tc>
          <w:tcPr>
            <w:tcW w:w="449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5B25A4" w14:textId="77777777" w:rsidR="0087673F" w:rsidRDefault="0087673F" w:rsidP="0087673F">
            <w:pPr>
              <w:spacing w:line="240" w:lineRule="auto"/>
              <w:jc w:val="center"/>
              <w:rPr>
                <w:rFonts w:eastAsia="Calibri"/>
              </w:rPr>
            </w:pPr>
          </w:p>
          <w:p w14:paraId="2762D119" w14:textId="07AB2946" w:rsidR="0087673F" w:rsidRPr="00F33303" w:rsidRDefault="0087673F" w:rsidP="0087673F">
            <w:pPr>
              <w:spacing w:line="240" w:lineRule="auto"/>
              <w:jc w:val="center"/>
              <w:rPr>
                <w:b/>
                <w:bCs/>
                <w:color w:val="971D20" w:themeColor="accent3"/>
              </w:rPr>
            </w:pPr>
            <w:r w:rsidRPr="00834931">
              <w:rPr>
                <w:rFonts w:eastAsia="Calibri"/>
              </w:rPr>
              <w:t>Allow black men to join the Union army, paving the way for black Americans to fight for their own freedom</w:t>
            </w:r>
          </w:p>
        </w:tc>
        <w:tc>
          <w:tcPr>
            <w:tcW w:w="449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83C37A" w14:textId="77777777" w:rsidR="0087673F" w:rsidRDefault="0087673F" w:rsidP="0087673F">
            <w:pPr>
              <w:spacing w:line="240" w:lineRule="auto"/>
              <w:jc w:val="center"/>
              <w:rPr>
                <w:rFonts w:eastAsia="Calibri"/>
              </w:rPr>
            </w:pPr>
          </w:p>
          <w:p w14:paraId="14FC7BBC" w14:textId="69053410" w:rsidR="0087673F" w:rsidRPr="0087673F" w:rsidRDefault="0087673F" w:rsidP="0087673F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Abolish slavery in the United States, </w:t>
            </w:r>
            <w:r>
              <w:rPr>
                <w:rFonts w:eastAsia="Calibri"/>
              </w:rPr>
              <w:br/>
              <w:t>freeing all enslaved people</w:t>
            </w:r>
          </w:p>
        </w:tc>
      </w:tr>
      <w:tr w:rsidR="0087673F" w:rsidRPr="00DC1CA0" w14:paraId="25E1C74A" w14:textId="77777777" w:rsidTr="0087673F">
        <w:trPr>
          <w:trHeight w:val="1728"/>
        </w:trPr>
        <w:tc>
          <w:tcPr>
            <w:tcW w:w="449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6D2E30" w14:textId="1B0A8F1D" w:rsidR="0087673F" w:rsidRPr="00F33303" w:rsidRDefault="0087673F" w:rsidP="0087673F">
            <w:pPr>
              <w:spacing w:line="240" w:lineRule="auto"/>
              <w:jc w:val="center"/>
              <w:rPr>
                <w:b/>
                <w:bCs/>
                <w:color w:val="971D20" w:themeColor="accent3"/>
              </w:rPr>
            </w:pPr>
            <w:r w:rsidRPr="00834931">
              <w:rPr>
                <w:rFonts w:eastAsia="Calibri"/>
              </w:rPr>
              <w:t>Lead the way to abolishing slavery in the United States as a first step towards freeing all slaves in the North and the South</w:t>
            </w:r>
          </w:p>
        </w:tc>
        <w:tc>
          <w:tcPr>
            <w:tcW w:w="449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91B537" w14:textId="11CFB952" w:rsidR="0087673F" w:rsidRPr="0087673F" w:rsidRDefault="0087673F" w:rsidP="0087673F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Create an experience of immediate </w:t>
            </w:r>
            <w:r>
              <w:rPr>
                <w:rFonts w:eastAsia="Calibri"/>
              </w:rPr>
              <w:br/>
              <w:t>freedom for all enslaved people in the Confederacy</w:t>
            </w:r>
          </w:p>
        </w:tc>
      </w:tr>
      <w:tr w:rsidR="0087673F" w:rsidRPr="00DC1CA0" w14:paraId="09228366" w14:textId="77777777" w:rsidTr="0087673F">
        <w:trPr>
          <w:trHeight w:val="1728"/>
        </w:trPr>
        <w:tc>
          <w:tcPr>
            <w:tcW w:w="449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C7B785" w14:textId="40D52BA1" w:rsidR="0087673F" w:rsidRPr="00F33303" w:rsidRDefault="0087673F" w:rsidP="0087673F">
            <w:pPr>
              <w:spacing w:line="240" w:lineRule="auto"/>
              <w:jc w:val="center"/>
              <w:rPr>
                <w:b/>
                <w:bCs/>
                <w:color w:val="971D20" w:themeColor="accent3"/>
              </w:rPr>
            </w:pPr>
            <w:r>
              <w:rPr>
                <w:rFonts w:eastAsia="Calibri"/>
              </w:rPr>
              <w:t>Threaten the institution of slavery</w:t>
            </w:r>
          </w:p>
        </w:tc>
        <w:tc>
          <w:tcPr>
            <w:tcW w:w="449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F87952B" w14:textId="77777777" w:rsidR="0087673F" w:rsidRDefault="0087673F" w:rsidP="0087673F">
            <w:pPr>
              <w:spacing w:line="240" w:lineRule="auto"/>
              <w:rPr>
                <w:rFonts w:eastAsia="Calibri"/>
              </w:rPr>
            </w:pPr>
          </w:p>
          <w:p w14:paraId="0B97D55B" w14:textId="4F725083" w:rsidR="0087673F" w:rsidRDefault="0087673F" w:rsidP="0087673F">
            <w:pPr>
              <w:spacing w:line="240" w:lineRule="auto"/>
              <w:rPr>
                <w:rFonts w:eastAsia="Calibri"/>
              </w:rPr>
            </w:pPr>
            <w:r w:rsidRPr="00834931">
              <w:rPr>
                <w:rFonts w:eastAsia="Calibri"/>
              </w:rPr>
              <w:t>Make Lincoln the only person to take action to free enslaved people</w:t>
            </w:r>
          </w:p>
          <w:p w14:paraId="21E0FDB8" w14:textId="77777777" w:rsidR="0087673F" w:rsidRDefault="0087673F" w:rsidP="0087673F">
            <w:pPr>
              <w:spacing w:line="240" w:lineRule="auto"/>
            </w:pPr>
          </w:p>
          <w:p w14:paraId="28D832D3" w14:textId="2B510893" w:rsidR="0087673F" w:rsidRPr="00DC1CA0" w:rsidRDefault="0087673F" w:rsidP="0087673F">
            <w:pPr>
              <w:spacing w:line="240" w:lineRule="auto"/>
            </w:pPr>
          </w:p>
        </w:tc>
      </w:tr>
    </w:tbl>
    <w:p w14:paraId="143D63F2" w14:textId="6E139752" w:rsidR="00304DC6" w:rsidRPr="009F0B2E" w:rsidRDefault="00304DC6" w:rsidP="0087673F">
      <w:pPr>
        <w:spacing w:line="240" w:lineRule="auto"/>
        <w:jc w:val="center"/>
      </w:pPr>
      <w:r>
        <w:br/>
      </w:r>
    </w:p>
    <w:p w14:paraId="219B23B8" w14:textId="4BE0B531" w:rsidR="001B5BA6" w:rsidRPr="00DC1CA0" w:rsidRDefault="001B5BA6" w:rsidP="00924F21">
      <w:pPr>
        <w:spacing w:line="240" w:lineRule="auto"/>
      </w:pPr>
    </w:p>
    <w:sectPr w:rsidR="001B5BA6" w:rsidRPr="00DC1C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A8E58" w14:textId="77777777" w:rsidR="00A8112A" w:rsidRDefault="00A8112A" w:rsidP="00DC1CA0">
      <w:r>
        <w:separator/>
      </w:r>
    </w:p>
  </w:endnote>
  <w:endnote w:type="continuationSeparator" w:id="0">
    <w:p w14:paraId="2768D2EB" w14:textId="77777777" w:rsidR="00A8112A" w:rsidRDefault="00A8112A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8E77" w14:textId="77777777" w:rsidR="00D429CE" w:rsidRDefault="00D429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6DAEC7C1" w:rsidR="00DC1CA0" w:rsidRPr="00304DC6" w:rsidRDefault="00D429CE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52ED157F">
              <wp:simplePos x="0" y="0"/>
              <wp:positionH relativeFrom="column">
                <wp:posOffset>1168400</wp:posOffset>
              </wp:positionH>
              <wp:positionV relativeFrom="paragraph">
                <wp:posOffset>-240665</wp:posOffset>
              </wp:positionV>
              <wp:extent cx="3735070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07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1F904203" w:rsidR="009F0B2E" w:rsidRPr="008C5074" w:rsidRDefault="00D429CE" w:rsidP="008C5074">
                          <w:pPr>
                            <w:pStyle w:val="Footer"/>
                          </w:pPr>
                          <w:fldSimple w:instr=" TITLE  \* MERGEFORMAT ">
                            <w:r w:rsidR="00760D9F">
                              <w:t>The Emancipation Proclamation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2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" filled="f" stroked="f" strokeweight=".5pt">
              <v:textbox style="mso-fit-shape-to-text:t">
                <w:txbxContent>
                  <w:p w14:paraId="5C77DB63" w14:textId="1F904203" w:rsidR="009F0B2E" w:rsidRPr="008C5074" w:rsidRDefault="00D429CE" w:rsidP="008C5074">
                    <w:pPr>
                      <w:pStyle w:val="Footer"/>
                    </w:pPr>
                    <w:fldSimple w:instr=" TITLE  \* MERGEFORMAT ">
                      <w:r w:rsidR="00760D9F">
                        <w:t>The Emancipation Proclamation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08E94C9F">
          <wp:simplePos x="0" y="0"/>
          <wp:positionH relativeFrom="column">
            <wp:posOffset>1071208</wp:posOffset>
          </wp:positionH>
          <wp:positionV relativeFrom="paragraph">
            <wp:posOffset>-193675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65BA" w14:textId="77777777" w:rsidR="00D429CE" w:rsidRDefault="00D429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CE845" w14:textId="77777777" w:rsidR="00A8112A" w:rsidRDefault="00A8112A" w:rsidP="00DC1CA0">
      <w:r>
        <w:separator/>
      </w:r>
    </w:p>
  </w:footnote>
  <w:footnote w:type="continuationSeparator" w:id="0">
    <w:p w14:paraId="7902F2CF" w14:textId="77777777" w:rsidR="00A8112A" w:rsidRDefault="00A8112A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6EBEE" w14:textId="77777777" w:rsidR="00D429CE" w:rsidRDefault="00D429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81D6" w14:textId="77777777" w:rsidR="00D429CE" w:rsidRDefault="00D429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E920" w14:textId="77777777" w:rsidR="00D429CE" w:rsidRDefault="00D429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44307"/>
    <w:rsid w:val="00072D23"/>
    <w:rsid w:val="00082BDF"/>
    <w:rsid w:val="000C7623"/>
    <w:rsid w:val="001B5BA6"/>
    <w:rsid w:val="002040D8"/>
    <w:rsid w:val="00222C7A"/>
    <w:rsid w:val="00245200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C5B24"/>
    <w:rsid w:val="006E2654"/>
    <w:rsid w:val="006F637F"/>
    <w:rsid w:val="007318E4"/>
    <w:rsid w:val="007472DB"/>
    <w:rsid w:val="00760D9F"/>
    <w:rsid w:val="00782F44"/>
    <w:rsid w:val="007A5710"/>
    <w:rsid w:val="00843190"/>
    <w:rsid w:val="0087673F"/>
    <w:rsid w:val="008C5074"/>
    <w:rsid w:val="008E31E6"/>
    <w:rsid w:val="008F712F"/>
    <w:rsid w:val="009112D3"/>
    <w:rsid w:val="00914680"/>
    <w:rsid w:val="00924F21"/>
    <w:rsid w:val="00976B6A"/>
    <w:rsid w:val="00977E3D"/>
    <w:rsid w:val="009A5045"/>
    <w:rsid w:val="009A7873"/>
    <w:rsid w:val="009F0B2E"/>
    <w:rsid w:val="00A1673F"/>
    <w:rsid w:val="00A8112A"/>
    <w:rsid w:val="00AF213D"/>
    <w:rsid w:val="00BD7B9F"/>
    <w:rsid w:val="00C43388"/>
    <w:rsid w:val="00CE2E34"/>
    <w:rsid w:val="00CF4EFB"/>
    <w:rsid w:val="00D429CE"/>
    <w:rsid w:val="00D72955"/>
    <w:rsid w:val="00D760BA"/>
    <w:rsid w:val="00DC1CA0"/>
    <w:rsid w:val="00E26CEB"/>
    <w:rsid w:val="00E326C3"/>
    <w:rsid w:val="00E45663"/>
    <w:rsid w:val="00E46C11"/>
    <w:rsid w:val="00EA2AF9"/>
    <w:rsid w:val="00EB6E7A"/>
    <w:rsid w:val="00EC3D9C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429CE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9C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9C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429CE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D429CE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9CE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D429C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429CE"/>
  </w:style>
  <w:style w:type="character" w:customStyle="1" w:styleId="Heading1Char">
    <w:name w:val="Heading 1 Char"/>
    <w:basedOn w:val="DefaultParagraphFont"/>
    <w:link w:val="Heading1"/>
    <w:uiPriority w:val="9"/>
    <w:rsid w:val="00D429CE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429CE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429CE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D429CE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9CE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9CE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9CE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9CE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9CE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D429C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D429CE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D429CE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29CE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D429CE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4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D429CE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D429CE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9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2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9CE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429CE"/>
    <w:pPr>
      <w:ind w:left="720"/>
      <w:contextualSpacing/>
    </w:pPr>
  </w:style>
  <w:style w:type="paragraph" w:customStyle="1" w:styleId="AnswerKey">
    <w:name w:val="Answer Key"/>
    <w:basedOn w:val="Normal"/>
    <w:qFormat/>
    <w:rsid w:val="00D429CE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</TotalTime>
  <Pages>1</Pages>
  <Words>145</Words>
  <Characters>718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Emancipation Proclamation</dc:title>
  <dc:subject/>
  <dc:creator>K20 Center</dc:creator>
  <cp:keywords/>
  <dc:description/>
  <cp:lastModifiedBy>Gracia, Ann M.</cp:lastModifiedBy>
  <cp:revision>3</cp:revision>
  <cp:lastPrinted>2026-06-24T19:13:00Z</cp:lastPrinted>
  <dcterms:created xsi:type="dcterms:W3CDTF">2026-06-24T19:13:00Z</dcterms:created>
  <dcterms:modified xsi:type="dcterms:W3CDTF">2026-06-24T19:13:00Z</dcterms:modified>
  <cp:category/>
</cp:coreProperties>
</file>