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9C40BD" w14:textId="610851A5" w:rsidR="00446C13" w:rsidRDefault="006F31CC" w:rsidP="00DC7A6D">
      <w:pPr>
        <w:pStyle w:val="Title"/>
      </w:pPr>
      <w:r>
        <w:t>Paired Text Analysis</w:t>
      </w:r>
      <w:r w:rsidR="00ED1B65">
        <w:t xml:space="preserve"> </w:t>
      </w:r>
      <w:r w:rsidR="000205CB">
        <w:t>Chart</w:t>
      </w:r>
    </w:p>
    <w:tbl>
      <w:tblPr>
        <w:tblW w:w="9360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ayout w:type="fixed"/>
        <w:tblCellMar>
          <w:left w:w="403" w:type="dxa"/>
          <w:right w:w="403" w:type="dxa"/>
        </w:tblCellMar>
        <w:tblLook w:val="0600" w:firstRow="0" w:lastRow="0" w:firstColumn="0" w:lastColumn="0" w:noHBand="1" w:noVBand="1"/>
      </w:tblPr>
      <w:tblGrid>
        <w:gridCol w:w="9360"/>
      </w:tblGrid>
      <w:tr w:rsidR="00D77F61" w:rsidRPr="00D77F61" w14:paraId="36E14C02" w14:textId="77777777" w:rsidTr="00956663">
        <w:trPr>
          <w:trHeight w:val="2850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A5546" w14:textId="78439D47" w:rsidR="00D77F61" w:rsidRPr="00D77F61" w:rsidRDefault="00C230A5" w:rsidP="003E0DE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77F61" w:rsidRPr="00D77F61">
              <w:rPr>
                <w:sz w:val="22"/>
                <w:szCs w:val="22"/>
              </w:rPr>
              <w:t>Text 1: The Emancipation Proclamation (1863)</w:t>
            </w:r>
          </w:p>
          <w:p w14:paraId="4B30B15D" w14:textId="62B0169A" w:rsidR="00D77F61" w:rsidRDefault="00DE2E76" w:rsidP="003E0DEB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</w:t>
            </w:r>
          </w:p>
          <w:p w14:paraId="42C8DE61" w14:textId="77777777" w:rsidR="00DE2E76" w:rsidRPr="00DE2E76" w:rsidRDefault="00DE2E76" w:rsidP="00DE2E76">
            <w:pPr>
              <w:pStyle w:val="BodyText"/>
            </w:pPr>
          </w:p>
          <w:p w14:paraId="7ACB7C2B" w14:textId="3E8FC750" w:rsidR="00D77F61" w:rsidRDefault="00DE2E76" w:rsidP="00A50A95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 xml:space="preserve"> </w:t>
            </w:r>
          </w:p>
          <w:p w14:paraId="5F6C7ABE" w14:textId="77777777" w:rsidR="00DE2E76" w:rsidRPr="00DE2E76" w:rsidRDefault="00DE2E76" w:rsidP="00DE2E76">
            <w:pPr>
              <w:pStyle w:val="BodyText"/>
            </w:pPr>
          </w:p>
          <w:p w14:paraId="0D02B9B3" w14:textId="1020760B" w:rsidR="00D77F61" w:rsidRDefault="00DE2E76" w:rsidP="00DE2E76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 xml:space="preserve"> </w:t>
            </w:r>
          </w:p>
          <w:p w14:paraId="7BF9BD54" w14:textId="73F1597B" w:rsidR="00DE2E76" w:rsidRPr="00DE2E76" w:rsidRDefault="00DE2E76" w:rsidP="00DE2E76">
            <w:pPr>
              <w:pStyle w:val="BodyText"/>
            </w:pPr>
          </w:p>
        </w:tc>
      </w:tr>
      <w:tr w:rsidR="00D77F61" w:rsidRPr="00D77F61" w14:paraId="64386460" w14:textId="77777777" w:rsidTr="00956663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DB261" w14:textId="6CF2674D" w:rsidR="00D77F61" w:rsidRPr="00D77F61" w:rsidRDefault="00C230A5" w:rsidP="003E0DE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D77F61" w:rsidRPr="00D77F61">
              <w:rPr>
                <w:sz w:val="22"/>
                <w:szCs w:val="22"/>
              </w:rPr>
              <w:t>Text 2: Lincoln’s First Inaugural Address (1861)</w:t>
            </w:r>
          </w:p>
          <w:p w14:paraId="00212249" w14:textId="6080F204" w:rsidR="00D77F61" w:rsidRDefault="00DE2E76" w:rsidP="003E0DEB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</w:t>
            </w:r>
          </w:p>
          <w:p w14:paraId="122D057E" w14:textId="77777777" w:rsidR="00D77F61" w:rsidRPr="00D77F61" w:rsidRDefault="00D77F61" w:rsidP="003E0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sz w:val="22"/>
              </w:rPr>
            </w:pPr>
          </w:p>
        </w:tc>
      </w:tr>
      <w:tr w:rsidR="00D77F61" w:rsidRPr="00D77F61" w14:paraId="61005501" w14:textId="77777777" w:rsidTr="00956663">
        <w:trPr>
          <w:trHeight w:val="6711"/>
        </w:trPr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FA885" w14:textId="2CFE532B" w:rsidR="00D77F61" w:rsidRPr="00D77F61" w:rsidRDefault="00C230A5" w:rsidP="003E0DE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A0EBC">
              <w:rPr>
                <w:sz w:val="22"/>
                <w:szCs w:val="22"/>
              </w:rPr>
              <w:t>Both Texts Together</w:t>
            </w:r>
          </w:p>
          <w:p w14:paraId="70A0ED13" w14:textId="77777777" w:rsidR="00D77F61" w:rsidRPr="00D77F61" w:rsidRDefault="00D77F61" w:rsidP="003E0DEB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sz w:val="22"/>
              </w:rPr>
            </w:pPr>
            <w:r w:rsidRPr="00D77F61">
              <w:rPr>
                <w:rFonts w:eastAsia="Calibri"/>
                <w:b/>
                <w:sz w:val="22"/>
              </w:rPr>
              <w:t>Based on your analysis of Lincoln’s First Inaugural Address (1861) and the Emancipation Proclamation (1863), how does the Emancipation Proclamation impact the Union’s goals of the Civil War? Explain.</w:t>
            </w:r>
          </w:p>
          <w:p w14:paraId="68B3EE48" w14:textId="77777777" w:rsidR="00D77F61" w:rsidRPr="00D77F61" w:rsidRDefault="00D77F61" w:rsidP="003E0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eastAsia="Calibri"/>
                <w:b/>
                <w:sz w:val="22"/>
              </w:rPr>
            </w:pPr>
          </w:p>
          <w:p w14:paraId="15F97AA7" w14:textId="2C4E5D1A" w:rsidR="00D77F61" w:rsidRDefault="00D77F61" w:rsidP="003E0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eastAsia="Calibri"/>
                <w:sz w:val="22"/>
              </w:rPr>
            </w:pPr>
          </w:p>
          <w:p w14:paraId="55568583" w14:textId="734CCEF9" w:rsidR="007035EA" w:rsidRDefault="007035EA" w:rsidP="007035EA">
            <w:pPr>
              <w:pStyle w:val="BodyText"/>
            </w:pPr>
          </w:p>
          <w:p w14:paraId="64AD253C" w14:textId="617A5586" w:rsidR="007035EA" w:rsidRDefault="007035EA" w:rsidP="007035EA">
            <w:pPr>
              <w:pStyle w:val="BodyText"/>
            </w:pPr>
          </w:p>
          <w:p w14:paraId="2D2FD0A5" w14:textId="1E64110D" w:rsidR="007035EA" w:rsidRDefault="007035EA" w:rsidP="007035EA">
            <w:pPr>
              <w:pStyle w:val="BodyText"/>
            </w:pPr>
          </w:p>
          <w:p w14:paraId="7FEEE1A8" w14:textId="0A53E43E" w:rsidR="007035EA" w:rsidRDefault="007035EA" w:rsidP="007035EA">
            <w:pPr>
              <w:pStyle w:val="BodyText"/>
            </w:pPr>
          </w:p>
          <w:p w14:paraId="4F67DBE4" w14:textId="77777777" w:rsidR="007035EA" w:rsidRPr="007035EA" w:rsidRDefault="007035EA" w:rsidP="007035EA">
            <w:pPr>
              <w:pStyle w:val="BodyText"/>
            </w:pPr>
          </w:p>
          <w:p w14:paraId="1EE313CA" w14:textId="77777777" w:rsidR="00D77F61" w:rsidRPr="00D77F61" w:rsidRDefault="00D77F61" w:rsidP="003E0DEB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/>
                <w:b/>
                <w:sz w:val="22"/>
              </w:rPr>
            </w:pPr>
            <w:r w:rsidRPr="00D77F61">
              <w:rPr>
                <w:rFonts w:eastAsia="Calibri"/>
                <w:b/>
                <w:sz w:val="22"/>
              </w:rPr>
              <w:t>How does the Emancipation Proclamation impact slavery? Explain.</w:t>
            </w:r>
          </w:p>
          <w:p w14:paraId="087AEBED" w14:textId="77777777" w:rsidR="00D77F61" w:rsidRPr="00D77F61" w:rsidRDefault="00D77F61" w:rsidP="003E0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eastAsia="Calibri"/>
                <w:b/>
                <w:sz w:val="22"/>
              </w:rPr>
            </w:pPr>
          </w:p>
          <w:p w14:paraId="6EB997C5" w14:textId="1F23390B" w:rsidR="00D77F61" w:rsidRPr="00D77F61" w:rsidRDefault="00D77F61" w:rsidP="003E0D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eastAsia="Calibri"/>
                <w:b/>
                <w:sz w:val="22"/>
              </w:rPr>
            </w:pPr>
          </w:p>
        </w:tc>
      </w:tr>
    </w:tbl>
    <w:p w14:paraId="55153A98" w14:textId="0D89C3D7" w:rsidR="00C73EA1" w:rsidRDefault="00C73EA1" w:rsidP="00D77F61">
      <w:pPr>
        <w:rPr>
          <w:noProof/>
        </w:rPr>
      </w:pPr>
    </w:p>
    <w:sectPr w:rsidR="00C73EA1" w:rsidSect="00D77F6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341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42A3" w14:textId="77777777" w:rsidR="00663194" w:rsidRDefault="00663194" w:rsidP="00293785">
      <w:pPr>
        <w:spacing w:after="0" w:line="240" w:lineRule="auto"/>
      </w:pPr>
      <w:r>
        <w:separator/>
      </w:r>
    </w:p>
  </w:endnote>
  <w:endnote w:type="continuationSeparator" w:id="0">
    <w:p w14:paraId="4244D383" w14:textId="77777777" w:rsidR="00663194" w:rsidRDefault="0066319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0020" w14:textId="344413F3" w:rsidR="00293785" w:rsidRDefault="00956663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F6D5F" wp14:editId="483AB90B">
              <wp:simplePos x="0" y="0"/>
              <wp:positionH relativeFrom="column">
                <wp:posOffset>1247775</wp:posOffset>
              </wp:positionH>
              <wp:positionV relativeFrom="paragraph">
                <wp:posOffset>-247650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AF0A4" w14:textId="12296DC3" w:rsidR="00956663" w:rsidRDefault="00956663" w:rsidP="00956663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TITLE  \* MERGEFORMAT </w:instrText>
                          </w:r>
                          <w:r>
                            <w:fldChar w:fldCharType="separate"/>
                          </w:r>
                          <w:r>
                            <w:t>The Emancipation Proclamation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F6D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98.25pt;margin-top:-19.5pt;width:31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AGDlO+AAAAAOAQAADwAAAAAAAAAAAAAAAAC6BAAAZHJz&#13;&#10;L2Rvd25yZXYueG1sUEsFBgAAAAAEAAQA8wAAAMcFAAAAAA==&#13;&#10;" filled="f" stroked="f">
              <v:textbox>
                <w:txbxContent>
                  <w:p w14:paraId="394AF0A4" w14:textId="12296DC3" w:rsidR="00956663" w:rsidRDefault="00956663" w:rsidP="00956663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TITLE  \* MERGEFORMAT </w:instrText>
                    </w:r>
                    <w:r>
                      <w:fldChar w:fldCharType="separate"/>
                    </w:r>
                    <w:r>
                      <w:t>The Emancipation Proclamation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1" locked="0" layoutInCell="1" hidden="0" allowOverlap="1" wp14:anchorId="40AB1748" wp14:editId="30EB26C2">
          <wp:simplePos x="0" y="0"/>
          <wp:positionH relativeFrom="column">
            <wp:posOffset>1858757</wp:posOffset>
          </wp:positionH>
          <wp:positionV relativeFrom="paragraph">
            <wp:posOffset>-243616</wp:posOffset>
          </wp:positionV>
          <wp:extent cx="4224469" cy="437769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4469" cy="43776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F1D7" w14:textId="77777777" w:rsidR="00663194" w:rsidRDefault="00663194" w:rsidP="00293785">
      <w:pPr>
        <w:spacing w:after="0" w:line="240" w:lineRule="auto"/>
      </w:pPr>
      <w:r>
        <w:separator/>
      </w:r>
    </w:p>
  </w:footnote>
  <w:footnote w:type="continuationSeparator" w:id="0">
    <w:p w14:paraId="5EF29258" w14:textId="77777777" w:rsidR="00663194" w:rsidRDefault="0066319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5D85F" w14:textId="77777777" w:rsidR="00A04696" w:rsidRDefault="00A046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E574" w14:textId="77777777" w:rsidR="00A04696" w:rsidRDefault="00A046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801B" w14:textId="77777777" w:rsidR="00A04696" w:rsidRDefault="00A046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52F2"/>
    <w:multiLevelType w:val="multilevel"/>
    <w:tmpl w:val="C5E2F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B7DD7"/>
    <w:multiLevelType w:val="multilevel"/>
    <w:tmpl w:val="DE444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B3EF1"/>
    <w:multiLevelType w:val="multilevel"/>
    <w:tmpl w:val="A4DAE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114347"/>
    <w:multiLevelType w:val="multilevel"/>
    <w:tmpl w:val="69F437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DFC7A71"/>
    <w:multiLevelType w:val="multilevel"/>
    <w:tmpl w:val="05701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07488">
    <w:abstractNumId w:val="13"/>
  </w:num>
  <w:num w:numId="2" w16cid:durableId="2088839255">
    <w:abstractNumId w:val="14"/>
  </w:num>
  <w:num w:numId="3" w16cid:durableId="940262245">
    <w:abstractNumId w:val="1"/>
  </w:num>
  <w:num w:numId="4" w16cid:durableId="600652508">
    <w:abstractNumId w:val="4"/>
  </w:num>
  <w:num w:numId="5" w16cid:durableId="1059012981">
    <w:abstractNumId w:val="10"/>
  </w:num>
  <w:num w:numId="6" w16cid:durableId="1419981371">
    <w:abstractNumId w:val="12"/>
  </w:num>
  <w:num w:numId="7" w16cid:durableId="1421098059">
    <w:abstractNumId w:val="11"/>
  </w:num>
  <w:num w:numId="8" w16cid:durableId="898830981">
    <w:abstractNumId w:val="15"/>
  </w:num>
  <w:num w:numId="9" w16cid:durableId="1552226576">
    <w:abstractNumId w:val="17"/>
  </w:num>
  <w:num w:numId="10" w16cid:durableId="15663901">
    <w:abstractNumId w:val="18"/>
  </w:num>
  <w:num w:numId="11" w16cid:durableId="1466780097">
    <w:abstractNumId w:val="3"/>
  </w:num>
  <w:num w:numId="12" w16cid:durableId="1111777487">
    <w:abstractNumId w:val="2"/>
  </w:num>
  <w:num w:numId="13" w16cid:durableId="1504784228">
    <w:abstractNumId w:val="5"/>
  </w:num>
  <w:num w:numId="14" w16cid:durableId="691303166">
    <w:abstractNumId w:val="0"/>
  </w:num>
  <w:num w:numId="15" w16cid:durableId="974212533">
    <w:abstractNumId w:val="8"/>
  </w:num>
  <w:num w:numId="16" w16cid:durableId="1118985036">
    <w:abstractNumId w:val="7"/>
  </w:num>
  <w:num w:numId="17" w16cid:durableId="1296905603">
    <w:abstractNumId w:val="16"/>
  </w:num>
  <w:num w:numId="18" w16cid:durableId="1771200790">
    <w:abstractNumId w:val="9"/>
  </w:num>
  <w:num w:numId="19" w16cid:durableId="729034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FB"/>
    <w:rsid w:val="000205CB"/>
    <w:rsid w:val="0004006F"/>
    <w:rsid w:val="00053775"/>
    <w:rsid w:val="0005619A"/>
    <w:rsid w:val="000817C4"/>
    <w:rsid w:val="000E094A"/>
    <w:rsid w:val="0011259B"/>
    <w:rsid w:val="00116FDD"/>
    <w:rsid w:val="00124B56"/>
    <w:rsid w:val="00125621"/>
    <w:rsid w:val="001D0BBF"/>
    <w:rsid w:val="001E1F85"/>
    <w:rsid w:val="001F125D"/>
    <w:rsid w:val="002345CC"/>
    <w:rsid w:val="00293785"/>
    <w:rsid w:val="002A0EBC"/>
    <w:rsid w:val="002C0879"/>
    <w:rsid w:val="002C37B4"/>
    <w:rsid w:val="00321833"/>
    <w:rsid w:val="0035365E"/>
    <w:rsid w:val="0036040A"/>
    <w:rsid w:val="003929AD"/>
    <w:rsid w:val="003A4744"/>
    <w:rsid w:val="003C4A6C"/>
    <w:rsid w:val="00446C13"/>
    <w:rsid w:val="005078B4"/>
    <w:rsid w:val="005209A1"/>
    <w:rsid w:val="0053328A"/>
    <w:rsid w:val="00540FC6"/>
    <w:rsid w:val="005511B6"/>
    <w:rsid w:val="00553C98"/>
    <w:rsid w:val="005979B1"/>
    <w:rsid w:val="00633E8E"/>
    <w:rsid w:val="00645D7F"/>
    <w:rsid w:val="00656940"/>
    <w:rsid w:val="00663194"/>
    <w:rsid w:val="00665274"/>
    <w:rsid w:val="00666C03"/>
    <w:rsid w:val="00686DAB"/>
    <w:rsid w:val="006E1542"/>
    <w:rsid w:val="006F31CC"/>
    <w:rsid w:val="007035EA"/>
    <w:rsid w:val="00721EA4"/>
    <w:rsid w:val="007B055F"/>
    <w:rsid w:val="007E6F1D"/>
    <w:rsid w:val="0083491D"/>
    <w:rsid w:val="00834931"/>
    <w:rsid w:val="008501D7"/>
    <w:rsid w:val="00880013"/>
    <w:rsid w:val="008920A4"/>
    <w:rsid w:val="008F5386"/>
    <w:rsid w:val="00906A93"/>
    <w:rsid w:val="00913172"/>
    <w:rsid w:val="00956663"/>
    <w:rsid w:val="00981E19"/>
    <w:rsid w:val="009B52E4"/>
    <w:rsid w:val="009C2F06"/>
    <w:rsid w:val="009D6E8D"/>
    <w:rsid w:val="00A0280D"/>
    <w:rsid w:val="00A04696"/>
    <w:rsid w:val="00A101E8"/>
    <w:rsid w:val="00AC349E"/>
    <w:rsid w:val="00B243FB"/>
    <w:rsid w:val="00B92DBF"/>
    <w:rsid w:val="00BD119F"/>
    <w:rsid w:val="00C230A5"/>
    <w:rsid w:val="00C73EA1"/>
    <w:rsid w:val="00C8524A"/>
    <w:rsid w:val="00CC4F77"/>
    <w:rsid w:val="00CD3CF6"/>
    <w:rsid w:val="00CE336D"/>
    <w:rsid w:val="00D106FF"/>
    <w:rsid w:val="00D626EB"/>
    <w:rsid w:val="00D77F61"/>
    <w:rsid w:val="00DC237E"/>
    <w:rsid w:val="00DC7A6D"/>
    <w:rsid w:val="00DE2E76"/>
    <w:rsid w:val="00E53DF2"/>
    <w:rsid w:val="00EC3D9C"/>
    <w:rsid w:val="00ED1B65"/>
    <w:rsid w:val="00ED2136"/>
    <w:rsid w:val="00ED24C8"/>
    <w:rsid w:val="00ED43D9"/>
    <w:rsid w:val="00F377E2"/>
    <w:rsid w:val="00F50748"/>
    <w:rsid w:val="00F72D02"/>
    <w:rsid w:val="00FB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43B8"/>
  <w15:docId w15:val="{7443B14C-56AF-1048-8F63-09FA845D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956663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663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663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56663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56663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666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6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95666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56663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56663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6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663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5666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56663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6663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56663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56663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56663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956663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5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956663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6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666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3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3FB"/>
    <w:rPr>
      <w:rFonts w:ascii="Times New Roman" w:hAnsi="Times New Roman" w:cs="Times New Roman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663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663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663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956663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956663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956663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956663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956663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92ED0-B4A8-4129-83E5-A0793A7B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44</Words>
  <Characters>392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Emancipation Proclamation</vt:lpstr>
    </vt:vector>
  </TitlesOfParts>
  <Manager/>
  <Company/>
  <LinksUpToDate>false</LinksUpToDate>
  <CharactersWithSpaces>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Emancipation Proclamation</dc:title>
  <dc:subject/>
  <dc:creator>K20 Center</dc:creator>
  <cp:keywords/>
  <dc:description/>
  <cp:lastModifiedBy>Gracia, Ann M.</cp:lastModifiedBy>
  <cp:revision>3</cp:revision>
  <cp:lastPrinted>2026-06-24T19:18:00Z</cp:lastPrinted>
  <dcterms:created xsi:type="dcterms:W3CDTF">2026-06-24T19:18:00Z</dcterms:created>
  <dcterms:modified xsi:type="dcterms:W3CDTF">2026-06-24T19:18:00Z</dcterms:modified>
  <cp:category/>
</cp:coreProperties>
</file>