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55571" w14:textId="1096AFDC" w:rsidR="00DC1CA0" w:rsidRPr="00281F3F" w:rsidRDefault="000942DC" w:rsidP="00072D23">
      <w:pPr>
        <w:pStyle w:val="Title"/>
        <w:rPr>
          <w:color w:val="000000" w:themeColor="text1"/>
        </w:rPr>
      </w:pPr>
      <w:r w:rsidRPr="00281F3F">
        <w:rPr>
          <w:color w:val="000000" w:themeColor="text1"/>
        </w:rPr>
        <w:t>Factor Trees</w:t>
      </w:r>
    </w:p>
    <w:tbl>
      <w:tblPr>
        <w:tblStyle w:val="TableGrid"/>
        <w:tblW w:w="9360" w:type="dxa"/>
        <w:tblBorders>
          <w:top w:val="single" w:sz="4" w:space="0" w:color="288AC3" w:themeColor="accent1"/>
          <w:left w:val="single" w:sz="4" w:space="0" w:color="288AC3" w:themeColor="accent1"/>
          <w:bottom w:val="single" w:sz="4" w:space="0" w:color="288AC3" w:themeColor="accent1"/>
          <w:right w:val="single" w:sz="4" w:space="0" w:color="288AC3" w:themeColor="accent1"/>
          <w:insideH w:val="single" w:sz="4" w:space="0" w:color="288AC3" w:themeColor="accent1"/>
          <w:insideV w:val="single" w:sz="4" w:space="0" w:color="288AC3" w:themeColor="accent1"/>
        </w:tblBorders>
        <w:tblLook w:val="04A0" w:firstRow="1" w:lastRow="0" w:firstColumn="1" w:lastColumn="0" w:noHBand="0" w:noVBand="1"/>
      </w:tblPr>
      <w:tblGrid>
        <w:gridCol w:w="445"/>
        <w:gridCol w:w="3875"/>
        <w:gridCol w:w="360"/>
        <w:gridCol w:w="360"/>
        <w:gridCol w:w="445"/>
        <w:gridCol w:w="3875"/>
      </w:tblGrid>
      <w:tr w:rsidR="007D0C58" w:rsidRPr="00281F3F" w14:paraId="3A90A181" w14:textId="77777777" w:rsidTr="007D0C58">
        <w:trPr>
          <w:trHeight w:val="720"/>
        </w:trPr>
        <w:tc>
          <w:tcPr>
            <w:tcW w:w="43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BB6275" w14:textId="5BE6DB13" w:rsidR="005659CA" w:rsidRPr="00281F3F" w:rsidRDefault="007D0C58" w:rsidP="005659CA">
            <w:pPr>
              <w:rPr>
                <w:color w:val="000000" w:themeColor="text1"/>
              </w:rPr>
            </w:pPr>
            <w:r w:rsidRPr="00281F3F">
              <w:rPr>
                <w:color w:val="000000" w:themeColor="text1"/>
              </w:rPr>
              <w:t>Factor each of the following expressions, then write the prime factors</w:t>
            </w:r>
            <w:r w:rsidR="005659CA" w:rsidRPr="00281F3F">
              <w:rPr>
                <w:color w:val="000000" w:themeColor="text1"/>
              </w:rPr>
              <w:t>:</w:t>
            </w:r>
          </w:p>
          <w:p w14:paraId="59BCFB98" w14:textId="4552AC9F" w:rsidR="005659CA" w:rsidRPr="00281F3F" w:rsidRDefault="005659CA" w:rsidP="005659CA">
            <w:pPr>
              <w:rPr>
                <w:color w:val="000000" w:themeColor="text1"/>
              </w:rPr>
            </w:pPr>
            <w:r w:rsidRPr="00281F3F">
              <w:rPr>
                <w:b/>
                <w:bCs/>
                <w:color w:val="000000" w:themeColor="text1"/>
              </w:rPr>
              <w:t>(a)</w:t>
            </w:r>
            <w:r w:rsidRPr="00281F3F">
              <w:rPr>
                <w:color w:val="000000" w:themeColor="text1"/>
              </w:rPr>
              <w:t xml:space="preserve"> in expanded form and</w:t>
            </w:r>
          </w:p>
          <w:p w14:paraId="42FD3364" w14:textId="0FB539DD" w:rsidR="007D0C58" w:rsidRPr="00281F3F" w:rsidRDefault="005659CA" w:rsidP="005659CA">
            <w:pPr>
              <w:rPr>
                <w:color w:val="000000" w:themeColor="text1"/>
              </w:rPr>
            </w:pPr>
            <w:r w:rsidRPr="00281F3F">
              <w:rPr>
                <w:b/>
                <w:bCs/>
                <w:color w:val="000000" w:themeColor="text1"/>
              </w:rPr>
              <w:t>(b)</w:t>
            </w:r>
            <w:r w:rsidRPr="00281F3F">
              <w:rPr>
                <w:color w:val="000000" w:themeColor="text1"/>
              </w:rPr>
              <w:t xml:space="preserve"> in exponential form.</w:t>
            </w:r>
          </w:p>
          <w:p w14:paraId="0A512F87" w14:textId="21DD50DB" w:rsidR="005659CA" w:rsidRPr="00281F3F" w:rsidRDefault="005659CA" w:rsidP="005659CA">
            <w:pPr>
              <w:rPr>
                <w:color w:val="000000" w:themeColor="text1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12" w:space="0" w:color="288AC3" w:themeColor="accent1"/>
            </w:tcBorders>
            <w:vAlign w:val="center"/>
          </w:tcPr>
          <w:p w14:paraId="53FA99F3" w14:textId="77777777" w:rsidR="007D0C58" w:rsidRPr="00281F3F" w:rsidRDefault="007D0C58" w:rsidP="00627B84">
            <w:pPr>
              <w:rPr>
                <w:color w:val="000000" w:themeColor="text1"/>
              </w:rPr>
            </w:pPr>
          </w:p>
        </w:tc>
        <w:tc>
          <w:tcPr>
            <w:tcW w:w="360" w:type="dxa"/>
            <w:tcBorders>
              <w:top w:val="nil"/>
              <w:left w:val="single" w:sz="12" w:space="0" w:color="288AC3" w:themeColor="accent1"/>
              <w:bottom w:val="nil"/>
              <w:right w:val="nil"/>
            </w:tcBorders>
            <w:vAlign w:val="center"/>
          </w:tcPr>
          <w:p w14:paraId="6798F215" w14:textId="1F928B66" w:rsidR="007D0C58" w:rsidRPr="00281F3F" w:rsidRDefault="007D0C58" w:rsidP="00627B84">
            <w:pPr>
              <w:rPr>
                <w:color w:val="000000" w:themeColor="text1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</w:tcPr>
          <w:p w14:paraId="718BF7A0" w14:textId="172EDA79" w:rsidR="007D0C58" w:rsidRPr="00281F3F" w:rsidRDefault="007D0C58" w:rsidP="00627B84">
            <w:pPr>
              <w:rPr>
                <w:color w:val="000000" w:themeColor="text1"/>
              </w:rPr>
            </w:pPr>
            <w:r w:rsidRPr="00281F3F">
              <w:rPr>
                <w:color w:val="000000" w:themeColor="text1"/>
              </w:rPr>
              <w:t>2)</w:t>
            </w:r>
          </w:p>
        </w:tc>
        <w:tc>
          <w:tcPr>
            <w:tcW w:w="3875" w:type="dxa"/>
            <w:tcBorders>
              <w:top w:val="nil"/>
              <w:left w:val="nil"/>
              <w:bottom w:val="nil"/>
              <w:right w:val="nil"/>
            </w:tcBorders>
          </w:tcPr>
          <w:p w14:paraId="21A7B9D3" w14:textId="7B800110" w:rsidR="007D0C58" w:rsidRPr="00281F3F" w:rsidRDefault="007D0C58" w:rsidP="00627B84">
            <w:pPr>
              <w:jc w:val="center"/>
              <w:rPr>
                <w:color w:val="000000" w:themeColor="text1"/>
              </w:rPr>
            </w:pPr>
            <w:r w:rsidRPr="00281F3F">
              <w:rPr>
                <w:rFonts w:ascii="Times New Roman" w:hAnsi="Times New Roman" w:cs="Times New Roman"/>
                <w:color w:val="000000" w:themeColor="text1"/>
              </w:rPr>
              <w:t>63</w:t>
            </w:r>
          </w:p>
        </w:tc>
      </w:tr>
      <w:tr w:rsidR="007D0C58" w:rsidRPr="00281F3F" w14:paraId="2DCA9872" w14:textId="77777777" w:rsidTr="007D0C58"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385FAA" w14:textId="68A0EFDC" w:rsidR="007D0C58" w:rsidRPr="00281F3F" w:rsidRDefault="007D0C58" w:rsidP="00627B84">
            <w:pPr>
              <w:rPr>
                <w:color w:val="000000" w:themeColor="text1"/>
              </w:rPr>
            </w:pPr>
            <w:r w:rsidRPr="00281F3F">
              <w:rPr>
                <w:color w:val="000000" w:themeColor="text1"/>
              </w:rPr>
              <w:t>1)</w:t>
            </w:r>
          </w:p>
        </w:tc>
        <w:tc>
          <w:tcPr>
            <w:tcW w:w="3875" w:type="dxa"/>
            <w:tcBorders>
              <w:top w:val="nil"/>
              <w:left w:val="nil"/>
              <w:bottom w:val="nil"/>
              <w:right w:val="nil"/>
            </w:tcBorders>
          </w:tcPr>
          <w:p w14:paraId="32BAF7DE" w14:textId="251EACBA" w:rsidR="007D0C58" w:rsidRPr="00281F3F" w:rsidRDefault="007D0C58" w:rsidP="00627B8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1F3F">
              <w:rPr>
                <w:rFonts w:ascii="Times New Roman" w:hAnsi="Times New Roman" w:cs="Times New Roman"/>
                <w:color w:val="000000" w:themeColor="text1"/>
              </w:rPr>
              <w:t>12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12" w:space="0" w:color="288AC3" w:themeColor="accent1"/>
            </w:tcBorders>
            <w:vAlign w:val="center"/>
          </w:tcPr>
          <w:p w14:paraId="753B0721" w14:textId="77777777" w:rsidR="007D0C58" w:rsidRPr="00281F3F" w:rsidRDefault="007D0C58" w:rsidP="00627B84">
            <w:pPr>
              <w:rPr>
                <w:color w:val="000000" w:themeColor="text1"/>
              </w:rPr>
            </w:pPr>
          </w:p>
        </w:tc>
        <w:tc>
          <w:tcPr>
            <w:tcW w:w="360" w:type="dxa"/>
            <w:tcBorders>
              <w:top w:val="nil"/>
              <w:left w:val="single" w:sz="12" w:space="0" w:color="288AC3" w:themeColor="accent1"/>
              <w:bottom w:val="nil"/>
              <w:right w:val="nil"/>
            </w:tcBorders>
            <w:vAlign w:val="center"/>
          </w:tcPr>
          <w:p w14:paraId="49C3C3D5" w14:textId="0C355643" w:rsidR="007D0C58" w:rsidRPr="00281F3F" w:rsidRDefault="007D0C58" w:rsidP="00627B84">
            <w:pPr>
              <w:rPr>
                <w:color w:val="000000" w:themeColor="text1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</w:tcPr>
          <w:p w14:paraId="763CA774" w14:textId="77777777" w:rsidR="007D0C58" w:rsidRPr="00281F3F" w:rsidRDefault="007D0C58" w:rsidP="00627B84">
            <w:pPr>
              <w:rPr>
                <w:color w:val="000000" w:themeColor="text1"/>
              </w:rPr>
            </w:pPr>
          </w:p>
        </w:tc>
        <w:tc>
          <w:tcPr>
            <w:tcW w:w="3875" w:type="dxa"/>
            <w:tcBorders>
              <w:top w:val="nil"/>
              <w:left w:val="nil"/>
              <w:bottom w:val="nil"/>
              <w:right w:val="nil"/>
            </w:tcBorders>
          </w:tcPr>
          <w:p w14:paraId="0FF10E9F" w14:textId="77777777" w:rsidR="007D0C58" w:rsidRPr="00281F3F" w:rsidRDefault="007D0C58" w:rsidP="00627B8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D0C58" w:rsidRPr="00281F3F" w14:paraId="3109271E" w14:textId="77777777" w:rsidTr="005659CA">
        <w:tc>
          <w:tcPr>
            <w:tcW w:w="43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F57B0C" w14:textId="77777777" w:rsidR="007D0C58" w:rsidRPr="00281F3F" w:rsidRDefault="007D0C58" w:rsidP="005659CA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  <w:p w14:paraId="55F1A3C2" w14:textId="77777777" w:rsidR="007D0C58" w:rsidRPr="00281F3F" w:rsidRDefault="007D0C58" w:rsidP="005659CA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  <w:p w14:paraId="6A5B5604" w14:textId="77777777" w:rsidR="007D0C58" w:rsidRPr="00281F3F" w:rsidRDefault="007D0C58" w:rsidP="005659CA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  <w:p w14:paraId="77F740EA" w14:textId="77777777" w:rsidR="005659CA" w:rsidRPr="00281F3F" w:rsidRDefault="005659CA" w:rsidP="005659CA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  <w:p w14:paraId="4276D776" w14:textId="77777777" w:rsidR="007D0C58" w:rsidRPr="00281F3F" w:rsidRDefault="007D0C58" w:rsidP="005659CA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  <w:p w14:paraId="1B887934" w14:textId="77777777" w:rsidR="007D0C58" w:rsidRPr="00281F3F" w:rsidRDefault="007D0C58" w:rsidP="005659CA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  <w:p w14:paraId="21E238A7" w14:textId="77777777" w:rsidR="007D0C58" w:rsidRPr="00281F3F" w:rsidRDefault="007D0C58" w:rsidP="005659CA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  <w:p w14:paraId="4E59A2C5" w14:textId="72724389" w:rsidR="007D0C58" w:rsidRPr="00281F3F" w:rsidRDefault="007D0C58" w:rsidP="005659CA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  <w:p w14:paraId="50C09188" w14:textId="77777777" w:rsidR="007D0C58" w:rsidRPr="00281F3F" w:rsidRDefault="007D0C58" w:rsidP="005659CA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  <w:p w14:paraId="0D37E2C2" w14:textId="77777777" w:rsidR="007D0C58" w:rsidRPr="00281F3F" w:rsidRDefault="007D0C58" w:rsidP="005659CA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  <w:p w14:paraId="3BD9AE40" w14:textId="77777777" w:rsidR="007D0C58" w:rsidRPr="00281F3F" w:rsidRDefault="007D0C58" w:rsidP="005659CA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  <w:p w14:paraId="32CA054D" w14:textId="2DD7A013" w:rsidR="007D0C58" w:rsidRPr="00281F3F" w:rsidRDefault="005659CA" w:rsidP="005659CA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281F3F">
              <w:rPr>
                <w:rFonts w:asciiTheme="majorHAnsi" w:hAnsiTheme="majorHAnsi" w:cstheme="majorHAnsi"/>
                <w:color w:val="000000" w:themeColor="text1"/>
              </w:rPr>
              <w:t>_________________________________</w:t>
            </w:r>
          </w:p>
          <w:p w14:paraId="373D118A" w14:textId="1577C442" w:rsidR="007D0C58" w:rsidRPr="00281F3F" w:rsidRDefault="007D0C58" w:rsidP="005659C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1F3F">
              <w:rPr>
                <w:rFonts w:asciiTheme="majorHAnsi" w:hAnsiTheme="majorHAnsi" w:cstheme="majorHAnsi"/>
                <w:color w:val="000000" w:themeColor="text1"/>
              </w:rPr>
              <w:t>__________________</w:t>
            </w:r>
            <w:r w:rsidR="005659CA" w:rsidRPr="00281F3F">
              <w:rPr>
                <w:rFonts w:asciiTheme="majorHAnsi" w:hAnsiTheme="majorHAnsi" w:cstheme="majorHAnsi"/>
                <w:color w:val="000000" w:themeColor="text1"/>
              </w:rPr>
              <w:t>_______</w:t>
            </w:r>
            <w:r w:rsidRPr="00281F3F">
              <w:rPr>
                <w:rFonts w:asciiTheme="majorHAnsi" w:hAnsiTheme="majorHAnsi" w:cstheme="majorHAnsi"/>
                <w:color w:val="000000" w:themeColor="text1"/>
              </w:rPr>
              <w:t>________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12" w:space="0" w:color="288AC3" w:themeColor="accent1"/>
            </w:tcBorders>
            <w:vAlign w:val="center"/>
          </w:tcPr>
          <w:p w14:paraId="2F1C6969" w14:textId="77777777" w:rsidR="007D0C58" w:rsidRPr="00281F3F" w:rsidRDefault="007D0C58" w:rsidP="00627B84">
            <w:pPr>
              <w:rPr>
                <w:color w:val="000000" w:themeColor="text1"/>
              </w:rPr>
            </w:pPr>
          </w:p>
        </w:tc>
        <w:tc>
          <w:tcPr>
            <w:tcW w:w="360" w:type="dxa"/>
            <w:tcBorders>
              <w:top w:val="nil"/>
              <w:left w:val="single" w:sz="12" w:space="0" w:color="288AC3" w:themeColor="accent1"/>
              <w:bottom w:val="nil"/>
              <w:right w:val="nil"/>
            </w:tcBorders>
            <w:vAlign w:val="center"/>
          </w:tcPr>
          <w:p w14:paraId="3CD69B59" w14:textId="6BF19CE2" w:rsidR="007D0C58" w:rsidRPr="00281F3F" w:rsidRDefault="007D0C58" w:rsidP="00627B84">
            <w:pPr>
              <w:rPr>
                <w:color w:val="000000" w:themeColor="text1"/>
              </w:rPr>
            </w:pPr>
          </w:p>
        </w:tc>
        <w:tc>
          <w:tcPr>
            <w:tcW w:w="43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D4B7AC" w14:textId="77777777" w:rsidR="007D0C58" w:rsidRPr="00281F3F" w:rsidRDefault="007D0C58" w:rsidP="005659CA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  <w:p w14:paraId="669736E5" w14:textId="77777777" w:rsidR="007D0C58" w:rsidRPr="00281F3F" w:rsidRDefault="007D0C58" w:rsidP="005659CA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  <w:p w14:paraId="7FF0363E" w14:textId="77777777" w:rsidR="007D0C58" w:rsidRPr="00281F3F" w:rsidRDefault="007D0C58" w:rsidP="005659CA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  <w:p w14:paraId="2221C9FD" w14:textId="77777777" w:rsidR="007D0C58" w:rsidRPr="00281F3F" w:rsidRDefault="007D0C58" w:rsidP="005659CA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  <w:p w14:paraId="4DD85DF5" w14:textId="77777777" w:rsidR="007D0C58" w:rsidRPr="00281F3F" w:rsidRDefault="007D0C58" w:rsidP="005659CA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  <w:p w14:paraId="7AAF24D6" w14:textId="77777777" w:rsidR="007D0C58" w:rsidRPr="00281F3F" w:rsidRDefault="007D0C58" w:rsidP="005659CA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  <w:p w14:paraId="29068995" w14:textId="77777777" w:rsidR="007D0C58" w:rsidRPr="00281F3F" w:rsidRDefault="007D0C58" w:rsidP="005659CA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  <w:p w14:paraId="2F4DEE37" w14:textId="77777777" w:rsidR="007D0C58" w:rsidRPr="00281F3F" w:rsidRDefault="007D0C58" w:rsidP="005659CA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  <w:p w14:paraId="751B0594" w14:textId="77777777" w:rsidR="007D0C58" w:rsidRPr="00281F3F" w:rsidRDefault="007D0C58" w:rsidP="005659CA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  <w:p w14:paraId="4D9B1858" w14:textId="77777777" w:rsidR="007D0C58" w:rsidRPr="00281F3F" w:rsidRDefault="007D0C58" w:rsidP="005659CA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  <w:p w14:paraId="268F9949" w14:textId="77777777" w:rsidR="007D0C58" w:rsidRPr="00281F3F" w:rsidRDefault="007D0C58" w:rsidP="005659CA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  <w:p w14:paraId="79E2E5A2" w14:textId="77777777" w:rsidR="005659CA" w:rsidRPr="00281F3F" w:rsidRDefault="005659CA" w:rsidP="005659CA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  <w:p w14:paraId="10907F7A" w14:textId="77777777" w:rsidR="005659CA" w:rsidRPr="00281F3F" w:rsidRDefault="005659CA" w:rsidP="005659CA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281F3F">
              <w:rPr>
                <w:rFonts w:asciiTheme="majorHAnsi" w:hAnsiTheme="majorHAnsi" w:cstheme="majorHAnsi"/>
                <w:color w:val="000000" w:themeColor="text1"/>
              </w:rPr>
              <w:t>_________________________________</w:t>
            </w:r>
          </w:p>
          <w:p w14:paraId="2EBA02C6" w14:textId="1277161C" w:rsidR="007D0C58" w:rsidRPr="00281F3F" w:rsidRDefault="005659CA" w:rsidP="005659C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1F3F">
              <w:rPr>
                <w:rFonts w:asciiTheme="majorHAnsi" w:hAnsiTheme="majorHAnsi" w:cstheme="majorHAnsi"/>
                <w:color w:val="000000" w:themeColor="text1"/>
              </w:rPr>
              <w:t>_________________________________</w:t>
            </w:r>
          </w:p>
        </w:tc>
      </w:tr>
      <w:tr w:rsidR="007D0C58" w:rsidRPr="00281F3F" w14:paraId="71070777" w14:textId="77777777" w:rsidTr="007D0C58">
        <w:tc>
          <w:tcPr>
            <w:tcW w:w="445" w:type="dxa"/>
            <w:tcBorders>
              <w:top w:val="nil"/>
              <w:left w:val="nil"/>
              <w:bottom w:val="single" w:sz="12" w:space="0" w:color="288AC3" w:themeColor="accent1"/>
              <w:right w:val="nil"/>
            </w:tcBorders>
            <w:vAlign w:val="center"/>
          </w:tcPr>
          <w:p w14:paraId="2DA81BC0" w14:textId="77777777" w:rsidR="007D0C58" w:rsidRPr="00281F3F" w:rsidRDefault="007D0C58" w:rsidP="00627B84">
            <w:pPr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3875" w:type="dxa"/>
            <w:tcBorders>
              <w:top w:val="nil"/>
              <w:left w:val="nil"/>
              <w:bottom w:val="single" w:sz="12" w:space="0" w:color="288AC3" w:themeColor="accent1"/>
              <w:right w:val="nil"/>
            </w:tcBorders>
          </w:tcPr>
          <w:p w14:paraId="253D6A05" w14:textId="77777777" w:rsidR="007D0C58" w:rsidRPr="00281F3F" w:rsidRDefault="007D0C58" w:rsidP="00627B84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12" w:space="0" w:color="288AC3" w:themeColor="accent1"/>
              <w:right w:val="single" w:sz="12" w:space="0" w:color="288AC3" w:themeColor="accent1"/>
            </w:tcBorders>
            <w:vAlign w:val="center"/>
          </w:tcPr>
          <w:p w14:paraId="3FCC8D7A" w14:textId="77777777" w:rsidR="007D0C58" w:rsidRPr="00281F3F" w:rsidRDefault="007D0C58" w:rsidP="00627B84">
            <w:pPr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360" w:type="dxa"/>
            <w:tcBorders>
              <w:top w:val="nil"/>
              <w:left w:val="single" w:sz="12" w:space="0" w:color="288AC3" w:themeColor="accent1"/>
              <w:bottom w:val="single" w:sz="12" w:space="0" w:color="288AC3" w:themeColor="accent1"/>
              <w:right w:val="nil"/>
            </w:tcBorders>
            <w:vAlign w:val="center"/>
          </w:tcPr>
          <w:p w14:paraId="4019106B" w14:textId="6B94A00A" w:rsidR="007D0C58" w:rsidRPr="00281F3F" w:rsidRDefault="007D0C58" w:rsidP="00627B84">
            <w:pPr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single" w:sz="12" w:space="0" w:color="288AC3" w:themeColor="accent1"/>
              <w:right w:val="nil"/>
            </w:tcBorders>
          </w:tcPr>
          <w:p w14:paraId="1C97A11B" w14:textId="77777777" w:rsidR="007D0C58" w:rsidRPr="00281F3F" w:rsidRDefault="007D0C58" w:rsidP="00627B84">
            <w:pPr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3875" w:type="dxa"/>
            <w:tcBorders>
              <w:top w:val="nil"/>
              <w:left w:val="nil"/>
              <w:bottom w:val="single" w:sz="12" w:space="0" w:color="288AC3" w:themeColor="accent1"/>
              <w:right w:val="nil"/>
            </w:tcBorders>
          </w:tcPr>
          <w:p w14:paraId="000C402F" w14:textId="77777777" w:rsidR="007D0C58" w:rsidRPr="00281F3F" w:rsidRDefault="007D0C58" w:rsidP="00627B84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</w:tr>
      <w:tr w:rsidR="007D0C58" w:rsidRPr="00281F3F" w14:paraId="66FBB450" w14:textId="77777777" w:rsidTr="007D0C58">
        <w:tc>
          <w:tcPr>
            <w:tcW w:w="445" w:type="dxa"/>
            <w:tcBorders>
              <w:top w:val="single" w:sz="12" w:space="0" w:color="288AC3" w:themeColor="accent1"/>
              <w:left w:val="nil"/>
              <w:bottom w:val="nil"/>
              <w:right w:val="nil"/>
            </w:tcBorders>
            <w:vAlign w:val="center"/>
          </w:tcPr>
          <w:p w14:paraId="2B84789B" w14:textId="77777777" w:rsidR="007D0C58" w:rsidRPr="00281F3F" w:rsidRDefault="007D0C58" w:rsidP="00627B84">
            <w:pPr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3875" w:type="dxa"/>
            <w:tcBorders>
              <w:top w:val="single" w:sz="12" w:space="0" w:color="288AC3" w:themeColor="accent1"/>
              <w:left w:val="nil"/>
              <w:bottom w:val="nil"/>
              <w:right w:val="nil"/>
            </w:tcBorders>
          </w:tcPr>
          <w:p w14:paraId="14138BC8" w14:textId="77777777" w:rsidR="007D0C58" w:rsidRPr="00281F3F" w:rsidRDefault="007D0C58" w:rsidP="00627B84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360" w:type="dxa"/>
            <w:tcBorders>
              <w:top w:val="single" w:sz="12" w:space="0" w:color="288AC3" w:themeColor="accent1"/>
              <w:left w:val="nil"/>
              <w:bottom w:val="nil"/>
              <w:right w:val="single" w:sz="12" w:space="0" w:color="288AC3" w:themeColor="accent1"/>
            </w:tcBorders>
            <w:vAlign w:val="center"/>
          </w:tcPr>
          <w:p w14:paraId="5F5DA014" w14:textId="77777777" w:rsidR="007D0C58" w:rsidRPr="00281F3F" w:rsidRDefault="007D0C58" w:rsidP="00627B84">
            <w:pPr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360" w:type="dxa"/>
            <w:tcBorders>
              <w:top w:val="single" w:sz="12" w:space="0" w:color="288AC3" w:themeColor="accent1"/>
              <w:left w:val="single" w:sz="12" w:space="0" w:color="288AC3" w:themeColor="accent1"/>
              <w:bottom w:val="nil"/>
              <w:right w:val="nil"/>
            </w:tcBorders>
            <w:vAlign w:val="center"/>
          </w:tcPr>
          <w:p w14:paraId="4CE63758" w14:textId="7BCC1564" w:rsidR="007D0C58" w:rsidRPr="00281F3F" w:rsidRDefault="007D0C58" w:rsidP="00627B84">
            <w:pPr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445" w:type="dxa"/>
            <w:tcBorders>
              <w:top w:val="single" w:sz="12" w:space="0" w:color="288AC3" w:themeColor="accent1"/>
              <w:left w:val="nil"/>
              <w:bottom w:val="nil"/>
              <w:right w:val="nil"/>
            </w:tcBorders>
          </w:tcPr>
          <w:p w14:paraId="36E613F2" w14:textId="77777777" w:rsidR="007D0C58" w:rsidRPr="00281F3F" w:rsidRDefault="007D0C58" w:rsidP="00627B84">
            <w:pPr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3875" w:type="dxa"/>
            <w:tcBorders>
              <w:top w:val="single" w:sz="12" w:space="0" w:color="288AC3" w:themeColor="accent1"/>
              <w:left w:val="nil"/>
              <w:bottom w:val="nil"/>
              <w:right w:val="nil"/>
            </w:tcBorders>
          </w:tcPr>
          <w:p w14:paraId="3397F0C0" w14:textId="77777777" w:rsidR="007D0C58" w:rsidRPr="00281F3F" w:rsidRDefault="007D0C58" w:rsidP="00627B84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</w:tr>
      <w:tr w:rsidR="007D0C58" w:rsidRPr="00281F3F" w14:paraId="049D8184" w14:textId="77777777" w:rsidTr="007D0C58"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</w:tcPr>
          <w:p w14:paraId="1DE1054B" w14:textId="410C9324" w:rsidR="007D0C58" w:rsidRPr="00281F3F" w:rsidRDefault="007D0C58" w:rsidP="00627B84">
            <w:pPr>
              <w:rPr>
                <w:color w:val="000000" w:themeColor="text1"/>
              </w:rPr>
            </w:pPr>
            <w:r w:rsidRPr="00281F3F">
              <w:rPr>
                <w:color w:val="000000" w:themeColor="text1"/>
              </w:rPr>
              <w:t>3)</w:t>
            </w:r>
          </w:p>
        </w:tc>
        <w:tc>
          <w:tcPr>
            <w:tcW w:w="3875" w:type="dxa"/>
            <w:tcBorders>
              <w:top w:val="nil"/>
              <w:left w:val="nil"/>
              <w:bottom w:val="nil"/>
              <w:right w:val="nil"/>
            </w:tcBorders>
          </w:tcPr>
          <w:p w14:paraId="5C94DBDF" w14:textId="1A7591D7" w:rsidR="007D0C58" w:rsidRPr="00281F3F" w:rsidRDefault="007D0C58" w:rsidP="00627B8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1F3F">
              <w:rPr>
                <w:rFonts w:ascii="Times New Roman" w:hAnsi="Times New Roman" w:cs="Times New Roman"/>
                <w:color w:val="000000" w:themeColor="text1"/>
              </w:rPr>
              <w:t>135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12" w:space="0" w:color="288AC3" w:themeColor="accent1"/>
            </w:tcBorders>
            <w:vAlign w:val="center"/>
          </w:tcPr>
          <w:p w14:paraId="33FF57E4" w14:textId="77777777" w:rsidR="007D0C58" w:rsidRPr="00281F3F" w:rsidRDefault="007D0C58" w:rsidP="00627B84">
            <w:pPr>
              <w:rPr>
                <w:color w:val="000000" w:themeColor="text1"/>
              </w:rPr>
            </w:pPr>
          </w:p>
        </w:tc>
        <w:tc>
          <w:tcPr>
            <w:tcW w:w="360" w:type="dxa"/>
            <w:tcBorders>
              <w:top w:val="nil"/>
              <w:left w:val="single" w:sz="12" w:space="0" w:color="288AC3" w:themeColor="accent1"/>
              <w:bottom w:val="nil"/>
              <w:right w:val="nil"/>
            </w:tcBorders>
            <w:vAlign w:val="center"/>
          </w:tcPr>
          <w:p w14:paraId="55C3DABE" w14:textId="3FD0454C" w:rsidR="007D0C58" w:rsidRPr="00281F3F" w:rsidRDefault="007D0C58" w:rsidP="00627B84">
            <w:pPr>
              <w:rPr>
                <w:color w:val="000000" w:themeColor="text1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</w:tcPr>
          <w:p w14:paraId="55AB97F8" w14:textId="2E8D9A6D" w:rsidR="007D0C58" w:rsidRPr="00281F3F" w:rsidRDefault="007D0C58" w:rsidP="00627B84">
            <w:pPr>
              <w:rPr>
                <w:color w:val="000000" w:themeColor="text1"/>
              </w:rPr>
            </w:pPr>
            <w:r w:rsidRPr="00281F3F">
              <w:rPr>
                <w:color w:val="000000" w:themeColor="text1"/>
              </w:rPr>
              <w:t>4)</w:t>
            </w:r>
          </w:p>
        </w:tc>
        <w:tc>
          <w:tcPr>
            <w:tcW w:w="3875" w:type="dxa"/>
            <w:tcBorders>
              <w:top w:val="nil"/>
              <w:left w:val="nil"/>
              <w:bottom w:val="nil"/>
              <w:right w:val="nil"/>
            </w:tcBorders>
          </w:tcPr>
          <w:p w14:paraId="32F1E2FB" w14:textId="4DE4C1E9" w:rsidR="007D0C58" w:rsidRPr="00281F3F" w:rsidRDefault="007D0C58" w:rsidP="00627B8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1F3F">
              <w:rPr>
                <w:rFonts w:ascii="Times New Roman" w:hAnsi="Times New Roman" w:cs="Times New Roman"/>
                <w:color w:val="000000" w:themeColor="text1"/>
              </w:rPr>
              <w:t>580</w:t>
            </w:r>
          </w:p>
        </w:tc>
      </w:tr>
      <w:tr w:rsidR="007D0C58" w:rsidRPr="00281F3F" w14:paraId="473DE4DA" w14:textId="77777777" w:rsidTr="007D0C58">
        <w:tc>
          <w:tcPr>
            <w:tcW w:w="43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CC9BEB" w14:textId="77777777" w:rsidR="007D0C58" w:rsidRPr="00281F3F" w:rsidRDefault="007D0C58" w:rsidP="00627B84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  <w:p w14:paraId="7041C3AF" w14:textId="77777777" w:rsidR="007D0C58" w:rsidRPr="00281F3F" w:rsidRDefault="007D0C58" w:rsidP="00627B84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  <w:p w14:paraId="48A5D749" w14:textId="77777777" w:rsidR="007D0C58" w:rsidRPr="00281F3F" w:rsidRDefault="007D0C58" w:rsidP="00627B84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  <w:p w14:paraId="5C0DDEB7" w14:textId="77777777" w:rsidR="007D0C58" w:rsidRPr="00281F3F" w:rsidRDefault="007D0C58" w:rsidP="00627B84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  <w:p w14:paraId="194AFA95" w14:textId="77777777" w:rsidR="007D0C58" w:rsidRPr="00281F3F" w:rsidRDefault="007D0C58" w:rsidP="00627B84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  <w:p w14:paraId="776535FA" w14:textId="77777777" w:rsidR="007D0C58" w:rsidRPr="00281F3F" w:rsidRDefault="007D0C58" w:rsidP="00627B84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  <w:p w14:paraId="790119C7" w14:textId="77777777" w:rsidR="007D0C58" w:rsidRPr="00281F3F" w:rsidRDefault="007D0C58" w:rsidP="00627B84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  <w:p w14:paraId="659469C6" w14:textId="77777777" w:rsidR="007D0C58" w:rsidRPr="00281F3F" w:rsidRDefault="007D0C58" w:rsidP="00627B84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  <w:p w14:paraId="78CFB028" w14:textId="77777777" w:rsidR="007D0C58" w:rsidRPr="00281F3F" w:rsidRDefault="007D0C58" w:rsidP="00627B84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  <w:p w14:paraId="0486513A" w14:textId="77777777" w:rsidR="007D0C58" w:rsidRPr="00281F3F" w:rsidRDefault="007D0C58" w:rsidP="00627B84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  <w:p w14:paraId="6994CE35" w14:textId="77777777" w:rsidR="007D0C58" w:rsidRPr="00281F3F" w:rsidRDefault="007D0C58" w:rsidP="00627B84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  <w:p w14:paraId="6626E74B" w14:textId="77777777" w:rsidR="007D0C58" w:rsidRPr="00281F3F" w:rsidRDefault="007D0C58" w:rsidP="00627B84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  <w:p w14:paraId="4E8CDDED" w14:textId="77777777" w:rsidR="007D0C58" w:rsidRPr="00281F3F" w:rsidRDefault="007D0C58" w:rsidP="00627B84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  <w:p w14:paraId="6A3A85C3" w14:textId="77777777" w:rsidR="005659CA" w:rsidRPr="00281F3F" w:rsidRDefault="005659CA" w:rsidP="005659CA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  <w:p w14:paraId="622A8AF1" w14:textId="77777777" w:rsidR="005659CA" w:rsidRPr="00281F3F" w:rsidRDefault="005659CA" w:rsidP="005659CA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281F3F">
              <w:rPr>
                <w:rFonts w:asciiTheme="majorHAnsi" w:hAnsiTheme="majorHAnsi" w:cstheme="majorHAnsi"/>
                <w:color w:val="000000" w:themeColor="text1"/>
              </w:rPr>
              <w:t>_________________________________</w:t>
            </w:r>
          </w:p>
          <w:p w14:paraId="3CCF8E09" w14:textId="1521181E" w:rsidR="007D0C58" w:rsidRPr="00281F3F" w:rsidRDefault="005659CA" w:rsidP="005659C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1F3F">
              <w:rPr>
                <w:rFonts w:asciiTheme="majorHAnsi" w:hAnsiTheme="majorHAnsi" w:cstheme="majorHAnsi"/>
                <w:color w:val="000000" w:themeColor="text1"/>
              </w:rPr>
              <w:t>_________________________________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12" w:space="0" w:color="288AC3" w:themeColor="accent1"/>
            </w:tcBorders>
            <w:vAlign w:val="center"/>
          </w:tcPr>
          <w:p w14:paraId="4F41613B" w14:textId="77777777" w:rsidR="007D0C58" w:rsidRPr="00281F3F" w:rsidRDefault="007D0C58" w:rsidP="00627B84">
            <w:pPr>
              <w:rPr>
                <w:color w:val="000000" w:themeColor="text1"/>
              </w:rPr>
            </w:pPr>
          </w:p>
        </w:tc>
        <w:tc>
          <w:tcPr>
            <w:tcW w:w="360" w:type="dxa"/>
            <w:tcBorders>
              <w:top w:val="nil"/>
              <w:left w:val="single" w:sz="12" w:space="0" w:color="288AC3" w:themeColor="accent1"/>
              <w:bottom w:val="nil"/>
              <w:right w:val="nil"/>
            </w:tcBorders>
            <w:vAlign w:val="center"/>
          </w:tcPr>
          <w:p w14:paraId="0188BD59" w14:textId="0CA9201B" w:rsidR="007D0C58" w:rsidRPr="00281F3F" w:rsidRDefault="007D0C58" w:rsidP="00627B84">
            <w:pPr>
              <w:rPr>
                <w:color w:val="000000" w:themeColor="text1"/>
              </w:rPr>
            </w:pPr>
          </w:p>
        </w:tc>
        <w:tc>
          <w:tcPr>
            <w:tcW w:w="43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95E6D8" w14:textId="77777777" w:rsidR="007D0C58" w:rsidRPr="00281F3F" w:rsidRDefault="007D0C58" w:rsidP="00627B84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  <w:p w14:paraId="10C59A41" w14:textId="77777777" w:rsidR="007D0C58" w:rsidRPr="00281F3F" w:rsidRDefault="007D0C58" w:rsidP="00627B84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  <w:p w14:paraId="0E1AACEC" w14:textId="77777777" w:rsidR="007D0C58" w:rsidRPr="00281F3F" w:rsidRDefault="007D0C58" w:rsidP="00627B84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  <w:p w14:paraId="14FED1D1" w14:textId="77777777" w:rsidR="007D0C58" w:rsidRPr="00281F3F" w:rsidRDefault="007D0C58" w:rsidP="00627B84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  <w:p w14:paraId="27A8DD0E" w14:textId="77777777" w:rsidR="007D0C58" w:rsidRPr="00281F3F" w:rsidRDefault="007D0C58" w:rsidP="00627B84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  <w:p w14:paraId="71F1C06A" w14:textId="77777777" w:rsidR="007D0C58" w:rsidRPr="00281F3F" w:rsidRDefault="007D0C58" w:rsidP="00627B84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  <w:p w14:paraId="6E15A535" w14:textId="77777777" w:rsidR="007D0C58" w:rsidRPr="00281F3F" w:rsidRDefault="007D0C58" w:rsidP="00627B84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  <w:p w14:paraId="57127E3F" w14:textId="77777777" w:rsidR="007D0C58" w:rsidRPr="00281F3F" w:rsidRDefault="007D0C58" w:rsidP="00627B84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  <w:p w14:paraId="5028B9DA" w14:textId="77777777" w:rsidR="007D0C58" w:rsidRPr="00281F3F" w:rsidRDefault="007D0C58" w:rsidP="00627B84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  <w:p w14:paraId="43E69CD0" w14:textId="77777777" w:rsidR="007D0C58" w:rsidRPr="00281F3F" w:rsidRDefault="007D0C58" w:rsidP="00627B84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  <w:p w14:paraId="112E1474" w14:textId="77777777" w:rsidR="007D0C58" w:rsidRPr="00281F3F" w:rsidRDefault="007D0C58" w:rsidP="00627B84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  <w:p w14:paraId="5A31A35C" w14:textId="77777777" w:rsidR="007D0C58" w:rsidRPr="00281F3F" w:rsidRDefault="007D0C58" w:rsidP="00627B84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  <w:p w14:paraId="34E74ED6" w14:textId="77777777" w:rsidR="007D0C58" w:rsidRPr="00281F3F" w:rsidRDefault="007D0C58" w:rsidP="00627B84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  <w:p w14:paraId="105C0888" w14:textId="77777777" w:rsidR="005659CA" w:rsidRPr="00281F3F" w:rsidRDefault="005659CA" w:rsidP="005659CA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  <w:p w14:paraId="35C0044D" w14:textId="77777777" w:rsidR="005659CA" w:rsidRPr="00281F3F" w:rsidRDefault="005659CA" w:rsidP="005659CA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281F3F">
              <w:rPr>
                <w:rFonts w:asciiTheme="majorHAnsi" w:hAnsiTheme="majorHAnsi" w:cstheme="majorHAnsi"/>
                <w:color w:val="000000" w:themeColor="text1"/>
              </w:rPr>
              <w:t>_________________________________</w:t>
            </w:r>
          </w:p>
          <w:p w14:paraId="7D692F06" w14:textId="2271CEF9" w:rsidR="007D0C58" w:rsidRPr="00281F3F" w:rsidRDefault="005659CA" w:rsidP="005659C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1F3F">
              <w:rPr>
                <w:rFonts w:asciiTheme="majorHAnsi" w:hAnsiTheme="majorHAnsi" w:cstheme="majorHAnsi"/>
                <w:color w:val="000000" w:themeColor="text1"/>
              </w:rPr>
              <w:t>_________________________________</w:t>
            </w:r>
          </w:p>
        </w:tc>
      </w:tr>
      <w:tr w:rsidR="007D0C58" w:rsidRPr="00281F3F" w14:paraId="1EC4EE7D" w14:textId="77777777" w:rsidTr="007D0C58"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CC7B09" w14:textId="77777777" w:rsidR="007D0C58" w:rsidRPr="00281F3F" w:rsidRDefault="007D0C58" w:rsidP="00627B84">
            <w:pPr>
              <w:rPr>
                <w:color w:val="000000" w:themeColor="text1"/>
              </w:rPr>
            </w:pPr>
          </w:p>
        </w:tc>
        <w:tc>
          <w:tcPr>
            <w:tcW w:w="3875" w:type="dxa"/>
            <w:tcBorders>
              <w:top w:val="nil"/>
              <w:left w:val="nil"/>
              <w:bottom w:val="nil"/>
              <w:right w:val="nil"/>
            </w:tcBorders>
          </w:tcPr>
          <w:p w14:paraId="1498DFDD" w14:textId="77777777" w:rsidR="007D0C58" w:rsidRPr="00281F3F" w:rsidRDefault="007D0C58" w:rsidP="00627B8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12" w:space="0" w:color="288AC3" w:themeColor="accent1"/>
            </w:tcBorders>
            <w:vAlign w:val="center"/>
          </w:tcPr>
          <w:p w14:paraId="45B777C1" w14:textId="77777777" w:rsidR="007D0C58" w:rsidRPr="00281F3F" w:rsidRDefault="007D0C58" w:rsidP="00627B84">
            <w:pPr>
              <w:rPr>
                <w:color w:val="000000" w:themeColor="text1"/>
              </w:rPr>
            </w:pPr>
          </w:p>
        </w:tc>
        <w:tc>
          <w:tcPr>
            <w:tcW w:w="360" w:type="dxa"/>
            <w:tcBorders>
              <w:top w:val="nil"/>
              <w:left w:val="single" w:sz="12" w:space="0" w:color="288AC3" w:themeColor="accent1"/>
              <w:bottom w:val="nil"/>
              <w:right w:val="nil"/>
            </w:tcBorders>
            <w:vAlign w:val="center"/>
          </w:tcPr>
          <w:p w14:paraId="47D0E1B9" w14:textId="5B9D89AC" w:rsidR="007D0C58" w:rsidRPr="00281F3F" w:rsidRDefault="007D0C58" w:rsidP="00627B84">
            <w:pPr>
              <w:rPr>
                <w:color w:val="000000" w:themeColor="text1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</w:tcPr>
          <w:p w14:paraId="33705824" w14:textId="77777777" w:rsidR="007D0C58" w:rsidRPr="00281F3F" w:rsidRDefault="007D0C58" w:rsidP="00627B84">
            <w:pPr>
              <w:rPr>
                <w:color w:val="000000" w:themeColor="text1"/>
              </w:rPr>
            </w:pPr>
          </w:p>
        </w:tc>
        <w:tc>
          <w:tcPr>
            <w:tcW w:w="3875" w:type="dxa"/>
            <w:tcBorders>
              <w:top w:val="nil"/>
              <w:left w:val="nil"/>
              <w:bottom w:val="nil"/>
              <w:right w:val="nil"/>
            </w:tcBorders>
          </w:tcPr>
          <w:p w14:paraId="77F22010" w14:textId="77777777" w:rsidR="007D0C58" w:rsidRPr="00281F3F" w:rsidRDefault="007D0C58" w:rsidP="00627B8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00F3A07D" w14:textId="77777777" w:rsidR="00627B84" w:rsidRPr="00281F3F" w:rsidRDefault="00627B84">
      <w:pPr>
        <w:rPr>
          <w:color w:val="000000" w:themeColor="text1"/>
          <w:sz w:val="12"/>
          <w:szCs w:val="12"/>
        </w:rPr>
      </w:pPr>
    </w:p>
    <w:p w14:paraId="6E7F1B1C" w14:textId="77777777" w:rsidR="007D0C58" w:rsidRPr="00281F3F" w:rsidRDefault="007D0C58" w:rsidP="007D0C58">
      <w:pPr>
        <w:rPr>
          <w:color w:val="000000" w:themeColor="text1"/>
        </w:rPr>
      </w:pPr>
    </w:p>
    <w:tbl>
      <w:tblPr>
        <w:tblStyle w:val="TableGrid"/>
        <w:tblW w:w="9360" w:type="dxa"/>
        <w:tblBorders>
          <w:top w:val="single" w:sz="4" w:space="0" w:color="288AC3" w:themeColor="accent1"/>
          <w:left w:val="single" w:sz="4" w:space="0" w:color="288AC3" w:themeColor="accent1"/>
          <w:bottom w:val="single" w:sz="4" w:space="0" w:color="288AC3" w:themeColor="accent1"/>
          <w:right w:val="single" w:sz="4" w:space="0" w:color="288AC3" w:themeColor="accent1"/>
          <w:insideH w:val="single" w:sz="4" w:space="0" w:color="288AC3" w:themeColor="accent1"/>
          <w:insideV w:val="single" w:sz="4" w:space="0" w:color="288AC3" w:themeColor="accent1"/>
        </w:tblBorders>
        <w:tblLook w:val="04A0" w:firstRow="1" w:lastRow="0" w:firstColumn="1" w:lastColumn="0" w:noHBand="0" w:noVBand="1"/>
      </w:tblPr>
      <w:tblGrid>
        <w:gridCol w:w="445"/>
        <w:gridCol w:w="3875"/>
        <w:gridCol w:w="360"/>
        <w:gridCol w:w="360"/>
        <w:gridCol w:w="445"/>
        <w:gridCol w:w="3875"/>
      </w:tblGrid>
      <w:tr w:rsidR="007D0C58" w:rsidRPr="00281F3F" w14:paraId="0DEE19AF" w14:textId="77777777" w:rsidTr="007D0C58"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</w:tcPr>
          <w:p w14:paraId="66A8A30E" w14:textId="43663EF2" w:rsidR="007D0C58" w:rsidRPr="00281F3F" w:rsidRDefault="007D0C58" w:rsidP="00627B84">
            <w:pPr>
              <w:rPr>
                <w:color w:val="000000" w:themeColor="text1"/>
              </w:rPr>
            </w:pPr>
            <w:r w:rsidRPr="00281F3F">
              <w:rPr>
                <w:color w:val="000000" w:themeColor="text1"/>
              </w:rPr>
              <w:t>5)</w:t>
            </w:r>
          </w:p>
        </w:tc>
        <w:tc>
          <w:tcPr>
            <w:tcW w:w="3875" w:type="dxa"/>
            <w:tcBorders>
              <w:top w:val="nil"/>
              <w:left w:val="nil"/>
              <w:bottom w:val="nil"/>
              <w:right w:val="nil"/>
            </w:tcBorders>
          </w:tcPr>
          <w:p w14:paraId="6E842D85" w14:textId="4489A1F4" w:rsidR="007D0C58" w:rsidRPr="00281F3F" w:rsidRDefault="007D0C58" w:rsidP="00627B84">
            <w:pPr>
              <w:jc w:val="center"/>
              <w:rPr>
                <w:color w:val="000000" w:themeColor="text1"/>
              </w:rPr>
            </w:pPr>
            <w:r w:rsidRPr="00281F3F">
              <w:rPr>
                <w:rFonts w:ascii="Times New Roman" w:hAnsi="Times New Roman" w:cs="Times New Roman"/>
                <w:color w:val="000000" w:themeColor="text1"/>
              </w:rPr>
              <w:t>2,520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12" w:space="0" w:color="288AC3" w:themeColor="accent1"/>
            </w:tcBorders>
            <w:vAlign w:val="center"/>
          </w:tcPr>
          <w:p w14:paraId="7B32D108" w14:textId="77777777" w:rsidR="007D0C58" w:rsidRPr="00281F3F" w:rsidRDefault="007D0C58" w:rsidP="00627B84">
            <w:pPr>
              <w:rPr>
                <w:color w:val="000000" w:themeColor="text1"/>
              </w:rPr>
            </w:pPr>
          </w:p>
        </w:tc>
        <w:tc>
          <w:tcPr>
            <w:tcW w:w="360" w:type="dxa"/>
            <w:tcBorders>
              <w:top w:val="nil"/>
              <w:left w:val="single" w:sz="12" w:space="0" w:color="288AC3" w:themeColor="accent1"/>
              <w:bottom w:val="nil"/>
              <w:right w:val="nil"/>
            </w:tcBorders>
            <w:vAlign w:val="center"/>
          </w:tcPr>
          <w:p w14:paraId="5FD3348F" w14:textId="24AC25CC" w:rsidR="007D0C58" w:rsidRPr="00281F3F" w:rsidRDefault="007D0C58" w:rsidP="00627B84">
            <w:pPr>
              <w:rPr>
                <w:color w:val="000000" w:themeColor="text1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</w:tcPr>
          <w:p w14:paraId="44944BDC" w14:textId="18C8B85A" w:rsidR="007D0C58" w:rsidRPr="00281F3F" w:rsidRDefault="007D0C58" w:rsidP="00627B84">
            <w:pPr>
              <w:rPr>
                <w:color w:val="000000" w:themeColor="text1"/>
              </w:rPr>
            </w:pPr>
            <w:r w:rsidRPr="00281F3F">
              <w:rPr>
                <w:color w:val="000000" w:themeColor="text1"/>
              </w:rPr>
              <w:t>6)</w:t>
            </w:r>
          </w:p>
        </w:tc>
        <w:tc>
          <w:tcPr>
            <w:tcW w:w="3875" w:type="dxa"/>
            <w:tcBorders>
              <w:top w:val="nil"/>
              <w:left w:val="nil"/>
              <w:bottom w:val="nil"/>
              <w:right w:val="nil"/>
            </w:tcBorders>
          </w:tcPr>
          <w:p w14:paraId="082EFEB5" w14:textId="67550998" w:rsidR="007D0C58" w:rsidRPr="00281F3F" w:rsidRDefault="007D0C58" w:rsidP="00627B84">
            <w:pPr>
              <w:jc w:val="center"/>
              <w:rPr>
                <w:color w:val="000000" w:themeColor="text1"/>
              </w:rPr>
            </w:pPr>
            <w:r w:rsidRPr="00281F3F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x</w:t>
            </w:r>
            <w:r w:rsidRPr="00281F3F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3</w:t>
            </w:r>
            <w:r w:rsidRPr="00281F3F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y</w:t>
            </w:r>
            <w:r w:rsidRPr="00281F3F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4</w:t>
            </w:r>
          </w:p>
        </w:tc>
      </w:tr>
      <w:tr w:rsidR="007D0C58" w:rsidRPr="00281F3F" w14:paraId="3918F00E" w14:textId="77777777" w:rsidTr="007D0C58">
        <w:tc>
          <w:tcPr>
            <w:tcW w:w="43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5B4180" w14:textId="77777777" w:rsidR="007D0C58" w:rsidRPr="00281F3F" w:rsidRDefault="007D0C58" w:rsidP="007D0C58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  <w:p w14:paraId="5CEC99CC" w14:textId="77777777" w:rsidR="007D0C58" w:rsidRPr="00281F3F" w:rsidRDefault="007D0C58" w:rsidP="007D0C58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  <w:p w14:paraId="7BD52031" w14:textId="77777777" w:rsidR="007D0C58" w:rsidRPr="00281F3F" w:rsidRDefault="007D0C58" w:rsidP="007D0C58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  <w:p w14:paraId="3A40E605" w14:textId="77777777" w:rsidR="007D0C58" w:rsidRPr="00281F3F" w:rsidRDefault="007D0C58" w:rsidP="007D0C58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  <w:p w14:paraId="66C52F25" w14:textId="77777777" w:rsidR="007D0C58" w:rsidRPr="00281F3F" w:rsidRDefault="007D0C58" w:rsidP="007D0C58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  <w:p w14:paraId="35AE9CC5" w14:textId="77777777" w:rsidR="007D0C58" w:rsidRPr="00281F3F" w:rsidRDefault="007D0C58" w:rsidP="007D0C58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  <w:p w14:paraId="06C114DA" w14:textId="77777777" w:rsidR="007D0C58" w:rsidRPr="00281F3F" w:rsidRDefault="007D0C58" w:rsidP="007D0C58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  <w:p w14:paraId="38499629" w14:textId="77777777" w:rsidR="007D0C58" w:rsidRPr="00281F3F" w:rsidRDefault="007D0C58" w:rsidP="007D0C58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  <w:p w14:paraId="7A1267C0" w14:textId="77777777" w:rsidR="007D0C58" w:rsidRPr="00281F3F" w:rsidRDefault="007D0C58" w:rsidP="007D0C58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  <w:p w14:paraId="2F232E2E" w14:textId="77777777" w:rsidR="007D0C58" w:rsidRPr="00281F3F" w:rsidRDefault="007D0C58" w:rsidP="007D0C58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  <w:p w14:paraId="274FC9FA" w14:textId="77777777" w:rsidR="007D0C58" w:rsidRPr="00281F3F" w:rsidRDefault="007D0C58" w:rsidP="007D0C58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  <w:p w14:paraId="73AF773F" w14:textId="77777777" w:rsidR="007D0C58" w:rsidRPr="00281F3F" w:rsidRDefault="007D0C58" w:rsidP="007D0C58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  <w:p w14:paraId="2D7E923E" w14:textId="77777777" w:rsidR="007D0C58" w:rsidRPr="00281F3F" w:rsidRDefault="007D0C58" w:rsidP="007D0C58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  <w:p w14:paraId="5148061F" w14:textId="77777777" w:rsidR="007D0C58" w:rsidRPr="00281F3F" w:rsidRDefault="007D0C58" w:rsidP="007D0C58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  <w:p w14:paraId="7FF31F1E" w14:textId="77777777" w:rsidR="007D0C58" w:rsidRPr="00281F3F" w:rsidRDefault="007D0C58" w:rsidP="007D0C58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  <w:p w14:paraId="438975D1" w14:textId="77777777" w:rsidR="005659CA" w:rsidRPr="00281F3F" w:rsidRDefault="005659CA" w:rsidP="005659CA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  <w:p w14:paraId="0B799F35" w14:textId="77777777" w:rsidR="005659CA" w:rsidRPr="00281F3F" w:rsidRDefault="005659CA" w:rsidP="005659CA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281F3F">
              <w:rPr>
                <w:rFonts w:asciiTheme="majorHAnsi" w:hAnsiTheme="majorHAnsi" w:cstheme="majorHAnsi"/>
                <w:color w:val="000000" w:themeColor="text1"/>
              </w:rPr>
              <w:t>_________________________________</w:t>
            </w:r>
          </w:p>
          <w:p w14:paraId="456FC459" w14:textId="53DD6448" w:rsidR="007D0C58" w:rsidRPr="00281F3F" w:rsidRDefault="005659CA" w:rsidP="005659CA">
            <w:pPr>
              <w:jc w:val="center"/>
              <w:rPr>
                <w:color w:val="000000" w:themeColor="text1"/>
              </w:rPr>
            </w:pPr>
            <w:r w:rsidRPr="00281F3F">
              <w:rPr>
                <w:rFonts w:asciiTheme="majorHAnsi" w:hAnsiTheme="majorHAnsi" w:cstheme="majorHAnsi"/>
                <w:color w:val="000000" w:themeColor="text1"/>
              </w:rPr>
              <w:t>_________________________________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12" w:space="0" w:color="288AC3" w:themeColor="accent1"/>
            </w:tcBorders>
            <w:vAlign w:val="center"/>
          </w:tcPr>
          <w:p w14:paraId="7E0E0D49" w14:textId="77777777" w:rsidR="007D0C58" w:rsidRPr="00281F3F" w:rsidRDefault="007D0C58" w:rsidP="00146E68">
            <w:pPr>
              <w:rPr>
                <w:color w:val="000000" w:themeColor="text1"/>
              </w:rPr>
            </w:pPr>
          </w:p>
        </w:tc>
        <w:tc>
          <w:tcPr>
            <w:tcW w:w="360" w:type="dxa"/>
            <w:tcBorders>
              <w:top w:val="nil"/>
              <w:left w:val="single" w:sz="12" w:space="0" w:color="288AC3" w:themeColor="accent1"/>
              <w:bottom w:val="nil"/>
              <w:right w:val="nil"/>
            </w:tcBorders>
            <w:vAlign w:val="center"/>
          </w:tcPr>
          <w:p w14:paraId="6BCC6405" w14:textId="2CE59190" w:rsidR="007D0C58" w:rsidRPr="00281F3F" w:rsidRDefault="007D0C58" w:rsidP="00146E68">
            <w:pPr>
              <w:rPr>
                <w:color w:val="000000" w:themeColor="text1"/>
              </w:rPr>
            </w:pPr>
          </w:p>
        </w:tc>
        <w:tc>
          <w:tcPr>
            <w:tcW w:w="43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4763E4" w14:textId="77777777" w:rsidR="007D0C58" w:rsidRPr="00281F3F" w:rsidRDefault="007D0C58" w:rsidP="007D0C58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  <w:p w14:paraId="15D021F5" w14:textId="77777777" w:rsidR="007D0C58" w:rsidRPr="00281F3F" w:rsidRDefault="007D0C58" w:rsidP="007D0C58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  <w:p w14:paraId="6CB37EB4" w14:textId="77777777" w:rsidR="007D0C58" w:rsidRPr="00281F3F" w:rsidRDefault="007D0C58" w:rsidP="007D0C58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  <w:p w14:paraId="3D10C344" w14:textId="77777777" w:rsidR="007D0C58" w:rsidRPr="00281F3F" w:rsidRDefault="007D0C58" w:rsidP="007D0C58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  <w:p w14:paraId="471FD58E" w14:textId="77777777" w:rsidR="007D0C58" w:rsidRPr="00281F3F" w:rsidRDefault="007D0C58" w:rsidP="007D0C58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  <w:p w14:paraId="2B5077DD" w14:textId="77777777" w:rsidR="007D0C58" w:rsidRPr="00281F3F" w:rsidRDefault="007D0C58" w:rsidP="007D0C58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  <w:p w14:paraId="49131381" w14:textId="77777777" w:rsidR="007D0C58" w:rsidRPr="00281F3F" w:rsidRDefault="007D0C58" w:rsidP="007D0C58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  <w:p w14:paraId="7BE01ADE" w14:textId="77777777" w:rsidR="007D0C58" w:rsidRPr="00281F3F" w:rsidRDefault="007D0C58" w:rsidP="007D0C58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  <w:p w14:paraId="5F73C323" w14:textId="77777777" w:rsidR="007D0C58" w:rsidRPr="00281F3F" w:rsidRDefault="007D0C58" w:rsidP="007D0C58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  <w:p w14:paraId="771205BB" w14:textId="77777777" w:rsidR="007D0C58" w:rsidRPr="00281F3F" w:rsidRDefault="007D0C58" w:rsidP="007D0C58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  <w:p w14:paraId="0972C5FB" w14:textId="77777777" w:rsidR="007D0C58" w:rsidRPr="00281F3F" w:rsidRDefault="007D0C58" w:rsidP="007D0C58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  <w:p w14:paraId="2CD06EAD" w14:textId="77777777" w:rsidR="007D0C58" w:rsidRPr="00281F3F" w:rsidRDefault="007D0C58" w:rsidP="007D0C58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  <w:p w14:paraId="4C963A1D" w14:textId="77777777" w:rsidR="007D0C58" w:rsidRPr="00281F3F" w:rsidRDefault="007D0C58" w:rsidP="007D0C58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  <w:p w14:paraId="4DEAEFCA" w14:textId="77777777" w:rsidR="007D0C58" w:rsidRPr="00281F3F" w:rsidRDefault="007D0C58" w:rsidP="007D0C58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  <w:p w14:paraId="1321E928" w14:textId="77777777" w:rsidR="007D0C58" w:rsidRPr="00281F3F" w:rsidRDefault="007D0C58" w:rsidP="007D0C58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  <w:p w14:paraId="0E72E29C" w14:textId="77777777" w:rsidR="005659CA" w:rsidRPr="00281F3F" w:rsidRDefault="005659CA" w:rsidP="005659CA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  <w:p w14:paraId="686C29A7" w14:textId="77777777" w:rsidR="005659CA" w:rsidRPr="00281F3F" w:rsidRDefault="005659CA" w:rsidP="005659CA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281F3F">
              <w:rPr>
                <w:rFonts w:asciiTheme="majorHAnsi" w:hAnsiTheme="majorHAnsi" w:cstheme="majorHAnsi"/>
                <w:color w:val="000000" w:themeColor="text1"/>
              </w:rPr>
              <w:t>_________________________________</w:t>
            </w:r>
          </w:p>
          <w:p w14:paraId="1B8ADBA4" w14:textId="1886CCBE" w:rsidR="007D0C58" w:rsidRPr="00281F3F" w:rsidRDefault="005659CA" w:rsidP="005659CA">
            <w:pPr>
              <w:jc w:val="center"/>
              <w:rPr>
                <w:color w:val="000000" w:themeColor="text1"/>
              </w:rPr>
            </w:pPr>
            <w:r w:rsidRPr="00281F3F">
              <w:rPr>
                <w:rFonts w:asciiTheme="majorHAnsi" w:hAnsiTheme="majorHAnsi" w:cstheme="majorHAnsi"/>
                <w:color w:val="000000" w:themeColor="text1"/>
              </w:rPr>
              <w:t>_________________________________</w:t>
            </w:r>
          </w:p>
        </w:tc>
      </w:tr>
      <w:tr w:rsidR="007D0C58" w:rsidRPr="00281F3F" w14:paraId="6D9EC4DF" w14:textId="77777777" w:rsidTr="007D0C58">
        <w:tc>
          <w:tcPr>
            <w:tcW w:w="445" w:type="dxa"/>
            <w:tcBorders>
              <w:top w:val="nil"/>
              <w:left w:val="nil"/>
              <w:bottom w:val="single" w:sz="12" w:space="0" w:color="288AC3" w:themeColor="accent1"/>
              <w:right w:val="nil"/>
            </w:tcBorders>
            <w:vAlign w:val="center"/>
          </w:tcPr>
          <w:p w14:paraId="5019D1EB" w14:textId="77777777" w:rsidR="007D0C58" w:rsidRPr="00281F3F" w:rsidRDefault="007D0C58" w:rsidP="00146E68">
            <w:pPr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3875" w:type="dxa"/>
            <w:tcBorders>
              <w:top w:val="nil"/>
              <w:left w:val="nil"/>
              <w:bottom w:val="single" w:sz="12" w:space="0" w:color="288AC3" w:themeColor="accent1"/>
              <w:right w:val="nil"/>
            </w:tcBorders>
          </w:tcPr>
          <w:p w14:paraId="0997179D" w14:textId="77777777" w:rsidR="007D0C58" w:rsidRPr="00281F3F" w:rsidRDefault="007D0C58" w:rsidP="00627B84">
            <w:pPr>
              <w:jc w:val="center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12" w:space="0" w:color="288AC3" w:themeColor="accent1"/>
              <w:right w:val="single" w:sz="12" w:space="0" w:color="288AC3" w:themeColor="accent1"/>
            </w:tcBorders>
            <w:vAlign w:val="center"/>
          </w:tcPr>
          <w:p w14:paraId="17E675B9" w14:textId="77777777" w:rsidR="007D0C58" w:rsidRPr="00281F3F" w:rsidRDefault="007D0C58" w:rsidP="00146E68">
            <w:pPr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360" w:type="dxa"/>
            <w:tcBorders>
              <w:top w:val="nil"/>
              <w:left w:val="single" w:sz="12" w:space="0" w:color="288AC3" w:themeColor="accent1"/>
              <w:bottom w:val="single" w:sz="12" w:space="0" w:color="288AC3" w:themeColor="accent1"/>
              <w:right w:val="nil"/>
            </w:tcBorders>
            <w:vAlign w:val="center"/>
          </w:tcPr>
          <w:p w14:paraId="0471A374" w14:textId="07B07789" w:rsidR="007D0C58" w:rsidRPr="00281F3F" w:rsidRDefault="007D0C58" w:rsidP="00146E68">
            <w:pPr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single" w:sz="12" w:space="0" w:color="288AC3" w:themeColor="accent1"/>
              <w:right w:val="nil"/>
            </w:tcBorders>
            <w:vAlign w:val="center"/>
          </w:tcPr>
          <w:p w14:paraId="16983C36" w14:textId="77777777" w:rsidR="007D0C58" w:rsidRPr="00281F3F" w:rsidRDefault="007D0C58" w:rsidP="00146E68">
            <w:pPr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3875" w:type="dxa"/>
            <w:tcBorders>
              <w:top w:val="nil"/>
              <w:left w:val="nil"/>
              <w:bottom w:val="single" w:sz="12" w:space="0" w:color="288AC3" w:themeColor="accent1"/>
              <w:right w:val="nil"/>
            </w:tcBorders>
          </w:tcPr>
          <w:p w14:paraId="694A9764" w14:textId="77777777" w:rsidR="007D0C58" w:rsidRPr="00281F3F" w:rsidRDefault="007D0C58" w:rsidP="00627B84">
            <w:pPr>
              <w:jc w:val="center"/>
              <w:rPr>
                <w:color w:val="000000" w:themeColor="text1"/>
                <w:sz w:val="12"/>
                <w:szCs w:val="12"/>
              </w:rPr>
            </w:pPr>
          </w:p>
        </w:tc>
      </w:tr>
      <w:tr w:rsidR="007D0C58" w:rsidRPr="00281F3F" w14:paraId="67215C43" w14:textId="77777777" w:rsidTr="007D0C58">
        <w:tc>
          <w:tcPr>
            <w:tcW w:w="445" w:type="dxa"/>
            <w:tcBorders>
              <w:top w:val="single" w:sz="12" w:space="0" w:color="288AC3" w:themeColor="accent1"/>
              <w:left w:val="nil"/>
              <w:bottom w:val="nil"/>
              <w:right w:val="nil"/>
            </w:tcBorders>
            <w:vAlign w:val="center"/>
          </w:tcPr>
          <w:p w14:paraId="35BA3DE0" w14:textId="77777777" w:rsidR="007D0C58" w:rsidRPr="00281F3F" w:rsidRDefault="007D0C58" w:rsidP="00146E68">
            <w:pPr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3875" w:type="dxa"/>
            <w:tcBorders>
              <w:top w:val="single" w:sz="12" w:space="0" w:color="288AC3" w:themeColor="accent1"/>
              <w:left w:val="nil"/>
              <w:bottom w:val="nil"/>
              <w:right w:val="nil"/>
            </w:tcBorders>
          </w:tcPr>
          <w:p w14:paraId="44E48262" w14:textId="77777777" w:rsidR="007D0C58" w:rsidRPr="00281F3F" w:rsidRDefault="007D0C58" w:rsidP="00627B84">
            <w:pPr>
              <w:jc w:val="center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360" w:type="dxa"/>
            <w:tcBorders>
              <w:top w:val="single" w:sz="12" w:space="0" w:color="288AC3" w:themeColor="accent1"/>
              <w:left w:val="nil"/>
              <w:bottom w:val="nil"/>
              <w:right w:val="single" w:sz="12" w:space="0" w:color="288AC3" w:themeColor="accent1"/>
            </w:tcBorders>
            <w:vAlign w:val="center"/>
          </w:tcPr>
          <w:p w14:paraId="0D6AB26F" w14:textId="77777777" w:rsidR="007D0C58" w:rsidRPr="00281F3F" w:rsidRDefault="007D0C58" w:rsidP="00146E68">
            <w:pPr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360" w:type="dxa"/>
            <w:tcBorders>
              <w:top w:val="single" w:sz="12" w:space="0" w:color="288AC3" w:themeColor="accent1"/>
              <w:left w:val="single" w:sz="12" w:space="0" w:color="288AC3" w:themeColor="accent1"/>
              <w:bottom w:val="nil"/>
              <w:right w:val="nil"/>
            </w:tcBorders>
            <w:vAlign w:val="center"/>
          </w:tcPr>
          <w:p w14:paraId="514C1514" w14:textId="77777777" w:rsidR="007D0C58" w:rsidRPr="00281F3F" w:rsidRDefault="007D0C58" w:rsidP="00146E68">
            <w:pPr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445" w:type="dxa"/>
            <w:tcBorders>
              <w:top w:val="single" w:sz="12" w:space="0" w:color="288AC3" w:themeColor="accent1"/>
              <w:left w:val="nil"/>
              <w:bottom w:val="nil"/>
              <w:right w:val="nil"/>
            </w:tcBorders>
            <w:vAlign w:val="center"/>
          </w:tcPr>
          <w:p w14:paraId="6ED1886A" w14:textId="77777777" w:rsidR="007D0C58" w:rsidRPr="00281F3F" w:rsidRDefault="007D0C58" w:rsidP="00146E68">
            <w:pPr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3875" w:type="dxa"/>
            <w:tcBorders>
              <w:top w:val="single" w:sz="12" w:space="0" w:color="288AC3" w:themeColor="accent1"/>
              <w:left w:val="nil"/>
              <w:bottom w:val="nil"/>
              <w:right w:val="nil"/>
            </w:tcBorders>
          </w:tcPr>
          <w:p w14:paraId="776B36C7" w14:textId="77777777" w:rsidR="007D0C58" w:rsidRPr="00281F3F" w:rsidRDefault="007D0C58" w:rsidP="00627B84">
            <w:pPr>
              <w:jc w:val="center"/>
              <w:rPr>
                <w:color w:val="000000" w:themeColor="text1"/>
                <w:sz w:val="12"/>
                <w:szCs w:val="12"/>
              </w:rPr>
            </w:pPr>
          </w:p>
        </w:tc>
      </w:tr>
      <w:tr w:rsidR="007D0C58" w:rsidRPr="00281F3F" w14:paraId="514D91A5" w14:textId="77777777" w:rsidTr="007D0C58"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2AD78D" w14:textId="6B00B0AA" w:rsidR="007D0C58" w:rsidRPr="00281F3F" w:rsidRDefault="007D0C58" w:rsidP="00627B84">
            <w:pPr>
              <w:rPr>
                <w:color w:val="000000" w:themeColor="text1"/>
              </w:rPr>
            </w:pPr>
            <w:r w:rsidRPr="00281F3F">
              <w:rPr>
                <w:color w:val="000000" w:themeColor="text1"/>
              </w:rPr>
              <w:t>7)</w:t>
            </w:r>
          </w:p>
        </w:tc>
        <w:tc>
          <w:tcPr>
            <w:tcW w:w="3875" w:type="dxa"/>
            <w:tcBorders>
              <w:top w:val="nil"/>
              <w:left w:val="nil"/>
              <w:bottom w:val="nil"/>
              <w:right w:val="nil"/>
            </w:tcBorders>
          </w:tcPr>
          <w:p w14:paraId="459C226D" w14:textId="0C75F966" w:rsidR="007D0C58" w:rsidRPr="00281F3F" w:rsidRDefault="007D0C58" w:rsidP="00627B84">
            <w:pPr>
              <w:jc w:val="center"/>
              <w:rPr>
                <w:color w:val="000000" w:themeColor="text1"/>
              </w:rPr>
            </w:pPr>
            <w:r w:rsidRPr="00281F3F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r</w:t>
            </w:r>
            <w:r w:rsidRPr="00281F3F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2</w:t>
            </w:r>
            <w:r w:rsidRPr="00281F3F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st</w:t>
            </w:r>
            <w:r w:rsidRPr="00281F3F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12" w:space="0" w:color="288AC3" w:themeColor="accent1"/>
            </w:tcBorders>
            <w:vAlign w:val="center"/>
          </w:tcPr>
          <w:p w14:paraId="68C475A8" w14:textId="77777777" w:rsidR="007D0C58" w:rsidRPr="00281F3F" w:rsidRDefault="007D0C58" w:rsidP="00627B84">
            <w:pPr>
              <w:rPr>
                <w:color w:val="000000" w:themeColor="text1"/>
              </w:rPr>
            </w:pPr>
          </w:p>
        </w:tc>
        <w:tc>
          <w:tcPr>
            <w:tcW w:w="360" w:type="dxa"/>
            <w:tcBorders>
              <w:top w:val="nil"/>
              <w:left w:val="single" w:sz="12" w:space="0" w:color="288AC3" w:themeColor="accent1"/>
              <w:bottom w:val="nil"/>
              <w:right w:val="nil"/>
            </w:tcBorders>
            <w:vAlign w:val="center"/>
          </w:tcPr>
          <w:p w14:paraId="11E18026" w14:textId="32685CFF" w:rsidR="007D0C58" w:rsidRPr="00281F3F" w:rsidRDefault="007D0C58" w:rsidP="00627B84">
            <w:pPr>
              <w:rPr>
                <w:color w:val="000000" w:themeColor="text1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</w:tcPr>
          <w:p w14:paraId="12FDEF66" w14:textId="69511F63" w:rsidR="007D0C58" w:rsidRPr="00281F3F" w:rsidRDefault="007D0C58" w:rsidP="00627B84">
            <w:pPr>
              <w:rPr>
                <w:color w:val="000000" w:themeColor="text1"/>
              </w:rPr>
            </w:pPr>
            <w:r w:rsidRPr="00281F3F">
              <w:rPr>
                <w:color w:val="000000" w:themeColor="text1"/>
              </w:rPr>
              <w:t>8)</w:t>
            </w:r>
          </w:p>
        </w:tc>
        <w:tc>
          <w:tcPr>
            <w:tcW w:w="3875" w:type="dxa"/>
            <w:tcBorders>
              <w:top w:val="nil"/>
              <w:left w:val="nil"/>
              <w:bottom w:val="nil"/>
              <w:right w:val="nil"/>
            </w:tcBorders>
          </w:tcPr>
          <w:p w14:paraId="32D5DB5F" w14:textId="58585414" w:rsidR="007D0C58" w:rsidRPr="00281F3F" w:rsidRDefault="007D0C58" w:rsidP="00627B84">
            <w:pPr>
              <w:jc w:val="center"/>
              <w:rPr>
                <w:color w:val="000000" w:themeColor="text1"/>
              </w:rPr>
            </w:pPr>
            <w:r w:rsidRPr="00281F3F">
              <w:rPr>
                <w:rFonts w:ascii="Times New Roman" w:hAnsi="Times New Roman" w:cs="Times New Roman"/>
                <w:color w:val="000000" w:themeColor="text1"/>
              </w:rPr>
              <w:t>200</w:t>
            </w:r>
            <w:r w:rsidRPr="00281F3F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a</w:t>
            </w:r>
            <w:r w:rsidR="004E7523" w:rsidRPr="00281F3F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2</w:t>
            </w:r>
            <w:r w:rsidRPr="00281F3F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b</w:t>
            </w:r>
            <w:r w:rsidRPr="00281F3F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3</w:t>
            </w:r>
            <w:r w:rsidRPr="00281F3F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c</w:t>
            </w:r>
          </w:p>
        </w:tc>
      </w:tr>
      <w:tr w:rsidR="007D0C58" w:rsidRPr="00281F3F" w14:paraId="159A5CCA" w14:textId="77777777" w:rsidTr="007D0C58">
        <w:tc>
          <w:tcPr>
            <w:tcW w:w="43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2F70F6" w14:textId="77777777" w:rsidR="007D0C58" w:rsidRPr="00281F3F" w:rsidRDefault="007D0C58" w:rsidP="007D0C58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  <w:p w14:paraId="280D52AD" w14:textId="77777777" w:rsidR="007D0C58" w:rsidRPr="00281F3F" w:rsidRDefault="007D0C58" w:rsidP="007D0C58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  <w:p w14:paraId="2229915D" w14:textId="77777777" w:rsidR="007D0C58" w:rsidRPr="00281F3F" w:rsidRDefault="007D0C58" w:rsidP="007D0C58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  <w:p w14:paraId="2FBA6072" w14:textId="77777777" w:rsidR="007D0C58" w:rsidRPr="00281F3F" w:rsidRDefault="007D0C58" w:rsidP="007D0C58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  <w:p w14:paraId="1C12D014" w14:textId="77777777" w:rsidR="007D0C58" w:rsidRPr="00281F3F" w:rsidRDefault="007D0C58" w:rsidP="007D0C58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  <w:p w14:paraId="18C560DE" w14:textId="77777777" w:rsidR="007D0C58" w:rsidRPr="00281F3F" w:rsidRDefault="007D0C58" w:rsidP="007D0C58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  <w:p w14:paraId="6721D0B4" w14:textId="77777777" w:rsidR="007D0C58" w:rsidRPr="00281F3F" w:rsidRDefault="007D0C58" w:rsidP="007D0C58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  <w:p w14:paraId="1750821A" w14:textId="77777777" w:rsidR="007D0C58" w:rsidRPr="00281F3F" w:rsidRDefault="007D0C58" w:rsidP="007D0C58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  <w:p w14:paraId="069BEAD4" w14:textId="77777777" w:rsidR="007D0C58" w:rsidRPr="00281F3F" w:rsidRDefault="007D0C58" w:rsidP="007D0C58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  <w:p w14:paraId="6462FCDA" w14:textId="77777777" w:rsidR="007D0C58" w:rsidRPr="00281F3F" w:rsidRDefault="007D0C58" w:rsidP="007D0C58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  <w:p w14:paraId="268C7027" w14:textId="77777777" w:rsidR="007D0C58" w:rsidRPr="00281F3F" w:rsidRDefault="007D0C58" w:rsidP="007D0C58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  <w:p w14:paraId="74B7574A" w14:textId="77777777" w:rsidR="007D0C58" w:rsidRPr="00281F3F" w:rsidRDefault="007D0C58" w:rsidP="007D0C58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  <w:p w14:paraId="389CAAE5" w14:textId="77777777" w:rsidR="007D0C58" w:rsidRPr="00281F3F" w:rsidRDefault="007D0C58" w:rsidP="007D0C58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  <w:p w14:paraId="6D54D427" w14:textId="77777777" w:rsidR="007D0C58" w:rsidRPr="00281F3F" w:rsidRDefault="007D0C58" w:rsidP="007D0C58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  <w:p w14:paraId="5E283C9A" w14:textId="77777777" w:rsidR="007D0C58" w:rsidRPr="00281F3F" w:rsidRDefault="007D0C58" w:rsidP="007D0C58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  <w:p w14:paraId="34BB14C4" w14:textId="77777777" w:rsidR="005659CA" w:rsidRPr="00281F3F" w:rsidRDefault="005659CA" w:rsidP="005659CA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  <w:p w14:paraId="08187C99" w14:textId="77777777" w:rsidR="005659CA" w:rsidRPr="00281F3F" w:rsidRDefault="005659CA" w:rsidP="005659CA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281F3F">
              <w:rPr>
                <w:rFonts w:asciiTheme="majorHAnsi" w:hAnsiTheme="majorHAnsi" w:cstheme="majorHAnsi"/>
                <w:color w:val="000000" w:themeColor="text1"/>
              </w:rPr>
              <w:t>_________________________________</w:t>
            </w:r>
          </w:p>
          <w:p w14:paraId="753ADD02" w14:textId="2E70A172" w:rsidR="007D0C58" w:rsidRPr="00281F3F" w:rsidRDefault="005659CA" w:rsidP="005659CA">
            <w:pPr>
              <w:jc w:val="center"/>
              <w:rPr>
                <w:color w:val="000000" w:themeColor="text1"/>
              </w:rPr>
            </w:pPr>
            <w:r w:rsidRPr="00281F3F">
              <w:rPr>
                <w:rFonts w:asciiTheme="majorHAnsi" w:hAnsiTheme="majorHAnsi" w:cstheme="majorHAnsi"/>
                <w:color w:val="000000" w:themeColor="text1"/>
              </w:rPr>
              <w:t>_________________________________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12" w:space="0" w:color="288AC3" w:themeColor="accent1"/>
            </w:tcBorders>
            <w:vAlign w:val="center"/>
          </w:tcPr>
          <w:p w14:paraId="1ECA87AA" w14:textId="77777777" w:rsidR="007D0C58" w:rsidRPr="00281F3F" w:rsidRDefault="007D0C58" w:rsidP="00146E68">
            <w:pPr>
              <w:rPr>
                <w:color w:val="000000" w:themeColor="text1"/>
              </w:rPr>
            </w:pPr>
          </w:p>
        </w:tc>
        <w:tc>
          <w:tcPr>
            <w:tcW w:w="360" w:type="dxa"/>
            <w:tcBorders>
              <w:top w:val="nil"/>
              <w:left w:val="single" w:sz="12" w:space="0" w:color="288AC3" w:themeColor="accent1"/>
              <w:bottom w:val="nil"/>
              <w:right w:val="nil"/>
            </w:tcBorders>
            <w:vAlign w:val="center"/>
          </w:tcPr>
          <w:p w14:paraId="6E3D9D32" w14:textId="79467384" w:rsidR="007D0C58" w:rsidRPr="00281F3F" w:rsidRDefault="007D0C58" w:rsidP="00146E68">
            <w:pPr>
              <w:rPr>
                <w:color w:val="000000" w:themeColor="text1"/>
              </w:rPr>
            </w:pPr>
          </w:p>
        </w:tc>
        <w:tc>
          <w:tcPr>
            <w:tcW w:w="43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EC52F" w14:textId="77777777" w:rsidR="007D0C58" w:rsidRPr="00281F3F" w:rsidRDefault="007D0C58" w:rsidP="007D0C58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  <w:p w14:paraId="44AF4609" w14:textId="77777777" w:rsidR="007D0C58" w:rsidRPr="00281F3F" w:rsidRDefault="007D0C58" w:rsidP="007D0C58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  <w:p w14:paraId="131E9652" w14:textId="77777777" w:rsidR="007D0C58" w:rsidRPr="00281F3F" w:rsidRDefault="007D0C58" w:rsidP="007D0C58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  <w:p w14:paraId="17799378" w14:textId="77777777" w:rsidR="007D0C58" w:rsidRPr="00281F3F" w:rsidRDefault="007D0C58" w:rsidP="007D0C58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  <w:p w14:paraId="2E1B279B" w14:textId="77777777" w:rsidR="007D0C58" w:rsidRPr="00281F3F" w:rsidRDefault="007D0C58" w:rsidP="007D0C58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  <w:p w14:paraId="62CB23F2" w14:textId="77777777" w:rsidR="007D0C58" w:rsidRPr="00281F3F" w:rsidRDefault="007D0C58" w:rsidP="007D0C58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  <w:p w14:paraId="5ADF903B" w14:textId="77777777" w:rsidR="007D0C58" w:rsidRPr="00281F3F" w:rsidRDefault="007D0C58" w:rsidP="007D0C58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  <w:p w14:paraId="262EF56C" w14:textId="77777777" w:rsidR="007D0C58" w:rsidRPr="00281F3F" w:rsidRDefault="007D0C58" w:rsidP="007D0C58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  <w:p w14:paraId="728A0965" w14:textId="77777777" w:rsidR="007D0C58" w:rsidRPr="00281F3F" w:rsidRDefault="007D0C58" w:rsidP="007D0C58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  <w:p w14:paraId="34976DBD" w14:textId="77777777" w:rsidR="007D0C58" w:rsidRPr="00281F3F" w:rsidRDefault="007D0C58" w:rsidP="007D0C58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  <w:p w14:paraId="3059C3DA" w14:textId="77777777" w:rsidR="007D0C58" w:rsidRPr="00281F3F" w:rsidRDefault="007D0C58" w:rsidP="007D0C58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  <w:p w14:paraId="7EBB5403" w14:textId="77777777" w:rsidR="007D0C58" w:rsidRPr="00281F3F" w:rsidRDefault="007D0C58" w:rsidP="007D0C58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  <w:p w14:paraId="6A2B32B6" w14:textId="77777777" w:rsidR="007D0C58" w:rsidRPr="00281F3F" w:rsidRDefault="007D0C58" w:rsidP="007D0C58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  <w:p w14:paraId="16456A07" w14:textId="77777777" w:rsidR="007D0C58" w:rsidRPr="00281F3F" w:rsidRDefault="007D0C58" w:rsidP="007D0C58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  <w:p w14:paraId="00015654" w14:textId="77777777" w:rsidR="007D0C58" w:rsidRPr="00281F3F" w:rsidRDefault="007D0C58" w:rsidP="007D0C58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  <w:p w14:paraId="071F3F66" w14:textId="77777777" w:rsidR="005659CA" w:rsidRPr="00281F3F" w:rsidRDefault="005659CA" w:rsidP="005659CA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  <w:p w14:paraId="54CFCE12" w14:textId="77777777" w:rsidR="005659CA" w:rsidRPr="00281F3F" w:rsidRDefault="005659CA" w:rsidP="005659CA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281F3F">
              <w:rPr>
                <w:rFonts w:asciiTheme="majorHAnsi" w:hAnsiTheme="majorHAnsi" w:cstheme="majorHAnsi"/>
                <w:color w:val="000000" w:themeColor="text1"/>
              </w:rPr>
              <w:t>_________________________________</w:t>
            </w:r>
          </w:p>
          <w:p w14:paraId="27201A36" w14:textId="43217436" w:rsidR="007D0C58" w:rsidRPr="00281F3F" w:rsidRDefault="005659CA" w:rsidP="005659CA">
            <w:pPr>
              <w:jc w:val="center"/>
              <w:rPr>
                <w:color w:val="000000" w:themeColor="text1"/>
              </w:rPr>
            </w:pPr>
            <w:r w:rsidRPr="00281F3F">
              <w:rPr>
                <w:rFonts w:asciiTheme="majorHAnsi" w:hAnsiTheme="majorHAnsi" w:cstheme="majorHAnsi"/>
                <w:color w:val="000000" w:themeColor="text1"/>
              </w:rPr>
              <w:t>_________________________________</w:t>
            </w:r>
          </w:p>
        </w:tc>
      </w:tr>
    </w:tbl>
    <w:p w14:paraId="2574B6AA" w14:textId="634818C1" w:rsidR="00627B84" w:rsidRPr="00281F3F" w:rsidRDefault="00627B84" w:rsidP="00016770">
      <w:pPr>
        <w:rPr>
          <w:color w:val="000000" w:themeColor="text1"/>
          <w:sz w:val="12"/>
          <w:szCs w:val="12"/>
        </w:rPr>
      </w:pPr>
    </w:p>
    <w:sectPr w:rsidR="00627B84" w:rsidRPr="00281F3F" w:rsidSect="00DF2229">
      <w:footerReference w:type="default" r:id="rId7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0D27C6" w14:textId="77777777" w:rsidR="004A1F6F" w:rsidRDefault="004A1F6F" w:rsidP="00DC1CA0">
      <w:r>
        <w:separator/>
      </w:r>
    </w:p>
  </w:endnote>
  <w:endnote w:type="continuationSeparator" w:id="0">
    <w:p w14:paraId="3C7E2D6E" w14:textId="77777777" w:rsidR="004A1F6F" w:rsidRDefault="004A1F6F" w:rsidP="00DC1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9E3DC" w14:textId="5AB9F7B5" w:rsidR="00146E68" w:rsidRPr="00304DC6" w:rsidRDefault="00146E68" w:rsidP="004C2D4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154B53BC" wp14:editId="32901E0E">
              <wp:simplePos x="0" y="0"/>
              <wp:positionH relativeFrom="column">
                <wp:posOffset>1341120</wp:posOffset>
              </wp:positionH>
              <wp:positionV relativeFrom="paragraph">
                <wp:posOffset>-240665</wp:posOffset>
              </wp:positionV>
              <wp:extent cx="3735294" cy="283464"/>
              <wp:effectExtent l="0" t="0" r="0" b="0"/>
              <wp:wrapNone/>
              <wp:docPr id="395606172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35294" cy="283464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3EC1E23" w14:textId="7A0E03DC" w:rsidR="00D33298" w:rsidRPr="008C5074" w:rsidRDefault="00281F3F" w:rsidP="008C5074">
                          <w:pPr>
                            <w:pStyle w:val="Footer"/>
                          </w:pPr>
                          <w:fldSimple w:instr=" TITLE  \* MERGEFORMAT ">
                            <w:r>
                              <w:t>Simply Radical, Part 1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4B53B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05.6pt;margin-top:-18.95pt;width:294.1pt;height:22.3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" filled="f" stroked="f" strokeweight=".5pt">
              <v:textbox>
                <w:txbxContent>
                  <w:p w14:paraId="23EC1E23" w14:textId="7A0E03DC" w:rsidR="00D33298" w:rsidRPr="008C5074" w:rsidRDefault="00281F3F" w:rsidP="008C5074">
                    <w:pPr>
                      <w:pStyle w:val="Footer"/>
                    </w:pPr>
                    <w:fldSimple w:instr=" TITLE  \* MERGEFORMAT ">
                      <w:r>
                        <w:t>Simply Radical, Part 1</w:t>
                      </w:r>
                    </w:fldSimple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5408" behindDoc="1" locked="0" layoutInCell="1" allowOverlap="1" wp14:anchorId="4DF58FAB" wp14:editId="609564B7">
          <wp:simplePos x="0" y="0"/>
          <wp:positionH relativeFrom="column">
            <wp:posOffset>1243584</wp:posOffset>
          </wp:positionH>
          <wp:positionV relativeFrom="paragraph">
            <wp:posOffset>-193853</wp:posOffset>
          </wp:positionV>
          <wp:extent cx="4673600" cy="393700"/>
          <wp:effectExtent l="0" t="0" r="0" b="0"/>
          <wp:wrapNone/>
          <wp:docPr id="15133531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89A7DC" w14:textId="77777777" w:rsidR="004A1F6F" w:rsidRDefault="004A1F6F" w:rsidP="00DC1CA0">
      <w:r>
        <w:separator/>
      </w:r>
    </w:p>
  </w:footnote>
  <w:footnote w:type="continuationSeparator" w:id="0">
    <w:p w14:paraId="0803E6C1" w14:textId="77777777" w:rsidR="004A1F6F" w:rsidRDefault="004A1F6F" w:rsidP="00DC1C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2"/>
  </w:num>
  <w:num w:numId="2" w16cid:durableId="1771200790">
    <w:abstractNumId w:val="1"/>
  </w:num>
  <w:num w:numId="3" w16cid:durableId="729034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proofState w:spelling="clean" w:grammar="clean"/>
  <w:attachedTemplate r:id="rId1"/>
  <w:linkStyles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229"/>
    <w:rsid w:val="00016770"/>
    <w:rsid w:val="00072D23"/>
    <w:rsid w:val="000942DC"/>
    <w:rsid w:val="000C7623"/>
    <w:rsid w:val="000D7F48"/>
    <w:rsid w:val="00146E68"/>
    <w:rsid w:val="001B5BA6"/>
    <w:rsid w:val="00202C4B"/>
    <w:rsid w:val="002040D8"/>
    <w:rsid w:val="00233158"/>
    <w:rsid w:val="00245200"/>
    <w:rsid w:val="00246BC1"/>
    <w:rsid w:val="00274BB5"/>
    <w:rsid w:val="00281F3F"/>
    <w:rsid w:val="002D0B89"/>
    <w:rsid w:val="002D4C34"/>
    <w:rsid w:val="00304DC6"/>
    <w:rsid w:val="00381DDB"/>
    <w:rsid w:val="003E3F81"/>
    <w:rsid w:val="00403889"/>
    <w:rsid w:val="00463853"/>
    <w:rsid w:val="00480109"/>
    <w:rsid w:val="004806AD"/>
    <w:rsid w:val="004856EB"/>
    <w:rsid w:val="004A1F6F"/>
    <w:rsid w:val="004C2D48"/>
    <w:rsid w:val="004D0B87"/>
    <w:rsid w:val="004E7523"/>
    <w:rsid w:val="005345DE"/>
    <w:rsid w:val="005659CA"/>
    <w:rsid w:val="005B2598"/>
    <w:rsid w:val="005B4511"/>
    <w:rsid w:val="005E3EB2"/>
    <w:rsid w:val="00627B84"/>
    <w:rsid w:val="00644B47"/>
    <w:rsid w:val="00693934"/>
    <w:rsid w:val="006C5B24"/>
    <w:rsid w:val="006E2654"/>
    <w:rsid w:val="006F637F"/>
    <w:rsid w:val="00782F44"/>
    <w:rsid w:val="007A5710"/>
    <w:rsid w:val="007D0C58"/>
    <w:rsid w:val="0084186B"/>
    <w:rsid w:val="008C5074"/>
    <w:rsid w:val="008E31E6"/>
    <w:rsid w:val="008F712F"/>
    <w:rsid w:val="009112D3"/>
    <w:rsid w:val="00914680"/>
    <w:rsid w:val="00976B6A"/>
    <w:rsid w:val="00976D50"/>
    <w:rsid w:val="00977E3D"/>
    <w:rsid w:val="009A7873"/>
    <w:rsid w:val="009F0B2E"/>
    <w:rsid w:val="00A1673F"/>
    <w:rsid w:val="00A27CC3"/>
    <w:rsid w:val="00A77EC7"/>
    <w:rsid w:val="00AF213D"/>
    <w:rsid w:val="00B80285"/>
    <w:rsid w:val="00B913AD"/>
    <w:rsid w:val="00BD7B9F"/>
    <w:rsid w:val="00BF08CE"/>
    <w:rsid w:val="00C70C29"/>
    <w:rsid w:val="00C83603"/>
    <w:rsid w:val="00CD2461"/>
    <w:rsid w:val="00CE2E34"/>
    <w:rsid w:val="00CF1693"/>
    <w:rsid w:val="00CF4EFB"/>
    <w:rsid w:val="00D33298"/>
    <w:rsid w:val="00D44CB8"/>
    <w:rsid w:val="00D72955"/>
    <w:rsid w:val="00D760BA"/>
    <w:rsid w:val="00DC1CA0"/>
    <w:rsid w:val="00DE0B48"/>
    <w:rsid w:val="00DF2229"/>
    <w:rsid w:val="00E26CEB"/>
    <w:rsid w:val="00E326C3"/>
    <w:rsid w:val="00E45663"/>
    <w:rsid w:val="00E46C11"/>
    <w:rsid w:val="00E76FF3"/>
    <w:rsid w:val="00EA2AF9"/>
    <w:rsid w:val="00EB6E7A"/>
    <w:rsid w:val="00F10244"/>
    <w:rsid w:val="00F67923"/>
    <w:rsid w:val="00F744D4"/>
    <w:rsid w:val="00F80B5C"/>
    <w:rsid w:val="00F87387"/>
    <w:rsid w:val="00FC5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8D9D70"/>
  <w15:chartTrackingRefBased/>
  <w15:docId w15:val="{0CA96893-ADE7-4545-81A8-70AAFD466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5659CA"/>
  </w:style>
  <w:style w:type="paragraph" w:styleId="Heading1">
    <w:name w:val="heading 1"/>
    <w:basedOn w:val="Normal"/>
    <w:next w:val="Normal"/>
    <w:link w:val="Heading1Char"/>
    <w:uiPriority w:val="9"/>
    <w:qFormat/>
    <w:rsid w:val="005659CA"/>
    <w:pPr>
      <w:spacing w:before="200" w:after="120" w:line="240" w:lineRule="auto"/>
      <w:outlineLvl w:val="0"/>
    </w:pPr>
    <w:rPr>
      <w:rFonts w:eastAsia="Times New Roman"/>
      <w:b/>
      <w:bCs/>
      <w:color w:val="971D20" w:themeColor="accent3"/>
      <w:kern w:val="36"/>
      <w:shd w:val="clear" w:color="auto" w:fill="FFFFFF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659CA"/>
    <w:pPr>
      <w:outlineLvl w:val="1"/>
    </w:pPr>
    <w:rPr>
      <w:i/>
      <w:iCs/>
      <w:color w:val="971D20" w:themeColor="accent3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unhideWhenUsed/>
    <w:qFormat/>
    <w:rsid w:val="005659CA"/>
    <w:pPr>
      <w:outlineLvl w:val="2"/>
    </w:pPr>
    <w:rPr>
      <w:i/>
      <w:iCs/>
      <w:sz w:val="18"/>
      <w:szCs w:val="18"/>
    </w:rPr>
  </w:style>
  <w:style w:type="paragraph" w:styleId="Heading4">
    <w:name w:val="heading 4"/>
    <w:basedOn w:val="Footer"/>
    <w:next w:val="Normal"/>
    <w:link w:val="Heading4Char"/>
    <w:uiPriority w:val="9"/>
    <w:unhideWhenUsed/>
    <w:qFormat/>
    <w:rsid w:val="005659CA"/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59CA"/>
    <w:pPr>
      <w:keepNext/>
      <w:keepLines/>
      <w:spacing w:before="80" w:after="40"/>
      <w:outlineLvl w:val="4"/>
    </w:pPr>
    <w:rPr>
      <w:rFonts w:eastAsiaTheme="majorEastAsia" w:cstheme="majorBidi"/>
      <w:color w:val="1E679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59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59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59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59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59CA"/>
    <w:rPr>
      <w:rFonts w:eastAsia="Times New Roman"/>
      <w:b/>
      <w:bCs/>
      <w:color w:val="971D20" w:themeColor="accent3"/>
      <w:kern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5659CA"/>
    <w:rPr>
      <w:i/>
      <w:iCs/>
      <w:color w:val="971D20" w:themeColor="accent3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5659CA"/>
    <w:rPr>
      <w:i/>
      <w:iCs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5659CA"/>
    <w:rPr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59CA"/>
    <w:rPr>
      <w:rFonts w:eastAsiaTheme="majorEastAsia" w:cstheme="majorBidi"/>
      <w:color w:val="1E67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59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59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59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59CA"/>
    <w:rPr>
      <w:rFonts w:eastAsiaTheme="majorEastAsia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5659CA"/>
    <w:rPr>
      <w:b/>
      <w:bCs/>
      <w:caps/>
      <w:sz w:val="32"/>
      <w:szCs w:val="32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5659CA"/>
    <w:rPr>
      <w:b/>
      <w:bCs/>
      <w:caps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5659CA"/>
    <w:rPr>
      <w:color w:val="288AC3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5659CA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5659CA"/>
    <w:rPr>
      <w:b/>
      <w:bCs/>
      <w:caps/>
    </w:rPr>
  </w:style>
  <w:style w:type="paragraph" w:styleId="NormalWeb">
    <w:name w:val="Normal (Web)"/>
    <w:basedOn w:val="Normal"/>
    <w:uiPriority w:val="99"/>
    <w:semiHidden/>
    <w:unhideWhenUsed/>
    <w:rsid w:val="00565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lockQuote">
    <w:name w:val="Block Quote"/>
    <w:basedOn w:val="Normal"/>
    <w:qFormat/>
    <w:rsid w:val="005659CA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5659CA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659C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659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59CA"/>
  </w:style>
  <w:style w:type="paragraph" w:styleId="ListParagraph">
    <w:name w:val="List Paragraph"/>
    <w:basedOn w:val="Normal"/>
    <w:uiPriority w:val="34"/>
    <w:qFormat/>
    <w:rsid w:val="005659CA"/>
    <w:pPr>
      <w:ind w:left="720"/>
      <w:contextualSpacing/>
    </w:pPr>
  </w:style>
  <w:style w:type="paragraph" w:customStyle="1" w:styleId="AnswerKey">
    <w:name w:val="Answer Key"/>
    <w:basedOn w:val="Normal"/>
    <w:qFormat/>
    <w:rsid w:val="005659CA"/>
    <w:rPr>
      <w:color w:val="D30F7F" w:themeColor="accent5"/>
    </w:rPr>
  </w:style>
  <w:style w:type="table" w:styleId="TableGrid">
    <w:name w:val="Table Grid"/>
    <w:basedOn w:val="TableNormal"/>
    <w:uiPriority w:val="39"/>
    <w:rsid w:val="00DF22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4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ike0002\Documents\Custom%20Office%20Templates\Vertical%20(25)&#8212;Template.dotx" TargetMode="External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C:\Users\eike0002\Documents\Custom Office Templates\Vertical (25)—Template.dotx</Template>
  <TotalTime>0</TotalTime>
  <Pages>2</Pages>
  <Words>54</Words>
  <Characters>689</Characters>
  <Application>Microsoft Office Word</Application>
  <DocSecurity>0</DocSecurity>
  <Lines>205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 Vertical Template</vt:lpstr>
    </vt:vector>
  </TitlesOfParts>
  <Manager/>
  <Company/>
  <LinksUpToDate>false</LinksUpToDate>
  <CharactersWithSpaces>707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Simply Radical, Part 1</dc:title>
  <dc:subject/>
  <dc:creator>K20 Center</dc:creator>
  <cp:keywords/>
  <dc:description/>
  <cp:lastModifiedBy>Gracia, Ann M.</cp:lastModifiedBy>
  <cp:revision>3</cp:revision>
  <cp:lastPrinted>2026-05-12T19:08:00Z</cp:lastPrinted>
  <dcterms:created xsi:type="dcterms:W3CDTF">2026-05-12T19:08:00Z</dcterms:created>
  <dcterms:modified xsi:type="dcterms:W3CDTF">2026-05-12T19:08:00Z</dcterms:modified>
  <cp:category/>
</cp:coreProperties>
</file>