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AF95" w14:textId="331F81F5" w:rsidR="00DC1CA0" w:rsidRPr="00030664" w:rsidRDefault="00587162" w:rsidP="00072D23">
      <w:pPr>
        <w:pStyle w:val="Title"/>
      </w:pPr>
      <w:r>
        <w:t xml:space="preserve">Simplifying Radicals: </w:t>
      </w:r>
      <w:r w:rsidR="00331327" w:rsidRPr="00030664">
        <w:t>Guided Notes</w:t>
      </w:r>
    </w:p>
    <w:p w14:paraId="07DC28D2" w14:textId="6D44C425" w:rsidR="00331327" w:rsidRPr="00030664" w:rsidRDefault="00331327" w:rsidP="00331327">
      <w:pPr>
        <w:jc w:val="center"/>
      </w:pPr>
      <w:r w:rsidRPr="00030664">
        <w:rPr>
          <w:noProof/>
        </w:rPr>
        <w:drawing>
          <wp:inline distT="0" distB="0" distL="0" distR="0" wp14:anchorId="007B337F" wp14:editId="435835FE">
            <wp:extent cx="2743200" cy="783771"/>
            <wp:effectExtent l="0" t="0" r="0" b="0"/>
            <wp:docPr id="52508215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82156" name="Graphic 1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8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25104" w14:textId="780CD0B9" w:rsidR="00331327" w:rsidRPr="00030664" w:rsidRDefault="00117B76" w:rsidP="00B32D03">
      <w:pPr>
        <w:pStyle w:val="Heading1"/>
      </w:pPr>
      <w:r w:rsidRPr="00030664">
        <w:t>Remember</w:t>
      </w:r>
    </w:p>
    <w:p w14:paraId="791C4718" w14:textId="4077F9E5" w:rsidR="00331327" w:rsidRPr="00030664" w:rsidRDefault="00331327" w:rsidP="00DC1CA0">
      <w:r w:rsidRPr="00030664">
        <w:t xml:space="preserve">If there is no visible index, the index is always </w:t>
      </w:r>
      <w:r w:rsidR="00117B76" w:rsidRPr="00587162">
        <w:t>__</w:t>
      </w:r>
      <w:r w:rsidR="00587162" w:rsidRPr="00587162">
        <w:t>_</w:t>
      </w:r>
      <w:r w:rsidR="00117B76" w:rsidRPr="00587162">
        <w:t>__</w:t>
      </w:r>
      <w:r w:rsidRPr="00030664">
        <w:t>.</w:t>
      </w:r>
    </w:p>
    <w:p w14:paraId="02E0E921" w14:textId="4DD13C22" w:rsidR="00331327" w:rsidRPr="00030664" w:rsidRDefault="00331327" w:rsidP="00331327">
      <w:pPr>
        <w:pStyle w:val="Heading1"/>
      </w:pPr>
      <w:r w:rsidRPr="00030664">
        <w:t>Simplifying Radicals</w:t>
      </w:r>
    </w:p>
    <w:p w14:paraId="679A5DD5" w14:textId="1BE12638" w:rsidR="00331327" w:rsidRPr="00676AF6" w:rsidRDefault="00331327" w:rsidP="00576D4D">
      <w:pPr>
        <w:pStyle w:val="ListParagraph"/>
        <w:numPr>
          <w:ilvl w:val="0"/>
          <w:numId w:val="4"/>
        </w:numPr>
        <w:spacing w:line="480" w:lineRule="auto"/>
      </w:pPr>
      <w:r w:rsidRPr="00676AF6">
        <w:t xml:space="preserve">Find the </w:t>
      </w:r>
      <w:r w:rsidR="00117B76" w:rsidRPr="00676AF6">
        <w:t>__</w:t>
      </w:r>
      <w:r w:rsidR="00587162" w:rsidRPr="00676AF6">
        <w:t>_______</w:t>
      </w:r>
      <w:r w:rsidR="00117B76" w:rsidRPr="00676AF6">
        <w:t>__</w:t>
      </w:r>
      <w:r w:rsidRPr="00676AF6">
        <w:t xml:space="preserve"> of the </w:t>
      </w:r>
      <w:r w:rsidR="00117B76" w:rsidRPr="00676AF6">
        <w:t>__</w:t>
      </w:r>
      <w:r w:rsidR="00587162" w:rsidRPr="00676AF6">
        <w:t>________</w:t>
      </w:r>
      <w:r w:rsidR="00117B76" w:rsidRPr="00676AF6">
        <w:t>__.</w:t>
      </w:r>
    </w:p>
    <w:p w14:paraId="280EA5BF" w14:textId="355264F0" w:rsidR="00331327" w:rsidRPr="00676AF6" w:rsidRDefault="00331327" w:rsidP="00576D4D">
      <w:pPr>
        <w:pStyle w:val="ListParagraph"/>
        <w:numPr>
          <w:ilvl w:val="0"/>
          <w:numId w:val="4"/>
        </w:numPr>
        <w:spacing w:line="480" w:lineRule="auto"/>
      </w:pPr>
      <w:r w:rsidRPr="00676AF6">
        <w:t xml:space="preserve">Circle groups of identical factors based on the </w:t>
      </w:r>
      <w:r w:rsidR="00117B76" w:rsidRPr="00676AF6">
        <w:t>___</w:t>
      </w:r>
      <w:r w:rsidR="00587162" w:rsidRPr="00676AF6">
        <w:t>_____</w:t>
      </w:r>
      <w:r w:rsidR="00117B76" w:rsidRPr="00676AF6">
        <w:t>___.</w:t>
      </w:r>
    </w:p>
    <w:p w14:paraId="1082A55B" w14:textId="17DE329D" w:rsidR="00331327" w:rsidRPr="00676AF6" w:rsidRDefault="00331327" w:rsidP="00576D4D">
      <w:pPr>
        <w:pStyle w:val="ListParagraph"/>
        <w:numPr>
          <w:ilvl w:val="0"/>
          <w:numId w:val="4"/>
        </w:numPr>
        <w:spacing w:line="480" w:lineRule="auto"/>
      </w:pPr>
      <w:r w:rsidRPr="00676AF6">
        <w:t xml:space="preserve">Write each factor from each group once as the </w:t>
      </w:r>
      <w:r w:rsidR="00117B76" w:rsidRPr="00676AF6">
        <w:t>_</w:t>
      </w:r>
      <w:r w:rsidR="00587162" w:rsidRPr="00676AF6">
        <w:t>___________</w:t>
      </w:r>
      <w:r w:rsidR="00117B76" w:rsidRPr="00676AF6">
        <w:t>_.</w:t>
      </w:r>
    </w:p>
    <w:p w14:paraId="6154225C" w14:textId="3EDE3B0E" w:rsidR="00331327" w:rsidRPr="00030664" w:rsidRDefault="00331327" w:rsidP="00331327">
      <w:pPr>
        <w:pStyle w:val="Heading1"/>
      </w:pPr>
      <w:r w:rsidRPr="00030664">
        <w:t>Examples</w:t>
      </w:r>
    </w:p>
    <w:p w14:paraId="6B9CA0EE" w14:textId="77777777" w:rsidR="00576D4D" w:rsidRPr="00030664" w:rsidRDefault="00576D4D" w:rsidP="00331327">
      <w:pPr>
        <w:rPr>
          <w:b/>
          <w:bCs/>
          <w:color w:val="288AC3" w:themeColor="accent1"/>
        </w:rPr>
        <w:sectPr w:rsidR="00576D4D" w:rsidRPr="00030664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68B83D" w14:textId="7DAA96AE" w:rsidR="00331327" w:rsidRPr="00676AF6" w:rsidRDefault="00331327" w:rsidP="00331327">
      <w:pPr>
        <w:rPr>
          <w:color w:val="000000" w:themeColor="text1"/>
        </w:rPr>
      </w:pPr>
      <w:r w:rsidRPr="00676AF6">
        <w:rPr>
          <w:color w:val="000000" w:themeColor="text1"/>
        </w:rPr>
        <w:t>1)   Simplify:</w:t>
      </w:r>
      <w:r w:rsidR="00B32D03" w:rsidRPr="00676AF6">
        <w:rPr>
          <w:color w:val="000000" w:themeColor="text1"/>
        </w:rPr>
        <w:t xml:space="preserve"> </w:t>
      </w:r>
      <w:r w:rsidR="00CE386F" w:rsidRPr="00CE386F">
        <w:rPr>
          <w:noProof/>
          <w:color w:val="000000" w:themeColor="text1"/>
          <w:position w:val="-6"/>
        </w:rPr>
        <w:object w:dxaOrig="499" w:dyaOrig="340" w14:anchorId="5D9D2E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24.9pt;height:16.6pt;mso-width-percent:0;mso-height-percent:0;mso-width-percent:0;mso-height-percent:0" o:ole="">
            <v:imagedata r:id="rId10" o:title=""/>
          </v:shape>
          <o:OLEObject Type="Embed" ProgID="Equation.DSMT4" ShapeID="_x0000_i1030" DrawAspect="Content" ObjectID="_1840101628" r:id="rId11"/>
        </w:object>
      </w:r>
    </w:p>
    <w:p w14:paraId="156B7E58" w14:textId="63C4AF8E" w:rsidR="00331327" w:rsidRPr="00676AF6" w:rsidRDefault="00331327" w:rsidP="00117B76">
      <w:pPr>
        <w:rPr>
          <w:color w:val="000000" w:themeColor="text1"/>
        </w:rPr>
      </w:pPr>
    </w:p>
    <w:p w14:paraId="081FAABD" w14:textId="77777777" w:rsidR="00587162" w:rsidRPr="00676AF6" w:rsidRDefault="00587162" w:rsidP="00117B76">
      <w:pPr>
        <w:rPr>
          <w:color w:val="000000" w:themeColor="text1"/>
        </w:rPr>
      </w:pPr>
    </w:p>
    <w:p w14:paraId="52411177" w14:textId="77777777" w:rsidR="00587162" w:rsidRPr="00676AF6" w:rsidRDefault="00587162" w:rsidP="00117B76">
      <w:pPr>
        <w:rPr>
          <w:color w:val="000000" w:themeColor="text1"/>
        </w:rPr>
      </w:pPr>
    </w:p>
    <w:p w14:paraId="6C6C4C78" w14:textId="13566362" w:rsidR="00576D4D" w:rsidRPr="00676AF6" w:rsidRDefault="00F57FD8" w:rsidP="00576D4D">
      <w:pPr>
        <w:rPr>
          <w:color w:val="000000" w:themeColor="text1"/>
        </w:rPr>
      </w:pPr>
      <w:r w:rsidRPr="00676AF6">
        <w:rPr>
          <w:color w:val="000000" w:themeColor="text1"/>
        </w:rPr>
        <w:t>3</w:t>
      </w:r>
      <w:r w:rsidR="00576D4D" w:rsidRPr="00676AF6">
        <w:rPr>
          <w:color w:val="000000" w:themeColor="text1"/>
        </w:rPr>
        <w:t xml:space="preserve">)   Simplify: </w:t>
      </w:r>
      <w:r w:rsidR="00CE386F" w:rsidRPr="00CE386F">
        <w:rPr>
          <w:noProof/>
          <w:color w:val="000000" w:themeColor="text1"/>
          <w:position w:val="-12"/>
        </w:rPr>
        <w:object w:dxaOrig="700" w:dyaOrig="440" w14:anchorId="5F9F1814">
          <v:shape id="_x0000_i1029" type="#_x0000_t75" alt="" style="width:35.1pt;height:22.15pt;mso-width-percent:0;mso-height-percent:0;mso-width-percent:0;mso-height-percent:0" o:ole="">
            <v:imagedata r:id="rId12" o:title=""/>
          </v:shape>
          <o:OLEObject Type="Embed" ProgID="Equation.DSMT4" ShapeID="_x0000_i1029" DrawAspect="Content" ObjectID="_1840101629" r:id="rId13"/>
        </w:object>
      </w:r>
    </w:p>
    <w:p w14:paraId="6E7A9539" w14:textId="3402A019" w:rsidR="00F57FD8" w:rsidRPr="00676AF6" w:rsidRDefault="00F57FD8" w:rsidP="00F57FD8">
      <w:pPr>
        <w:rPr>
          <w:color w:val="000000" w:themeColor="text1"/>
        </w:rPr>
      </w:pPr>
    </w:p>
    <w:p w14:paraId="55515E7E" w14:textId="77777777" w:rsidR="00587162" w:rsidRPr="00676AF6" w:rsidRDefault="00587162" w:rsidP="00F57FD8">
      <w:pPr>
        <w:rPr>
          <w:color w:val="000000" w:themeColor="text1"/>
        </w:rPr>
      </w:pPr>
    </w:p>
    <w:p w14:paraId="26344E3E" w14:textId="77777777" w:rsidR="00587162" w:rsidRPr="00676AF6" w:rsidRDefault="00587162" w:rsidP="00F57FD8">
      <w:pPr>
        <w:rPr>
          <w:color w:val="000000" w:themeColor="text1"/>
        </w:rPr>
      </w:pPr>
    </w:p>
    <w:p w14:paraId="38AAC759" w14:textId="25942A7E" w:rsidR="00576D4D" w:rsidRPr="00676AF6" w:rsidRDefault="00F57FD8" w:rsidP="00576D4D">
      <w:pPr>
        <w:rPr>
          <w:color w:val="000000" w:themeColor="text1"/>
        </w:rPr>
      </w:pPr>
      <w:r w:rsidRPr="00676AF6">
        <w:rPr>
          <w:color w:val="000000" w:themeColor="text1"/>
        </w:rPr>
        <w:t>5</w:t>
      </w:r>
      <w:r w:rsidR="00576D4D" w:rsidRPr="00676AF6">
        <w:rPr>
          <w:color w:val="000000" w:themeColor="text1"/>
        </w:rPr>
        <w:t xml:space="preserve">)   Simplify: </w:t>
      </w:r>
      <w:r w:rsidR="00CE386F" w:rsidRPr="00CE386F">
        <w:rPr>
          <w:noProof/>
          <w:color w:val="000000" w:themeColor="text1"/>
          <w:position w:val="-12"/>
        </w:rPr>
        <w:object w:dxaOrig="940" w:dyaOrig="440" w14:anchorId="794863DD">
          <v:shape id="_x0000_i1028" type="#_x0000_t75" alt="" style="width:47.1pt;height:22.15pt;mso-width-percent:0;mso-height-percent:0;mso-width-percent:0;mso-height-percent:0" o:ole="">
            <v:imagedata r:id="rId14" o:title=""/>
          </v:shape>
          <o:OLEObject Type="Embed" ProgID="Equation.DSMT4" ShapeID="_x0000_i1028" DrawAspect="Content" ObjectID="_1840101630" r:id="rId15"/>
        </w:object>
      </w:r>
    </w:p>
    <w:p w14:paraId="41A55BA8" w14:textId="02C0A83B" w:rsidR="00F57FD8" w:rsidRPr="00676AF6" w:rsidRDefault="00F57FD8" w:rsidP="00F57FD8">
      <w:pPr>
        <w:rPr>
          <w:color w:val="000000" w:themeColor="text1"/>
        </w:rPr>
      </w:pPr>
    </w:p>
    <w:p w14:paraId="5AAFD7B8" w14:textId="680B61F5" w:rsidR="00576D4D" w:rsidRPr="00676AF6" w:rsidRDefault="00397B3B" w:rsidP="00576D4D">
      <w:pPr>
        <w:rPr>
          <w:color w:val="000000" w:themeColor="text1"/>
        </w:rPr>
      </w:pPr>
      <w:r w:rsidRPr="00676AF6">
        <w:rPr>
          <w:color w:val="000000" w:themeColor="text1"/>
        </w:rPr>
        <w:br w:type="column"/>
      </w:r>
      <w:r w:rsidR="00F57FD8" w:rsidRPr="00676AF6">
        <w:rPr>
          <w:color w:val="000000" w:themeColor="text1"/>
        </w:rPr>
        <w:t>2</w:t>
      </w:r>
      <w:r w:rsidR="00576D4D" w:rsidRPr="00676AF6">
        <w:rPr>
          <w:color w:val="000000" w:themeColor="text1"/>
        </w:rPr>
        <w:t xml:space="preserve">)   Simplify: </w:t>
      </w:r>
      <w:r w:rsidR="00CE386F" w:rsidRPr="00CE386F">
        <w:rPr>
          <w:noProof/>
          <w:color w:val="000000" w:themeColor="text1"/>
          <w:position w:val="-6"/>
        </w:rPr>
        <w:object w:dxaOrig="499" w:dyaOrig="340" w14:anchorId="29DC7673">
          <v:shape id="_x0000_i1027" type="#_x0000_t75" alt="" style="width:24.9pt;height:16.6pt;mso-width-percent:0;mso-height-percent:0;mso-width-percent:0;mso-height-percent:0" o:ole="">
            <v:imagedata r:id="rId16" o:title=""/>
          </v:shape>
          <o:OLEObject Type="Embed" ProgID="Equation.DSMT4" ShapeID="_x0000_i1027" DrawAspect="Content" ObjectID="_1840101631" r:id="rId17"/>
        </w:object>
      </w:r>
    </w:p>
    <w:p w14:paraId="6F363DD7" w14:textId="5FEBEDED" w:rsidR="00F57FD8" w:rsidRPr="00676AF6" w:rsidRDefault="00F57FD8" w:rsidP="00F57FD8">
      <w:pPr>
        <w:rPr>
          <w:color w:val="000000" w:themeColor="text1"/>
        </w:rPr>
      </w:pPr>
    </w:p>
    <w:p w14:paraId="2918E2EC" w14:textId="77777777" w:rsidR="00587162" w:rsidRPr="00676AF6" w:rsidRDefault="00587162" w:rsidP="00F57FD8">
      <w:pPr>
        <w:rPr>
          <w:color w:val="000000" w:themeColor="text1"/>
        </w:rPr>
      </w:pPr>
    </w:p>
    <w:p w14:paraId="7E899B88" w14:textId="77777777" w:rsidR="00587162" w:rsidRPr="00676AF6" w:rsidRDefault="00587162" w:rsidP="00F57FD8">
      <w:pPr>
        <w:rPr>
          <w:color w:val="000000" w:themeColor="text1"/>
        </w:rPr>
      </w:pPr>
    </w:p>
    <w:p w14:paraId="7006F7A5" w14:textId="571D1E1F" w:rsidR="00576D4D" w:rsidRPr="00676AF6" w:rsidRDefault="00F57FD8" w:rsidP="00576D4D">
      <w:pPr>
        <w:rPr>
          <w:color w:val="000000" w:themeColor="text1"/>
        </w:rPr>
      </w:pPr>
      <w:r w:rsidRPr="00676AF6">
        <w:rPr>
          <w:color w:val="000000" w:themeColor="text1"/>
        </w:rPr>
        <w:t>4</w:t>
      </w:r>
      <w:r w:rsidR="00576D4D" w:rsidRPr="00676AF6">
        <w:rPr>
          <w:color w:val="000000" w:themeColor="text1"/>
        </w:rPr>
        <w:t xml:space="preserve">)   Simplify: </w:t>
      </w:r>
      <w:r w:rsidR="00CE386F" w:rsidRPr="00CE386F">
        <w:rPr>
          <w:noProof/>
          <w:color w:val="000000" w:themeColor="text1"/>
          <w:position w:val="-12"/>
        </w:rPr>
        <w:object w:dxaOrig="700" w:dyaOrig="440" w14:anchorId="5804C728">
          <v:shape id="_x0000_i1026" type="#_x0000_t75" alt="" style="width:35.1pt;height:22.15pt;mso-width-percent:0;mso-height-percent:0;mso-width-percent:0;mso-height-percent:0" o:ole="">
            <v:imagedata r:id="rId18" o:title=""/>
          </v:shape>
          <o:OLEObject Type="Embed" ProgID="Equation.DSMT4" ShapeID="_x0000_i1026" DrawAspect="Content" ObjectID="_1840101632" r:id="rId19"/>
        </w:object>
      </w:r>
    </w:p>
    <w:p w14:paraId="73582194" w14:textId="2ECC86FF" w:rsidR="00F57FD8" w:rsidRPr="00676AF6" w:rsidRDefault="00F57FD8" w:rsidP="00F57FD8">
      <w:pPr>
        <w:rPr>
          <w:color w:val="000000" w:themeColor="text1"/>
        </w:rPr>
      </w:pPr>
    </w:p>
    <w:p w14:paraId="605A7DF1" w14:textId="77777777" w:rsidR="00587162" w:rsidRPr="00676AF6" w:rsidRDefault="00587162" w:rsidP="00F57FD8">
      <w:pPr>
        <w:rPr>
          <w:color w:val="000000" w:themeColor="text1"/>
        </w:rPr>
      </w:pPr>
    </w:p>
    <w:p w14:paraId="43E91588" w14:textId="77777777" w:rsidR="00587162" w:rsidRPr="00676AF6" w:rsidRDefault="00587162" w:rsidP="00F57FD8">
      <w:pPr>
        <w:rPr>
          <w:color w:val="000000" w:themeColor="text1"/>
        </w:rPr>
      </w:pPr>
    </w:p>
    <w:p w14:paraId="2A1C4D07" w14:textId="4A309D1D" w:rsidR="00576D4D" w:rsidRPr="00676AF6" w:rsidRDefault="00576D4D" w:rsidP="00576D4D">
      <w:pPr>
        <w:rPr>
          <w:color w:val="000000" w:themeColor="text1"/>
        </w:rPr>
      </w:pPr>
      <w:r w:rsidRPr="00676AF6">
        <w:rPr>
          <w:color w:val="000000" w:themeColor="text1"/>
        </w:rPr>
        <w:t xml:space="preserve">6)   Simplify: </w:t>
      </w:r>
      <w:r w:rsidR="00CE386F" w:rsidRPr="00CE386F">
        <w:rPr>
          <w:noProof/>
          <w:color w:val="000000" w:themeColor="text1"/>
          <w:position w:val="-12"/>
        </w:rPr>
        <w:object w:dxaOrig="940" w:dyaOrig="440" w14:anchorId="2425B394">
          <v:shape id="_x0000_i1025" type="#_x0000_t75" alt="" style="width:47.1pt;height:22.15pt;mso-width-percent:0;mso-height-percent:0;mso-width-percent:0;mso-height-percent:0" o:ole="">
            <v:imagedata r:id="rId20" o:title=""/>
          </v:shape>
          <o:OLEObject Type="Embed" ProgID="Equation.DSMT4" ShapeID="_x0000_i1025" DrawAspect="Content" ObjectID="_1840101633" r:id="rId21"/>
        </w:object>
      </w:r>
    </w:p>
    <w:p w14:paraId="51F0CC23" w14:textId="7EF241A0" w:rsidR="00F57FD8" w:rsidRDefault="00F57FD8" w:rsidP="00F57FD8"/>
    <w:p w14:paraId="5241811D" w14:textId="77777777" w:rsidR="00576D4D" w:rsidRDefault="00576D4D" w:rsidP="00576D4D"/>
    <w:p w14:paraId="72D6B2C2" w14:textId="77777777" w:rsidR="00576D4D" w:rsidRDefault="00576D4D" w:rsidP="00576D4D">
      <w:pPr>
        <w:sectPr w:rsidR="00576D4D" w:rsidSect="00576D4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15D732" w14:textId="5FA1B620" w:rsidR="00576D4D" w:rsidRPr="00397B3B" w:rsidRDefault="00576D4D" w:rsidP="00576D4D">
      <w:pPr>
        <w:rPr>
          <w:sz w:val="12"/>
          <w:szCs w:val="12"/>
        </w:rPr>
      </w:pPr>
    </w:p>
    <w:sectPr w:rsidR="00576D4D" w:rsidRPr="00397B3B" w:rsidSect="00576D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687C" w14:textId="77777777" w:rsidR="00CE386F" w:rsidRDefault="00CE386F" w:rsidP="00DC1CA0">
      <w:r>
        <w:separator/>
      </w:r>
    </w:p>
  </w:endnote>
  <w:endnote w:type="continuationSeparator" w:id="0">
    <w:p w14:paraId="0DBCC1E8" w14:textId="77777777" w:rsidR="00CE386F" w:rsidRDefault="00CE386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29C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8BE5CD" w14:textId="2E71CF99" w:rsidR="009F0B2E" w:rsidRPr="008C5074" w:rsidRDefault="00676AF6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Simply Radical, Part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6F8BE5CD" w14:textId="2E71CF99" w:rsidR="009F0B2E" w:rsidRPr="008C5074" w:rsidRDefault="00676AF6" w:rsidP="008C5074">
                    <w:pPr>
                      <w:pStyle w:val="Footer"/>
                    </w:pPr>
                    <w:fldSimple w:instr=" TITLE  \* MERGEFORMAT ">
                      <w:r>
                        <w:t>Simply Radical, Part 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8449" w14:textId="77777777" w:rsidR="00CE386F" w:rsidRDefault="00CE386F" w:rsidP="00DC1CA0">
      <w:r>
        <w:separator/>
      </w:r>
    </w:p>
  </w:footnote>
  <w:footnote w:type="continuationSeparator" w:id="0">
    <w:p w14:paraId="7C183C82" w14:textId="77777777" w:rsidR="00CE386F" w:rsidRDefault="00CE386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2EA9"/>
    <w:multiLevelType w:val="hybridMultilevel"/>
    <w:tmpl w:val="CDEC6B8E"/>
    <w:lvl w:ilvl="0" w:tplc="978445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196288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27"/>
    <w:rsid w:val="00030664"/>
    <w:rsid w:val="00072D23"/>
    <w:rsid w:val="000A616D"/>
    <w:rsid w:val="000C7623"/>
    <w:rsid w:val="000F27F7"/>
    <w:rsid w:val="00117B76"/>
    <w:rsid w:val="0014140D"/>
    <w:rsid w:val="001B5BA6"/>
    <w:rsid w:val="001B6107"/>
    <w:rsid w:val="001C6B06"/>
    <w:rsid w:val="00202C4B"/>
    <w:rsid w:val="002040D8"/>
    <w:rsid w:val="00233158"/>
    <w:rsid w:val="00245200"/>
    <w:rsid w:val="00246BC1"/>
    <w:rsid w:val="00274BB5"/>
    <w:rsid w:val="002D4C34"/>
    <w:rsid w:val="00304DC6"/>
    <w:rsid w:val="00331327"/>
    <w:rsid w:val="00397B3B"/>
    <w:rsid w:val="003E3F81"/>
    <w:rsid w:val="00403889"/>
    <w:rsid w:val="00462B4A"/>
    <w:rsid w:val="00463853"/>
    <w:rsid w:val="00480109"/>
    <w:rsid w:val="004806AD"/>
    <w:rsid w:val="004856EB"/>
    <w:rsid w:val="004C2D48"/>
    <w:rsid w:val="004D0B87"/>
    <w:rsid w:val="005345DE"/>
    <w:rsid w:val="00576D4D"/>
    <w:rsid w:val="00587162"/>
    <w:rsid w:val="005B2598"/>
    <w:rsid w:val="005B4511"/>
    <w:rsid w:val="005E3EB2"/>
    <w:rsid w:val="00644B47"/>
    <w:rsid w:val="00676AF6"/>
    <w:rsid w:val="006C5B24"/>
    <w:rsid w:val="006E2654"/>
    <w:rsid w:val="006F637F"/>
    <w:rsid w:val="00733B2F"/>
    <w:rsid w:val="00782F44"/>
    <w:rsid w:val="007A5710"/>
    <w:rsid w:val="007E542C"/>
    <w:rsid w:val="00892A41"/>
    <w:rsid w:val="008C5074"/>
    <w:rsid w:val="008E31E6"/>
    <w:rsid w:val="008F712F"/>
    <w:rsid w:val="009112D3"/>
    <w:rsid w:val="00914680"/>
    <w:rsid w:val="00976B6A"/>
    <w:rsid w:val="00977E3D"/>
    <w:rsid w:val="009971D3"/>
    <w:rsid w:val="009A3784"/>
    <w:rsid w:val="009A7873"/>
    <w:rsid w:val="009F0B2E"/>
    <w:rsid w:val="00A1673F"/>
    <w:rsid w:val="00A77EC7"/>
    <w:rsid w:val="00AF213D"/>
    <w:rsid w:val="00B32D03"/>
    <w:rsid w:val="00BA5ABE"/>
    <w:rsid w:val="00BD7B9F"/>
    <w:rsid w:val="00BF08CE"/>
    <w:rsid w:val="00C83603"/>
    <w:rsid w:val="00CD2461"/>
    <w:rsid w:val="00CE2E34"/>
    <w:rsid w:val="00CE386F"/>
    <w:rsid w:val="00CF4EFB"/>
    <w:rsid w:val="00D72955"/>
    <w:rsid w:val="00D760BA"/>
    <w:rsid w:val="00DB5B97"/>
    <w:rsid w:val="00DC1CA0"/>
    <w:rsid w:val="00DD3DDE"/>
    <w:rsid w:val="00DE0B48"/>
    <w:rsid w:val="00E26CEB"/>
    <w:rsid w:val="00E326C3"/>
    <w:rsid w:val="00E45663"/>
    <w:rsid w:val="00E46C11"/>
    <w:rsid w:val="00E76FF3"/>
    <w:rsid w:val="00EA2AF9"/>
    <w:rsid w:val="00EB6E7A"/>
    <w:rsid w:val="00EC2B84"/>
    <w:rsid w:val="00F10244"/>
    <w:rsid w:val="00F57FD8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0399F"/>
  <w15:chartTrackingRefBased/>
  <w15:docId w15:val="{C631D568-22DF-436E-AF26-A4B8295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87162"/>
  </w:style>
  <w:style w:type="paragraph" w:styleId="Heading1">
    <w:name w:val="heading 1"/>
    <w:basedOn w:val="Normal"/>
    <w:next w:val="Normal"/>
    <w:link w:val="Heading1Char"/>
    <w:uiPriority w:val="9"/>
    <w:qFormat/>
    <w:rsid w:val="0058716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16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58716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58716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16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162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87162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587162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7162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162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162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587162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587162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87162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716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587162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58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587162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587162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7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162"/>
  </w:style>
  <w:style w:type="paragraph" w:styleId="ListParagraph">
    <w:name w:val="List Paragraph"/>
    <w:basedOn w:val="Normal"/>
    <w:uiPriority w:val="34"/>
    <w:qFormat/>
    <w:rsid w:val="00587162"/>
    <w:pPr>
      <w:ind w:left="720"/>
      <w:contextualSpacing/>
    </w:pPr>
  </w:style>
  <w:style w:type="paragraph" w:customStyle="1" w:styleId="AnswerKey">
    <w:name w:val="Answer Key"/>
    <w:basedOn w:val="Normal"/>
    <w:qFormat/>
    <w:rsid w:val="00587162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4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F4E7BC4-2839-4B55-AF7F-DE591A984ABA}">
  <we:reference id="WA104381909" version="3.23.0.0" store="Omex" storeType="OMEX"/>
  <we:alternateReferences>
    <we:reference id="WA104381909" version="3.23.0.0" store="WA10438190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</TotalTime>
  <Pages>1</Pages>
  <Words>87</Words>
  <Characters>481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Simply Radical, Part 1</dc:title>
  <dc:subject/>
  <dc:creator>K20 Center</dc:creator>
  <cp:keywords/>
  <dc:description/>
  <cp:lastModifiedBy>Gracia, Ann M.</cp:lastModifiedBy>
  <cp:revision>3</cp:revision>
  <cp:lastPrinted>2026-05-12T19:07:00Z</cp:lastPrinted>
  <dcterms:created xsi:type="dcterms:W3CDTF">2026-05-12T19:07:00Z</dcterms:created>
  <dcterms:modified xsi:type="dcterms:W3CDTF">2026-05-12T19:07:00Z</dcterms:modified>
  <cp:category/>
</cp:coreProperties>
</file>