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8392" w14:textId="21D8A4D0" w:rsidR="009169A5" w:rsidRPr="00D5504C" w:rsidRDefault="009169A5" w:rsidP="009169A5">
      <w:pPr>
        <w:pStyle w:val="Title"/>
      </w:pPr>
      <w:r w:rsidRPr="00D5504C">
        <w:t>Radical Bingo: #1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6BF8C6F0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858B3" w14:textId="77777777" w:rsidR="009169A5" w:rsidRPr="00D5504C" w:rsidRDefault="009169A5" w:rsidP="00C45AE0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BF8AA3" w14:textId="77777777" w:rsidR="009169A5" w:rsidRPr="00D5504C" w:rsidRDefault="009169A5" w:rsidP="00C45AE0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369796" w14:textId="77777777" w:rsidR="009169A5" w:rsidRPr="00D5504C" w:rsidRDefault="009169A5" w:rsidP="00C45AE0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7D621F7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85D3CF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1350F693" w14:textId="77777777" w:rsidTr="009169A5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4E504" w14:textId="1F2C09C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B78D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44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744" DrawAspect="Content" ObjectID="_1840100850" r:id="rId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029FCB" w14:textId="16D5B1F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7E6246BC">
                <v:shape id="_x0000_i1743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743" DrawAspect="Content" ObjectID="_1840100851" r:id="rId1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92AAD" w14:textId="7B11AD7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7566399">
                <v:shape id="_x0000_i1742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742" DrawAspect="Content" ObjectID="_1840100852" r:id="rId12"/>
              </w:object>
            </w:r>
          </w:p>
        </w:tc>
        <w:tc>
          <w:tcPr>
            <w:tcW w:w="1000" w:type="pct"/>
            <w:vAlign w:val="center"/>
          </w:tcPr>
          <w:p w14:paraId="00A7197A" w14:textId="175DD50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51CC4AF6">
                <v:shape id="_x0000_i1741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741" DrawAspect="Content" ObjectID="_1840100853" r:id="rId14"/>
              </w:object>
            </w:r>
          </w:p>
        </w:tc>
        <w:tc>
          <w:tcPr>
            <w:tcW w:w="1000" w:type="pct"/>
            <w:vAlign w:val="center"/>
          </w:tcPr>
          <w:p w14:paraId="2588FCA4" w14:textId="532E14A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26C76BF8">
                <v:shape id="_x0000_i1740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740" DrawAspect="Content" ObjectID="_1840100854" r:id="rId16"/>
              </w:object>
            </w:r>
          </w:p>
        </w:tc>
      </w:tr>
      <w:tr w:rsidR="009169A5" w:rsidRPr="00D5504C" w14:paraId="5635EBF7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101FF6" w14:textId="7363501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56034E1B">
                <v:shape id="_x0000_i1739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739" DrawAspect="Content" ObjectID="_1840100855" r:id="rId1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6E531" w14:textId="0FA0C64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6DCE23DD">
                <v:shape id="_x0000_i1738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738" DrawAspect="Content" ObjectID="_1840100856" r:id="rId2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B34934" w14:textId="02A2A3B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5FEE2BDA">
                <v:shape id="_x0000_i1737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737" DrawAspect="Content" ObjectID="_1840100857" r:id="rId22"/>
              </w:object>
            </w:r>
          </w:p>
        </w:tc>
        <w:tc>
          <w:tcPr>
            <w:tcW w:w="1000" w:type="pct"/>
            <w:vAlign w:val="center"/>
          </w:tcPr>
          <w:p w14:paraId="230C1B28" w14:textId="046AC27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4AA82B23">
                <v:shape id="_x0000_i1736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736" DrawAspect="Content" ObjectID="_1840100858" r:id="rId24"/>
              </w:object>
            </w:r>
          </w:p>
        </w:tc>
        <w:tc>
          <w:tcPr>
            <w:tcW w:w="1000" w:type="pct"/>
            <w:vAlign w:val="center"/>
          </w:tcPr>
          <w:p w14:paraId="227AA5C3" w14:textId="6FD04EC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6BA27991">
                <v:shape id="_x0000_i1735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735" DrawAspect="Content" ObjectID="_1840100859" r:id="rId26"/>
              </w:object>
            </w:r>
          </w:p>
        </w:tc>
      </w:tr>
      <w:tr w:rsidR="009169A5" w:rsidRPr="00D5504C" w14:paraId="5D04C7BE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A34D0" w14:textId="703C141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058A47C6">
                <v:shape id="_x0000_i1734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734" DrawAspect="Content" ObjectID="_1840100860" r:id="rId2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8FC0F" w14:textId="16DC83E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5E5BFE6D">
                <v:shape id="_x0000_i1733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733" DrawAspect="Content" ObjectID="_1840100861" r:id="rId30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AA5E4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71AAD884" w14:textId="6326B89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56E011AF">
                <v:shape id="_x0000_i1732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732" DrawAspect="Content" ObjectID="_1840100862" r:id="rId32"/>
              </w:object>
            </w:r>
          </w:p>
        </w:tc>
        <w:tc>
          <w:tcPr>
            <w:tcW w:w="1000" w:type="pct"/>
            <w:vAlign w:val="center"/>
          </w:tcPr>
          <w:p w14:paraId="4241451A" w14:textId="4CF1266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5BF5C49B">
                <v:shape id="_x0000_i1731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731" DrawAspect="Content" ObjectID="_1840100863" r:id="rId34"/>
              </w:object>
            </w:r>
          </w:p>
        </w:tc>
      </w:tr>
      <w:tr w:rsidR="009169A5" w:rsidRPr="00D5504C" w14:paraId="3D361DC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FA0F0" w14:textId="728F5BB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591B66FD">
                <v:shape id="_x0000_i1730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730" DrawAspect="Content" ObjectID="_1840100864" r:id="rId3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DD3A8" w14:textId="0B1DBD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5D22CA34">
                <v:shape id="_x0000_i1729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729" DrawAspect="Content" ObjectID="_1840100865" r:id="rId3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D9DEA" w14:textId="159EBA1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42951D36">
                <v:shape id="_x0000_i1728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728" DrawAspect="Content" ObjectID="_1840100866" r:id="rId40"/>
              </w:object>
            </w:r>
          </w:p>
        </w:tc>
        <w:tc>
          <w:tcPr>
            <w:tcW w:w="1000" w:type="pct"/>
            <w:vAlign w:val="center"/>
          </w:tcPr>
          <w:p w14:paraId="130FD13C" w14:textId="18F2858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3AB915B">
                <v:shape id="_x0000_i1727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727" DrawAspect="Content" ObjectID="_1840100867" r:id="rId42"/>
              </w:object>
            </w:r>
          </w:p>
        </w:tc>
        <w:tc>
          <w:tcPr>
            <w:tcW w:w="1000" w:type="pct"/>
            <w:vAlign w:val="center"/>
          </w:tcPr>
          <w:p w14:paraId="60DA9940" w14:textId="5113A52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30EF90F7">
                <v:shape id="_x0000_i1726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726" DrawAspect="Content" ObjectID="_1840100868" r:id="rId44"/>
              </w:object>
            </w:r>
          </w:p>
        </w:tc>
      </w:tr>
      <w:tr w:rsidR="009169A5" w:rsidRPr="00D5504C" w14:paraId="769C8172" w14:textId="77777777" w:rsidTr="009169A5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0C929" w14:textId="49CA6D6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79984101">
                <v:shape id="_x0000_i1725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725" DrawAspect="Content" ObjectID="_1840100869" r:id="rId4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D20561" w14:textId="2710DF2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792F153E">
                <v:shape id="_x0000_i1724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724" DrawAspect="Content" ObjectID="_1840100870" r:id="rId4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5521F" w14:textId="07A681A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2302CDB5">
                <v:shape id="_x0000_i1723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723" DrawAspect="Content" ObjectID="_1840100871" r:id="rId50"/>
              </w:object>
            </w:r>
          </w:p>
        </w:tc>
        <w:tc>
          <w:tcPr>
            <w:tcW w:w="1000" w:type="pct"/>
            <w:vAlign w:val="center"/>
          </w:tcPr>
          <w:p w14:paraId="7ACC6113" w14:textId="734B208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37073DA3">
                <v:shape id="_x0000_i1722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722" DrawAspect="Content" ObjectID="_1840100872" r:id="rId52"/>
              </w:object>
            </w:r>
          </w:p>
        </w:tc>
        <w:tc>
          <w:tcPr>
            <w:tcW w:w="1000" w:type="pct"/>
            <w:vAlign w:val="center"/>
          </w:tcPr>
          <w:p w14:paraId="0DB512BC" w14:textId="7D3B089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71671C85">
                <v:shape id="_x0000_i1721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721" DrawAspect="Content" ObjectID="_1840100873" r:id="rId54"/>
              </w:object>
            </w:r>
          </w:p>
        </w:tc>
      </w:tr>
    </w:tbl>
    <w:p w14:paraId="585F7CEF" w14:textId="77777777" w:rsidR="009169A5" w:rsidRPr="00D5504C" w:rsidRDefault="009169A5" w:rsidP="009169A5">
      <w:r w:rsidRPr="00D5504C">
        <w:br w:type="page"/>
      </w:r>
    </w:p>
    <w:p w14:paraId="544BA355" w14:textId="1B224693" w:rsidR="009169A5" w:rsidRPr="00D5504C" w:rsidRDefault="009169A5" w:rsidP="009169A5">
      <w:pPr>
        <w:pStyle w:val="Title"/>
      </w:pPr>
      <w:r w:rsidRPr="00D5504C">
        <w:lastRenderedPageBreak/>
        <w:t>Radical Bingo: #2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15B0BC16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C5DF8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1DFEB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25C5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65C907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081E83BE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6167D074" w14:textId="77777777" w:rsidTr="009169A5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C43FA" w14:textId="4FBE258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3AF569F5">
                <v:shape id="_x0000_i1720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720" DrawAspect="Content" ObjectID="_1840100874" r:id="rId5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389933" w14:textId="063A3E9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407A6125">
                <v:shape id="_x0000_i1719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719" DrawAspect="Content" ObjectID="_1840100875" r:id="rId5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5A0907" w14:textId="4B93550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66DE3C1A">
                <v:shape id="_x0000_i1718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718" DrawAspect="Content" ObjectID="_1840100876" r:id="rId57"/>
              </w:object>
            </w:r>
          </w:p>
        </w:tc>
        <w:tc>
          <w:tcPr>
            <w:tcW w:w="1000" w:type="pct"/>
            <w:vAlign w:val="center"/>
          </w:tcPr>
          <w:p w14:paraId="141920AC" w14:textId="23308E9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395EBA3D">
                <v:shape id="_x0000_i1717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717" DrawAspect="Content" ObjectID="_1840100877" r:id="rId58"/>
              </w:object>
            </w:r>
          </w:p>
        </w:tc>
        <w:tc>
          <w:tcPr>
            <w:tcW w:w="1000" w:type="pct"/>
            <w:vAlign w:val="center"/>
          </w:tcPr>
          <w:p w14:paraId="230712C5" w14:textId="0ADA3BA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31554CC">
                <v:shape id="_x0000_i1716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716" DrawAspect="Content" ObjectID="_1840100878" r:id="rId59"/>
              </w:object>
            </w:r>
          </w:p>
        </w:tc>
      </w:tr>
      <w:tr w:rsidR="009169A5" w:rsidRPr="00D5504C" w14:paraId="25A7600B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4D784" w14:textId="6354F68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732D2DDF">
                <v:shape id="_x0000_i1715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715" DrawAspect="Content" ObjectID="_1840100879" r:id="rId6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BCD9F0" w14:textId="12A4D4E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3B5B749C">
                <v:shape id="_x0000_i1714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714" DrawAspect="Content" ObjectID="_1840100880" r:id="rId6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01B71C" w14:textId="288BCFA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4A3878E9">
                <v:shape id="_x0000_i1713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713" DrawAspect="Content" ObjectID="_1840100881" r:id="rId62"/>
              </w:object>
            </w:r>
          </w:p>
        </w:tc>
        <w:tc>
          <w:tcPr>
            <w:tcW w:w="1000" w:type="pct"/>
            <w:vAlign w:val="center"/>
          </w:tcPr>
          <w:p w14:paraId="76DA8EBA" w14:textId="47FF4C5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5D1CF85B">
                <v:shape id="_x0000_i1712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712" DrawAspect="Content" ObjectID="_1840100882" r:id="rId63"/>
              </w:object>
            </w:r>
          </w:p>
        </w:tc>
        <w:tc>
          <w:tcPr>
            <w:tcW w:w="1000" w:type="pct"/>
            <w:vAlign w:val="center"/>
          </w:tcPr>
          <w:p w14:paraId="39A26271" w14:textId="2A75814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5D58A10D">
                <v:shape id="_x0000_i1711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711" DrawAspect="Content" ObjectID="_1840100883" r:id="rId64"/>
              </w:object>
            </w:r>
          </w:p>
        </w:tc>
      </w:tr>
      <w:tr w:rsidR="009169A5" w:rsidRPr="00D5504C" w14:paraId="24E46AA5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1C5B6B" w14:textId="612CF95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376A2644">
                <v:shape id="_x0000_i1710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710" DrawAspect="Content" ObjectID="_1840100884" r:id="rId6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EBCE0B" w14:textId="01AE4E4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2CD4FACE">
                <v:shape id="_x0000_i1709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709" DrawAspect="Content" ObjectID="_1840100885" r:id="rId66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4C625A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6965CED0" w14:textId="44719D4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33365F3A">
                <v:shape id="_x0000_i1708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708" DrawAspect="Content" ObjectID="_1840100886" r:id="rId67"/>
              </w:object>
            </w:r>
          </w:p>
        </w:tc>
        <w:tc>
          <w:tcPr>
            <w:tcW w:w="1000" w:type="pct"/>
            <w:vAlign w:val="center"/>
          </w:tcPr>
          <w:p w14:paraId="01BC03A4" w14:textId="1022958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7F369983">
                <v:shape id="_x0000_i1707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707" DrawAspect="Content" ObjectID="_1840100887" r:id="rId68"/>
              </w:object>
            </w:r>
          </w:p>
        </w:tc>
      </w:tr>
      <w:tr w:rsidR="009169A5" w:rsidRPr="00D5504C" w14:paraId="1051F7D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BFB08" w14:textId="2922D02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692DBE65">
                <v:shape id="_x0000_i1706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706" DrawAspect="Content" ObjectID="_1840100888" r:id="rId6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3A5080" w14:textId="030F61C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6B3899C8">
                <v:shape id="_x0000_i1705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705" DrawAspect="Content" ObjectID="_1840100889" r:id="rId7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F1C3C" w14:textId="18DDEF5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223D303">
                <v:shape id="_x0000_i1704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704" DrawAspect="Content" ObjectID="_1840100890" r:id="rId71"/>
              </w:object>
            </w:r>
          </w:p>
        </w:tc>
        <w:tc>
          <w:tcPr>
            <w:tcW w:w="1000" w:type="pct"/>
            <w:vAlign w:val="center"/>
          </w:tcPr>
          <w:p w14:paraId="515B0C8D" w14:textId="0105D10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5558A9C6">
                <v:shape id="_x0000_i1703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703" DrawAspect="Content" ObjectID="_1840100891" r:id="rId72"/>
              </w:object>
            </w:r>
          </w:p>
        </w:tc>
        <w:tc>
          <w:tcPr>
            <w:tcW w:w="1000" w:type="pct"/>
            <w:vAlign w:val="center"/>
          </w:tcPr>
          <w:p w14:paraId="2CFD6680" w14:textId="3A67DC1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9DA600E">
                <v:shape id="_x0000_i1702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702" DrawAspect="Content" ObjectID="_1840100892" r:id="rId73"/>
              </w:object>
            </w:r>
          </w:p>
        </w:tc>
      </w:tr>
      <w:tr w:rsidR="009169A5" w:rsidRPr="00D5504C" w14:paraId="373367E1" w14:textId="77777777" w:rsidTr="009169A5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9DEDEA" w14:textId="1EE7087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40554410">
                <v:shape id="_x0000_i1701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701" DrawAspect="Content" ObjectID="_1840100893" r:id="rId7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BCF8AF" w14:textId="388D868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5D74D3CD">
                <v:shape id="_x0000_i1700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700" DrawAspect="Content" ObjectID="_1840100894" r:id="rId7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D20C7" w14:textId="68AD390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322C8AE">
                <v:shape id="_x0000_i1699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699" DrawAspect="Content" ObjectID="_1840100895" r:id="rId76"/>
              </w:object>
            </w:r>
          </w:p>
        </w:tc>
        <w:tc>
          <w:tcPr>
            <w:tcW w:w="1000" w:type="pct"/>
            <w:vAlign w:val="center"/>
          </w:tcPr>
          <w:p w14:paraId="0EFF258C" w14:textId="621C6B5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717A1B9C">
                <v:shape id="_x0000_i1698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698" DrawAspect="Content" ObjectID="_1840100896" r:id="rId77"/>
              </w:object>
            </w:r>
          </w:p>
        </w:tc>
        <w:tc>
          <w:tcPr>
            <w:tcW w:w="1000" w:type="pct"/>
            <w:vAlign w:val="center"/>
          </w:tcPr>
          <w:p w14:paraId="6D5028A0" w14:textId="109C783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42AB1F7D">
                <v:shape id="_x0000_i1697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697" DrawAspect="Content" ObjectID="_1840100897" r:id="rId78"/>
              </w:object>
            </w:r>
          </w:p>
        </w:tc>
      </w:tr>
    </w:tbl>
    <w:p w14:paraId="4439D83D" w14:textId="77777777" w:rsidR="009169A5" w:rsidRPr="00D5504C" w:rsidRDefault="009169A5" w:rsidP="009169A5">
      <w:pPr>
        <w:pStyle w:val="Title"/>
      </w:pPr>
      <w:r w:rsidRPr="00D5504C">
        <w:br w:type="page"/>
      </w:r>
      <w:r w:rsidRPr="00D5504C">
        <w:lastRenderedPageBreak/>
        <w:t>Radical Bingo: #3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19C274F8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96D6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561E8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EA185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3E76227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EAD4F2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1C2E6658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E13DA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67E984D8">
                <v:shape id="_x0000_i1696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696" DrawAspect="Content" ObjectID="_1840100898" r:id="rId7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1C7028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62ABB32">
                <v:shape id="_x0000_i1695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695" DrawAspect="Content" ObjectID="_1840100899" r:id="rId8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077FD4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4806B0FB">
                <v:shape id="_x0000_i1694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694" DrawAspect="Content" ObjectID="_1840100900" r:id="rId81"/>
              </w:object>
            </w:r>
          </w:p>
        </w:tc>
        <w:tc>
          <w:tcPr>
            <w:tcW w:w="1000" w:type="pct"/>
            <w:vAlign w:val="center"/>
          </w:tcPr>
          <w:p w14:paraId="33BFC4EE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210CA054">
                <v:shape id="_x0000_i1693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693" DrawAspect="Content" ObjectID="_1840100901" r:id="rId82"/>
              </w:object>
            </w:r>
          </w:p>
        </w:tc>
        <w:tc>
          <w:tcPr>
            <w:tcW w:w="1000" w:type="pct"/>
            <w:vAlign w:val="center"/>
          </w:tcPr>
          <w:p w14:paraId="5EF29AED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628BCCA5">
                <v:shape id="_x0000_i1692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692" DrawAspect="Content" ObjectID="_1840100902" r:id="rId83"/>
              </w:object>
            </w:r>
          </w:p>
        </w:tc>
      </w:tr>
      <w:tr w:rsidR="009169A5" w:rsidRPr="00D5504C" w14:paraId="163844F2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8F531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1D7F02FB">
                <v:shape id="_x0000_i1691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691" DrawAspect="Content" ObjectID="_1840100903" r:id="rId8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832D9F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7497416">
                <v:shape id="_x0000_i1690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690" DrawAspect="Content" ObjectID="_1840100904" r:id="rId8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9F7EB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175811E4">
                <v:shape id="_x0000_i1689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689" DrawAspect="Content" ObjectID="_1840100905" r:id="rId86"/>
              </w:object>
            </w:r>
          </w:p>
        </w:tc>
        <w:tc>
          <w:tcPr>
            <w:tcW w:w="1000" w:type="pct"/>
            <w:vAlign w:val="center"/>
          </w:tcPr>
          <w:p w14:paraId="7828ACF6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26C14D2A">
                <v:shape id="_x0000_i1688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688" DrawAspect="Content" ObjectID="_1840100906" r:id="rId87"/>
              </w:object>
            </w:r>
          </w:p>
        </w:tc>
        <w:tc>
          <w:tcPr>
            <w:tcW w:w="1000" w:type="pct"/>
            <w:vAlign w:val="center"/>
          </w:tcPr>
          <w:p w14:paraId="4B805B38" w14:textId="278D2AC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73541FC1">
                <v:shape id="_x0000_i1687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687" DrawAspect="Content" ObjectID="_1840100907" r:id="rId88"/>
              </w:object>
            </w:r>
          </w:p>
        </w:tc>
      </w:tr>
      <w:tr w:rsidR="009169A5" w:rsidRPr="00D5504C" w14:paraId="1D1604A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B9A3FA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717048E">
                <v:shape id="_x0000_i1686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686" DrawAspect="Content" ObjectID="_1840100908" r:id="rId8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459CD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6CCDB2A">
                <v:shape id="_x0000_i1685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685" DrawAspect="Content" ObjectID="_1840100909" r:id="rId90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5FF37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379CB0A1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58ECC8D1">
                <v:shape id="_x0000_i1684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684" DrawAspect="Content" ObjectID="_1840100910" r:id="rId91"/>
              </w:object>
            </w:r>
          </w:p>
        </w:tc>
        <w:tc>
          <w:tcPr>
            <w:tcW w:w="1000" w:type="pct"/>
            <w:vAlign w:val="center"/>
          </w:tcPr>
          <w:p w14:paraId="1130ED8D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2938EEBC">
                <v:shape id="_x0000_i1683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683" DrawAspect="Content" ObjectID="_1840100911" r:id="rId92"/>
              </w:object>
            </w:r>
          </w:p>
        </w:tc>
      </w:tr>
      <w:tr w:rsidR="009169A5" w:rsidRPr="00D5504C" w14:paraId="1831AE45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BC561F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5951DCA6">
                <v:shape id="_x0000_i1682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682" DrawAspect="Content" ObjectID="_1840100912" r:id="rId9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40E7F7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47BB38E7">
                <v:shape id="_x0000_i1681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681" DrawAspect="Content" ObjectID="_1840100913" r:id="rId9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0F9638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120AF333">
                <v:shape id="_x0000_i1680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680" DrawAspect="Content" ObjectID="_1840100914" r:id="rId95"/>
              </w:object>
            </w:r>
          </w:p>
        </w:tc>
        <w:tc>
          <w:tcPr>
            <w:tcW w:w="1000" w:type="pct"/>
            <w:vAlign w:val="center"/>
          </w:tcPr>
          <w:p w14:paraId="7602B19D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0CB44AE">
                <v:shape id="_x0000_i1679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679" DrawAspect="Content" ObjectID="_1840100915" r:id="rId96"/>
              </w:object>
            </w:r>
          </w:p>
        </w:tc>
        <w:tc>
          <w:tcPr>
            <w:tcW w:w="1000" w:type="pct"/>
            <w:vAlign w:val="center"/>
          </w:tcPr>
          <w:p w14:paraId="6064DAFB" w14:textId="0EBAA89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03C9D515">
                <v:shape id="_x0000_i1678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678" DrawAspect="Content" ObjectID="_1840100916" r:id="rId97"/>
              </w:object>
            </w:r>
          </w:p>
        </w:tc>
      </w:tr>
      <w:tr w:rsidR="009169A5" w:rsidRPr="00D5504C" w14:paraId="21CBF4A5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753CC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03B037EA">
                <v:shape id="_x0000_i1677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677" DrawAspect="Content" ObjectID="_1840100917" r:id="rId9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56A4EE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B603720">
                <v:shape id="_x0000_i1676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676" DrawAspect="Content" ObjectID="_1840100918" r:id="rId9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0226EA" w14:textId="463769D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644124FA">
                <v:shape id="_x0000_i1675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675" DrawAspect="Content" ObjectID="_1840100919" r:id="rId100"/>
              </w:object>
            </w:r>
          </w:p>
        </w:tc>
        <w:tc>
          <w:tcPr>
            <w:tcW w:w="1000" w:type="pct"/>
            <w:vAlign w:val="center"/>
          </w:tcPr>
          <w:p w14:paraId="5F9B9A6D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3E9523E3">
                <v:shape id="_x0000_i1674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674" DrawAspect="Content" ObjectID="_1840100920" r:id="rId101"/>
              </w:object>
            </w:r>
          </w:p>
        </w:tc>
        <w:tc>
          <w:tcPr>
            <w:tcW w:w="1000" w:type="pct"/>
            <w:vAlign w:val="center"/>
          </w:tcPr>
          <w:p w14:paraId="6F802302" w14:textId="777777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365FEE5C">
                <v:shape id="_x0000_i1673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673" DrawAspect="Content" ObjectID="_1840100921" r:id="rId102"/>
              </w:object>
            </w:r>
          </w:p>
        </w:tc>
      </w:tr>
    </w:tbl>
    <w:p w14:paraId="28752D98" w14:textId="78DD76D7" w:rsidR="009169A5" w:rsidRPr="00D5504C" w:rsidRDefault="009169A5" w:rsidP="009169A5">
      <w:r w:rsidRPr="00D5504C">
        <w:br w:type="page"/>
      </w:r>
    </w:p>
    <w:p w14:paraId="70065502" w14:textId="73699822" w:rsidR="009169A5" w:rsidRPr="00D5504C" w:rsidRDefault="009169A5" w:rsidP="009169A5">
      <w:pPr>
        <w:pStyle w:val="Title"/>
      </w:pPr>
      <w:r w:rsidRPr="00D5504C">
        <w:lastRenderedPageBreak/>
        <w:t>Radical Bingo: #4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086F109B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F8283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2C5F09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46C2E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6B0ABE0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2BEAFE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6685413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CBC10" w14:textId="4004A65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7B8CF708">
                <v:shape id="_x0000_i1672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672" DrawAspect="Content" ObjectID="_1840100922" r:id="rId10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277CAA" w14:textId="65FE708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6E012F2F">
                <v:shape id="_x0000_i1671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671" DrawAspect="Content" ObjectID="_1840100923" r:id="rId10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E67135" w14:textId="1B59C7D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636FB37D">
                <v:shape id="_x0000_i1670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670" DrawAspect="Content" ObjectID="_1840100924" r:id="rId105"/>
              </w:object>
            </w:r>
          </w:p>
        </w:tc>
        <w:tc>
          <w:tcPr>
            <w:tcW w:w="1000" w:type="pct"/>
            <w:vAlign w:val="center"/>
          </w:tcPr>
          <w:p w14:paraId="1E91C3DD" w14:textId="0334B1E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4F972AEE">
                <v:shape id="_x0000_i1669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669" DrawAspect="Content" ObjectID="_1840100925" r:id="rId106"/>
              </w:object>
            </w:r>
          </w:p>
        </w:tc>
        <w:tc>
          <w:tcPr>
            <w:tcW w:w="1000" w:type="pct"/>
            <w:vAlign w:val="center"/>
          </w:tcPr>
          <w:p w14:paraId="5913C54F" w14:textId="40D084E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0BFD4AAE">
                <v:shape id="_x0000_i1668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668" DrawAspect="Content" ObjectID="_1840100926" r:id="rId107"/>
              </w:object>
            </w:r>
          </w:p>
        </w:tc>
      </w:tr>
      <w:tr w:rsidR="009169A5" w:rsidRPr="00D5504C" w14:paraId="0C758E1C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49D53" w14:textId="4A4E8C2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761A8A9F">
                <v:shape id="_x0000_i1667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667" DrawAspect="Content" ObjectID="_1840100927" r:id="rId10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43CAA" w14:textId="1B53526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79FDB84A">
                <v:shape id="_x0000_i1666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666" DrawAspect="Content" ObjectID="_1840100928" r:id="rId10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88127C" w14:textId="1E3911E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542DA287">
                <v:shape id="_x0000_i1665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665" DrawAspect="Content" ObjectID="_1840100929" r:id="rId110"/>
              </w:object>
            </w:r>
          </w:p>
        </w:tc>
        <w:tc>
          <w:tcPr>
            <w:tcW w:w="1000" w:type="pct"/>
            <w:vAlign w:val="center"/>
          </w:tcPr>
          <w:p w14:paraId="3C39F8E3" w14:textId="5CD8B2D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4A9CFD03">
                <v:shape id="_x0000_i1664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664" DrawAspect="Content" ObjectID="_1840100930" r:id="rId111"/>
              </w:object>
            </w:r>
          </w:p>
        </w:tc>
        <w:tc>
          <w:tcPr>
            <w:tcW w:w="1000" w:type="pct"/>
            <w:vAlign w:val="center"/>
          </w:tcPr>
          <w:p w14:paraId="170DEE24" w14:textId="16FAE31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57ED0681">
                <v:shape id="_x0000_i1663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663" DrawAspect="Content" ObjectID="_1840100931" r:id="rId112"/>
              </w:object>
            </w:r>
          </w:p>
        </w:tc>
      </w:tr>
      <w:tr w:rsidR="009169A5" w:rsidRPr="00D5504C" w14:paraId="18FA86D7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97009" w14:textId="1EDB0A8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04398A29">
                <v:shape id="_x0000_i1662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662" DrawAspect="Content" ObjectID="_1840100932" r:id="rId11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BD505" w14:textId="38FE7C8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477A0695">
                <v:shape id="_x0000_i1661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661" DrawAspect="Content" ObjectID="_1840100933" r:id="rId114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81327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59A3C690" w14:textId="2E6B1B2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301D3645">
                <v:shape id="_x0000_i1660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660" DrawAspect="Content" ObjectID="_1840100934" r:id="rId115"/>
              </w:object>
            </w:r>
          </w:p>
        </w:tc>
        <w:tc>
          <w:tcPr>
            <w:tcW w:w="1000" w:type="pct"/>
            <w:vAlign w:val="center"/>
          </w:tcPr>
          <w:p w14:paraId="7B0564D7" w14:textId="4CA4809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4FEBDD49">
                <v:shape id="_x0000_i1659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659" DrawAspect="Content" ObjectID="_1840100935" r:id="rId116"/>
              </w:object>
            </w:r>
          </w:p>
        </w:tc>
      </w:tr>
      <w:tr w:rsidR="009169A5" w:rsidRPr="00D5504C" w14:paraId="7F37A67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13ADF6" w14:textId="3D92802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36B1D1AA">
                <v:shape id="_x0000_i1658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658" DrawAspect="Content" ObjectID="_1840100936" r:id="rId11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0597A0" w14:textId="2208F78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1EF21B1">
                <v:shape id="_x0000_i1657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657" DrawAspect="Content" ObjectID="_1840100937" r:id="rId11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96A61F" w14:textId="260EAD5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5758E629">
                <v:shape id="_x0000_i1656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656" DrawAspect="Content" ObjectID="_1840100938" r:id="rId119"/>
              </w:object>
            </w:r>
          </w:p>
        </w:tc>
        <w:tc>
          <w:tcPr>
            <w:tcW w:w="1000" w:type="pct"/>
            <w:vAlign w:val="center"/>
          </w:tcPr>
          <w:p w14:paraId="0F6FDAAB" w14:textId="7FD4BA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47EF80EF">
                <v:shape id="_x0000_i1655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655" DrawAspect="Content" ObjectID="_1840100939" r:id="rId120"/>
              </w:object>
            </w:r>
          </w:p>
        </w:tc>
        <w:tc>
          <w:tcPr>
            <w:tcW w:w="1000" w:type="pct"/>
            <w:vAlign w:val="center"/>
          </w:tcPr>
          <w:p w14:paraId="512478B5" w14:textId="53B6339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3B974557">
                <v:shape id="_x0000_i1654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654" DrawAspect="Content" ObjectID="_1840100940" r:id="rId121"/>
              </w:object>
            </w:r>
          </w:p>
        </w:tc>
      </w:tr>
      <w:tr w:rsidR="009169A5" w:rsidRPr="00D5504C" w14:paraId="2CC4E26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B41D0" w14:textId="7D2B652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04D59920">
                <v:shape id="_x0000_i1653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653" DrawAspect="Content" ObjectID="_1840100941" r:id="rId12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187CCB" w14:textId="52AA203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4F05491A">
                <v:shape id="_x0000_i1652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652" DrawAspect="Content" ObjectID="_1840100942" r:id="rId12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781C02" w14:textId="7DA332E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5E879FD8">
                <v:shape id="_x0000_i1651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651" DrawAspect="Content" ObjectID="_1840100943" r:id="rId124"/>
              </w:object>
            </w:r>
          </w:p>
        </w:tc>
        <w:tc>
          <w:tcPr>
            <w:tcW w:w="1000" w:type="pct"/>
            <w:vAlign w:val="center"/>
          </w:tcPr>
          <w:p w14:paraId="3ED775A2" w14:textId="5E04AE3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3E302D7">
                <v:shape id="_x0000_i1650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650" DrawAspect="Content" ObjectID="_1840100944" r:id="rId125"/>
              </w:object>
            </w:r>
          </w:p>
        </w:tc>
        <w:tc>
          <w:tcPr>
            <w:tcW w:w="1000" w:type="pct"/>
            <w:vAlign w:val="center"/>
          </w:tcPr>
          <w:p w14:paraId="6AC899E5" w14:textId="4DF7ADE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206989C1">
                <v:shape id="_x0000_i1649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649" DrawAspect="Content" ObjectID="_1840100945" r:id="rId126"/>
              </w:object>
            </w:r>
          </w:p>
        </w:tc>
      </w:tr>
    </w:tbl>
    <w:p w14:paraId="182F295F" w14:textId="77777777" w:rsidR="009169A5" w:rsidRPr="00D5504C" w:rsidRDefault="009169A5" w:rsidP="009169A5">
      <w:r w:rsidRPr="00D5504C">
        <w:br w:type="page"/>
      </w:r>
    </w:p>
    <w:p w14:paraId="6452D6B5" w14:textId="426419F9" w:rsidR="009169A5" w:rsidRPr="00D5504C" w:rsidRDefault="009169A5" w:rsidP="009169A5">
      <w:pPr>
        <w:pStyle w:val="Title"/>
      </w:pPr>
      <w:r w:rsidRPr="00D5504C">
        <w:lastRenderedPageBreak/>
        <w:t>Radical Bingo: #5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1745A882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03DC9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33140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934135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A3955B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49AF214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53698F2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5E4264" w14:textId="0300691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E677205">
                <v:shape id="_x0000_i1648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648" DrawAspect="Content" ObjectID="_1840100946" r:id="rId12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5D4E3" w14:textId="18C6552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4AC2CBA8">
                <v:shape id="_x0000_i1647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647" DrawAspect="Content" ObjectID="_1840100947" r:id="rId12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64EB25" w14:textId="53C2566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05AAAFC8">
                <v:shape id="_x0000_i1646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646" DrawAspect="Content" ObjectID="_1840100948" r:id="rId129"/>
              </w:object>
            </w:r>
          </w:p>
        </w:tc>
        <w:tc>
          <w:tcPr>
            <w:tcW w:w="1000" w:type="pct"/>
            <w:vAlign w:val="center"/>
          </w:tcPr>
          <w:p w14:paraId="799DCCBE" w14:textId="19D1D71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2E449F7D">
                <v:shape id="_x0000_i1645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645" DrawAspect="Content" ObjectID="_1840100949" r:id="rId130"/>
              </w:object>
            </w:r>
          </w:p>
        </w:tc>
        <w:tc>
          <w:tcPr>
            <w:tcW w:w="1000" w:type="pct"/>
            <w:vAlign w:val="center"/>
          </w:tcPr>
          <w:p w14:paraId="35C4A137" w14:textId="4FBC0BE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B531F45">
                <v:shape id="_x0000_i1644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644" DrawAspect="Content" ObjectID="_1840100950" r:id="rId131"/>
              </w:object>
            </w:r>
          </w:p>
        </w:tc>
      </w:tr>
      <w:tr w:rsidR="009169A5" w:rsidRPr="00D5504C" w14:paraId="390104F6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A497CB" w14:textId="5849120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11A1DD45">
                <v:shape id="_x0000_i1643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643" DrawAspect="Content" ObjectID="_1840100951" r:id="rId13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00011" w14:textId="65650E2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BFFC132">
                <v:shape id="_x0000_i1642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642" DrawAspect="Content" ObjectID="_1840100952" r:id="rId13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EF644A" w14:textId="06A1BAD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1AED2197">
                <v:shape id="_x0000_i1641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641" DrawAspect="Content" ObjectID="_1840100953" r:id="rId134"/>
              </w:object>
            </w:r>
          </w:p>
        </w:tc>
        <w:tc>
          <w:tcPr>
            <w:tcW w:w="1000" w:type="pct"/>
            <w:vAlign w:val="center"/>
          </w:tcPr>
          <w:p w14:paraId="6FE75C19" w14:textId="6F7CBA3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17910DFC">
                <v:shape id="_x0000_i1640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640" DrawAspect="Content" ObjectID="_1840100954" r:id="rId135"/>
              </w:object>
            </w:r>
          </w:p>
        </w:tc>
        <w:tc>
          <w:tcPr>
            <w:tcW w:w="1000" w:type="pct"/>
            <w:vAlign w:val="center"/>
          </w:tcPr>
          <w:p w14:paraId="19C5169B" w14:textId="286A465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7F637209">
                <v:shape id="_x0000_i1639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639" DrawAspect="Content" ObjectID="_1840100955" r:id="rId136"/>
              </w:object>
            </w:r>
          </w:p>
        </w:tc>
      </w:tr>
      <w:tr w:rsidR="009169A5" w:rsidRPr="00D5504C" w14:paraId="3672E30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8243C" w14:textId="60175E4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F13F066">
                <v:shape id="_x0000_i1638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638" DrawAspect="Content" ObjectID="_1840100956" r:id="rId13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030DF4" w14:textId="612F63B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1A488547">
                <v:shape id="_x0000_i1637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637" DrawAspect="Content" ObjectID="_1840100957" r:id="rId138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3B22BB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71B038A5" w14:textId="299A148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356A7FAE">
                <v:shape id="_x0000_i1636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636" DrawAspect="Content" ObjectID="_1840100958" r:id="rId139"/>
              </w:object>
            </w:r>
          </w:p>
        </w:tc>
        <w:tc>
          <w:tcPr>
            <w:tcW w:w="1000" w:type="pct"/>
            <w:vAlign w:val="center"/>
          </w:tcPr>
          <w:p w14:paraId="107A148B" w14:textId="2C840C0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9718298">
                <v:shape id="_x0000_i1635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635" DrawAspect="Content" ObjectID="_1840100959" r:id="rId140"/>
              </w:object>
            </w:r>
          </w:p>
        </w:tc>
      </w:tr>
      <w:tr w:rsidR="009169A5" w:rsidRPr="00D5504C" w14:paraId="3F63C357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7D394B" w14:textId="60D89D5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2B8B3362">
                <v:shape id="_x0000_i1634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634" DrawAspect="Content" ObjectID="_1840100960" r:id="rId14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0BEEB5" w14:textId="76C52D3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62F36B08">
                <v:shape id="_x0000_i1633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633" DrawAspect="Content" ObjectID="_1840100961" r:id="rId14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D13DFD" w14:textId="50E18CB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66742B60">
                <v:shape id="_x0000_i1632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632" DrawAspect="Content" ObjectID="_1840100962" r:id="rId143"/>
              </w:object>
            </w:r>
          </w:p>
        </w:tc>
        <w:tc>
          <w:tcPr>
            <w:tcW w:w="1000" w:type="pct"/>
            <w:vAlign w:val="center"/>
          </w:tcPr>
          <w:p w14:paraId="11440182" w14:textId="264F32D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E299C2B">
                <v:shape id="_x0000_i1631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631" DrawAspect="Content" ObjectID="_1840100963" r:id="rId144"/>
              </w:object>
            </w:r>
          </w:p>
        </w:tc>
        <w:tc>
          <w:tcPr>
            <w:tcW w:w="1000" w:type="pct"/>
            <w:vAlign w:val="center"/>
          </w:tcPr>
          <w:p w14:paraId="78FA8F98" w14:textId="59013AE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38202CE">
                <v:shape id="_x0000_i1630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630" DrawAspect="Content" ObjectID="_1840100964" r:id="rId145"/>
              </w:object>
            </w:r>
          </w:p>
        </w:tc>
      </w:tr>
      <w:tr w:rsidR="009169A5" w:rsidRPr="00D5504C" w14:paraId="1C2E7565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49A3AA" w14:textId="6595321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2B273882">
                <v:shape id="_x0000_i1629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629" DrawAspect="Content" ObjectID="_1840100965" r:id="rId14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8A067" w14:textId="45B56C2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14865466">
                <v:shape id="_x0000_i1628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628" DrawAspect="Content" ObjectID="_1840100966" r:id="rId14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E5BC6" w14:textId="000D04E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7159742F">
                <v:shape id="_x0000_i1627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627" DrawAspect="Content" ObjectID="_1840100967" r:id="rId148"/>
              </w:object>
            </w:r>
          </w:p>
        </w:tc>
        <w:tc>
          <w:tcPr>
            <w:tcW w:w="1000" w:type="pct"/>
            <w:vAlign w:val="center"/>
          </w:tcPr>
          <w:p w14:paraId="3FA371ED" w14:textId="4F9E4F6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433FF0F7">
                <v:shape id="_x0000_i1626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626" DrawAspect="Content" ObjectID="_1840100968" r:id="rId149"/>
              </w:object>
            </w:r>
          </w:p>
        </w:tc>
        <w:tc>
          <w:tcPr>
            <w:tcW w:w="1000" w:type="pct"/>
            <w:vAlign w:val="center"/>
          </w:tcPr>
          <w:p w14:paraId="7C56775F" w14:textId="073AF11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47207BA1">
                <v:shape id="_x0000_i1625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625" DrawAspect="Content" ObjectID="_1840100969" r:id="rId150"/>
              </w:object>
            </w:r>
          </w:p>
        </w:tc>
      </w:tr>
    </w:tbl>
    <w:p w14:paraId="3D5A5D29" w14:textId="77777777" w:rsidR="009169A5" w:rsidRPr="00D5504C" w:rsidRDefault="009169A5" w:rsidP="009169A5">
      <w:r w:rsidRPr="00D5504C">
        <w:br w:type="page"/>
      </w:r>
    </w:p>
    <w:p w14:paraId="4EB4D3F2" w14:textId="1BEDA00B" w:rsidR="009169A5" w:rsidRPr="00D5504C" w:rsidRDefault="009169A5" w:rsidP="009169A5">
      <w:pPr>
        <w:pStyle w:val="Title"/>
      </w:pPr>
      <w:r w:rsidRPr="00D5504C">
        <w:lastRenderedPageBreak/>
        <w:t>Radical Bingo: #6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325EDEF8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33D3E4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5497A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B135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C312454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44B934E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1554608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9C9C71" w14:textId="32B1F11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05F7EBB">
                <v:shape id="_x0000_i1624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624" DrawAspect="Content" ObjectID="_1840100970" r:id="rId15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2A9EC7" w14:textId="0977D2D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4958AD7B">
                <v:shape id="_x0000_i1623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623" DrawAspect="Content" ObjectID="_1840100971" r:id="rId15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19F85B" w14:textId="76741FB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5F9633C">
                <v:shape id="_x0000_i1622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622" DrawAspect="Content" ObjectID="_1840100972" r:id="rId153"/>
              </w:object>
            </w:r>
          </w:p>
        </w:tc>
        <w:tc>
          <w:tcPr>
            <w:tcW w:w="1000" w:type="pct"/>
            <w:vAlign w:val="center"/>
          </w:tcPr>
          <w:p w14:paraId="1C59A084" w14:textId="0A70EBB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1193D5B7">
                <v:shape id="_x0000_i1621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621" DrawAspect="Content" ObjectID="_1840100973" r:id="rId154"/>
              </w:object>
            </w:r>
          </w:p>
        </w:tc>
        <w:tc>
          <w:tcPr>
            <w:tcW w:w="1000" w:type="pct"/>
            <w:vAlign w:val="center"/>
          </w:tcPr>
          <w:p w14:paraId="356F992F" w14:textId="548C975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081209A3">
                <v:shape id="_x0000_i1620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620" DrawAspect="Content" ObjectID="_1840100974" r:id="rId155"/>
              </w:object>
            </w:r>
          </w:p>
        </w:tc>
      </w:tr>
      <w:tr w:rsidR="009169A5" w:rsidRPr="00D5504C" w14:paraId="247F05A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076385" w14:textId="1537AF6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65599F37">
                <v:shape id="_x0000_i1619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619" DrawAspect="Content" ObjectID="_1840100975" r:id="rId15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81CEAA" w14:textId="5B6024E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2E69A35B">
                <v:shape id="_x0000_i1618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618" DrawAspect="Content" ObjectID="_1840100976" r:id="rId15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2386E" w14:textId="5D22612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59C2F0F7">
                <v:shape id="_x0000_i1617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617" DrawAspect="Content" ObjectID="_1840100977" r:id="rId158"/>
              </w:object>
            </w:r>
          </w:p>
        </w:tc>
        <w:tc>
          <w:tcPr>
            <w:tcW w:w="1000" w:type="pct"/>
            <w:vAlign w:val="center"/>
          </w:tcPr>
          <w:p w14:paraId="629BCAB8" w14:textId="34CB5D1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774EF74C">
                <v:shape id="_x0000_i1616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616" DrawAspect="Content" ObjectID="_1840100978" r:id="rId159"/>
              </w:object>
            </w:r>
          </w:p>
        </w:tc>
        <w:tc>
          <w:tcPr>
            <w:tcW w:w="1000" w:type="pct"/>
            <w:vAlign w:val="center"/>
          </w:tcPr>
          <w:p w14:paraId="0DBCF13A" w14:textId="7A60B04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5964FBB">
                <v:shape id="_x0000_i1615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615" DrawAspect="Content" ObjectID="_1840100979" r:id="rId160"/>
              </w:object>
            </w:r>
          </w:p>
        </w:tc>
      </w:tr>
      <w:tr w:rsidR="009169A5" w:rsidRPr="00D5504C" w14:paraId="47EF885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7B6DF" w14:textId="42A3AFF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5563C8E">
                <v:shape id="_x0000_i1614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614" DrawAspect="Content" ObjectID="_1840100980" r:id="rId16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F6A7F" w14:textId="6AE2AA0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D1AE67A">
                <v:shape id="_x0000_i1613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613" DrawAspect="Content" ObjectID="_1840100981" r:id="rId162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549AD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07084CE4" w14:textId="664B51A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65FC96AD">
                <v:shape id="_x0000_i1612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612" DrawAspect="Content" ObjectID="_1840100982" r:id="rId163"/>
              </w:object>
            </w:r>
          </w:p>
        </w:tc>
        <w:tc>
          <w:tcPr>
            <w:tcW w:w="1000" w:type="pct"/>
            <w:vAlign w:val="center"/>
          </w:tcPr>
          <w:p w14:paraId="647A6E8A" w14:textId="7EE8BE1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28734E6A">
                <v:shape id="_x0000_i1611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611" DrawAspect="Content" ObjectID="_1840100983" r:id="rId164"/>
              </w:object>
            </w:r>
          </w:p>
        </w:tc>
      </w:tr>
      <w:tr w:rsidR="009169A5" w:rsidRPr="00D5504C" w14:paraId="5CAA0EA8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D3948" w14:textId="7721C6D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8247C77">
                <v:shape id="_x0000_i1610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610" DrawAspect="Content" ObjectID="_1840100984" r:id="rId16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9B5F49" w14:textId="20D7D79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05FDF4CA">
                <v:shape id="_x0000_i1609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609" DrawAspect="Content" ObjectID="_1840100985" r:id="rId16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37573" w14:textId="7511F5F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41912D1C">
                <v:shape id="_x0000_i1608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608" DrawAspect="Content" ObjectID="_1840100986" r:id="rId167"/>
              </w:object>
            </w:r>
          </w:p>
        </w:tc>
        <w:tc>
          <w:tcPr>
            <w:tcW w:w="1000" w:type="pct"/>
            <w:vAlign w:val="center"/>
          </w:tcPr>
          <w:p w14:paraId="5CDD6F0E" w14:textId="2CD432A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2526AF07">
                <v:shape id="_x0000_i1607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607" DrawAspect="Content" ObjectID="_1840100987" r:id="rId168"/>
              </w:object>
            </w:r>
          </w:p>
        </w:tc>
        <w:tc>
          <w:tcPr>
            <w:tcW w:w="1000" w:type="pct"/>
            <w:vAlign w:val="center"/>
          </w:tcPr>
          <w:p w14:paraId="35FA415B" w14:textId="1E6A51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23B808CB">
                <v:shape id="_x0000_i1606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606" DrawAspect="Content" ObjectID="_1840100988" r:id="rId169"/>
              </w:object>
            </w:r>
          </w:p>
        </w:tc>
      </w:tr>
      <w:tr w:rsidR="009169A5" w:rsidRPr="00D5504C" w14:paraId="4A40D4F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0131A1" w14:textId="16A34A2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4EBF2F7E">
                <v:shape id="_x0000_i1605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605" DrawAspect="Content" ObjectID="_1840100989" r:id="rId17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9A4DC" w14:textId="06233B6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7DC25CDD">
                <v:shape id="_x0000_i1604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604" DrawAspect="Content" ObjectID="_1840100990" r:id="rId17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966EAE" w14:textId="2C4E35B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79B8497A">
                <v:shape id="_x0000_i1603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603" DrawAspect="Content" ObjectID="_1840100991" r:id="rId172"/>
              </w:object>
            </w:r>
          </w:p>
        </w:tc>
        <w:tc>
          <w:tcPr>
            <w:tcW w:w="1000" w:type="pct"/>
            <w:vAlign w:val="center"/>
          </w:tcPr>
          <w:p w14:paraId="1520E321" w14:textId="14D1F62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57219BFF">
                <v:shape id="_x0000_i1602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602" DrawAspect="Content" ObjectID="_1840100992" r:id="rId173"/>
              </w:object>
            </w:r>
          </w:p>
        </w:tc>
        <w:tc>
          <w:tcPr>
            <w:tcW w:w="1000" w:type="pct"/>
            <w:vAlign w:val="center"/>
          </w:tcPr>
          <w:p w14:paraId="29B61B44" w14:textId="74445F2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73D1AE14">
                <v:shape id="_x0000_i1601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601" DrawAspect="Content" ObjectID="_1840100993" r:id="rId174"/>
              </w:object>
            </w:r>
          </w:p>
        </w:tc>
      </w:tr>
    </w:tbl>
    <w:p w14:paraId="3437230F" w14:textId="77777777" w:rsidR="009169A5" w:rsidRPr="00D5504C" w:rsidRDefault="009169A5" w:rsidP="009169A5">
      <w:r w:rsidRPr="00D5504C">
        <w:br w:type="page"/>
      </w:r>
    </w:p>
    <w:p w14:paraId="4248BEAE" w14:textId="79F1542F" w:rsidR="009169A5" w:rsidRPr="00D5504C" w:rsidRDefault="009169A5" w:rsidP="009169A5">
      <w:pPr>
        <w:pStyle w:val="Title"/>
      </w:pPr>
      <w:r w:rsidRPr="00D5504C">
        <w:lastRenderedPageBreak/>
        <w:t>Radical Bingo: #7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0729BB96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7F6F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5984A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37D8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2342D24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76B48A47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0CFD38A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E0B48" w14:textId="43A289B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70727D73">
                <v:shape id="_x0000_i1600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600" DrawAspect="Content" ObjectID="_1840100994" r:id="rId17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3C64A" w14:textId="74DC6CF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5C0FADED">
                <v:shape id="_x0000_i1599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599" DrawAspect="Content" ObjectID="_1840100995" r:id="rId17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6AC565" w14:textId="2FEA8D3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739EEBB4">
                <v:shape id="_x0000_i1598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598" DrawAspect="Content" ObjectID="_1840100996" r:id="rId177"/>
              </w:object>
            </w:r>
          </w:p>
        </w:tc>
        <w:tc>
          <w:tcPr>
            <w:tcW w:w="1000" w:type="pct"/>
            <w:vAlign w:val="center"/>
          </w:tcPr>
          <w:p w14:paraId="56239C97" w14:textId="13AF3B7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355835A7">
                <v:shape id="_x0000_i1597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597" DrawAspect="Content" ObjectID="_1840100997" r:id="rId178"/>
              </w:object>
            </w:r>
          </w:p>
        </w:tc>
        <w:tc>
          <w:tcPr>
            <w:tcW w:w="1000" w:type="pct"/>
            <w:vAlign w:val="center"/>
          </w:tcPr>
          <w:p w14:paraId="2F3B3216" w14:textId="62E1800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740028F5">
                <v:shape id="_x0000_i1596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596" DrawAspect="Content" ObjectID="_1840100998" r:id="rId179"/>
              </w:object>
            </w:r>
          </w:p>
        </w:tc>
      </w:tr>
      <w:tr w:rsidR="009169A5" w:rsidRPr="00D5504C" w14:paraId="6709F452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43803" w14:textId="367BC25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5A99847C">
                <v:shape id="_x0000_i1595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595" DrawAspect="Content" ObjectID="_1840100999" r:id="rId18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5ABE6" w14:textId="34C951C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5033D6A7">
                <v:shape id="_x0000_i1594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594" DrawAspect="Content" ObjectID="_1840101000" r:id="rId18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0641B" w14:textId="48CC2F2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31F66B9">
                <v:shape id="_x0000_i1593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593" DrawAspect="Content" ObjectID="_1840101001" r:id="rId182"/>
              </w:object>
            </w:r>
          </w:p>
        </w:tc>
        <w:tc>
          <w:tcPr>
            <w:tcW w:w="1000" w:type="pct"/>
            <w:vAlign w:val="center"/>
          </w:tcPr>
          <w:p w14:paraId="033D3994" w14:textId="7ECDECD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4AAAA6B2">
                <v:shape id="_x0000_i1592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592" DrawAspect="Content" ObjectID="_1840101002" r:id="rId183"/>
              </w:object>
            </w:r>
          </w:p>
        </w:tc>
        <w:tc>
          <w:tcPr>
            <w:tcW w:w="1000" w:type="pct"/>
            <w:vAlign w:val="center"/>
          </w:tcPr>
          <w:p w14:paraId="5ED6871B" w14:textId="2CC1CD2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CA9D505">
                <v:shape id="_x0000_i1591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591" DrawAspect="Content" ObjectID="_1840101003" r:id="rId184"/>
              </w:object>
            </w:r>
          </w:p>
        </w:tc>
      </w:tr>
      <w:tr w:rsidR="009169A5" w:rsidRPr="00D5504C" w14:paraId="7F2B6C73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ED2A6" w14:textId="61D85B0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12953CEB">
                <v:shape id="_x0000_i1590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590" DrawAspect="Content" ObjectID="_1840101004" r:id="rId18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3CA25" w14:textId="00B3D56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1A80B6B1">
                <v:shape id="_x0000_i1589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589" DrawAspect="Content" ObjectID="_1840101005" r:id="rId186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3EF537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7051F78C" w14:textId="227269F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63E568AB">
                <v:shape id="_x0000_i1588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588" DrawAspect="Content" ObjectID="_1840101006" r:id="rId187"/>
              </w:object>
            </w:r>
          </w:p>
        </w:tc>
        <w:tc>
          <w:tcPr>
            <w:tcW w:w="1000" w:type="pct"/>
            <w:vAlign w:val="center"/>
          </w:tcPr>
          <w:p w14:paraId="1392BB62" w14:textId="79B5EFF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5AE92034">
                <v:shape id="_x0000_i1587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587" DrawAspect="Content" ObjectID="_1840101007" r:id="rId188"/>
              </w:object>
            </w:r>
          </w:p>
        </w:tc>
      </w:tr>
      <w:tr w:rsidR="009169A5" w:rsidRPr="00D5504C" w14:paraId="04790517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EC6D6A" w14:textId="6F4C4B4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1FA92B14">
                <v:shape id="_x0000_i1586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586" DrawAspect="Content" ObjectID="_1840101008" r:id="rId18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2E5C3D" w14:textId="73F21E4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1B133F88">
                <v:shape id="_x0000_i1585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585" DrawAspect="Content" ObjectID="_1840101009" r:id="rId19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957D1B" w14:textId="5512864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07DA0A78">
                <v:shape id="_x0000_i1584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584" DrawAspect="Content" ObjectID="_1840101010" r:id="rId191"/>
              </w:object>
            </w:r>
          </w:p>
        </w:tc>
        <w:tc>
          <w:tcPr>
            <w:tcW w:w="1000" w:type="pct"/>
            <w:vAlign w:val="center"/>
          </w:tcPr>
          <w:p w14:paraId="06ED52D9" w14:textId="31800AF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161D242E">
                <v:shape id="_x0000_i1583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583" DrawAspect="Content" ObjectID="_1840101011" r:id="rId192"/>
              </w:object>
            </w:r>
          </w:p>
        </w:tc>
        <w:tc>
          <w:tcPr>
            <w:tcW w:w="1000" w:type="pct"/>
            <w:vAlign w:val="center"/>
          </w:tcPr>
          <w:p w14:paraId="599000BC" w14:textId="69677FC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71C2044F">
                <v:shape id="_x0000_i1582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582" DrawAspect="Content" ObjectID="_1840101012" r:id="rId193"/>
              </w:object>
            </w:r>
          </w:p>
        </w:tc>
      </w:tr>
      <w:tr w:rsidR="009169A5" w:rsidRPr="00D5504C" w14:paraId="263D4328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50033" w14:textId="3A32106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A9206C2">
                <v:shape id="_x0000_i1581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581" DrawAspect="Content" ObjectID="_1840101013" r:id="rId19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56AE2" w14:textId="092691E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6BA1B8EC">
                <v:shape id="_x0000_i1580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580" DrawAspect="Content" ObjectID="_1840101014" r:id="rId19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024F71" w14:textId="716FECB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6CE2CD3C">
                <v:shape id="_x0000_i1579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579" DrawAspect="Content" ObjectID="_1840101015" r:id="rId196"/>
              </w:object>
            </w:r>
          </w:p>
        </w:tc>
        <w:tc>
          <w:tcPr>
            <w:tcW w:w="1000" w:type="pct"/>
            <w:vAlign w:val="center"/>
          </w:tcPr>
          <w:p w14:paraId="39AE9F42" w14:textId="2AA94F6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D590AF8">
                <v:shape id="_x0000_i1578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578" DrawAspect="Content" ObjectID="_1840101016" r:id="rId197"/>
              </w:object>
            </w:r>
          </w:p>
        </w:tc>
        <w:tc>
          <w:tcPr>
            <w:tcW w:w="1000" w:type="pct"/>
            <w:vAlign w:val="center"/>
          </w:tcPr>
          <w:p w14:paraId="7B206E88" w14:textId="01BDCD4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2CA8D943">
                <v:shape id="_x0000_i1577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577" DrawAspect="Content" ObjectID="_1840101017" r:id="rId198"/>
              </w:object>
            </w:r>
          </w:p>
        </w:tc>
      </w:tr>
    </w:tbl>
    <w:p w14:paraId="174610CD" w14:textId="77777777" w:rsidR="009169A5" w:rsidRPr="00D5504C" w:rsidRDefault="009169A5" w:rsidP="009169A5">
      <w:r w:rsidRPr="00D5504C">
        <w:br w:type="page"/>
      </w:r>
    </w:p>
    <w:p w14:paraId="75FF55F2" w14:textId="7F699528" w:rsidR="009169A5" w:rsidRPr="00D5504C" w:rsidRDefault="009169A5" w:rsidP="009169A5">
      <w:pPr>
        <w:pStyle w:val="Title"/>
      </w:pPr>
      <w:r w:rsidRPr="00D5504C">
        <w:lastRenderedPageBreak/>
        <w:t>Radical Bingo: #8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37759FF1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11E1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B8DCD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BD59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50FD5C04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2BFE9B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539887DE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85BC90" w14:textId="3656766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02659329">
                <v:shape id="_x0000_i1576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576" DrawAspect="Content" ObjectID="_1840101018" r:id="rId19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FBC40" w14:textId="7E57A37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6AEB59C">
                <v:shape id="_x0000_i1575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575" DrawAspect="Content" ObjectID="_1840101019" r:id="rId20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05B838" w14:textId="6D75841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4C063DE8">
                <v:shape id="_x0000_i1574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574" DrawAspect="Content" ObjectID="_1840101020" r:id="rId201"/>
              </w:object>
            </w:r>
          </w:p>
        </w:tc>
        <w:tc>
          <w:tcPr>
            <w:tcW w:w="1000" w:type="pct"/>
            <w:vAlign w:val="center"/>
          </w:tcPr>
          <w:p w14:paraId="10791570" w14:textId="1753E01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25B4DA9D">
                <v:shape id="_x0000_i1573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573" DrawAspect="Content" ObjectID="_1840101021" r:id="rId202"/>
              </w:object>
            </w:r>
          </w:p>
        </w:tc>
        <w:tc>
          <w:tcPr>
            <w:tcW w:w="1000" w:type="pct"/>
            <w:vAlign w:val="center"/>
          </w:tcPr>
          <w:p w14:paraId="10381C0B" w14:textId="6ADC10A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E4E62E6">
                <v:shape id="_x0000_i1572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572" DrawAspect="Content" ObjectID="_1840101022" r:id="rId203"/>
              </w:object>
            </w:r>
          </w:p>
        </w:tc>
      </w:tr>
      <w:tr w:rsidR="009169A5" w:rsidRPr="00D5504C" w14:paraId="689F660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A1407E" w14:textId="193079B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295FDED6">
                <v:shape id="_x0000_i1571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571" DrawAspect="Content" ObjectID="_1840101023" r:id="rId20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33EA61" w14:textId="726FB59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2E69BAE2">
                <v:shape id="_x0000_i1570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570" DrawAspect="Content" ObjectID="_1840101024" r:id="rId20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B36574" w14:textId="5F28A50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0F2F31AA">
                <v:shape id="_x0000_i1569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569" DrawAspect="Content" ObjectID="_1840101025" r:id="rId206"/>
              </w:object>
            </w:r>
          </w:p>
        </w:tc>
        <w:tc>
          <w:tcPr>
            <w:tcW w:w="1000" w:type="pct"/>
            <w:vAlign w:val="center"/>
          </w:tcPr>
          <w:p w14:paraId="5547E14A" w14:textId="6DCE85A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24D64E62">
                <v:shape id="_x0000_i1568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568" DrawAspect="Content" ObjectID="_1840101026" r:id="rId207"/>
              </w:object>
            </w:r>
          </w:p>
        </w:tc>
        <w:tc>
          <w:tcPr>
            <w:tcW w:w="1000" w:type="pct"/>
            <w:vAlign w:val="center"/>
          </w:tcPr>
          <w:p w14:paraId="419ABF08" w14:textId="1401E22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5A418F6D">
                <v:shape id="_x0000_i1567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567" DrawAspect="Content" ObjectID="_1840101027" r:id="rId208"/>
              </w:object>
            </w:r>
          </w:p>
        </w:tc>
      </w:tr>
      <w:tr w:rsidR="009169A5" w:rsidRPr="00D5504C" w14:paraId="2FE18DD2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1914DF" w14:textId="5BA045D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6FE9A0CC">
                <v:shape id="_x0000_i1566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566" DrawAspect="Content" ObjectID="_1840101028" r:id="rId20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2870D" w14:textId="0D5DE0A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823FCDD">
                <v:shape id="_x0000_i1565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565" DrawAspect="Content" ObjectID="_1840101029" r:id="rId210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43E7F8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122704AA" w14:textId="5AF94AB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2110CE2">
                <v:shape id="_x0000_i1564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564" DrawAspect="Content" ObjectID="_1840101030" r:id="rId211"/>
              </w:object>
            </w:r>
          </w:p>
        </w:tc>
        <w:tc>
          <w:tcPr>
            <w:tcW w:w="1000" w:type="pct"/>
            <w:vAlign w:val="center"/>
          </w:tcPr>
          <w:p w14:paraId="7DEAB2FD" w14:textId="782BDF2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2DD0AB2E">
                <v:shape id="_x0000_i1563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563" DrawAspect="Content" ObjectID="_1840101031" r:id="rId212"/>
              </w:object>
            </w:r>
          </w:p>
        </w:tc>
      </w:tr>
      <w:tr w:rsidR="009169A5" w:rsidRPr="00D5504C" w14:paraId="1C72E56B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0A7924" w14:textId="48839B4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62E82473">
                <v:shape id="_x0000_i1562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562" DrawAspect="Content" ObjectID="_1840101032" r:id="rId21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661B2" w14:textId="1CBE61F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12EB682A">
                <v:shape id="_x0000_i1561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561" DrawAspect="Content" ObjectID="_1840101033" r:id="rId21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6EE12D" w14:textId="49B63EF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7DE3F3A8">
                <v:shape id="_x0000_i1560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560" DrawAspect="Content" ObjectID="_1840101034" r:id="rId215"/>
              </w:object>
            </w:r>
          </w:p>
        </w:tc>
        <w:tc>
          <w:tcPr>
            <w:tcW w:w="1000" w:type="pct"/>
            <w:vAlign w:val="center"/>
          </w:tcPr>
          <w:p w14:paraId="1AC14A53" w14:textId="4D7EC18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5B2C7F06">
                <v:shape id="_x0000_i1559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559" DrawAspect="Content" ObjectID="_1840101035" r:id="rId216"/>
              </w:object>
            </w:r>
          </w:p>
        </w:tc>
        <w:tc>
          <w:tcPr>
            <w:tcW w:w="1000" w:type="pct"/>
            <w:vAlign w:val="center"/>
          </w:tcPr>
          <w:p w14:paraId="044D16DE" w14:textId="440BD6E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27CB16C8">
                <v:shape id="_x0000_i1558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558" DrawAspect="Content" ObjectID="_1840101036" r:id="rId217"/>
              </w:object>
            </w:r>
          </w:p>
        </w:tc>
      </w:tr>
      <w:tr w:rsidR="009169A5" w:rsidRPr="00D5504C" w14:paraId="092C4F56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7F822" w14:textId="5CAD921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1D37155F">
                <v:shape id="_x0000_i1557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557" DrawAspect="Content" ObjectID="_1840101037" r:id="rId21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572E62" w14:textId="502BDC8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384CC124">
                <v:shape id="_x0000_i1556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556" DrawAspect="Content" ObjectID="_1840101038" r:id="rId21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B2D29" w14:textId="6AC729F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4940ABC7">
                <v:shape id="_x0000_i1555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555" DrawAspect="Content" ObjectID="_1840101039" r:id="rId220"/>
              </w:object>
            </w:r>
          </w:p>
        </w:tc>
        <w:tc>
          <w:tcPr>
            <w:tcW w:w="1000" w:type="pct"/>
            <w:vAlign w:val="center"/>
          </w:tcPr>
          <w:p w14:paraId="29204348" w14:textId="2E922A2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2F0D1082">
                <v:shape id="_x0000_i1554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554" DrawAspect="Content" ObjectID="_1840101040" r:id="rId221"/>
              </w:object>
            </w:r>
          </w:p>
        </w:tc>
        <w:tc>
          <w:tcPr>
            <w:tcW w:w="1000" w:type="pct"/>
            <w:vAlign w:val="center"/>
          </w:tcPr>
          <w:p w14:paraId="55C1DC46" w14:textId="330560E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187C39B1">
                <v:shape id="_x0000_i1553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553" DrawAspect="Content" ObjectID="_1840101041" r:id="rId222"/>
              </w:object>
            </w:r>
          </w:p>
        </w:tc>
      </w:tr>
    </w:tbl>
    <w:p w14:paraId="03EC4AEC" w14:textId="77777777" w:rsidR="009169A5" w:rsidRPr="00D5504C" w:rsidRDefault="009169A5" w:rsidP="009169A5">
      <w:r w:rsidRPr="00D5504C">
        <w:br w:type="page"/>
      </w:r>
    </w:p>
    <w:p w14:paraId="1B02E773" w14:textId="6959F03F" w:rsidR="009169A5" w:rsidRPr="00D5504C" w:rsidRDefault="009169A5" w:rsidP="009169A5">
      <w:pPr>
        <w:pStyle w:val="Title"/>
      </w:pPr>
      <w:r w:rsidRPr="00D5504C">
        <w:lastRenderedPageBreak/>
        <w:t>Radical Bingo: #9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1C0CD046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75E49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CF6F7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F2FBD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5EB382D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7AFBDB0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05B48E8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9EBDE9" w14:textId="534B41C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540B5D36">
                <v:shape id="_x0000_i1552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552" DrawAspect="Content" ObjectID="_1840101042" r:id="rId22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E85B21" w14:textId="6775448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728B2E94">
                <v:shape id="_x0000_i1551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551" DrawAspect="Content" ObjectID="_1840101043" r:id="rId22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CBF68" w14:textId="6F586FC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6805E41F">
                <v:shape id="_x0000_i1550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550" DrawAspect="Content" ObjectID="_1840101044" r:id="rId225"/>
              </w:object>
            </w:r>
          </w:p>
        </w:tc>
        <w:tc>
          <w:tcPr>
            <w:tcW w:w="1000" w:type="pct"/>
            <w:vAlign w:val="center"/>
          </w:tcPr>
          <w:p w14:paraId="3547B806" w14:textId="1220CB6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03FD94CF">
                <v:shape id="_x0000_i1549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549" DrawAspect="Content" ObjectID="_1840101045" r:id="rId226"/>
              </w:object>
            </w:r>
          </w:p>
        </w:tc>
        <w:tc>
          <w:tcPr>
            <w:tcW w:w="1000" w:type="pct"/>
            <w:vAlign w:val="center"/>
          </w:tcPr>
          <w:p w14:paraId="1B6B7D59" w14:textId="7914885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38A5D24D">
                <v:shape id="_x0000_i1548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548" DrawAspect="Content" ObjectID="_1840101046" r:id="rId227"/>
              </w:object>
            </w:r>
          </w:p>
        </w:tc>
      </w:tr>
      <w:tr w:rsidR="009169A5" w:rsidRPr="00D5504C" w14:paraId="588F77D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CD104" w14:textId="19F48B0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1AED306A">
                <v:shape id="_x0000_i1547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547" DrawAspect="Content" ObjectID="_1840101047" r:id="rId22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B8FF3" w14:textId="51CB404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6C86D96B">
                <v:shape id="_x0000_i1546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546" DrawAspect="Content" ObjectID="_1840101048" r:id="rId22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4E1CBF" w14:textId="5139C95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4FE5A2BE">
                <v:shape id="_x0000_i1545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545" DrawAspect="Content" ObjectID="_1840101049" r:id="rId230"/>
              </w:object>
            </w:r>
          </w:p>
        </w:tc>
        <w:tc>
          <w:tcPr>
            <w:tcW w:w="1000" w:type="pct"/>
            <w:vAlign w:val="center"/>
          </w:tcPr>
          <w:p w14:paraId="20B17918" w14:textId="7D6CE8A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788B0FE">
                <v:shape id="_x0000_i1544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544" DrawAspect="Content" ObjectID="_1840101050" r:id="rId231"/>
              </w:object>
            </w:r>
          </w:p>
        </w:tc>
        <w:tc>
          <w:tcPr>
            <w:tcW w:w="1000" w:type="pct"/>
            <w:vAlign w:val="center"/>
          </w:tcPr>
          <w:p w14:paraId="537F5FEA" w14:textId="05BDFF1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5EFF493">
                <v:shape id="_x0000_i1543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543" DrawAspect="Content" ObjectID="_1840101051" r:id="rId232"/>
              </w:object>
            </w:r>
          </w:p>
        </w:tc>
      </w:tr>
      <w:tr w:rsidR="009169A5" w:rsidRPr="00D5504C" w14:paraId="4A99E6FB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F43E4E" w14:textId="3EEBFEA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22DD52E0">
                <v:shape id="_x0000_i1542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542" DrawAspect="Content" ObjectID="_1840101052" r:id="rId23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704B6" w14:textId="58FEA45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2A6D3419">
                <v:shape id="_x0000_i1541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541" DrawAspect="Content" ObjectID="_1840101053" r:id="rId234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4C93CF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13CF2FF0" w14:textId="55CBAFA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240043C5">
                <v:shape id="_x0000_i1540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540" DrawAspect="Content" ObjectID="_1840101054" r:id="rId235"/>
              </w:object>
            </w:r>
          </w:p>
        </w:tc>
        <w:tc>
          <w:tcPr>
            <w:tcW w:w="1000" w:type="pct"/>
            <w:vAlign w:val="center"/>
          </w:tcPr>
          <w:p w14:paraId="0E6EC576" w14:textId="0A538E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0AF1F8CC">
                <v:shape id="_x0000_i1539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539" DrawAspect="Content" ObjectID="_1840101055" r:id="rId236"/>
              </w:object>
            </w:r>
          </w:p>
        </w:tc>
      </w:tr>
      <w:tr w:rsidR="009169A5" w:rsidRPr="00D5504C" w14:paraId="42EB725B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EFDFC" w14:textId="2BA52FF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20F81B82">
                <v:shape id="_x0000_i1538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538" DrawAspect="Content" ObjectID="_1840101056" r:id="rId23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A25502" w14:textId="0575DB2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6115B9C0">
                <v:shape id="_x0000_i1537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537" DrawAspect="Content" ObjectID="_1840101057" r:id="rId23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40ADD" w14:textId="39F3F3D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1211B0AF">
                <v:shape id="_x0000_i1536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536" DrawAspect="Content" ObjectID="_1840101058" r:id="rId239"/>
              </w:object>
            </w:r>
          </w:p>
        </w:tc>
        <w:tc>
          <w:tcPr>
            <w:tcW w:w="1000" w:type="pct"/>
            <w:vAlign w:val="center"/>
          </w:tcPr>
          <w:p w14:paraId="0A4191A9" w14:textId="49C2839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090BC639">
                <v:shape id="_x0000_i1535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535" DrawAspect="Content" ObjectID="_1840101059" r:id="rId240"/>
              </w:object>
            </w:r>
          </w:p>
        </w:tc>
        <w:tc>
          <w:tcPr>
            <w:tcW w:w="1000" w:type="pct"/>
            <w:vAlign w:val="center"/>
          </w:tcPr>
          <w:p w14:paraId="107DBDEA" w14:textId="382C7DA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39F48EC2">
                <v:shape id="_x0000_i1534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534" DrawAspect="Content" ObjectID="_1840101060" r:id="rId241"/>
              </w:object>
            </w:r>
          </w:p>
        </w:tc>
      </w:tr>
      <w:tr w:rsidR="009169A5" w:rsidRPr="00D5504C" w14:paraId="6F76436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8ED750" w14:textId="73A4882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2F4A53F6">
                <v:shape id="_x0000_i1533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533" DrawAspect="Content" ObjectID="_1840101061" r:id="rId24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E6F220" w14:textId="5F0536F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5CC18708">
                <v:shape id="_x0000_i1532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532" DrawAspect="Content" ObjectID="_1840101062" r:id="rId24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E39C33" w14:textId="75C6A2D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25B00393">
                <v:shape id="_x0000_i1531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531" DrawAspect="Content" ObjectID="_1840101063" r:id="rId244"/>
              </w:object>
            </w:r>
          </w:p>
        </w:tc>
        <w:tc>
          <w:tcPr>
            <w:tcW w:w="1000" w:type="pct"/>
            <w:vAlign w:val="center"/>
          </w:tcPr>
          <w:p w14:paraId="37EC43EB" w14:textId="4047956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D5E74A1">
                <v:shape id="_x0000_i1530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530" DrawAspect="Content" ObjectID="_1840101064" r:id="rId245"/>
              </w:object>
            </w:r>
          </w:p>
        </w:tc>
        <w:tc>
          <w:tcPr>
            <w:tcW w:w="1000" w:type="pct"/>
            <w:vAlign w:val="center"/>
          </w:tcPr>
          <w:p w14:paraId="7DF65DB7" w14:textId="6D56CB5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27A873D9">
                <v:shape id="_x0000_i1529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529" DrawAspect="Content" ObjectID="_1840101065" r:id="rId246"/>
              </w:object>
            </w:r>
          </w:p>
        </w:tc>
      </w:tr>
    </w:tbl>
    <w:p w14:paraId="270454BB" w14:textId="77777777" w:rsidR="009169A5" w:rsidRPr="00D5504C" w:rsidRDefault="009169A5" w:rsidP="009169A5">
      <w:r w:rsidRPr="00D5504C">
        <w:br w:type="page"/>
      </w:r>
    </w:p>
    <w:p w14:paraId="6C335815" w14:textId="78150D6A" w:rsidR="009169A5" w:rsidRPr="00D5504C" w:rsidRDefault="009169A5" w:rsidP="009169A5">
      <w:pPr>
        <w:pStyle w:val="Title"/>
      </w:pPr>
      <w:r w:rsidRPr="00D5504C">
        <w:lastRenderedPageBreak/>
        <w:t>Radical Bingo: #10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28633D3A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708C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88A8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7BE94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1B70390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510964F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535E8E2B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09C76" w14:textId="2EBF443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668AA9BB">
                <v:shape id="_x0000_i1528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528" DrawAspect="Content" ObjectID="_1840101066" r:id="rId24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F0BCC" w14:textId="07504BB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0B7DDB04">
                <v:shape id="_x0000_i1527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527" DrawAspect="Content" ObjectID="_1840101067" r:id="rId24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A45C09" w14:textId="2F63D10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49DDEC0A">
                <v:shape id="_x0000_i1526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526" DrawAspect="Content" ObjectID="_1840101068" r:id="rId249"/>
              </w:object>
            </w:r>
          </w:p>
        </w:tc>
        <w:tc>
          <w:tcPr>
            <w:tcW w:w="1000" w:type="pct"/>
            <w:vAlign w:val="center"/>
          </w:tcPr>
          <w:p w14:paraId="1A6BCEB1" w14:textId="3522605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4B0E3DA">
                <v:shape id="_x0000_i1525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525" DrawAspect="Content" ObjectID="_1840101069" r:id="rId250"/>
              </w:object>
            </w:r>
          </w:p>
        </w:tc>
        <w:tc>
          <w:tcPr>
            <w:tcW w:w="1000" w:type="pct"/>
            <w:vAlign w:val="center"/>
          </w:tcPr>
          <w:p w14:paraId="34E514DF" w14:textId="49F5B8F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75BE03A3">
                <v:shape id="_x0000_i1524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524" DrawAspect="Content" ObjectID="_1840101070" r:id="rId251"/>
              </w:object>
            </w:r>
          </w:p>
        </w:tc>
      </w:tr>
      <w:tr w:rsidR="009169A5" w:rsidRPr="00D5504C" w14:paraId="1342D08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80FBAF" w14:textId="495DF69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508B3E5E">
                <v:shape id="_x0000_i1523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523" DrawAspect="Content" ObjectID="_1840101071" r:id="rId25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45047" w14:textId="4020E65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2C3C0FBC">
                <v:shape id="_x0000_i1522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522" DrawAspect="Content" ObjectID="_1840101072" r:id="rId25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C87641" w14:textId="03E5776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1955C448">
                <v:shape id="_x0000_i1521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521" DrawAspect="Content" ObjectID="_1840101073" r:id="rId254"/>
              </w:object>
            </w:r>
          </w:p>
        </w:tc>
        <w:tc>
          <w:tcPr>
            <w:tcW w:w="1000" w:type="pct"/>
            <w:vAlign w:val="center"/>
          </w:tcPr>
          <w:p w14:paraId="086D79E0" w14:textId="6A6A556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5F77105B">
                <v:shape id="_x0000_i1520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520" DrawAspect="Content" ObjectID="_1840101074" r:id="rId255"/>
              </w:object>
            </w:r>
          </w:p>
        </w:tc>
        <w:tc>
          <w:tcPr>
            <w:tcW w:w="1000" w:type="pct"/>
            <w:vAlign w:val="center"/>
          </w:tcPr>
          <w:p w14:paraId="6AE94D2E" w14:textId="3F3E170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A2B32CD">
                <v:shape id="_x0000_i1519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519" DrawAspect="Content" ObjectID="_1840101075" r:id="rId256"/>
              </w:object>
            </w:r>
          </w:p>
        </w:tc>
      </w:tr>
      <w:tr w:rsidR="009169A5" w:rsidRPr="00D5504C" w14:paraId="14B8787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45A2D5" w14:textId="75B7F70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77333CC9">
                <v:shape id="_x0000_i1518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518" DrawAspect="Content" ObjectID="_1840101076" r:id="rId25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4812C" w14:textId="1CBA1C3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60BA2866">
                <v:shape id="_x0000_i1517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517" DrawAspect="Content" ObjectID="_1840101077" r:id="rId258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C4CE1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40FE09B0" w14:textId="5FDD4CB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01ED2F3A">
                <v:shape id="_x0000_i1516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516" DrawAspect="Content" ObjectID="_1840101078" r:id="rId259"/>
              </w:object>
            </w:r>
          </w:p>
        </w:tc>
        <w:tc>
          <w:tcPr>
            <w:tcW w:w="1000" w:type="pct"/>
            <w:vAlign w:val="center"/>
          </w:tcPr>
          <w:p w14:paraId="6CC67662" w14:textId="5AE3579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68398F1">
                <v:shape id="_x0000_i1515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515" DrawAspect="Content" ObjectID="_1840101079" r:id="rId260"/>
              </w:object>
            </w:r>
          </w:p>
        </w:tc>
      </w:tr>
      <w:tr w:rsidR="009169A5" w:rsidRPr="00D5504C" w14:paraId="03C8DB2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F1AE85" w14:textId="06B6F49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8675572">
                <v:shape id="_x0000_i1514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514" DrawAspect="Content" ObjectID="_1840101080" r:id="rId26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0D684" w14:textId="787576C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4E98A778">
                <v:shape id="_x0000_i1513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513" DrawAspect="Content" ObjectID="_1840101081" r:id="rId26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27A9E" w14:textId="2EC81D2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579BAC47">
                <v:shape id="_x0000_i1512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512" DrawAspect="Content" ObjectID="_1840101082" r:id="rId263"/>
              </w:object>
            </w:r>
          </w:p>
        </w:tc>
        <w:tc>
          <w:tcPr>
            <w:tcW w:w="1000" w:type="pct"/>
            <w:vAlign w:val="center"/>
          </w:tcPr>
          <w:p w14:paraId="6256D21E" w14:textId="616C4D1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454C4AAF">
                <v:shape id="_x0000_i1511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511" DrawAspect="Content" ObjectID="_1840101083" r:id="rId264"/>
              </w:object>
            </w:r>
          </w:p>
        </w:tc>
        <w:tc>
          <w:tcPr>
            <w:tcW w:w="1000" w:type="pct"/>
            <w:vAlign w:val="center"/>
          </w:tcPr>
          <w:p w14:paraId="37C7B71E" w14:textId="11A0A6E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01C7595D">
                <v:shape id="_x0000_i1510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510" DrawAspect="Content" ObjectID="_1840101084" r:id="rId265"/>
              </w:object>
            </w:r>
          </w:p>
        </w:tc>
      </w:tr>
      <w:tr w:rsidR="009169A5" w:rsidRPr="00D5504C" w14:paraId="6CB654BC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8C5E87" w14:textId="5B8493C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59224AF6">
                <v:shape id="_x0000_i1509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509" DrawAspect="Content" ObjectID="_1840101085" r:id="rId26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134871" w14:textId="38120A2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4FE29B0E">
                <v:shape id="_x0000_i1508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508" DrawAspect="Content" ObjectID="_1840101086" r:id="rId26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F0A5D" w14:textId="65BE249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A97864C">
                <v:shape id="_x0000_i1507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507" DrawAspect="Content" ObjectID="_1840101087" r:id="rId268"/>
              </w:object>
            </w:r>
          </w:p>
        </w:tc>
        <w:tc>
          <w:tcPr>
            <w:tcW w:w="1000" w:type="pct"/>
            <w:vAlign w:val="center"/>
          </w:tcPr>
          <w:p w14:paraId="22CD8088" w14:textId="119721F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39A349F">
                <v:shape id="_x0000_i1506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506" DrawAspect="Content" ObjectID="_1840101088" r:id="rId269"/>
              </w:object>
            </w:r>
          </w:p>
        </w:tc>
        <w:tc>
          <w:tcPr>
            <w:tcW w:w="1000" w:type="pct"/>
            <w:vAlign w:val="center"/>
          </w:tcPr>
          <w:p w14:paraId="40C8A6DD" w14:textId="3E8ABEB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784979CD">
                <v:shape id="_x0000_i1505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505" DrawAspect="Content" ObjectID="_1840101089" r:id="rId270"/>
              </w:object>
            </w:r>
          </w:p>
        </w:tc>
      </w:tr>
    </w:tbl>
    <w:p w14:paraId="29DD9214" w14:textId="77777777" w:rsidR="009169A5" w:rsidRPr="00D5504C" w:rsidRDefault="009169A5" w:rsidP="009169A5">
      <w:r w:rsidRPr="00D5504C">
        <w:br w:type="page"/>
      </w:r>
    </w:p>
    <w:p w14:paraId="3439E4C1" w14:textId="265C2853" w:rsidR="009169A5" w:rsidRPr="00D5504C" w:rsidRDefault="009169A5" w:rsidP="009169A5">
      <w:pPr>
        <w:pStyle w:val="Title"/>
      </w:pPr>
      <w:r w:rsidRPr="00D5504C">
        <w:lastRenderedPageBreak/>
        <w:t>Radical Bingo: #11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62CFA947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991A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4E5A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BA79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8A916DD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9DEC8F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7941ED65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9DFFEE" w14:textId="323F118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38F48A83">
                <v:shape id="_x0000_i1504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504" DrawAspect="Content" ObjectID="_1840101090" r:id="rId27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701FF4" w14:textId="5212F25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400407F6">
                <v:shape id="_x0000_i1503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503" DrawAspect="Content" ObjectID="_1840101091" r:id="rId27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6D352" w14:textId="76DA061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0B384AE1">
                <v:shape id="_x0000_i1502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502" DrawAspect="Content" ObjectID="_1840101092" r:id="rId273"/>
              </w:object>
            </w:r>
          </w:p>
        </w:tc>
        <w:tc>
          <w:tcPr>
            <w:tcW w:w="1000" w:type="pct"/>
            <w:vAlign w:val="center"/>
          </w:tcPr>
          <w:p w14:paraId="3E65B80C" w14:textId="41FD275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65B531A">
                <v:shape id="_x0000_i1501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501" DrawAspect="Content" ObjectID="_1840101093" r:id="rId274"/>
              </w:object>
            </w:r>
          </w:p>
        </w:tc>
        <w:tc>
          <w:tcPr>
            <w:tcW w:w="1000" w:type="pct"/>
            <w:vAlign w:val="center"/>
          </w:tcPr>
          <w:p w14:paraId="5F52743B" w14:textId="4E3B69B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0BBB0D9A">
                <v:shape id="_x0000_i1500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500" DrawAspect="Content" ObjectID="_1840101094" r:id="rId275"/>
              </w:object>
            </w:r>
          </w:p>
        </w:tc>
      </w:tr>
      <w:tr w:rsidR="009169A5" w:rsidRPr="00D5504C" w14:paraId="694DBE0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3D4675" w14:textId="5D32BAA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E67EF30">
                <v:shape id="_x0000_i1499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499" DrawAspect="Content" ObjectID="_1840101095" r:id="rId27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C4DFA1" w14:textId="5BD63AD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5AE6937">
                <v:shape id="_x0000_i1498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498" DrawAspect="Content" ObjectID="_1840101096" r:id="rId27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3F755" w14:textId="1F0F0BC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4C11CD0">
                <v:shape id="_x0000_i1497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497" DrawAspect="Content" ObjectID="_1840101097" r:id="rId278"/>
              </w:object>
            </w:r>
          </w:p>
        </w:tc>
        <w:tc>
          <w:tcPr>
            <w:tcW w:w="1000" w:type="pct"/>
            <w:vAlign w:val="center"/>
          </w:tcPr>
          <w:p w14:paraId="4DF45B88" w14:textId="35B2337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65823510">
                <v:shape id="_x0000_i1496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496" DrawAspect="Content" ObjectID="_1840101098" r:id="rId279"/>
              </w:object>
            </w:r>
          </w:p>
        </w:tc>
        <w:tc>
          <w:tcPr>
            <w:tcW w:w="1000" w:type="pct"/>
            <w:vAlign w:val="center"/>
          </w:tcPr>
          <w:p w14:paraId="32686093" w14:textId="144AC5C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53E07C32">
                <v:shape id="_x0000_i1495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495" DrawAspect="Content" ObjectID="_1840101099" r:id="rId280"/>
              </w:object>
            </w:r>
          </w:p>
        </w:tc>
      </w:tr>
      <w:tr w:rsidR="009169A5" w:rsidRPr="00D5504C" w14:paraId="422700A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F9EC1" w14:textId="744C55C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00F5BB34">
                <v:shape id="_x0000_i1494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494" DrawAspect="Content" ObjectID="_1840101100" r:id="rId28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A4341" w14:textId="4D9DB1A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5F543DCF">
                <v:shape id="_x0000_i1493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493" DrawAspect="Content" ObjectID="_1840101101" r:id="rId282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F2F918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5B4AD772" w14:textId="7EE8DED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4E662FF4">
                <v:shape id="_x0000_i1492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492" DrawAspect="Content" ObjectID="_1840101102" r:id="rId283"/>
              </w:object>
            </w:r>
          </w:p>
        </w:tc>
        <w:tc>
          <w:tcPr>
            <w:tcW w:w="1000" w:type="pct"/>
            <w:vAlign w:val="center"/>
          </w:tcPr>
          <w:p w14:paraId="6138266D" w14:textId="3A358C5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06E5D639">
                <v:shape id="_x0000_i1491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491" DrawAspect="Content" ObjectID="_1840101103" r:id="rId284"/>
              </w:object>
            </w:r>
          </w:p>
        </w:tc>
      </w:tr>
      <w:tr w:rsidR="009169A5" w:rsidRPr="00D5504C" w14:paraId="67390ED3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11DCC" w14:textId="536C41D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2134BE15">
                <v:shape id="_x0000_i1490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490" DrawAspect="Content" ObjectID="_1840101104" r:id="rId28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F1031C" w14:textId="0B64B5C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61E1D6A">
                <v:shape id="_x0000_i1489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489" DrawAspect="Content" ObjectID="_1840101105" r:id="rId28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112782" w14:textId="59848BB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28AFA165">
                <v:shape id="_x0000_i1488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488" DrawAspect="Content" ObjectID="_1840101106" r:id="rId287"/>
              </w:object>
            </w:r>
          </w:p>
        </w:tc>
        <w:tc>
          <w:tcPr>
            <w:tcW w:w="1000" w:type="pct"/>
            <w:vAlign w:val="center"/>
          </w:tcPr>
          <w:p w14:paraId="55257400" w14:textId="14F34C5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5EB51FA7">
                <v:shape id="_x0000_i1487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487" DrawAspect="Content" ObjectID="_1840101107" r:id="rId288"/>
              </w:object>
            </w:r>
          </w:p>
        </w:tc>
        <w:tc>
          <w:tcPr>
            <w:tcW w:w="1000" w:type="pct"/>
            <w:vAlign w:val="center"/>
          </w:tcPr>
          <w:p w14:paraId="18E012AC" w14:textId="306F608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47F345F6">
                <v:shape id="_x0000_i1486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486" DrawAspect="Content" ObjectID="_1840101108" r:id="rId289"/>
              </w:object>
            </w:r>
          </w:p>
        </w:tc>
      </w:tr>
      <w:tr w:rsidR="009169A5" w:rsidRPr="00D5504C" w14:paraId="612B21A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FA934A" w14:textId="04FF759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6A7F5DCF">
                <v:shape id="_x0000_i1485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485" DrawAspect="Content" ObjectID="_1840101109" r:id="rId29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F1412B" w14:textId="77C0B34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130BD844">
                <v:shape id="_x0000_i1484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484" DrawAspect="Content" ObjectID="_1840101110" r:id="rId29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DECCF" w14:textId="3757C77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7F245803">
                <v:shape id="_x0000_i1483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483" DrawAspect="Content" ObjectID="_1840101111" r:id="rId292"/>
              </w:object>
            </w:r>
          </w:p>
        </w:tc>
        <w:tc>
          <w:tcPr>
            <w:tcW w:w="1000" w:type="pct"/>
            <w:vAlign w:val="center"/>
          </w:tcPr>
          <w:p w14:paraId="2152810A" w14:textId="10DD96E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256C5FBE">
                <v:shape id="_x0000_i1482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482" DrawAspect="Content" ObjectID="_1840101112" r:id="rId293"/>
              </w:object>
            </w:r>
          </w:p>
        </w:tc>
        <w:tc>
          <w:tcPr>
            <w:tcW w:w="1000" w:type="pct"/>
            <w:vAlign w:val="center"/>
          </w:tcPr>
          <w:p w14:paraId="752D2D2E" w14:textId="374DF84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0ED07942">
                <v:shape id="_x0000_i1481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481" DrawAspect="Content" ObjectID="_1840101113" r:id="rId294"/>
              </w:object>
            </w:r>
          </w:p>
        </w:tc>
      </w:tr>
    </w:tbl>
    <w:p w14:paraId="4EB75C96" w14:textId="77777777" w:rsidR="009169A5" w:rsidRPr="00D5504C" w:rsidRDefault="009169A5" w:rsidP="009169A5">
      <w:r w:rsidRPr="00D5504C">
        <w:br w:type="page"/>
      </w:r>
    </w:p>
    <w:p w14:paraId="6B67BA8F" w14:textId="7D65C731" w:rsidR="009169A5" w:rsidRPr="00D5504C" w:rsidRDefault="009169A5" w:rsidP="009169A5">
      <w:pPr>
        <w:pStyle w:val="Title"/>
      </w:pPr>
      <w:r w:rsidRPr="00D5504C">
        <w:lastRenderedPageBreak/>
        <w:t>Radical Bingo: #12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1EC5F787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CF88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6771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94258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B70299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08F7A01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5F5A2D4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5AB5B" w14:textId="6EF4DBE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4EDE6903">
                <v:shape id="_x0000_i1480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480" DrawAspect="Content" ObjectID="_1840101114" r:id="rId29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B91D1" w14:textId="59B4E59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317EFAB1">
                <v:shape id="_x0000_i1479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479" DrawAspect="Content" ObjectID="_1840101115" r:id="rId29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5F99E" w14:textId="7A114E1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5FF8C7D6">
                <v:shape id="_x0000_i1478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478" DrawAspect="Content" ObjectID="_1840101116" r:id="rId297"/>
              </w:object>
            </w:r>
          </w:p>
        </w:tc>
        <w:tc>
          <w:tcPr>
            <w:tcW w:w="1000" w:type="pct"/>
            <w:vAlign w:val="center"/>
          </w:tcPr>
          <w:p w14:paraId="22962035" w14:textId="70BAA3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3093D65B">
                <v:shape id="_x0000_i1477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477" DrawAspect="Content" ObjectID="_1840101117" r:id="rId298"/>
              </w:object>
            </w:r>
          </w:p>
        </w:tc>
        <w:tc>
          <w:tcPr>
            <w:tcW w:w="1000" w:type="pct"/>
            <w:vAlign w:val="center"/>
          </w:tcPr>
          <w:p w14:paraId="745E43C1" w14:textId="02EF15F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5840A89E">
                <v:shape id="_x0000_i1476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476" DrawAspect="Content" ObjectID="_1840101118" r:id="rId299"/>
              </w:object>
            </w:r>
          </w:p>
        </w:tc>
      </w:tr>
      <w:tr w:rsidR="009169A5" w:rsidRPr="00D5504C" w14:paraId="47B53CD6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883232" w14:textId="50A6755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3326A6E7">
                <v:shape id="_x0000_i1475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475" DrawAspect="Content" ObjectID="_1840101119" r:id="rId30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FA787E" w14:textId="195F658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0BF05C34">
                <v:shape id="_x0000_i1474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474" DrawAspect="Content" ObjectID="_1840101120" r:id="rId30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ED2276" w14:textId="5E37699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306E4058">
                <v:shape id="_x0000_i1473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473" DrawAspect="Content" ObjectID="_1840101121" r:id="rId302"/>
              </w:object>
            </w:r>
          </w:p>
        </w:tc>
        <w:tc>
          <w:tcPr>
            <w:tcW w:w="1000" w:type="pct"/>
            <w:vAlign w:val="center"/>
          </w:tcPr>
          <w:p w14:paraId="5B4FD48B" w14:textId="3540836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4B7EA0EF">
                <v:shape id="_x0000_i1472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472" DrawAspect="Content" ObjectID="_1840101122" r:id="rId303"/>
              </w:object>
            </w:r>
          </w:p>
        </w:tc>
        <w:tc>
          <w:tcPr>
            <w:tcW w:w="1000" w:type="pct"/>
            <w:vAlign w:val="center"/>
          </w:tcPr>
          <w:p w14:paraId="2099CF5F" w14:textId="006613F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61601F92">
                <v:shape id="_x0000_i1471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471" DrawAspect="Content" ObjectID="_1840101123" r:id="rId304"/>
              </w:object>
            </w:r>
          </w:p>
        </w:tc>
      </w:tr>
      <w:tr w:rsidR="009169A5" w:rsidRPr="00D5504C" w14:paraId="0158F83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EBC8F8" w14:textId="6DE9751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2016A24A">
                <v:shape id="_x0000_i1470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470" DrawAspect="Content" ObjectID="_1840101124" r:id="rId30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8982CD" w14:textId="71AACAF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176B5B24">
                <v:shape id="_x0000_i1469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469" DrawAspect="Content" ObjectID="_1840101125" r:id="rId306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6BA87E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112BE88E" w14:textId="2FE7259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7AE1218A">
                <v:shape id="_x0000_i1468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468" DrawAspect="Content" ObjectID="_1840101126" r:id="rId307"/>
              </w:object>
            </w:r>
          </w:p>
        </w:tc>
        <w:tc>
          <w:tcPr>
            <w:tcW w:w="1000" w:type="pct"/>
            <w:vAlign w:val="center"/>
          </w:tcPr>
          <w:p w14:paraId="5C854FF3" w14:textId="0E4042C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5E138CBB">
                <v:shape id="_x0000_i1467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467" DrawAspect="Content" ObjectID="_1840101127" r:id="rId308"/>
              </w:object>
            </w:r>
          </w:p>
        </w:tc>
      </w:tr>
      <w:tr w:rsidR="009169A5" w:rsidRPr="00D5504C" w14:paraId="0FB4BB85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3829A1" w14:textId="3C8C6F4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6E3285A4">
                <v:shape id="_x0000_i1466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466" DrawAspect="Content" ObjectID="_1840101128" r:id="rId30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1EDC9" w14:textId="0C74D67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8C3AE74">
                <v:shape id="_x0000_i1465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465" DrawAspect="Content" ObjectID="_1840101129" r:id="rId31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C3DB2" w14:textId="243ACF6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6F7DB4FD">
                <v:shape id="_x0000_i1464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464" DrawAspect="Content" ObjectID="_1840101130" r:id="rId311"/>
              </w:object>
            </w:r>
          </w:p>
        </w:tc>
        <w:tc>
          <w:tcPr>
            <w:tcW w:w="1000" w:type="pct"/>
            <w:vAlign w:val="center"/>
          </w:tcPr>
          <w:p w14:paraId="2D478AF1" w14:textId="67976B9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4C2A607">
                <v:shape id="_x0000_i1463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463" DrawAspect="Content" ObjectID="_1840101131" r:id="rId312"/>
              </w:object>
            </w:r>
          </w:p>
        </w:tc>
        <w:tc>
          <w:tcPr>
            <w:tcW w:w="1000" w:type="pct"/>
            <w:vAlign w:val="center"/>
          </w:tcPr>
          <w:p w14:paraId="2CA9F8A6" w14:textId="170C9DE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3816B6DA">
                <v:shape id="_x0000_i1462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462" DrawAspect="Content" ObjectID="_1840101132" r:id="rId313"/>
              </w:object>
            </w:r>
          </w:p>
        </w:tc>
      </w:tr>
      <w:tr w:rsidR="009169A5" w:rsidRPr="00D5504C" w14:paraId="15FACF16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8A8E2C" w14:textId="1352FA2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7342993D">
                <v:shape id="_x0000_i1461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461" DrawAspect="Content" ObjectID="_1840101133" r:id="rId31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CF1F2" w14:textId="11520B5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47CD4B43">
                <v:shape id="_x0000_i1460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460" DrawAspect="Content" ObjectID="_1840101134" r:id="rId31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5AA116" w14:textId="19B15C2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57E9C30A">
                <v:shape id="_x0000_i1459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459" DrawAspect="Content" ObjectID="_1840101135" r:id="rId316"/>
              </w:object>
            </w:r>
          </w:p>
        </w:tc>
        <w:tc>
          <w:tcPr>
            <w:tcW w:w="1000" w:type="pct"/>
            <w:vAlign w:val="center"/>
          </w:tcPr>
          <w:p w14:paraId="30E2B078" w14:textId="6BDEB6F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63FCFDB3">
                <v:shape id="_x0000_i1458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458" DrawAspect="Content" ObjectID="_1840101136" r:id="rId317"/>
              </w:object>
            </w:r>
          </w:p>
        </w:tc>
        <w:tc>
          <w:tcPr>
            <w:tcW w:w="1000" w:type="pct"/>
            <w:vAlign w:val="center"/>
          </w:tcPr>
          <w:p w14:paraId="0398BF98" w14:textId="1C7978B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17AD8214">
                <v:shape id="_x0000_i1457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457" DrawAspect="Content" ObjectID="_1840101137" r:id="rId318"/>
              </w:object>
            </w:r>
          </w:p>
        </w:tc>
      </w:tr>
    </w:tbl>
    <w:p w14:paraId="51E7408E" w14:textId="77777777" w:rsidR="009169A5" w:rsidRPr="00D5504C" w:rsidRDefault="009169A5" w:rsidP="009169A5">
      <w:r w:rsidRPr="00D5504C">
        <w:br w:type="page"/>
      </w:r>
    </w:p>
    <w:p w14:paraId="2FA45EF4" w14:textId="71548D53" w:rsidR="009169A5" w:rsidRPr="00D5504C" w:rsidRDefault="009169A5" w:rsidP="009169A5">
      <w:pPr>
        <w:pStyle w:val="Title"/>
      </w:pPr>
      <w:r w:rsidRPr="00D5504C">
        <w:lastRenderedPageBreak/>
        <w:t>Radical Bingo: #13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7DFD56CA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B8889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1DE1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0F40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A1EF08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FFD930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2AA2E1D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F783E2" w14:textId="164F04A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0314839B">
                <v:shape id="_x0000_i1456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456" DrawAspect="Content" ObjectID="_1840101138" r:id="rId31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8B62BA" w14:textId="2EFD331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3F23296F">
                <v:shape id="_x0000_i1455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455" DrawAspect="Content" ObjectID="_1840101139" r:id="rId32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72327" w14:textId="437D373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495A0289">
                <v:shape id="_x0000_i1454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454" DrawAspect="Content" ObjectID="_1840101140" r:id="rId321"/>
              </w:object>
            </w:r>
          </w:p>
        </w:tc>
        <w:tc>
          <w:tcPr>
            <w:tcW w:w="1000" w:type="pct"/>
            <w:vAlign w:val="center"/>
          </w:tcPr>
          <w:p w14:paraId="13EC881B" w14:textId="2B04EFB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179E0440">
                <v:shape id="_x0000_i1453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453" DrawAspect="Content" ObjectID="_1840101141" r:id="rId322"/>
              </w:object>
            </w:r>
          </w:p>
        </w:tc>
        <w:tc>
          <w:tcPr>
            <w:tcW w:w="1000" w:type="pct"/>
            <w:vAlign w:val="center"/>
          </w:tcPr>
          <w:p w14:paraId="742E2DE0" w14:textId="2693869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02AF1903">
                <v:shape id="_x0000_i1452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452" DrawAspect="Content" ObjectID="_1840101142" r:id="rId323"/>
              </w:object>
            </w:r>
          </w:p>
        </w:tc>
      </w:tr>
      <w:tr w:rsidR="009169A5" w:rsidRPr="00D5504C" w14:paraId="5388E48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BDB0B8" w14:textId="2667B76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7B05AD35">
                <v:shape id="_x0000_i1451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451" DrawAspect="Content" ObjectID="_1840101143" r:id="rId32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1599D" w14:textId="7B66D67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0834E45">
                <v:shape id="_x0000_i1450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450" DrawAspect="Content" ObjectID="_1840101144" r:id="rId32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79C8D" w14:textId="75BA2F8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14BEF637">
                <v:shape id="_x0000_i1449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449" DrawAspect="Content" ObjectID="_1840101145" r:id="rId326"/>
              </w:object>
            </w:r>
          </w:p>
        </w:tc>
        <w:tc>
          <w:tcPr>
            <w:tcW w:w="1000" w:type="pct"/>
            <w:vAlign w:val="center"/>
          </w:tcPr>
          <w:p w14:paraId="774D8FC2" w14:textId="74E5FD0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DD565CB">
                <v:shape id="_x0000_i1448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448" DrawAspect="Content" ObjectID="_1840101146" r:id="rId327"/>
              </w:object>
            </w:r>
          </w:p>
        </w:tc>
        <w:tc>
          <w:tcPr>
            <w:tcW w:w="1000" w:type="pct"/>
            <w:vAlign w:val="center"/>
          </w:tcPr>
          <w:p w14:paraId="7590EAB4" w14:textId="655584C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2FDD9B8A">
                <v:shape id="_x0000_i1447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447" DrawAspect="Content" ObjectID="_1840101147" r:id="rId328"/>
              </w:object>
            </w:r>
          </w:p>
        </w:tc>
      </w:tr>
      <w:tr w:rsidR="009169A5" w:rsidRPr="00D5504C" w14:paraId="2A062D8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B36FCC" w14:textId="7B83D53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1C9C9BE">
                <v:shape id="_x0000_i1446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446" DrawAspect="Content" ObjectID="_1840101148" r:id="rId32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4C8C4" w14:textId="3D283C4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7BDC4722">
                <v:shape id="_x0000_i1445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445" DrawAspect="Content" ObjectID="_1840101149" r:id="rId330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26D101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792D1057" w14:textId="400F18E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36F0517E">
                <v:shape id="_x0000_i1444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444" DrawAspect="Content" ObjectID="_1840101150" r:id="rId331"/>
              </w:object>
            </w:r>
          </w:p>
        </w:tc>
        <w:tc>
          <w:tcPr>
            <w:tcW w:w="1000" w:type="pct"/>
            <w:vAlign w:val="center"/>
          </w:tcPr>
          <w:p w14:paraId="50D8D8E8" w14:textId="50B931C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4EF61AFE">
                <v:shape id="_x0000_i1443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443" DrawAspect="Content" ObjectID="_1840101151" r:id="rId332"/>
              </w:object>
            </w:r>
          </w:p>
        </w:tc>
      </w:tr>
      <w:tr w:rsidR="009169A5" w:rsidRPr="00D5504C" w14:paraId="6BC99176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C4C95" w14:textId="46BFC32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19EEDA9">
                <v:shape id="_x0000_i1442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442" DrawAspect="Content" ObjectID="_1840101152" r:id="rId33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2DC1A" w14:textId="6D4967C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6B3D315D">
                <v:shape id="_x0000_i1441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441" DrawAspect="Content" ObjectID="_1840101153" r:id="rId33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2A179" w14:textId="29B46E4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161D11E1">
                <v:shape id="_x0000_i1440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440" DrawAspect="Content" ObjectID="_1840101154" r:id="rId335"/>
              </w:object>
            </w:r>
          </w:p>
        </w:tc>
        <w:tc>
          <w:tcPr>
            <w:tcW w:w="1000" w:type="pct"/>
            <w:vAlign w:val="center"/>
          </w:tcPr>
          <w:p w14:paraId="31995222" w14:textId="7CA246B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1916D5EF">
                <v:shape id="_x0000_i1439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439" DrawAspect="Content" ObjectID="_1840101155" r:id="rId336"/>
              </w:object>
            </w:r>
          </w:p>
        </w:tc>
        <w:tc>
          <w:tcPr>
            <w:tcW w:w="1000" w:type="pct"/>
            <w:vAlign w:val="center"/>
          </w:tcPr>
          <w:p w14:paraId="61F0BE83" w14:textId="750520D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E412477">
                <v:shape id="_x0000_i1438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438" DrawAspect="Content" ObjectID="_1840101156" r:id="rId337"/>
              </w:object>
            </w:r>
          </w:p>
        </w:tc>
      </w:tr>
      <w:tr w:rsidR="009169A5" w:rsidRPr="00D5504C" w14:paraId="352B8CF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DE4EF5" w14:textId="1F28C11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7381054F">
                <v:shape id="_x0000_i1437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437" DrawAspect="Content" ObjectID="_1840101157" r:id="rId33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87E6D8" w14:textId="1C99EBD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DE790D3">
                <v:shape id="_x0000_i1436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436" DrawAspect="Content" ObjectID="_1840101158" r:id="rId33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FBE23" w14:textId="006A2E8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1066335">
                <v:shape id="_x0000_i1435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435" DrawAspect="Content" ObjectID="_1840101159" r:id="rId340"/>
              </w:object>
            </w:r>
          </w:p>
        </w:tc>
        <w:tc>
          <w:tcPr>
            <w:tcW w:w="1000" w:type="pct"/>
            <w:vAlign w:val="center"/>
          </w:tcPr>
          <w:p w14:paraId="721E4477" w14:textId="2D4304E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2C61C430">
                <v:shape id="_x0000_i1434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434" DrawAspect="Content" ObjectID="_1840101160" r:id="rId341"/>
              </w:object>
            </w:r>
          </w:p>
        </w:tc>
        <w:tc>
          <w:tcPr>
            <w:tcW w:w="1000" w:type="pct"/>
            <w:vAlign w:val="center"/>
          </w:tcPr>
          <w:p w14:paraId="0E357DE6" w14:textId="028D183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640180E3">
                <v:shape id="_x0000_i1433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433" DrawAspect="Content" ObjectID="_1840101161" r:id="rId342"/>
              </w:object>
            </w:r>
          </w:p>
        </w:tc>
      </w:tr>
    </w:tbl>
    <w:p w14:paraId="62CC94BC" w14:textId="77777777" w:rsidR="009169A5" w:rsidRPr="00D5504C" w:rsidRDefault="009169A5" w:rsidP="009169A5">
      <w:r w:rsidRPr="00D5504C">
        <w:br w:type="page"/>
      </w:r>
    </w:p>
    <w:p w14:paraId="5D72CD6E" w14:textId="502A9D81" w:rsidR="009169A5" w:rsidRPr="00D5504C" w:rsidRDefault="009169A5" w:rsidP="009169A5">
      <w:pPr>
        <w:pStyle w:val="Title"/>
      </w:pPr>
      <w:r w:rsidRPr="00D5504C">
        <w:lastRenderedPageBreak/>
        <w:t>Radical Bingo: #14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20053C76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FECB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84C8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D4F35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5BE46E8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5704B4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75FF9B9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D47E6" w14:textId="1DA0D4D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534774A0">
                <v:shape id="_x0000_i1432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432" DrawAspect="Content" ObjectID="_1840101162" r:id="rId34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EBEB8A" w14:textId="2049C0B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32032A5D">
                <v:shape id="_x0000_i1431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431" DrawAspect="Content" ObjectID="_1840101163" r:id="rId34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7F4AF" w14:textId="5E8C38E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52666FE">
                <v:shape id="_x0000_i1430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430" DrawAspect="Content" ObjectID="_1840101164" r:id="rId345"/>
              </w:object>
            </w:r>
          </w:p>
        </w:tc>
        <w:tc>
          <w:tcPr>
            <w:tcW w:w="1000" w:type="pct"/>
            <w:vAlign w:val="center"/>
          </w:tcPr>
          <w:p w14:paraId="6D32B876" w14:textId="78D50EF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6D3825ED">
                <v:shape id="_x0000_i1429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429" DrawAspect="Content" ObjectID="_1840101165" r:id="rId346"/>
              </w:object>
            </w:r>
          </w:p>
        </w:tc>
        <w:tc>
          <w:tcPr>
            <w:tcW w:w="1000" w:type="pct"/>
            <w:vAlign w:val="center"/>
          </w:tcPr>
          <w:p w14:paraId="4DDB6D5E" w14:textId="23E0F4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1B1CEE19">
                <v:shape id="_x0000_i1428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428" DrawAspect="Content" ObjectID="_1840101166" r:id="rId347"/>
              </w:object>
            </w:r>
          </w:p>
        </w:tc>
      </w:tr>
      <w:tr w:rsidR="009169A5" w:rsidRPr="00D5504C" w14:paraId="61E1CDF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00382" w14:textId="55A8FCE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24A7EA26">
                <v:shape id="_x0000_i1427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427" DrawAspect="Content" ObjectID="_1840101167" r:id="rId34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93798E" w14:textId="4B9ECF7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574643A4">
                <v:shape id="_x0000_i1426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426" DrawAspect="Content" ObjectID="_1840101168" r:id="rId34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AB0292" w14:textId="4F8FE02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5E6E9D59">
                <v:shape id="_x0000_i1425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425" DrawAspect="Content" ObjectID="_1840101169" r:id="rId350"/>
              </w:object>
            </w:r>
          </w:p>
        </w:tc>
        <w:tc>
          <w:tcPr>
            <w:tcW w:w="1000" w:type="pct"/>
            <w:vAlign w:val="center"/>
          </w:tcPr>
          <w:p w14:paraId="648E678A" w14:textId="675C053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31D68DE7">
                <v:shape id="_x0000_i1424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424" DrawAspect="Content" ObjectID="_1840101170" r:id="rId351"/>
              </w:object>
            </w:r>
          </w:p>
        </w:tc>
        <w:tc>
          <w:tcPr>
            <w:tcW w:w="1000" w:type="pct"/>
            <w:vAlign w:val="center"/>
          </w:tcPr>
          <w:p w14:paraId="4627046E" w14:textId="5D0BF50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2831B643">
                <v:shape id="_x0000_i1423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423" DrawAspect="Content" ObjectID="_1840101171" r:id="rId352"/>
              </w:object>
            </w:r>
          </w:p>
        </w:tc>
      </w:tr>
      <w:tr w:rsidR="009169A5" w:rsidRPr="00D5504C" w14:paraId="4EE155E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A887E7" w14:textId="628E9FE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61C86CE8">
                <v:shape id="_x0000_i1422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422" DrawAspect="Content" ObjectID="_1840101172" r:id="rId35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7281B6" w14:textId="49C266C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B83CECB">
                <v:shape id="_x0000_i1421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421" DrawAspect="Content" ObjectID="_1840101173" r:id="rId354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E6DFF5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2D2AA6BA" w14:textId="5E9C5C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0E16C37B">
                <v:shape id="_x0000_i1420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420" DrawAspect="Content" ObjectID="_1840101174" r:id="rId355"/>
              </w:object>
            </w:r>
          </w:p>
        </w:tc>
        <w:tc>
          <w:tcPr>
            <w:tcW w:w="1000" w:type="pct"/>
            <w:vAlign w:val="center"/>
          </w:tcPr>
          <w:p w14:paraId="584AF68D" w14:textId="79CB27F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BE5862E">
                <v:shape id="_x0000_i1419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419" DrawAspect="Content" ObjectID="_1840101175" r:id="rId356"/>
              </w:object>
            </w:r>
          </w:p>
        </w:tc>
      </w:tr>
      <w:tr w:rsidR="009169A5" w:rsidRPr="00D5504C" w14:paraId="4C1A3452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A9D1EB" w14:textId="7B1F7C4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343D089D">
                <v:shape id="_x0000_i1418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418" DrawAspect="Content" ObjectID="_1840101176" r:id="rId35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E6EB07" w14:textId="71C625E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7915D664">
                <v:shape id="_x0000_i1417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417" DrawAspect="Content" ObjectID="_1840101177" r:id="rId35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D35066" w14:textId="16D84E4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0EBCDF17">
                <v:shape id="_x0000_i1416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416" DrawAspect="Content" ObjectID="_1840101178" r:id="rId359"/>
              </w:object>
            </w:r>
          </w:p>
        </w:tc>
        <w:tc>
          <w:tcPr>
            <w:tcW w:w="1000" w:type="pct"/>
            <w:vAlign w:val="center"/>
          </w:tcPr>
          <w:p w14:paraId="44C01F43" w14:textId="5CD56F2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9314721">
                <v:shape id="_x0000_i1415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415" DrawAspect="Content" ObjectID="_1840101179" r:id="rId360"/>
              </w:object>
            </w:r>
          </w:p>
        </w:tc>
        <w:tc>
          <w:tcPr>
            <w:tcW w:w="1000" w:type="pct"/>
            <w:vAlign w:val="center"/>
          </w:tcPr>
          <w:p w14:paraId="197C2EC0" w14:textId="69DAD26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68919878">
                <v:shape id="_x0000_i1414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414" DrawAspect="Content" ObjectID="_1840101180" r:id="rId361"/>
              </w:object>
            </w:r>
          </w:p>
        </w:tc>
      </w:tr>
      <w:tr w:rsidR="009169A5" w:rsidRPr="00D5504C" w14:paraId="5365CF6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560CF3" w14:textId="3928035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6262331C">
                <v:shape id="_x0000_i1413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413" DrawAspect="Content" ObjectID="_1840101181" r:id="rId36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B93FB" w14:textId="54AC1DD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267FF799">
                <v:shape id="_x0000_i1412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412" DrawAspect="Content" ObjectID="_1840101182" r:id="rId36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8C585" w14:textId="1C4E40D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E38DCCB">
                <v:shape id="_x0000_i1411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411" DrawAspect="Content" ObjectID="_1840101183" r:id="rId364"/>
              </w:object>
            </w:r>
          </w:p>
        </w:tc>
        <w:tc>
          <w:tcPr>
            <w:tcW w:w="1000" w:type="pct"/>
            <w:vAlign w:val="center"/>
          </w:tcPr>
          <w:p w14:paraId="01AE6825" w14:textId="0B82AAF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1A616AC1">
                <v:shape id="_x0000_i1410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410" DrawAspect="Content" ObjectID="_1840101184" r:id="rId365"/>
              </w:object>
            </w:r>
          </w:p>
        </w:tc>
        <w:tc>
          <w:tcPr>
            <w:tcW w:w="1000" w:type="pct"/>
            <w:vAlign w:val="center"/>
          </w:tcPr>
          <w:p w14:paraId="1ADE0B57" w14:textId="3DBE1A2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7C5E700">
                <v:shape id="_x0000_i1409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409" DrawAspect="Content" ObjectID="_1840101185" r:id="rId366"/>
              </w:object>
            </w:r>
          </w:p>
        </w:tc>
      </w:tr>
    </w:tbl>
    <w:p w14:paraId="03D2F8F1" w14:textId="77777777" w:rsidR="009169A5" w:rsidRPr="00D5504C" w:rsidRDefault="009169A5" w:rsidP="009169A5">
      <w:r w:rsidRPr="00D5504C">
        <w:br w:type="page"/>
      </w:r>
    </w:p>
    <w:p w14:paraId="4FA4EA73" w14:textId="3EFD5E34" w:rsidR="009169A5" w:rsidRPr="00D5504C" w:rsidRDefault="009169A5" w:rsidP="009169A5">
      <w:pPr>
        <w:pStyle w:val="Title"/>
      </w:pPr>
      <w:r w:rsidRPr="00D5504C">
        <w:lastRenderedPageBreak/>
        <w:t>Radical Bingo: #15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3770BCDD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320C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C8A4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23497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A085A6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D81CBB5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2105B80B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0A4984" w14:textId="634AF8D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7025C2E6">
                <v:shape id="_x0000_i1408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408" DrawAspect="Content" ObjectID="_1840101186" r:id="rId36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B347FC" w14:textId="1877B6A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2AFB3C7">
                <v:shape id="_x0000_i1407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407" DrawAspect="Content" ObjectID="_1840101187" r:id="rId36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DD7246" w14:textId="54CF46A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893E8D4">
                <v:shape id="_x0000_i1406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406" DrawAspect="Content" ObjectID="_1840101188" r:id="rId369"/>
              </w:object>
            </w:r>
          </w:p>
        </w:tc>
        <w:tc>
          <w:tcPr>
            <w:tcW w:w="1000" w:type="pct"/>
            <w:vAlign w:val="center"/>
          </w:tcPr>
          <w:p w14:paraId="5675DE91" w14:textId="078A275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67C84650">
                <v:shape id="_x0000_i1405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405" DrawAspect="Content" ObjectID="_1840101189" r:id="rId370"/>
              </w:object>
            </w:r>
          </w:p>
        </w:tc>
        <w:tc>
          <w:tcPr>
            <w:tcW w:w="1000" w:type="pct"/>
            <w:vAlign w:val="center"/>
          </w:tcPr>
          <w:p w14:paraId="02E83353" w14:textId="776EDC0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3607DFEF">
                <v:shape id="_x0000_i1404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404" DrawAspect="Content" ObjectID="_1840101190" r:id="rId371"/>
              </w:object>
            </w:r>
          </w:p>
        </w:tc>
      </w:tr>
      <w:tr w:rsidR="009169A5" w:rsidRPr="00D5504C" w14:paraId="79114076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23D03" w14:textId="5C4CFC7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274B89D1">
                <v:shape id="_x0000_i1403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403" DrawAspect="Content" ObjectID="_1840101191" r:id="rId37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B83B8" w14:textId="0E0829F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3FBD65EA">
                <v:shape id="_x0000_i1402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402" DrawAspect="Content" ObjectID="_1840101192" r:id="rId37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8E569" w14:textId="56485D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715E564A">
                <v:shape id="_x0000_i1401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401" DrawAspect="Content" ObjectID="_1840101193" r:id="rId374"/>
              </w:object>
            </w:r>
          </w:p>
        </w:tc>
        <w:tc>
          <w:tcPr>
            <w:tcW w:w="1000" w:type="pct"/>
            <w:vAlign w:val="center"/>
          </w:tcPr>
          <w:p w14:paraId="7B25D67E" w14:textId="6E245E6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65BE21A">
                <v:shape id="_x0000_i1400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400" DrawAspect="Content" ObjectID="_1840101194" r:id="rId375"/>
              </w:object>
            </w:r>
          </w:p>
        </w:tc>
        <w:tc>
          <w:tcPr>
            <w:tcW w:w="1000" w:type="pct"/>
            <w:vAlign w:val="center"/>
          </w:tcPr>
          <w:p w14:paraId="75A293E9" w14:textId="0BD55AE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6ABCE741">
                <v:shape id="_x0000_i1399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399" DrawAspect="Content" ObjectID="_1840101195" r:id="rId376"/>
              </w:object>
            </w:r>
          </w:p>
        </w:tc>
      </w:tr>
      <w:tr w:rsidR="009169A5" w:rsidRPr="00D5504C" w14:paraId="46FA4CE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2E196" w14:textId="6076235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571DDB2">
                <v:shape id="_x0000_i1398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398" DrawAspect="Content" ObjectID="_1840101196" r:id="rId37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F4EE91" w14:textId="4E69346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43F09728">
                <v:shape id="_x0000_i1397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397" DrawAspect="Content" ObjectID="_1840101197" r:id="rId378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0F78F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5ED5FC58" w14:textId="6170415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0DA4AA22">
                <v:shape id="_x0000_i1396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396" DrawAspect="Content" ObjectID="_1840101198" r:id="rId379"/>
              </w:object>
            </w:r>
          </w:p>
        </w:tc>
        <w:tc>
          <w:tcPr>
            <w:tcW w:w="1000" w:type="pct"/>
            <w:vAlign w:val="center"/>
          </w:tcPr>
          <w:p w14:paraId="523E9C2D" w14:textId="559C9FE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3CCD7972">
                <v:shape id="_x0000_i1395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395" DrawAspect="Content" ObjectID="_1840101199" r:id="rId380"/>
              </w:object>
            </w:r>
          </w:p>
        </w:tc>
      </w:tr>
      <w:tr w:rsidR="009169A5" w:rsidRPr="00D5504C" w14:paraId="6401C2D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4281C" w14:textId="099A0F8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1145D34D">
                <v:shape id="_x0000_i1394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394" DrawAspect="Content" ObjectID="_1840101200" r:id="rId38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381E1" w14:textId="69D7B63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E097AB3">
                <v:shape id="_x0000_i1393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393" DrawAspect="Content" ObjectID="_1840101201" r:id="rId38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A680F" w14:textId="4D084BC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2118AB15">
                <v:shape id="_x0000_i1392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392" DrawAspect="Content" ObjectID="_1840101202" r:id="rId383"/>
              </w:object>
            </w:r>
          </w:p>
        </w:tc>
        <w:tc>
          <w:tcPr>
            <w:tcW w:w="1000" w:type="pct"/>
            <w:vAlign w:val="center"/>
          </w:tcPr>
          <w:p w14:paraId="62F6E0B0" w14:textId="34CF443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7E008EF5">
                <v:shape id="_x0000_i1391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391" DrawAspect="Content" ObjectID="_1840101203" r:id="rId384"/>
              </w:object>
            </w:r>
          </w:p>
        </w:tc>
        <w:tc>
          <w:tcPr>
            <w:tcW w:w="1000" w:type="pct"/>
            <w:vAlign w:val="center"/>
          </w:tcPr>
          <w:p w14:paraId="3416A697" w14:textId="7A725B2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74AD53D">
                <v:shape id="_x0000_i1390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390" DrawAspect="Content" ObjectID="_1840101204" r:id="rId385"/>
              </w:object>
            </w:r>
          </w:p>
        </w:tc>
      </w:tr>
      <w:tr w:rsidR="009169A5" w:rsidRPr="00D5504C" w14:paraId="7F3A9573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9CF06D" w14:textId="42FC731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1B581AD3">
                <v:shape id="_x0000_i1389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389" DrawAspect="Content" ObjectID="_1840101205" r:id="rId38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C04729" w14:textId="5974E5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3E901923">
                <v:shape id="_x0000_i1388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388" DrawAspect="Content" ObjectID="_1840101206" r:id="rId38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76C742" w14:textId="174E79D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6C525474">
                <v:shape id="_x0000_i1387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387" DrawAspect="Content" ObjectID="_1840101207" r:id="rId388"/>
              </w:object>
            </w:r>
          </w:p>
        </w:tc>
        <w:tc>
          <w:tcPr>
            <w:tcW w:w="1000" w:type="pct"/>
            <w:vAlign w:val="center"/>
          </w:tcPr>
          <w:p w14:paraId="17C7273D" w14:textId="63853DD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479281AE">
                <v:shape id="_x0000_i1386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386" DrawAspect="Content" ObjectID="_1840101208" r:id="rId389"/>
              </w:object>
            </w:r>
          </w:p>
        </w:tc>
        <w:tc>
          <w:tcPr>
            <w:tcW w:w="1000" w:type="pct"/>
            <w:vAlign w:val="center"/>
          </w:tcPr>
          <w:p w14:paraId="4E39172A" w14:textId="5070E53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220F30CB">
                <v:shape id="_x0000_i1385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385" DrawAspect="Content" ObjectID="_1840101209" r:id="rId390"/>
              </w:object>
            </w:r>
          </w:p>
        </w:tc>
      </w:tr>
    </w:tbl>
    <w:p w14:paraId="05844BE6" w14:textId="77777777" w:rsidR="009169A5" w:rsidRPr="00D5504C" w:rsidRDefault="009169A5" w:rsidP="009169A5">
      <w:r w:rsidRPr="00D5504C">
        <w:br w:type="page"/>
      </w:r>
    </w:p>
    <w:p w14:paraId="3F60786B" w14:textId="1794B29E" w:rsidR="009169A5" w:rsidRPr="00D5504C" w:rsidRDefault="009169A5" w:rsidP="009169A5">
      <w:pPr>
        <w:pStyle w:val="Title"/>
      </w:pPr>
      <w:r w:rsidRPr="00D5504C">
        <w:lastRenderedPageBreak/>
        <w:t>Radical Bingo: #16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7B6850E2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86DBF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97202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B9B4C4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6587DF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BE49657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496E71D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F3E0AA" w14:textId="0C01598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266F639C">
                <v:shape id="_x0000_i1384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384" DrawAspect="Content" ObjectID="_1840101210" r:id="rId39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ECFA0" w14:textId="3B9F44C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0262CEFA">
                <v:shape id="_x0000_i1383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383" DrawAspect="Content" ObjectID="_1840101211" r:id="rId39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FD5F7" w14:textId="6D56018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413FEE81">
                <v:shape id="_x0000_i1382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382" DrawAspect="Content" ObjectID="_1840101212" r:id="rId393"/>
              </w:object>
            </w:r>
          </w:p>
        </w:tc>
        <w:tc>
          <w:tcPr>
            <w:tcW w:w="1000" w:type="pct"/>
            <w:vAlign w:val="center"/>
          </w:tcPr>
          <w:p w14:paraId="2C7017FC" w14:textId="398FAF1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40B9219E">
                <v:shape id="_x0000_i1381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381" DrawAspect="Content" ObjectID="_1840101213" r:id="rId394"/>
              </w:object>
            </w:r>
          </w:p>
        </w:tc>
        <w:tc>
          <w:tcPr>
            <w:tcW w:w="1000" w:type="pct"/>
            <w:vAlign w:val="center"/>
          </w:tcPr>
          <w:p w14:paraId="6354DB50" w14:textId="25AE5B8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3B92984F">
                <v:shape id="_x0000_i1380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380" DrawAspect="Content" ObjectID="_1840101214" r:id="rId395"/>
              </w:object>
            </w:r>
          </w:p>
        </w:tc>
      </w:tr>
      <w:tr w:rsidR="009169A5" w:rsidRPr="00D5504C" w14:paraId="014D047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112C07" w14:textId="2F5CF62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1F82C952">
                <v:shape id="_x0000_i1379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379" DrawAspect="Content" ObjectID="_1840101215" r:id="rId39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D2DEDD" w14:textId="605FFBE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7838F3AF">
                <v:shape id="_x0000_i1378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378" DrawAspect="Content" ObjectID="_1840101216" r:id="rId39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BC815A" w14:textId="4B57760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5A09F446">
                <v:shape id="_x0000_i1377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377" DrawAspect="Content" ObjectID="_1840101217" r:id="rId398"/>
              </w:object>
            </w:r>
          </w:p>
        </w:tc>
        <w:tc>
          <w:tcPr>
            <w:tcW w:w="1000" w:type="pct"/>
            <w:vAlign w:val="center"/>
          </w:tcPr>
          <w:p w14:paraId="74BB34F5" w14:textId="6C7E56A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72956D08">
                <v:shape id="_x0000_i1376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376" DrawAspect="Content" ObjectID="_1840101218" r:id="rId399"/>
              </w:object>
            </w:r>
          </w:p>
        </w:tc>
        <w:tc>
          <w:tcPr>
            <w:tcW w:w="1000" w:type="pct"/>
            <w:vAlign w:val="center"/>
          </w:tcPr>
          <w:p w14:paraId="4CEB7DFC" w14:textId="75A8325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44323179">
                <v:shape id="_x0000_i1375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375" DrawAspect="Content" ObjectID="_1840101219" r:id="rId400"/>
              </w:object>
            </w:r>
          </w:p>
        </w:tc>
      </w:tr>
      <w:tr w:rsidR="009169A5" w:rsidRPr="00D5504C" w14:paraId="49D0E38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01901" w14:textId="14490C2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7CDDD0EF">
                <v:shape id="_x0000_i1374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374" DrawAspect="Content" ObjectID="_1840101220" r:id="rId40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BBE673" w14:textId="22CAF3C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141EFEA7">
                <v:shape id="_x0000_i1373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373" DrawAspect="Content" ObjectID="_1840101221" r:id="rId402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8499C3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490BA01C" w14:textId="4CDD070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1BF3ECD2">
                <v:shape id="_x0000_i1372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372" DrawAspect="Content" ObjectID="_1840101222" r:id="rId403"/>
              </w:object>
            </w:r>
          </w:p>
        </w:tc>
        <w:tc>
          <w:tcPr>
            <w:tcW w:w="1000" w:type="pct"/>
            <w:vAlign w:val="center"/>
          </w:tcPr>
          <w:p w14:paraId="5E0A3CF1" w14:textId="49C3015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67C7F183">
                <v:shape id="_x0000_i1371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371" DrawAspect="Content" ObjectID="_1840101223" r:id="rId404"/>
              </w:object>
            </w:r>
          </w:p>
        </w:tc>
      </w:tr>
      <w:tr w:rsidR="009169A5" w:rsidRPr="00D5504C" w14:paraId="699069B8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B5CD84" w14:textId="6303666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73ABFD1E">
                <v:shape id="_x0000_i1370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370" DrawAspect="Content" ObjectID="_1840101224" r:id="rId40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A3D7B" w14:textId="7B570C6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525E2090">
                <v:shape id="_x0000_i1369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369" DrawAspect="Content" ObjectID="_1840101225" r:id="rId40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593B1" w14:textId="648AA12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251755AA">
                <v:shape id="_x0000_i1368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368" DrawAspect="Content" ObjectID="_1840101226" r:id="rId407"/>
              </w:object>
            </w:r>
          </w:p>
        </w:tc>
        <w:tc>
          <w:tcPr>
            <w:tcW w:w="1000" w:type="pct"/>
            <w:vAlign w:val="center"/>
          </w:tcPr>
          <w:p w14:paraId="7C6FB873" w14:textId="4B16840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417A812">
                <v:shape id="_x0000_i1367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367" DrawAspect="Content" ObjectID="_1840101227" r:id="rId408"/>
              </w:object>
            </w:r>
          </w:p>
        </w:tc>
        <w:tc>
          <w:tcPr>
            <w:tcW w:w="1000" w:type="pct"/>
            <w:vAlign w:val="center"/>
          </w:tcPr>
          <w:p w14:paraId="65041B19" w14:textId="25DA3B8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1B142927">
                <v:shape id="_x0000_i1366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366" DrawAspect="Content" ObjectID="_1840101228" r:id="rId409"/>
              </w:object>
            </w:r>
          </w:p>
        </w:tc>
      </w:tr>
      <w:tr w:rsidR="009169A5" w:rsidRPr="00D5504C" w14:paraId="66EAF1F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34974D" w14:textId="685CF71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118E7E42">
                <v:shape id="_x0000_i1365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365" DrawAspect="Content" ObjectID="_1840101229" r:id="rId41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D4E8C" w14:textId="67D7210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17DD0136">
                <v:shape id="_x0000_i1364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364" DrawAspect="Content" ObjectID="_1840101230" r:id="rId41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DB2814" w14:textId="5C177D4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64949474">
                <v:shape id="_x0000_i1363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363" DrawAspect="Content" ObjectID="_1840101231" r:id="rId412"/>
              </w:object>
            </w:r>
          </w:p>
        </w:tc>
        <w:tc>
          <w:tcPr>
            <w:tcW w:w="1000" w:type="pct"/>
            <w:vAlign w:val="center"/>
          </w:tcPr>
          <w:p w14:paraId="1B9D4B3A" w14:textId="23961E8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6F78CAB1">
                <v:shape id="_x0000_i1362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362" DrawAspect="Content" ObjectID="_1840101232" r:id="rId413"/>
              </w:object>
            </w:r>
          </w:p>
        </w:tc>
        <w:tc>
          <w:tcPr>
            <w:tcW w:w="1000" w:type="pct"/>
            <w:vAlign w:val="center"/>
          </w:tcPr>
          <w:p w14:paraId="7C5BC03D" w14:textId="376B5AE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6353C3C7">
                <v:shape id="_x0000_i1361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361" DrawAspect="Content" ObjectID="_1840101233" r:id="rId414"/>
              </w:object>
            </w:r>
          </w:p>
        </w:tc>
      </w:tr>
    </w:tbl>
    <w:p w14:paraId="5E52BDFE" w14:textId="77777777" w:rsidR="009169A5" w:rsidRPr="00D5504C" w:rsidRDefault="009169A5" w:rsidP="009169A5">
      <w:r w:rsidRPr="00D5504C">
        <w:br w:type="page"/>
      </w:r>
    </w:p>
    <w:p w14:paraId="274FAADE" w14:textId="51269A5E" w:rsidR="009169A5" w:rsidRPr="00D5504C" w:rsidRDefault="009169A5" w:rsidP="009169A5">
      <w:pPr>
        <w:pStyle w:val="Title"/>
      </w:pPr>
      <w:r w:rsidRPr="00D5504C">
        <w:lastRenderedPageBreak/>
        <w:t>Radical Bingo: #17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1CE2E70B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5AC83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BF96F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0137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BC6C459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3674C3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47BCD19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65269" w14:textId="1C9810A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13016A3">
                <v:shape id="_x0000_i1360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360" DrawAspect="Content" ObjectID="_1840101234" r:id="rId41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44F94" w14:textId="34C6140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336EF2D9">
                <v:shape id="_x0000_i1359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359" DrawAspect="Content" ObjectID="_1840101235" r:id="rId41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7D948B" w14:textId="7A052E7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658EC422">
                <v:shape id="_x0000_i1358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358" DrawAspect="Content" ObjectID="_1840101236" r:id="rId417"/>
              </w:object>
            </w:r>
          </w:p>
        </w:tc>
        <w:tc>
          <w:tcPr>
            <w:tcW w:w="1000" w:type="pct"/>
            <w:vAlign w:val="center"/>
          </w:tcPr>
          <w:p w14:paraId="23B85FAE" w14:textId="0C9ECA9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2CC68DE3">
                <v:shape id="_x0000_i1357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357" DrawAspect="Content" ObjectID="_1840101237" r:id="rId418"/>
              </w:object>
            </w:r>
          </w:p>
        </w:tc>
        <w:tc>
          <w:tcPr>
            <w:tcW w:w="1000" w:type="pct"/>
            <w:vAlign w:val="center"/>
          </w:tcPr>
          <w:p w14:paraId="733B5F1D" w14:textId="3EA79F7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2305D2E0">
                <v:shape id="_x0000_i1356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356" DrawAspect="Content" ObjectID="_1840101238" r:id="rId419"/>
              </w:object>
            </w:r>
          </w:p>
        </w:tc>
      </w:tr>
      <w:tr w:rsidR="009169A5" w:rsidRPr="00D5504C" w14:paraId="7D0DB8D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2A4CB" w14:textId="0BAE533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3FCC33BA">
                <v:shape id="_x0000_i1355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355" DrawAspect="Content" ObjectID="_1840101239" r:id="rId42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38C608" w14:textId="7506E39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38156E0">
                <v:shape id="_x0000_i1354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354" DrawAspect="Content" ObjectID="_1840101240" r:id="rId42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1E2EC" w14:textId="19B0AA3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71C2AF26">
                <v:shape id="_x0000_i1353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353" DrawAspect="Content" ObjectID="_1840101241" r:id="rId422"/>
              </w:object>
            </w:r>
          </w:p>
        </w:tc>
        <w:tc>
          <w:tcPr>
            <w:tcW w:w="1000" w:type="pct"/>
            <w:vAlign w:val="center"/>
          </w:tcPr>
          <w:p w14:paraId="3D3B2C2F" w14:textId="740768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1C06F75F">
                <v:shape id="_x0000_i1352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352" DrawAspect="Content" ObjectID="_1840101242" r:id="rId423"/>
              </w:object>
            </w:r>
          </w:p>
        </w:tc>
        <w:tc>
          <w:tcPr>
            <w:tcW w:w="1000" w:type="pct"/>
            <w:vAlign w:val="center"/>
          </w:tcPr>
          <w:p w14:paraId="221AE69C" w14:textId="57C08C0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932EEFC">
                <v:shape id="_x0000_i1351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351" DrawAspect="Content" ObjectID="_1840101243" r:id="rId424"/>
              </w:object>
            </w:r>
          </w:p>
        </w:tc>
      </w:tr>
      <w:tr w:rsidR="009169A5" w:rsidRPr="00D5504C" w14:paraId="2FD5042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79564B" w14:textId="5B8EF21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76D0B06D">
                <v:shape id="_x0000_i1350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350" DrawAspect="Content" ObjectID="_1840101244" r:id="rId42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03FA8" w14:textId="3AAED65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6FC982D">
                <v:shape id="_x0000_i1349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349" DrawAspect="Content" ObjectID="_1840101245" r:id="rId426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6E3A7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63184C6A" w14:textId="4250D67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379CF8AB">
                <v:shape id="_x0000_i1348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348" DrawAspect="Content" ObjectID="_1840101246" r:id="rId427"/>
              </w:object>
            </w:r>
          </w:p>
        </w:tc>
        <w:tc>
          <w:tcPr>
            <w:tcW w:w="1000" w:type="pct"/>
            <w:vAlign w:val="center"/>
          </w:tcPr>
          <w:p w14:paraId="36387B0A" w14:textId="342B948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B3482F2">
                <v:shape id="_x0000_i1347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347" DrawAspect="Content" ObjectID="_1840101247" r:id="rId428"/>
              </w:object>
            </w:r>
          </w:p>
        </w:tc>
      </w:tr>
      <w:tr w:rsidR="009169A5" w:rsidRPr="00D5504C" w14:paraId="5EACA31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0C2322" w14:textId="0FE7651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699B5031">
                <v:shape id="_x0000_i1346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346" DrawAspect="Content" ObjectID="_1840101248" r:id="rId42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AC8B38" w14:textId="294ED2B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5AE6F4C0">
                <v:shape id="_x0000_i1345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345" DrawAspect="Content" ObjectID="_1840101249" r:id="rId43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5C235" w14:textId="646DDE3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5FB5869B">
                <v:shape id="_x0000_i1344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344" DrawAspect="Content" ObjectID="_1840101250" r:id="rId431"/>
              </w:object>
            </w:r>
          </w:p>
        </w:tc>
        <w:tc>
          <w:tcPr>
            <w:tcW w:w="1000" w:type="pct"/>
            <w:vAlign w:val="center"/>
          </w:tcPr>
          <w:p w14:paraId="06D81D16" w14:textId="2DC3D29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307B28B4">
                <v:shape id="_x0000_i1343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343" DrawAspect="Content" ObjectID="_1840101251" r:id="rId432"/>
              </w:object>
            </w:r>
          </w:p>
        </w:tc>
        <w:tc>
          <w:tcPr>
            <w:tcW w:w="1000" w:type="pct"/>
            <w:vAlign w:val="center"/>
          </w:tcPr>
          <w:p w14:paraId="2BE08074" w14:textId="3F0CD7C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C89C17E">
                <v:shape id="_x0000_i1342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342" DrawAspect="Content" ObjectID="_1840101252" r:id="rId433"/>
              </w:object>
            </w:r>
          </w:p>
        </w:tc>
      </w:tr>
      <w:tr w:rsidR="009169A5" w:rsidRPr="00D5504C" w14:paraId="51EB207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FA08CB" w14:textId="585FAD8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A728BB8">
                <v:shape id="_x0000_i1341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341" DrawAspect="Content" ObjectID="_1840101253" r:id="rId43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30203F" w14:textId="33E14E4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34CB512B">
                <v:shape id="_x0000_i1340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340" DrawAspect="Content" ObjectID="_1840101254" r:id="rId43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1FC30" w14:textId="1248DD5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4D341431">
                <v:shape id="_x0000_i1339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339" DrawAspect="Content" ObjectID="_1840101255" r:id="rId436"/>
              </w:object>
            </w:r>
          </w:p>
        </w:tc>
        <w:tc>
          <w:tcPr>
            <w:tcW w:w="1000" w:type="pct"/>
            <w:vAlign w:val="center"/>
          </w:tcPr>
          <w:p w14:paraId="5744751C" w14:textId="7391B71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70B4AF96">
                <v:shape id="_x0000_i1338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338" DrawAspect="Content" ObjectID="_1840101256" r:id="rId437"/>
              </w:object>
            </w:r>
          </w:p>
        </w:tc>
        <w:tc>
          <w:tcPr>
            <w:tcW w:w="1000" w:type="pct"/>
            <w:vAlign w:val="center"/>
          </w:tcPr>
          <w:p w14:paraId="784D8B6F" w14:textId="5062ED1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3D75955B">
                <v:shape id="_x0000_i1337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337" DrawAspect="Content" ObjectID="_1840101257" r:id="rId438"/>
              </w:object>
            </w:r>
          </w:p>
        </w:tc>
      </w:tr>
    </w:tbl>
    <w:p w14:paraId="4449CB9A" w14:textId="77777777" w:rsidR="009169A5" w:rsidRPr="00D5504C" w:rsidRDefault="009169A5" w:rsidP="009169A5">
      <w:r w:rsidRPr="00D5504C">
        <w:br w:type="page"/>
      </w:r>
    </w:p>
    <w:p w14:paraId="5E14A045" w14:textId="183D2E3E" w:rsidR="009169A5" w:rsidRPr="00D5504C" w:rsidRDefault="009169A5" w:rsidP="009169A5">
      <w:pPr>
        <w:pStyle w:val="Title"/>
      </w:pPr>
      <w:r w:rsidRPr="00D5504C">
        <w:lastRenderedPageBreak/>
        <w:t>Radical Bingo: #18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4E1EF515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55624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A887F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7451A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36DBF2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44BE1B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37C05DE8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D0B09" w14:textId="489B326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5494F21">
                <v:shape id="_x0000_i1336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336" DrawAspect="Content" ObjectID="_1840101258" r:id="rId43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8D1B08" w14:textId="3B59751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E40DA5F">
                <v:shape id="_x0000_i1335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335" DrawAspect="Content" ObjectID="_1840101259" r:id="rId44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52D5AD" w14:textId="7D050E7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247D837C">
                <v:shape id="_x0000_i1334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334" DrawAspect="Content" ObjectID="_1840101260" r:id="rId441"/>
              </w:object>
            </w:r>
          </w:p>
        </w:tc>
        <w:tc>
          <w:tcPr>
            <w:tcW w:w="1000" w:type="pct"/>
            <w:vAlign w:val="center"/>
          </w:tcPr>
          <w:p w14:paraId="39DC2A89" w14:textId="5D5A1AF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59556AAA">
                <v:shape id="_x0000_i1333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333" DrawAspect="Content" ObjectID="_1840101261" r:id="rId442"/>
              </w:object>
            </w:r>
          </w:p>
        </w:tc>
        <w:tc>
          <w:tcPr>
            <w:tcW w:w="1000" w:type="pct"/>
            <w:vAlign w:val="center"/>
          </w:tcPr>
          <w:p w14:paraId="4E5897B2" w14:textId="68F3901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48475B2F">
                <v:shape id="_x0000_i1332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332" DrawAspect="Content" ObjectID="_1840101262" r:id="rId443"/>
              </w:object>
            </w:r>
          </w:p>
        </w:tc>
      </w:tr>
      <w:tr w:rsidR="009169A5" w:rsidRPr="00D5504C" w14:paraId="4CF6566E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F69BE" w14:textId="7EF5EC9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37DDAA27">
                <v:shape id="_x0000_i1331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331" DrawAspect="Content" ObjectID="_1840101263" r:id="rId44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87D68" w14:textId="2CD836C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1406D19">
                <v:shape id="_x0000_i1330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330" DrawAspect="Content" ObjectID="_1840101264" r:id="rId44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FE164" w14:textId="3EBD205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2ECFADF6">
                <v:shape id="_x0000_i1329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329" DrawAspect="Content" ObjectID="_1840101265" r:id="rId446"/>
              </w:object>
            </w:r>
          </w:p>
        </w:tc>
        <w:tc>
          <w:tcPr>
            <w:tcW w:w="1000" w:type="pct"/>
            <w:vAlign w:val="center"/>
          </w:tcPr>
          <w:p w14:paraId="56166E4D" w14:textId="65BF0D6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4FBAE8F1">
                <v:shape id="_x0000_i1328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328" DrawAspect="Content" ObjectID="_1840101266" r:id="rId447"/>
              </w:object>
            </w:r>
          </w:p>
        </w:tc>
        <w:tc>
          <w:tcPr>
            <w:tcW w:w="1000" w:type="pct"/>
            <w:vAlign w:val="center"/>
          </w:tcPr>
          <w:p w14:paraId="359269EC" w14:textId="58F52A6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324D3282">
                <v:shape id="_x0000_i1327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327" DrawAspect="Content" ObjectID="_1840101267" r:id="rId448"/>
              </w:object>
            </w:r>
          </w:p>
        </w:tc>
      </w:tr>
      <w:tr w:rsidR="009169A5" w:rsidRPr="00D5504C" w14:paraId="2AD5D5C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E8FAE" w14:textId="5234C96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71AE6CF8">
                <v:shape id="_x0000_i1326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326" DrawAspect="Content" ObjectID="_1840101268" r:id="rId44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AD842" w14:textId="4D0CD37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31AE8F7">
                <v:shape id="_x0000_i1325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325" DrawAspect="Content" ObjectID="_1840101269" r:id="rId450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731D7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19100B74" w14:textId="056263A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2FD4F8AC">
                <v:shape id="_x0000_i1324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324" DrawAspect="Content" ObjectID="_1840101270" r:id="rId451"/>
              </w:object>
            </w:r>
          </w:p>
        </w:tc>
        <w:tc>
          <w:tcPr>
            <w:tcW w:w="1000" w:type="pct"/>
            <w:vAlign w:val="center"/>
          </w:tcPr>
          <w:p w14:paraId="17942ED8" w14:textId="029DDB0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2A49F8C2">
                <v:shape id="_x0000_i1323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323" DrawAspect="Content" ObjectID="_1840101271" r:id="rId452"/>
              </w:object>
            </w:r>
          </w:p>
        </w:tc>
      </w:tr>
      <w:tr w:rsidR="009169A5" w:rsidRPr="00D5504C" w14:paraId="37E10B7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828A9" w14:textId="6B2A34D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D8ADA92">
                <v:shape id="_x0000_i1322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322" DrawAspect="Content" ObjectID="_1840101272" r:id="rId45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BCB9A7" w14:textId="4472C5E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16ED5954">
                <v:shape id="_x0000_i1321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321" DrawAspect="Content" ObjectID="_1840101273" r:id="rId45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2B28D7" w14:textId="4AE0549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06B52FAB">
                <v:shape id="_x0000_i1320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320" DrawAspect="Content" ObjectID="_1840101274" r:id="rId455"/>
              </w:object>
            </w:r>
          </w:p>
        </w:tc>
        <w:tc>
          <w:tcPr>
            <w:tcW w:w="1000" w:type="pct"/>
            <w:vAlign w:val="center"/>
          </w:tcPr>
          <w:p w14:paraId="0DCA8C89" w14:textId="1251E85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475A4582">
                <v:shape id="_x0000_i1319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319" DrawAspect="Content" ObjectID="_1840101275" r:id="rId456"/>
              </w:object>
            </w:r>
          </w:p>
        </w:tc>
        <w:tc>
          <w:tcPr>
            <w:tcW w:w="1000" w:type="pct"/>
            <w:vAlign w:val="center"/>
          </w:tcPr>
          <w:p w14:paraId="2E7E21BD" w14:textId="1FAE7C1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0D938554">
                <v:shape id="_x0000_i1318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318" DrawAspect="Content" ObjectID="_1840101276" r:id="rId457"/>
              </w:object>
            </w:r>
          </w:p>
        </w:tc>
      </w:tr>
      <w:tr w:rsidR="009169A5" w:rsidRPr="00D5504C" w14:paraId="568717C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813908" w14:textId="4DD3E78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148045DD">
                <v:shape id="_x0000_i1317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317" DrawAspect="Content" ObjectID="_1840101277" r:id="rId45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75C438" w14:textId="2F51705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016E0F66">
                <v:shape id="_x0000_i1316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316" DrawAspect="Content" ObjectID="_1840101278" r:id="rId45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F569CA" w14:textId="323222D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1B8BB69B">
                <v:shape id="_x0000_i1315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315" DrawAspect="Content" ObjectID="_1840101279" r:id="rId460"/>
              </w:object>
            </w:r>
          </w:p>
        </w:tc>
        <w:tc>
          <w:tcPr>
            <w:tcW w:w="1000" w:type="pct"/>
            <w:vAlign w:val="center"/>
          </w:tcPr>
          <w:p w14:paraId="64E8553B" w14:textId="34259ED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29C63578">
                <v:shape id="_x0000_i1314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314" DrawAspect="Content" ObjectID="_1840101280" r:id="rId461"/>
              </w:object>
            </w:r>
          </w:p>
        </w:tc>
        <w:tc>
          <w:tcPr>
            <w:tcW w:w="1000" w:type="pct"/>
            <w:vAlign w:val="center"/>
          </w:tcPr>
          <w:p w14:paraId="401A9306" w14:textId="14562BE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7D6FAF13">
                <v:shape id="_x0000_i1313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313" DrawAspect="Content" ObjectID="_1840101281" r:id="rId462"/>
              </w:object>
            </w:r>
          </w:p>
        </w:tc>
      </w:tr>
    </w:tbl>
    <w:p w14:paraId="17A936BF" w14:textId="77777777" w:rsidR="009169A5" w:rsidRPr="00D5504C" w:rsidRDefault="009169A5" w:rsidP="009169A5">
      <w:r w:rsidRPr="00D5504C">
        <w:br w:type="page"/>
      </w:r>
    </w:p>
    <w:p w14:paraId="51A5E8FF" w14:textId="22CB92B7" w:rsidR="009169A5" w:rsidRPr="00D5504C" w:rsidRDefault="009169A5" w:rsidP="009169A5">
      <w:pPr>
        <w:pStyle w:val="Title"/>
      </w:pPr>
      <w:r w:rsidRPr="00D5504C">
        <w:lastRenderedPageBreak/>
        <w:t>Radical Bingo: #19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3C094D9C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84D89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364E0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1B2A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6DE886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7222CC6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78902AA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F3359C" w14:textId="2064C33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43838560">
                <v:shape id="_x0000_i1312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312" DrawAspect="Content" ObjectID="_1840101282" r:id="rId46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5C76A4" w14:textId="056F1CA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124CD0D5">
                <v:shape id="_x0000_i1311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311" DrawAspect="Content" ObjectID="_1840101283" r:id="rId46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404AAC" w14:textId="098F4E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37C23915">
                <v:shape id="_x0000_i1310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310" DrawAspect="Content" ObjectID="_1840101284" r:id="rId465"/>
              </w:object>
            </w:r>
          </w:p>
        </w:tc>
        <w:tc>
          <w:tcPr>
            <w:tcW w:w="1000" w:type="pct"/>
            <w:vAlign w:val="center"/>
          </w:tcPr>
          <w:p w14:paraId="477D5AD6" w14:textId="760D3AB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4B098BAE">
                <v:shape id="_x0000_i1309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309" DrawAspect="Content" ObjectID="_1840101285" r:id="rId466"/>
              </w:object>
            </w:r>
          </w:p>
        </w:tc>
        <w:tc>
          <w:tcPr>
            <w:tcW w:w="1000" w:type="pct"/>
            <w:vAlign w:val="center"/>
          </w:tcPr>
          <w:p w14:paraId="2F129FFB" w14:textId="409F81E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5F596310">
                <v:shape id="_x0000_i1308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308" DrawAspect="Content" ObjectID="_1840101286" r:id="rId467"/>
              </w:object>
            </w:r>
          </w:p>
        </w:tc>
      </w:tr>
      <w:tr w:rsidR="009169A5" w:rsidRPr="00D5504C" w14:paraId="052E8A8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1845D" w14:textId="7366F03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05AD3A7">
                <v:shape id="_x0000_i1307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307" DrawAspect="Content" ObjectID="_1840101287" r:id="rId46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FFBE14" w14:textId="09A128B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249CB855">
                <v:shape id="_x0000_i1306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306" DrawAspect="Content" ObjectID="_1840101288" r:id="rId46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2BB405" w14:textId="0A463AE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2DAA3D91">
                <v:shape id="_x0000_i1305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305" DrawAspect="Content" ObjectID="_1840101289" r:id="rId470"/>
              </w:object>
            </w:r>
          </w:p>
        </w:tc>
        <w:tc>
          <w:tcPr>
            <w:tcW w:w="1000" w:type="pct"/>
            <w:vAlign w:val="center"/>
          </w:tcPr>
          <w:p w14:paraId="08A60AD9" w14:textId="61E82BF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0BC00C23">
                <v:shape id="_x0000_i1304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304" DrawAspect="Content" ObjectID="_1840101290" r:id="rId471"/>
              </w:object>
            </w:r>
          </w:p>
        </w:tc>
        <w:tc>
          <w:tcPr>
            <w:tcW w:w="1000" w:type="pct"/>
            <w:vAlign w:val="center"/>
          </w:tcPr>
          <w:p w14:paraId="64FAD0F1" w14:textId="43237BD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28D6CC7">
                <v:shape id="_x0000_i1303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303" DrawAspect="Content" ObjectID="_1840101291" r:id="rId472"/>
              </w:object>
            </w:r>
          </w:p>
        </w:tc>
      </w:tr>
      <w:tr w:rsidR="009169A5" w:rsidRPr="00D5504C" w14:paraId="33BB078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859391" w14:textId="065983F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3D12BEE">
                <v:shape id="_x0000_i1302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302" DrawAspect="Content" ObjectID="_1840101292" r:id="rId47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7B0DCC" w14:textId="1DDA03E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77232F55">
                <v:shape id="_x0000_i1301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301" DrawAspect="Content" ObjectID="_1840101293" r:id="rId474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CD2912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28AD68D7" w14:textId="2522B8E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AF077FC">
                <v:shape id="_x0000_i1300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300" DrawAspect="Content" ObjectID="_1840101294" r:id="rId475"/>
              </w:object>
            </w:r>
          </w:p>
        </w:tc>
        <w:tc>
          <w:tcPr>
            <w:tcW w:w="1000" w:type="pct"/>
            <w:vAlign w:val="center"/>
          </w:tcPr>
          <w:p w14:paraId="1F9BB6A8" w14:textId="7042600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3F89DBD3">
                <v:shape id="_x0000_i1299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299" DrawAspect="Content" ObjectID="_1840101295" r:id="rId476"/>
              </w:object>
            </w:r>
          </w:p>
        </w:tc>
      </w:tr>
      <w:tr w:rsidR="009169A5" w:rsidRPr="00D5504C" w14:paraId="2B2395A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B8362" w14:textId="51CC017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0747187C">
                <v:shape id="_x0000_i1298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298" DrawAspect="Content" ObjectID="_1840101296" r:id="rId47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BFDD3" w14:textId="5E5DB98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5404BB57">
                <v:shape id="_x0000_i1297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297" DrawAspect="Content" ObjectID="_1840101297" r:id="rId47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955C78" w14:textId="025958D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4BC87DA5">
                <v:shape id="_x0000_i1296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296" DrawAspect="Content" ObjectID="_1840101298" r:id="rId479"/>
              </w:object>
            </w:r>
          </w:p>
        </w:tc>
        <w:tc>
          <w:tcPr>
            <w:tcW w:w="1000" w:type="pct"/>
            <w:vAlign w:val="center"/>
          </w:tcPr>
          <w:p w14:paraId="7509591B" w14:textId="400840A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141801BD">
                <v:shape id="_x0000_i1295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295" DrawAspect="Content" ObjectID="_1840101299" r:id="rId480"/>
              </w:object>
            </w:r>
          </w:p>
        </w:tc>
        <w:tc>
          <w:tcPr>
            <w:tcW w:w="1000" w:type="pct"/>
            <w:vAlign w:val="center"/>
          </w:tcPr>
          <w:p w14:paraId="02AC6822" w14:textId="1C5F6D4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E95B337">
                <v:shape id="_x0000_i1294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294" DrawAspect="Content" ObjectID="_1840101300" r:id="rId481"/>
              </w:object>
            </w:r>
          </w:p>
        </w:tc>
      </w:tr>
      <w:tr w:rsidR="009169A5" w:rsidRPr="00D5504C" w14:paraId="046101F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FFA97" w14:textId="0DCC428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0E9CD74">
                <v:shape id="_x0000_i1293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293" DrawAspect="Content" ObjectID="_1840101301" r:id="rId48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AD26B5" w14:textId="79D83C1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7090DBF3">
                <v:shape id="_x0000_i1292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292" DrawAspect="Content" ObjectID="_1840101302" r:id="rId48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B2BBE8" w14:textId="6870128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42001D3D">
                <v:shape id="_x0000_i1291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291" DrawAspect="Content" ObjectID="_1840101303" r:id="rId484"/>
              </w:object>
            </w:r>
          </w:p>
        </w:tc>
        <w:tc>
          <w:tcPr>
            <w:tcW w:w="1000" w:type="pct"/>
            <w:vAlign w:val="center"/>
          </w:tcPr>
          <w:p w14:paraId="4ADF7811" w14:textId="5E3C2E1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10A44F51">
                <v:shape id="_x0000_i1290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290" DrawAspect="Content" ObjectID="_1840101304" r:id="rId485"/>
              </w:object>
            </w:r>
          </w:p>
        </w:tc>
        <w:tc>
          <w:tcPr>
            <w:tcW w:w="1000" w:type="pct"/>
            <w:vAlign w:val="center"/>
          </w:tcPr>
          <w:p w14:paraId="7A0DF445" w14:textId="26D4862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6F632FD0">
                <v:shape id="_x0000_i1289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289" DrawAspect="Content" ObjectID="_1840101305" r:id="rId486"/>
              </w:object>
            </w:r>
          </w:p>
        </w:tc>
      </w:tr>
    </w:tbl>
    <w:p w14:paraId="18942C3B" w14:textId="77777777" w:rsidR="009169A5" w:rsidRPr="00D5504C" w:rsidRDefault="009169A5" w:rsidP="009169A5">
      <w:r w:rsidRPr="00D5504C">
        <w:br w:type="page"/>
      </w:r>
    </w:p>
    <w:p w14:paraId="07719753" w14:textId="52D2BE97" w:rsidR="009169A5" w:rsidRPr="00D5504C" w:rsidRDefault="009169A5" w:rsidP="009169A5">
      <w:pPr>
        <w:pStyle w:val="Title"/>
      </w:pPr>
      <w:r w:rsidRPr="00D5504C">
        <w:lastRenderedPageBreak/>
        <w:t>Radical Bingo: #20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3153E6D4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6EDFF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514E0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1E828F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6836FB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B62333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58A01F97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B13AD" w14:textId="31871D3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21313769">
                <v:shape id="_x0000_i1288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288" DrawAspect="Content" ObjectID="_1840101306" r:id="rId48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BECAAF" w14:textId="5BCE105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30679BE9">
                <v:shape id="_x0000_i1287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287" DrawAspect="Content" ObjectID="_1840101307" r:id="rId48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278B6" w14:textId="4490BFF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1ADC38C6">
                <v:shape id="_x0000_i1286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286" DrawAspect="Content" ObjectID="_1840101308" r:id="rId489"/>
              </w:object>
            </w:r>
          </w:p>
        </w:tc>
        <w:tc>
          <w:tcPr>
            <w:tcW w:w="1000" w:type="pct"/>
            <w:vAlign w:val="center"/>
          </w:tcPr>
          <w:p w14:paraId="5F8DAF7D" w14:textId="3B8A605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37F289E6">
                <v:shape id="_x0000_i1285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285" DrawAspect="Content" ObjectID="_1840101309" r:id="rId490"/>
              </w:object>
            </w:r>
          </w:p>
        </w:tc>
        <w:tc>
          <w:tcPr>
            <w:tcW w:w="1000" w:type="pct"/>
            <w:vAlign w:val="center"/>
          </w:tcPr>
          <w:p w14:paraId="5992324A" w14:textId="6A4DE99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979B9CD">
                <v:shape id="_x0000_i1284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284" DrawAspect="Content" ObjectID="_1840101310" r:id="rId491"/>
              </w:object>
            </w:r>
          </w:p>
        </w:tc>
      </w:tr>
      <w:tr w:rsidR="009169A5" w:rsidRPr="00D5504C" w14:paraId="778DBE5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E8D47A" w14:textId="59C8B33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488CA460">
                <v:shape id="_x0000_i1283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283" DrawAspect="Content" ObjectID="_1840101311" r:id="rId49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2C0006" w14:textId="54396C7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74B73FDD">
                <v:shape id="_x0000_i1282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282" DrawAspect="Content" ObjectID="_1840101312" r:id="rId49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9A665" w14:textId="6DE3F3B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54DBF90F">
                <v:shape id="_x0000_i1281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281" DrawAspect="Content" ObjectID="_1840101313" r:id="rId494"/>
              </w:object>
            </w:r>
          </w:p>
        </w:tc>
        <w:tc>
          <w:tcPr>
            <w:tcW w:w="1000" w:type="pct"/>
            <w:vAlign w:val="center"/>
          </w:tcPr>
          <w:p w14:paraId="20413DB8" w14:textId="7F8DA7C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29DDEA02">
                <v:shape id="_x0000_i1280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280" DrawAspect="Content" ObjectID="_1840101314" r:id="rId495"/>
              </w:object>
            </w:r>
          </w:p>
        </w:tc>
        <w:tc>
          <w:tcPr>
            <w:tcW w:w="1000" w:type="pct"/>
            <w:vAlign w:val="center"/>
          </w:tcPr>
          <w:p w14:paraId="01E98B32" w14:textId="32D3478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923C854">
                <v:shape id="_x0000_i1279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279" DrawAspect="Content" ObjectID="_1840101315" r:id="rId496"/>
              </w:object>
            </w:r>
          </w:p>
        </w:tc>
      </w:tr>
      <w:tr w:rsidR="009169A5" w:rsidRPr="00D5504C" w14:paraId="5C1A2AC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CC5D97" w14:textId="1192E80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308A0F11">
                <v:shape id="_x0000_i1278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278" DrawAspect="Content" ObjectID="_1840101316" r:id="rId49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2F1AA3" w14:textId="0F2F0F6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06A1D2E9">
                <v:shape id="_x0000_i1277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277" DrawAspect="Content" ObjectID="_1840101317" r:id="rId498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D9C36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7EFE718B" w14:textId="241B7B1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68BF28F2">
                <v:shape id="_x0000_i1276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276" DrawAspect="Content" ObjectID="_1840101318" r:id="rId499"/>
              </w:object>
            </w:r>
          </w:p>
        </w:tc>
        <w:tc>
          <w:tcPr>
            <w:tcW w:w="1000" w:type="pct"/>
            <w:vAlign w:val="center"/>
          </w:tcPr>
          <w:p w14:paraId="0256EEF7" w14:textId="71E5E25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3003665C">
                <v:shape id="_x0000_i1275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275" DrawAspect="Content" ObjectID="_1840101319" r:id="rId500"/>
              </w:object>
            </w:r>
          </w:p>
        </w:tc>
      </w:tr>
      <w:tr w:rsidR="009169A5" w:rsidRPr="00D5504C" w14:paraId="26390D9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92010" w14:textId="445EB30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55ED3C4B">
                <v:shape id="_x0000_i1274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274" DrawAspect="Content" ObjectID="_1840101320" r:id="rId50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8006FC" w14:textId="50DAB55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07C01FAD">
                <v:shape id="_x0000_i1273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273" DrawAspect="Content" ObjectID="_1840101321" r:id="rId50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8F771" w14:textId="1A7DD5F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536DA4F4">
                <v:shape id="_x0000_i1272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272" DrawAspect="Content" ObjectID="_1840101322" r:id="rId503"/>
              </w:object>
            </w:r>
          </w:p>
        </w:tc>
        <w:tc>
          <w:tcPr>
            <w:tcW w:w="1000" w:type="pct"/>
            <w:vAlign w:val="center"/>
          </w:tcPr>
          <w:p w14:paraId="7D599AAA" w14:textId="3370BBA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39D2730F">
                <v:shape id="_x0000_i1271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271" DrawAspect="Content" ObjectID="_1840101323" r:id="rId504"/>
              </w:object>
            </w:r>
          </w:p>
        </w:tc>
        <w:tc>
          <w:tcPr>
            <w:tcW w:w="1000" w:type="pct"/>
            <w:vAlign w:val="center"/>
          </w:tcPr>
          <w:p w14:paraId="718F6C42" w14:textId="30ED3C3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5556FE4B">
                <v:shape id="_x0000_i1270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270" DrawAspect="Content" ObjectID="_1840101324" r:id="rId505"/>
              </w:object>
            </w:r>
          </w:p>
        </w:tc>
      </w:tr>
      <w:tr w:rsidR="009169A5" w:rsidRPr="00D5504C" w14:paraId="445749B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B7687" w14:textId="28B7641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3D665A4D">
                <v:shape id="_x0000_i1269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269" DrawAspect="Content" ObjectID="_1840101325" r:id="rId50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8F11FB" w14:textId="216D581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7308E8B">
                <v:shape id="_x0000_i1268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268" DrawAspect="Content" ObjectID="_1840101326" r:id="rId50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18441" w14:textId="11E6BF7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58E2FFCF">
                <v:shape id="_x0000_i1267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267" DrawAspect="Content" ObjectID="_1840101327" r:id="rId508"/>
              </w:object>
            </w:r>
          </w:p>
        </w:tc>
        <w:tc>
          <w:tcPr>
            <w:tcW w:w="1000" w:type="pct"/>
            <w:vAlign w:val="center"/>
          </w:tcPr>
          <w:p w14:paraId="552B82AF" w14:textId="4B18832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6237A779">
                <v:shape id="_x0000_i1266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266" DrawAspect="Content" ObjectID="_1840101328" r:id="rId509"/>
              </w:object>
            </w:r>
          </w:p>
        </w:tc>
        <w:tc>
          <w:tcPr>
            <w:tcW w:w="1000" w:type="pct"/>
            <w:vAlign w:val="center"/>
          </w:tcPr>
          <w:p w14:paraId="014161F3" w14:textId="60405A6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36B8B573">
                <v:shape id="_x0000_i1265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265" DrawAspect="Content" ObjectID="_1840101329" r:id="rId510"/>
              </w:object>
            </w:r>
          </w:p>
        </w:tc>
      </w:tr>
    </w:tbl>
    <w:p w14:paraId="63B4ED24" w14:textId="77777777" w:rsidR="009169A5" w:rsidRPr="00D5504C" w:rsidRDefault="009169A5" w:rsidP="009169A5">
      <w:r w:rsidRPr="00D5504C">
        <w:br w:type="page"/>
      </w:r>
    </w:p>
    <w:p w14:paraId="2EFA71B2" w14:textId="1454FCC2" w:rsidR="009169A5" w:rsidRPr="00D5504C" w:rsidRDefault="009169A5" w:rsidP="009169A5">
      <w:pPr>
        <w:pStyle w:val="Title"/>
      </w:pPr>
      <w:r w:rsidRPr="00D5504C">
        <w:lastRenderedPageBreak/>
        <w:t>Radical Bingo: #21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7EADC353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8778E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3F5DC5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D50F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717097E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9D3D560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2B45869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2B463A" w14:textId="41FD4D7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295CB97A">
                <v:shape id="_x0000_i1264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264" DrawAspect="Content" ObjectID="_1840101330" r:id="rId51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221AB" w14:textId="54A0DCB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5AA4AE38">
                <v:shape id="_x0000_i1263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263" DrawAspect="Content" ObjectID="_1840101331" r:id="rId51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428E09" w14:textId="510E506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64EAF714">
                <v:shape id="_x0000_i1262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262" DrawAspect="Content" ObjectID="_1840101332" r:id="rId513"/>
              </w:object>
            </w:r>
          </w:p>
        </w:tc>
        <w:tc>
          <w:tcPr>
            <w:tcW w:w="1000" w:type="pct"/>
            <w:vAlign w:val="center"/>
          </w:tcPr>
          <w:p w14:paraId="204FE549" w14:textId="67EEA74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6E8A527B">
                <v:shape id="_x0000_i1261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261" DrawAspect="Content" ObjectID="_1840101333" r:id="rId514"/>
              </w:object>
            </w:r>
          </w:p>
        </w:tc>
        <w:tc>
          <w:tcPr>
            <w:tcW w:w="1000" w:type="pct"/>
            <w:vAlign w:val="center"/>
          </w:tcPr>
          <w:p w14:paraId="341BD84B" w14:textId="71AB1DA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A99EB3E">
                <v:shape id="_x0000_i1260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260" DrawAspect="Content" ObjectID="_1840101334" r:id="rId515"/>
              </w:object>
            </w:r>
          </w:p>
        </w:tc>
      </w:tr>
      <w:tr w:rsidR="009169A5" w:rsidRPr="00D5504C" w14:paraId="74250FF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A3F48" w14:textId="26F3C4A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599A3B2">
                <v:shape id="_x0000_i1259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259" DrawAspect="Content" ObjectID="_1840101335" r:id="rId51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A6581" w14:textId="369B0F6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6E813DD1">
                <v:shape id="_x0000_i1258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258" DrawAspect="Content" ObjectID="_1840101336" r:id="rId51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4D01F" w14:textId="79F9C86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484946A9">
                <v:shape id="_x0000_i1257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257" DrawAspect="Content" ObjectID="_1840101337" r:id="rId518"/>
              </w:object>
            </w:r>
          </w:p>
        </w:tc>
        <w:tc>
          <w:tcPr>
            <w:tcW w:w="1000" w:type="pct"/>
            <w:vAlign w:val="center"/>
          </w:tcPr>
          <w:p w14:paraId="0170E8F7" w14:textId="35C28D4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4945C611">
                <v:shape id="_x0000_i1256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256" DrawAspect="Content" ObjectID="_1840101338" r:id="rId519"/>
              </w:object>
            </w:r>
          </w:p>
        </w:tc>
        <w:tc>
          <w:tcPr>
            <w:tcW w:w="1000" w:type="pct"/>
            <w:vAlign w:val="center"/>
          </w:tcPr>
          <w:p w14:paraId="63A60BF1" w14:textId="3BEE345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2C014C16">
                <v:shape id="_x0000_i1255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255" DrawAspect="Content" ObjectID="_1840101339" r:id="rId520"/>
              </w:object>
            </w:r>
          </w:p>
        </w:tc>
      </w:tr>
      <w:tr w:rsidR="009169A5" w:rsidRPr="00D5504C" w14:paraId="51E31D4C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16B5D" w14:textId="0F33AFA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786D2BAE">
                <v:shape id="_x0000_i1254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254" DrawAspect="Content" ObjectID="_1840101340" r:id="rId52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0AE51" w14:textId="579D3BB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617B81DA">
                <v:shape id="_x0000_i1253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253" DrawAspect="Content" ObjectID="_1840101341" r:id="rId522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8C49F9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7CFE8256" w14:textId="3E82311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191A3628">
                <v:shape id="_x0000_i1252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252" DrawAspect="Content" ObjectID="_1840101342" r:id="rId523"/>
              </w:object>
            </w:r>
          </w:p>
        </w:tc>
        <w:tc>
          <w:tcPr>
            <w:tcW w:w="1000" w:type="pct"/>
            <w:vAlign w:val="center"/>
          </w:tcPr>
          <w:p w14:paraId="4ADB15E0" w14:textId="71F8097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57A70E84">
                <v:shape id="_x0000_i1251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251" DrawAspect="Content" ObjectID="_1840101343" r:id="rId524"/>
              </w:object>
            </w:r>
          </w:p>
        </w:tc>
      </w:tr>
      <w:tr w:rsidR="009169A5" w:rsidRPr="00D5504C" w14:paraId="6FFA0CD5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E7CE2B" w14:textId="6F9F59A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3E7B5206">
                <v:shape id="_x0000_i1250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250" DrawAspect="Content" ObjectID="_1840101344" r:id="rId52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D0E21" w14:textId="6B74C0F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2C8B1457">
                <v:shape id="_x0000_i1249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249" DrawAspect="Content" ObjectID="_1840101345" r:id="rId52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3DEE7" w14:textId="759798F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9955152">
                <v:shape id="_x0000_i1248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248" DrawAspect="Content" ObjectID="_1840101346" r:id="rId527"/>
              </w:object>
            </w:r>
          </w:p>
        </w:tc>
        <w:tc>
          <w:tcPr>
            <w:tcW w:w="1000" w:type="pct"/>
            <w:vAlign w:val="center"/>
          </w:tcPr>
          <w:p w14:paraId="063B38BC" w14:textId="3947106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678A0776">
                <v:shape id="_x0000_i1247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247" DrawAspect="Content" ObjectID="_1840101347" r:id="rId528"/>
              </w:object>
            </w:r>
          </w:p>
        </w:tc>
        <w:tc>
          <w:tcPr>
            <w:tcW w:w="1000" w:type="pct"/>
            <w:vAlign w:val="center"/>
          </w:tcPr>
          <w:p w14:paraId="28FC3E98" w14:textId="295F4CA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7DC1BF09">
                <v:shape id="_x0000_i1246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246" DrawAspect="Content" ObjectID="_1840101348" r:id="rId529"/>
              </w:object>
            </w:r>
          </w:p>
        </w:tc>
      </w:tr>
      <w:tr w:rsidR="009169A5" w:rsidRPr="00D5504C" w14:paraId="536952A6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CB2962" w14:textId="7C91AB9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4089B686">
                <v:shape id="_x0000_i1245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245" DrawAspect="Content" ObjectID="_1840101349" r:id="rId53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F84EC" w14:textId="785B07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A836D76">
                <v:shape id="_x0000_i1244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244" DrawAspect="Content" ObjectID="_1840101350" r:id="rId53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9B0FEC" w14:textId="2E3B755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6A966DAD">
                <v:shape id="_x0000_i1243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243" DrawAspect="Content" ObjectID="_1840101351" r:id="rId532"/>
              </w:object>
            </w:r>
          </w:p>
        </w:tc>
        <w:tc>
          <w:tcPr>
            <w:tcW w:w="1000" w:type="pct"/>
            <w:vAlign w:val="center"/>
          </w:tcPr>
          <w:p w14:paraId="72BEC7CB" w14:textId="545E714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124DCB84">
                <v:shape id="_x0000_i1242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242" DrawAspect="Content" ObjectID="_1840101352" r:id="rId533"/>
              </w:object>
            </w:r>
          </w:p>
        </w:tc>
        <w:tc>
          <w:tcPr>
            <w:tcW w:w="1000" w:type="pct"/>
            <w:vAlign w:val="center"/>
          </w:tcPr>
          <w:p w14:paraId="1C03A8A4" w14:textId="171523A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AE94295">
                <v:shape id="_x0000_i1241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241" DrawAspect="Content" ObjectID="_1840101353" r:id="rId534"/>
              </w:object>
            </w:r>
          </w:p>
        </w:tc>
      </w:tr>
    </w:tbl>
    <w:p w14:paraId="0A94978E" w14:textId="77777777" w:rsidR="009169A5" w:rsidRPr="00D5504C" w:rsidRDefault="009169A5" w:rsidP="009169A5">
      <w:r w:rsidRPr="00D5504C">
        <w:br w:type="page"/>
      </w:r>
    </w:p>
    <w:p w14:paraId="0186CF9F" w14:textId="52AFA430" w:rsidR="009169A5" w:rsidRPr="00D5504C" w:rsidRDefault="009169A5" w:rsidP="009169A5">
      <w:pPr>
        <w:pStyle w:val="Title"/>
      </w:pPr>
      <w:r w:rsidRPr="00D5504C">
        <w:lastRenderedPageBreak/>
        <w:t>Radical Bingo: #22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3785E996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7C09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04DCD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903F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13A642D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821E61F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01327A5C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5EED6B" w14:textId="7CC166A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62D645E1">
                <v:shape id="_x0000_i1240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240" DrawAspect="Content" ObjectID="_1840101354" r:id="rId53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6F81C" w14:textId="630809E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1EBE23B4">
                <v:shape id="_x0000_i1239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239" DrawAspect="Content" ObjectID="_1840101355" r:id="rId53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94D00" w14:textId="5CB9BB2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46CFD058">
                <v:shape id="_x0000_i1238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238" DrawAspect="Content" ObjectID="_1840101356" r:id="rId537"/>
              </w:object>
            </w:r>
          </w:p>
        </w:tc>
        <w:tc>
          <w:tcPr>
            <w:tcW w:w="1000" w:type="pct"/>
            <w:vAlign w:val="center"/>
          </w:tcPr>
          <w:p w14:paraId="3E7BB22C" w14:textId="216567E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3DA906B2">
                <v:shape id="_x0000_i1237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237" DrawAspect="Content" ObjectID="_1840101357" r:id="rId538"/>
              </w:object>
            </w:r>
          </w:p>
        </w:tc>
        <w:tc>
          <w:tcPr>
            <w:tcW w:w="1000" w:type="pct"/>
            <w:vAlign w:val="center"/>
          </w:tcPr>
          <w:p w14:paraId="2A6F0C2A" w14:textId="5A7D50B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79D20EA0">
                <v:shape id="_x0000_i1236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236" DrawAspect="Content" ObjectID="_1840101358" r:id="rId539"/>
              </w:object>
            </w:r>
          </w:p>
        </w:tc>
      </w:tr>
      <w:tr w:rsidR="009169A5" w:rsidRPr="00D5504C" w14:paraId="459AECD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8CB966" w14:textId="1F05393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9F67B03">
                <v:shape id="_x0000_i1235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235" DrawAspect="Content" ObjectID="_1840101359" r:id="rId54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B12459" w14:textId="111A10C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35F15B88">
                <v:shape id="_x0000_i1234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234" DrawAspect="Content" ObjectID="_1840101360" r:id="rId54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CC2257" w14:textId="64F0352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A870700">
                <v:shape id="_x0000_i1233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233" DrawAspect="Content" ObjectID="_1840101361" r:id="rId542"/>
              </w:object>
            </w:r>
          </w:p>
        </w:tc>
        <w:tc>
          <w:tcPr>
            <w:tcW w:w="1000" w:type="pct"/>
            <w:vAlign w:val="center"/>
          </w:tcPr>
          <w:p w14:paraId="214E480D" w14:textId="75B9E8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1D26E719">
                <v:shape id="_x0000_i1232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232" DrawAspect="Content" ObjectID="_1840101362" r:id="rId543"/>
              </w:object>
            </w:r>
          </w:p>
        </w:tc>
        <w:tc>
          <w:tcPr>
            <w:tcW w:w="1000" w:type="pct"/>
            <w:vAlign w:val="center"/>
          </w:tcPr>
          <w:p w14:paraId="532ECDD3" w14:textId="3D6E37D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13312AE6">
                <v:shape id="_x0000_i1231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231" DrawAspect="Content" ObjectID="_1840101363" r:id="rId544"/>
              </w:object>
            </w:r>
          </w:p>
        </w:tc>
      </w:tr>
      <w:tr w:rsidR="009169A5" w:rsidRPr="00D5504C" w14:paraId="6B9A73F9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7D0876" w14:textId="504BFBB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74D5FDC2">
                <v:shape id="_x0000_i1230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230" DrawAspect="Content" ObjectID="_1840101364" r:id="rId54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BA8995" w14:textId="10645B2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760D411">
                <v:shape id="_x0000_i1229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229" DrawAspect="Content" ObjectID="_1840101365" r:id="rId546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3CF67D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6EC8FFAF" w14:textId="541212E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487D8564">
                <v:shape id="_x0000_i1228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228" DrawAspect="Content" ObjectID="_1840101366" r:id="rId547"/>
              </w:object>
            </w:r>
          </w:p>
        </w:tc>
        <w:tc>
          <w:tcPr>
            <w:tcW w:w="1000" w:type="pct"/>
            <w:vAlign w:val="center"/>
          </w:tcPr>
          <w:p w14:paraId="3005DA74" w14:textId="2B95213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52C16DB7">
                <v:shape id="_x0000_i1227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227" DrawAspect="Content" ObjectID="_1840101367" r:id="rId548"/>
              </w:object>
            </w:r>
          </w:p>
        </w:tc>
      </w:tr>
      <w:tr w:rsidR="009169A5" w:rsidRPr="00D5504C" w14:paraId="526870D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FFD83" w14:textId="6E83461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5CA80405">
                <v:shape id="_x0000_i1226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226" DrawAspect="Content" ObjectID="_1840101368" r:id="rId54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D4D5A" w14:textId="12C7C54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67E44D74">
                <v:shape id="_x0000_i1225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225" DrawAspect="Content" ObjectID="_1840101369" r:id="rId55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D4978" w14:textId="1BFA331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343494F4">
                <v:shape id="_x0000_i1224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224" DrawAspect="Content" ObjectID="_1840101370" r:id="rId551"/>
              </w:object>
            </w:r>
          </w:p>
        </w:tc>
        <w:tc>
          <w:tcPr>
            <w:tcW w:w="1000" w:type="pct"/>
            <w:vAlign w:val="center"/>
          </w:tcPr>
          <w:p w14:paraId="4F5836EB" w14:textId="779140C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3D521BE5">
                <v:shape id="_x0000_i1223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223" DrawAspect="Content" ObjectID="_1840101371" r:id="rId552"/>
              </w:object>
            </w:r>
          </w:p>
        </w:tc>
        <w:tc>
          <w:tcPr>
            <w:tcW w:w="1000" w:type="pct"/>
            <w:vAlign w:val="center"/>
          </w:tcPr>
          <w:p w14:paraId="063FA34D" w14:textId="148D0DE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50F9CB85">
                <v:shape id="_x0000_i1222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222" DrawAspect="Content" ObjectID="_1840101372" r:id="rId553"/>
              </w:object>
            </w:r>
          </w:p>
        </w:tc>
      </w:tr>
      <w:tr w:rsidR="009169A5" w:rsidRPr="00D5504C" w14:paraId="267ED01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BE37A9" w14:textId="020A9F6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4D0F7522">
                <v:shape id="_x0000_i1221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221" DrawAspect="Content" ObjectID="_1840101373" r:id="rId55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A076B" w14:textId="62A14F6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6A96C463">
                <v:shape id="_x0000_i1220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220" DrawAspect="Content" ObjectID="_1840101374" r:id="rId55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AB501D" w14:textId="490B6A8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8F14A45">
                <v:shape id="_x0000_i1219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219" DrawAspect="Content" ObjectID="_1840101375" r:id="rId556"/>
              </w:object>
            </w:r>
          </w:p>
        </w:tc>
        <w:tc>
          <w:tcPr>
            <w:tcW w:w="1000" w:type="pct"/>
            <w:vAlign w:val="center"/>
          </w:tcPr>
          <w:p w14:paraId="402D43E0" w14:textId="726F9C8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337DDB3A">
                <v:shape id="_x0000_i1218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218" DrawAspect="Content" ObjectID="_1840101376" r:id="rId557"/>
              </w:object>
            </w:r>
          </w:p>
        </w:tc>
        <w:tc>
          <w:tcPr>
            <w:tcW w:w="1000" w:type="pct"/>
            <w:vAlign w:val="center"/>
          </w:tcPr>
          <w:p w14:paraId="2391ABF6" w14:textId="59F0A89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55F65317">
                <v:shape id="_x0000_i1217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217" DrawAspect="Content" ObjectID="_1840101377" r:id="rId558"/>
              </w:object>
            </w:r>
          </w:p>
        </w:tc>
      </w:tr>
    </w:tbl>
    <w:p w14:paraId="6A00CB87" w14:textId="77777777" w:rsidR="009169A5" w:rsidRPr="00D5504C" w:rsidRDefault="009169A5" w:rsidP="009169A5">
      <w:r w:rsidRPr="00D5504C">
        <w:br w:type="page"/>
      </w:r>
    </w:p>
    <w:p w14:paraId="3B8CF274" w14:textId="1B0A5DA8" w:rsidR="009169A5" w:rsidRPr="00D5504C" w:rsidRDefault="009169A5" w:rsidP="009169A5">
      <w:pPr>
        <w:pStyle w:val="Title"/>
      </w:pPr>
      <w:r w:rsidRPr="00D5504C">
        <w:lastRenderedPageBreak/>
        <w:t>Radical Bingo: #23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3E37AF56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E220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AB86B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5BC1BF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52476C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2ECB710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010A3BA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4E5DDD" w14:textId="5CDBE0D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1B4213A1">
                <v:shape id="_x0000_i1216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216" DrawAspect="Content" ObjectID="_1840101378" r:id="rId55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3EF81" w14:textId="546EA0B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47180022">
                <v:shape id="_x0000_i1215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215" DrawAspect="Content" ObjectID="_1840101379" r:id="rId56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80A65" w14:textId="2295DF0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23DF96C">
                <v:shape id="_x0000_i1214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214" DrawAspect="Content" ObjectID="_1840101380" r:id="rId561"/>
              </w:object>
            </w:r>
          </w:p>
        </w:tc>
        <w:tc>
          <w:tcPr>
            <w:tcW w:w="1000" w:type="pct"/>
            <w:vAlign w:val="center"/>
          </w:tcPr>
          <w:p w14:paraId="3F739910" w14:textId="150B41A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7AEB5CF2">
                <v:shape id="_x0000_i1213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213" DrawAspect="Content" ObjectID="_1840101381" r:id="rId562"/>
              </w:object>
            </w:r>
          </w:p>
        </w:tc>
        <w:tc>
          <w:tcPr>
            <w:tcW w:w="1000" w:type="pct"/>
            <w:vAlign w:val="center"/>
          </w:tcPr>
          <w:p w14:paraId="50C3C285" w14:textId="3679E5C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3755EFDD">
                <v:shape id="_x0000_i1212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212" DrawAspect="Content" ObjectID="_1840101382" r:id="rId563"/>
              </w:object>
            </w:r>
          </w:p>
        </w:tc>
      </w:tr>
      <w:tr w:rsidR="009169A5" w:rsidRPr="00D5504C" w14:paraId="3943005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EB575" w14:textId="51FBCC4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0C148EA0">
                <v:shape id="_x0000_i1211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211" DrawAspect="Content" ObjectID="_1840101383" r:id="rId56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A409CB" w14:textId="719D8FB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10E02F1D">
                <v:shape id="_x0000_i1210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210" DrawAspect="Content" ObjectID="_1840101384" r:id="rId56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18903E" w14:textId="3350601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6910E34E">
                <v:shape id="_x0000_i1209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209" DrawAspect="Content" ObjectID="_1840101385" r:id="rId566"/>
              </w:object>
            </w:r>
          </w:p>
        </w:tc>
        <w:tc>
          <w:tcPr>
            <w:tcW w:w="1000" w:type="pct"/>
            <w:vAlign w:val="center"/>
          </w:tcPr>
          <w:p w14:paraId="74625D6E" w14:textId="784B77E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0DADBFB6">
                <v:shape id="_x0000_i1208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208" DrawAspect="Content" ObjectID="_1840101386" r:id="rId567"/>
              </w:object>
            </w:r>
          </w:p>
        </w:tc>
        <w:tc>
          <w:tcPr>
            <w:tcW w:w="1000" w:type="pct"/>
            <w:vAlign w:val="center"/>
          </w:tcPr>
          <w:p w14:paraId="7CA74D07" w14:textId="0AFFD66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0888F293">
                <v:shape id="_x0000_i1207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207" DrawAspect="Content" ObjectID="_1840101387" r:id="rId568"/>
              </w:object>
            </w:r>
          </w:p>
        </w:tc>
      </w:tr>
      <w:tr w:rsidR="009169A5" w:rsidRPr="00D5504C" w14:paraId="12D516B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14B72" w14:textId="68E5B9B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5A53EB81">
                <v:shape id="_x0000_i1206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206" DrawAspect="Content" ObjectID="_1840101388" r:id="rId56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82A95" w14:textId="73DD0B0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6E744074">
                <v:shape id="_x0000_i1205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205" DrawAspect="Content" ObjectID="_1840101389" r:id="rId570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66BA0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7CCB9643" w14:textId="2B038A0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51B5ECDC">
                <v:shape id="_x0000_i1204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204" DrawAspect="Content" ObjectID="_1840101390" r:id="rId571"/>
              </w:object>
            </w:r>
          </w:p>
        </w:tc>
        <w:tc>
          <w:tcPr>
            <w:tcW w:w="1000" w:type="pct"/>
            <w:vAlign w:val="center"/>
          </w:tcPr>
          <w:p w14:paraId="295090F0" w14:textId="4A0F5E9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0C6CB983">
                <v:shape id="_x0000_i1203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203" DrawAspect="Content" ObjectID="_1840101391" r:id="rId572"/>
              </w:object>
            </w:r>
          </w:p>
        </w:tc>
      </w:tr>
      <w:tr w:rsidR="009169A5" w:rsidRPr="00D5504C" w14:paraId="10EF3C9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D42D11" w14:textId="04FA3FB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3DFFA06A">
                <v:shape id="_x0000_i1202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202" DrawAspect="Content" ObjectID="_1840101392" r:id="rId57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D19175" w14:textId="095EE6D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31AA9CE4">
                <v:shape id="_x0000_i1201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201" DrawAspect="Content" ObjectID="_1840101393" r:id="rId57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61CC0" w14:textId="0243837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7980AFD8">
                <v:shape id="_x0000_i1200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200" DrawAspect="Content" ObjectID="_1840101394" r:id="rId575"/>
              </w:object>
            </w:r>
          </w:p>
        </w:tc>
        <w:tc>
          <w:tcPr>
            <w:tcW w:w="1000" w:type="pct"/>
            <w:vAlign w:val="center"/>
          </w:tcPr>
          <w:p w14:paraId="7A49FD7D" w14:textId="464FFEE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466AE0AD">
                <v:shape id="_x0000_i1199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199" DrawAspect="Content" ObjectID="_1840101395" r:id="rId576"/>
              </w:object>
            </w:r>
          </w:p>
        </w:tc>
        <w:tc>
          <w:tcPr>
            <w:tcW w:w="1000" w:type="pct"/>
            <w:vAlign w:val="center"/>
          </w:tcPr>
          <w:p w14:paraId="038E9B7A" w14:textId="5055401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373B9F76">
                <v:shape id="_x0000_i1198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198" DrawAspect="Content" ObjectID="_1840101396" r:id="rId577"/>
              </w:object>
            </w:r>
          </w:p>
        </w:tc>
      </w:tr>
      <w:tr w:rsidR="009169A5" w:rsidRPr="00D5504C" w14:paraId="528C78D2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31E5A" w14:textId="7069492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837E20E">
                <v:shape id="_x0000_i1197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197" DrawAspect="Content" ObjectID="_1840101397" r:id="rId57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04BD2" w14:textId="7F55E30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456CE5C7">
                <v:shape id="_x0000_i1196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196" DrawAspect="Content" ObjectID="_1840101398" r:id="rId57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98B0F" w14:textId="3E3C219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C8A7FA7">
                <v:shape id="_x0000_i1195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195" DrawAspect="Content" ObjectID="_1840101399" r:id="rId580"/>
              </w:object>
            </w:r>
          </w:p>
        </w:tc>
        <w:tc>
          <w:tcPr>
            <w:tcW w:w="1000" w:type="pct"/>
            <w:vAlign w:val="center"/>
          </w:tcPr>
          <w:p w14:paraId="2EE89B23" w14:textId="4BC56EB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7ED6787A">
                <v:shape id="_x0000_i1194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194" DrawAspect="Content" ObjectID="_1840101400" r:id="rId581"/>
              </w:object>
            </w:r>
          </w:p>
        </w:tc>
        <w:tc>
          <w:tcPr>
            <w:tcW w:w="1000" w:type="pct"/>
            <w:vAlign w:val="center"/>
          </w:tcPr>
          <w:p w14:paraId="2C945BA4" w14:textId="3DDAB95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359F854">
                <v:shape id="_x0000_i1193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193" DrawAspect="Content" ObjectID="_1840101401" r:id="rId582"/>
              </w:object>
            </w:r>
          </w:p>
        </w:tc>
      </w:tr>
    </w:tbl>
    <w:p w14:paraId="7203ECBF" w14:textId="77777777" w:rsidR="009169A5" w:rsidRPr="00D5504C" w:rsidRDefault="009169A5" w:rsidP="009169A5">
      <w:r w:rsidRPr="00D5504C">
        <w:br w:type="page"/>
      </w:r>
    </w:p>
    <w:p w14:paraId="1B9E6123" w14:textId="0455A4DD" w:rsidR="009169A5" w:rsidRPr="00D5504C" w:rsidRDefault="009169A5" w:rsidP="009169A5">
      <w:pPr>
        <w:pStyle w:val="Title"/>
      </w:pPr>
      <w:r w:rsidRPr="00D5504C">
        <w:lastRenderedPageBreak/>
        <w:t>Radical Bingo: #24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4E8D7854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13809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F6D37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9D967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7A1677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60BD23E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256733DF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4E0642" w14:textId="704A9BB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6330CE0C">
                <v:shape id="_x0000_i1192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192" DrawAspect="Content" ObjectID="_1840101402" r:id="rId58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52E05A" w14:textId="100C4D7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6E462BFB">
                <v:shape id="_x0000_i1191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191" DrawAspect="Content" ObjectID="_1840101403" r:id="rId58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5B662" w14:textId="664EAAE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408E2B9">
                <v:shape id="_x0000_i1190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190" DrawAspect="Content" ObjectID="_1840101404" r:id="rId585"/>
              </w:object>
            </w:r>
          </w:p>
        </w:tc>
        <w:tc>
          <w:tcPr>
            <w:tcW w:w="1000" w:type="pct"/>
            <w:vAlign w:val="center"/>
          </w:tcPr>
          <w:p w14:paraId="4CE2B7B3" w14:textId="644723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2F1567DC">
                <v:shape id="_x0000_i1189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189" DrawAspect="Content" ObjectID="_1840101405" r:id="rId586"/>
              </w:object>
            </w:r>
          </w:p>
        </w:tc>
        <w:tc>
          <w:tcPr>
            <w:tcW w:w="1000" w:type="pct"/>
            <w:vAlign w:val="center"/>
          </w:tcPr>
          <w:p w14:paraId="30AE2FA9" w14:textId="5B95502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4B3891D8">
                <v:shape id="_x0000_i1188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188" DrawAspect="Content" ObjectID="_1840101406" r:id="rId587"/>
              </w:object>
            </w:r>
          </w:p>
        </w:tc>
      </w:tr>
      <w:tr w:rsidR="009169A5" w:rsidRPr="00D5504C" w14:paraId="5056310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DC4D0" w14:textId="54A12CD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2B566897">
                <v:shape id="_x0000_i1187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187" DrawAspect="Content" ObjectID="_1840101407" r:id="rId58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B40805" w14:textId="41BF91A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6D8F457">
                <v:shape id="_x0000_i1186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186" DrawAspect="Content" ObjectID="_1840101408" r:id="rId58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A4AB51" w14:textId="5C2EAE9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77967CA7">
                <v:shape id="_x0000_i1185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185" DrawAspect="Content" ObjectID="_1840101409" r:id="rId590"/>
              </w:object>
            </w:r>
          </w:p>
        </w:tc>
        <w:tc>
          <w:tcPr>
            <w:tcW w:w="1000" w:type="pct"/>
            <w:vAlign w:val="center"/>
          </w:tcPr>
          <w:p w14:paraId="344D2ACD" w14:textId="52D627F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792BDE48">
                <v:shape id="_x0000_i1184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184" DrawAspect="Content" ObjectID="_1840101410" r:id="rId591"/>
              </w:object>
            </w:r>
          </w:p>
        </w:tc>
        <w:tc>
          <w:tcPr>
            <w:tcW w:w="1000" w:type="pct"/>
            <w:vAlign w:val="center"/>
          </w:tcPr>
          <w:p w14:paraId="0F6FD54A" w14:textId="51E0665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70D249DB">
                <v:shape id="_x0000_i1183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183" DrawAspect="Content" ObjectID="_1840101411" r:id="rId592"/>
              </w:object>
            </w:r>
          </w:p>
        </w:tc>
      </w:tr>
      <w:tr w:rsidR="009169A5" w:rsidRPr="00D5504C" w14:paraId="686D0FF7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A4B045" w14:textId="1BF82B4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01C78511">
                <v:shape id="_x0000_i1182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182" DrawAspect="Content" ObjectID="_1840101412" r:id="rId59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AF3CC" w14:textId="313C18B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7AB0E5C2">
                <v:shape id="_x0000_i1181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181" DrawAspect="Content" ObjectID="_1840101413" r:id="rId594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37C3CF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135FA8DB" w14:textId="79F410C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6426192C">
                <v:shape id="_x0000_i1180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180" DrawAspect="Content" ObjectID="_1840101414" r:id="rId595"/>
              </w:object>
            </w:r>
          </w:p>
        </w:tc>
        <w:tc>
          <w:tcPr>
            <w:tcW w:w="1000" w:type="pct"/>
            <w:vAlign w:val="center"/>
          </w:tcPr>
          <w:p w14:paraId="57DD8611" w14:textId="6742287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2A5F5B17">
                <v:shape id="_x0000_i1179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179" DrawAspect="Content" ObjectID="_1840101415" r:id="rId596"/>
              </w:object>
            </w:r>
          </w:p>
        </w:tc>
      </w:tr>
      <w:tr w:rsidR="009169A5" w:rsidRPr="00D5504C" w14:paraId="1E70B44C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0A761C" w14:textId="237086F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14E93D0F">
                <v:shape id="_x0000_i1178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178" DrawAspect="Content" ObjectID="_1840101416" r:id="rId59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1E1EC" w14:textId="46D8C7F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280FC2C1">
                <v:shape id="_x0000_i1177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177" DrawAspect="Content" ObjectID="_1840101417" r:id="rId59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4D4BB" w14:textId="7CECE6F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3E5F2107">
                <v:shape id="_x0000_i1176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176" DrawAspect="Content" ObjectID="_1840101418" r:id="rId599"/>
              </w:object>
            </w:r>
          </w:p>
        </w:tc>
        <w:tc>
          <w:tcPr>
            <w:tcW w:w="1000" w:type="pct"/>
            <w:vAlign w:val="center"/>
          </w:tcPr>
          <w:p w14:paraId="4101D40A" w14:textId="5FED459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73FDE614">
                <v:shape id="_x0000_i1175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175" DrawAspect="Content" ObjectID="_1840101419" r:id="rId600"/>
              </w:object>
            </w:r>
          </w:p>
        </w:tc>
        <w:tc>
          <w:tcPr>
            <w:tcW w:w="1000" w:type="pct"/>
            <w:vAlign w:val="center"/>
          </w:tcPr>
          <w:p w14:paraId="7E304FC2" w14:textId="54A2B92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45A323A1">
                <v:shape id="_x0000_i1174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174" DrawAspect="Content" ObjectID="_1840101420" r:id="rId601"/>
              </w:object>
            </w:r>
          </w:p>
        </w:tc>
      </w:tr>
      <w:tr w:rsidR="009169A5" w:rsidRPr="00D5504C" w14:paraId="4CB83F33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193F6" w14:textId="56908E2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55D8F6E7">
                <v:shape id="_x0000_i1173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173" DrawAspect="Content" ObjectID="_1840101421" r:id="rId60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5621BA" w14:textId="5DA3B1F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34298548">
                <v:shape id="_x0000_i1172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172" DrawAspect="Content" ObjectID="_1840101422" r:id="rId60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8C2DA" w14:textId="2735CE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55C864D7">
                <v:shape id="_x0000_i1171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171" DrawAspect="Content" ObjectID="_1840101423" r:id="rId604"/>
              </w:object>
            </w:r>
          </w:p>
        </w:tc>
        <w:tc>
          <w:tcPr>
            <w:tcW w:w="1000" w:type="pct"/>
            <w:vAlign w:val="center"/>
          </w:tcPr>
          <w:p w14:paraId="3837D66D" w14:textId="1E990C2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547539D8">
                <v:shape id="_x0000_i1170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170" DrawAspect="Content" ObjectID="_1840101424" r:id="rId605"/>
              </w:object>
            </w:r>
          </w:p>
        </w:tc>
        <w:tc>
          <w:tcPr>
            <w:tcW w:w="1000" w:type="pct"/>
            <w:vAlign w:val="center"/>
          </w:tcPr>
          <w:p w14:paraId="5129D409" w14:textId="4134625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1B89DB52">
                <v:shape id="_x0000_i1169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169" DrawAspect="Content" ObjectID="_1840101425" r:id="rId606"/>
              </w:object>
            </w:r>
          </w:p>
        </w:tc>
      </w:tr>
    </w:tbl>
    <w:p w14:paraId="535D70E0" w14:textId="77777777" w:rsidR="009169A5" w:rsidRPr="00D5504C" w:rsidRDefault="009169A5" w:rsidP="009169A5">
      <w:r w:rsidRPr="00D5504C">
        <w:br w:type="page"/>
      </w:r>
    </w:p>
    <w:p w14:paraId="42C02A0D" w14:textId="39E8A0BF" w:rsidR="009169A5" w:rsidRPr="00D5504C" w:rsidRDefault="009169A5" w:rsidP="009169A5">
      <w:pPr>
        <w:pStyle w:val="Title"/>
      </w:pPr>
      <w:r w:rsidRPr="00D5504C">
        <w:lastRenderedPageBreak/>
        <w:t>Radical Bingo: #25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7051FF32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1A050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06C69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BC3D2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4E43AA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2AB4A6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2E6E096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820B2" w14:textId="0979C64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22855DA7">
                <v:shape id="_x0000_i1168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168" DrawAspect="Content" ObjectID="_1840101426" r:id="rId60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B0622" w14:textId="0567B6A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0BF5DE0A">
                <v:shape id="_x0000_i1167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167" DrawAspect="Content" ObjectID="_1840101427" r:id="rId60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B72C67" w14:textId="06135D4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23DDE893">
                <v:shape id="_x0000_i1166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166" DrawAspect="Content" ObjectID="_1840101428" r:id="rId609"/>
              </w:object>
            </w:r>
          </w:p>
        </w:tc>
        <w:tc>
          <w:tcPr>
            <w:tcW w:w="1000" w:type="pct"/>
            <w:vAlign w:val="center"/>
          </w:tcPr>
          <w:p w14:paraId="3F2F548B" w14:textId="05A9698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01FFA91D">
                <v:shape id="_x0000_i1165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165" DrawAspect="Content" ObjectID="_1840101429" r:id="rId610"/>
              </w:object>
            </w:r>
          </w:p>
        </w:tc>
        <w:tc>
          <w:tcPr>
            <w:tcW w:w="1000" w:type="pct"/>
            <w:vAlign w:val="center"/>
          </w:tcPr>
          <w:p w14:paraId="15CB2C45" w14:textId="5692D2F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49EA97A1">
                <v:shape id="_x0000_i1164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164" DrawAspect="Content" ObjectID="_1840101430" r:id="rId611"/>
              </w:object>
            </w:r>
          </w:p>
        </w:tc>
      </w:tr>
      <w:tr w:rsidR="009169A5" w:rsidRPr="00D5504C" w14:paraId="65BAF578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6B0F41" w14:textId="692D714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2597D7B4">
                <v:shape id="_x0000_i1163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163" DrawAspect="Content" ObjectID="_1840101431" r:id="rId61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3506DA" w14:textId="7A85EE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58E22B94">
                <v:shape id="_x0000_i1162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162" DrawAspect="Content" ObjectID="_1840101432" r:id="rId61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4DC06" w14:textId="2C4AD56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E043BB2">
                <v:shape id="_x0000_i1161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161" DrawAspect="Content" ObjectID="_1840101433" r:id="rId614"/>
              </w:object>
            </w:r>
          </w:p>
        </w:tc>
        <w:tc>
          <w:tcPr>
            <w:tcW w:w="1000" w:type="pct"/>
            <w:vAlign w:val="center"/>
          </w:tcPr>
          <w:p w14:paraId="67898B59" w14:textId="60360AD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1F5A180F">
                <v:shape id="_x0000_i1160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160" DrawAspect="Content" ObjectID="_1840101434" r:id="rId615"/>
              </w:object>
            </w:r>
          </w:p>
        </w:tc>
        <w:tc>
          <w:tcPr>
            <w:tcW w:w="1000" w:type="pct"/>
            <w:vAlign w:val="center"/>
          </w:tcPr>
          <w:p w14:paraId="22B3C5E0" w14:textId="5C38E3A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6818DB84">
                <v:shape id="_x0000_i1159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159" DrawAspect="Content" ObjectID="_1840101435" r:id="rId616"/>
              </w:object>
            </w:r>
          </w:p>
        </w:tc>
      </w:tr>
      <w:tr w:rsidR="009169A5" w:rsidRPr="00D5504C" w14:paraId="1F49CBB8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67E74A" w14:textId="341D27A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0374FAF7">
                <v:shape id="_x0000_i1158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158" DrawAspect="Content" ObjectID="_1840101436" r:id="rId61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20F4E6" w14:textId="43EA903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359C4589">
                <v:shape id="_x0000_i1157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157" DrawAspect="Content" ObjectID="_1840101437" r:id="rId618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FEE6D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5F4AA164" w14:textId="507B5C5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C0E9F5F">
                <v:shape id="_x0000_i1156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156" DrawAspect="Content" ObjectID="_1840101438" r:id="rId619"/>
              </w:object>
            </w:r>
          </w:p>
        </w:tc>
        <w:tc>
          <w:tcPr>
            <w:tcW w:w="1000" w:type="pct"/>
            <w:vAlign w:val="center"/>
          </w:tcPr>
          <w:p w14:paraId="4D1E5258" w14:textId="5388E34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68583386">
                <v:shape id="_x0000_i1155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155" DrawAspect="Content" ObjectID="_1840101439" r:id="rId620"/>
              </w:object>
            </w:r>
          </w:p>
        </w:tc>
      </w:tr>
      <w:tr w:rsidR="009169A5" w:rsidRPr="00D5504C" w14:paraId="397D90E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190BD6" w14:textId="35FE53A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54D3ADE8">
                <v:shape id="_x0000_i1154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154" DrawAspect="Content" ObjectID="_1840101440" r:id="rId62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E80135" w14:textId="0E72E64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7D3F8856">
                <v:shape id="_x0000_i1153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153" DrawAspect="Content" ObjectID="_1840101441" r:id="rId62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340D3" w14:textId="5FA2104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4EB0130">
                <v:shape id="_x0000_i1152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152" DrawAspect="Content" ObjectID="_1840101442" r:id="rId623"/>
              </w:object>
            </w:r>
          </w:p>
        </w:tc>
        <w:tc>
          <w:tcPr>
            <w:tcW w:w="1000" w:type="pct"/>
            <w:vAlign w:val="center"/>
          </w:tcPr>
          <w:p w14:paraId="5D5A87C9" w14:textId="5E34285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0A8BB2A">
                <v:shape id="_x0000_i1151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151" DrawAspect="Content" ObjectID="_1840101443" r:id="rId624"/>
              </w:object>
            </w:r>
          </w:p>
        </w:tc>
        <w:tc>
          <w:tcPr>
            <w:tcW w:w="1000" w:type="pct"/>
            <w:vAlign w:val="center"/>
          </w:tcPr>
          <w:p w14:paraId="75181F81" w14:textId="3610110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3201D9A6">
                <v:shape id="_x0000_i1150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150" DrawAspect="Content" ObjectID="_1840101444" r:id="rId625"/>
              </w:object>
            </w:r>
          </w:p>
        </w:tc>
      </w:tr>
      <w:tr w:rsidR="009169A5" w:rsidRPr="00D5504C" w14:paraId="0217E5F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BA257" w14:textId="5309FA9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77A646A5">
                <v:shape id="_x0000_i1149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149" DrawAspect="Content" ObjectID="_1840101445" r:id="rId62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FFA997" w14:textId="6E93F1D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1345995A">
                <v:shape id="_x0000_i1148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148" DrawAspect="Content" ObjectID="_1840101446" r:id="rId62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19D25B" w14:textId="5720382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3956D23B">
                <v:shape id="_x0000_i1147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147" DrawAspect="Content" ObjectID="_1840101447" r:id="rId628"/>
              </w:object>
            </w:r>
          </w:p>
        </w:tc>
        <w:tc>
          <w:tcPr>
            <w:tcW w:w="1000" w:type="pct"/>
            <w:vAlign w:val="center"/>
          </w:tcPr>
          <w:p w14:paraId="41A7D85B" w14:textId="24F4E94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1F0D2ACA">
                <v:shape id="_x0000_i1146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146" DrawAspect="Content" ObjectID="_1840101448" r:id="rId629"/>
              </w:object>
            </w:r>
          </w:p>
        </w:tc>
        <w:tc>
          <w:tcPr>
            <w:tcW w:w="1000" w:type="pct"/>
            <w:vAlign w:val="center"/>
          </w:tcPr>
          <w:p w14:paraId="5F23F918" w14:textId="03F8033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31094F8D">
                <v:shape id="_x0000_i1145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145" DrawAspect="Content" ObjectID="_1840101449" r:id="rId630"/>
              </w:object>
            </w:r>
          </w:p>
        </w:tc>
      </w:tr>
    </w:tbl>
    <w:p w14:paraId="69DECD56" w14:textId="77777777" w:rsidR="009169A5" w:rsidRPr="00D5504C" w:rsidRDefault="009169A5" w:rsidP="009169A5">
      <w:r w:rsidRPr="00D5504C">
        <w:br w:type="page"/>
      </w:r>
    </w:p>
    <w:p w14:paraId="23783F74" w14:textId="1ED0D21F" w:rsidR="009169A5" w:rsidRPr="00D5504C" w:rsidRDefault="009169A5" w:rsidP="009169A5">
      <w:pPr>
        <w:pStyle w:val="Title"/>
      </w:pPr>
      <w:r w:rsidRPr="00D5504C">
        <w:lastRenderedPageBreak/>
        <w:t>Radical Bingo: #26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0F2E6FE2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26FC23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A3B0FF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C9D7C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9684037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5F74640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481D1DE1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6F6F0" w14:textId="1B68B2C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C5B862C">
                <v:shape id="_x0000_i1144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144" DrawAspect="Content" ObjectID="_1840101450" r:id="rId63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C13C0" w14:textId="57B62C1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448AED11">
                <v:shape id="_x0000_i1143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143" DrawAspect="Content" ObjectID="_1840101451" r:id="rId63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4EA04B" w14:textId="71222A7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0DF8E478">
                <v:shape id="_x0000_i1142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142" DrawAspect="Content" ObjectID="_1840101452" r:id="rId633"/>
              </w:object>
            </w:r>
          </w:p>
        </w:tc>
        <w:tc>
          <w:tcPr>
            <w:tcW w:w="1000" w:type="pct"/>
            <w:vAlign w:val="center"/>
          </w:tcPr>
          <w:p w14:paraId="48681451" w14:textId="339A420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64AB9869">
                <v:shape id="_x0000_i1141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141" DrawAspect="Content" ObjectID="_1840101453" r:id="rId634"/>
              </w:object>
            </w:r>
          </w:p>
        </w:tc>
        <w:tc>
          <w:tcPr>
            <w:tcW w:w="1000" w:type="pct"/>
            <w:vAlign w:val="center"/>
          </w:tcPr>
          <w:p w14:paraId="5BE054AB" w14:textId="796A871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757F3AA5">
                <v:shape id="_x0000_i1140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140" DrawAspect="Content" ObjectID="_1840101454" r:id="rId635"/>
              </w:object>
            </w:r>
          </w:p>
        </w:tc>
      </w:tr>
      <w:tr w:rsidR="009169A5" w:rsidRPr="00D5504C" w14:paraId="0E557712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1020F3" w14:textId="55E7364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7F15A9C3">
                <v:shape id="_x0000_i1139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139" DrawAspect="Content" ObjectID="_1840101455" r:id="rId63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CC672" w14:textId="64DF71C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25171EF5">
                <v:shape id="_x0000_i1138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138" DrawAspect="Content" ObjectID="_1840101456" r:id="rId63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E5D7C9" w14:textId="0274717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29B74F44">
                <v:shape id="_x0000_i1137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137" DrawAspect="Content" ObjectID="_1840101457" r:id="rId638"/>
              </w:object>
            </w:r>
          </w:p>
        </w:tc>
        <w:tc>
          <w:tcPr>
            <w:tcW w:w="1000" w:type="pct"/>
            <w:vAlign w:val="center"/>
          </w:tcPr>
          <w:p w14:paraId="7B9401B9" w14:textId="0FD45D8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719B65CF">
                <v:shape id="_x0000_i1136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136" DrawAspect="Content" ObjectID="_1840101458" r:id="rId639"/>
              </w:object>
            </w:r>
          </w:p>
        </w:tc>
        <w:tc>
          <w:tcPr>
            <w:tcW w:w="1000" w:type="pct"/>
            <w:vAlign w:val="center"/>
          </w:tcPr>
          <w:p w14:paraId="78130FE3" w14:textId="7DBD5FE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44E395A8">
                <v:shape id="_x0000_i1135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135" DrawAspect="Content" ObjectID="_1840101459" r:id="rId640"/>
              </w:object>
            </w:r>
          </w:p>
        </w:tc>
      </w:tr>
      <w:tr w:rsidR="009169A5" w:rsidRPr="00D5504C" w14:paraId="69968A05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5ADE6" w14:textId="2B17D88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37089DFC">
                <v:shape id="_x0000_i1134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134" DrawAspect="Content" ObjectID="_1840101460" r:id="rId64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AD51E1" w14:textId="7F0B4D4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7E05E6CE">
                <v:shape id="_x0000_i1133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133" DrawAspect="Content" ObjectID="_1840101461" r:id="rId642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2B125B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586C234B" w14:textId="0AC8436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6B78E782">
                <v:shape id="_x0000_i1132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132" DrawAspect="Content" ObjectID="_1840101462" r:id="rId643"/>
              </w:object>
            </w:r>
          </w:p>
        </w:tc>
        <w:tc>
          <w:tcPr>
            <w:tcW w:w="1000" w:type="pct"/>
            <w:vAlign w:val="center"/>
          </w:tcPr>
          <w:p w14:paraId="4792E636" w14:textId="7A902D7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78F29707">
                <v:shape id="_x0000_i1131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131" DrawAspect="Content" ObjectID="_1840101463" r:id="rId644"/>
              </w:object>
            </w:r>
          </w:p>
        </w:tc>
      </w:tr>
      <w:tr w:rsidR="009169A5" w:rsidRPr="00D5504C" w14:paraId="6F91CA56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9CAF1" w14:textId="75852DB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7CAE93CE">
                <v:shape id="_x0000_i1130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130" DrawAspect="Content" ObjectID="_1840101464" r:id="rId64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B5351" w14:textId="1F23DDC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1869C1E8">
                <v:shape id="_x0000_i1129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129" DrawAspect="Content" ObjectID="_1840101465" r:id="rId64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284D79" w14:textId="4F22569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7AF32018">
                <v:shape id="_x0000_i1128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128" DrawAspect="Content" ObjectID="_1840101466" r:id="rId647"/>
              </w:object>
            </w:r>
          </w:p>
        </w:tc>
        <w:tc>
          <w:tcPr>
            <w:tcW w:w="1000" w:type="pct"/>
            <w:vAlign w:val="center"/>
          </w:tcPr>
          <w:p w14:paraId="29310F53" w14:textId="5854858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52084A99">
                <v:shape id="_x0000_i1127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127" DrawAspect="Content" ObjectID="_1840101467" r:id="rId648"/>
              </w:object>
            </w:r>
          </w:p>
        </w:tc>
        <w:tc>
          <w:tcPr>
            <w:tcW w:w="1000" w:type="pct"/>
            <w:vAlign w:val="center"/>
          </w:tcPr>
          <w:p w14:paraId="5A259A00" w14:textId="3B8ECF2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07304DB4">
                <v:shape id="_x0000_i1126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126" DrawAspect="Content" ObjectID="_1840101468" r:id="rId649"/>
              </w:object>
            </w:r>
          </w:p>
        </w:tc>
      </w:tr>
      <w:tr w:rsidR="009169A5" w:rsidRPr="00D5504C" w14:paraId="31044BE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0C4B5D" w14:textId="77F0CC7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B403B20">
                <v:shape id="_x0000_i1125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125" DrawAspect="Content" ObjectID="_1840101469" r:id="rId65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B40E05" w14:textId="5F5D864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CE5E26F">
                <v:shape id="_x0000_i1124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124" DrawAspect="Content" ObjectID="_1840101470" r:id="rId65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AAA7C" w14:textId="2C3377B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21A7A26">
                <v:shape id="_x0000_i1123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123" DrawAspect="Content" ObjectID="_1840101471" r:id="rId652"/>
              </w:object>
            </w:r>
          </w:p>
        </w:tc>
        <w:tc>
          <w:tcPr>
            <w:tcW w:w="1000" w:type="pct"/>
            <w:vAlign w:val="center"/>
          </w:tcPr>
          <w:p w14:paraId="45BB3AA0" w14:textId="40A5834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74EAD51D">
                <v:shape id="_x0000_i1122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122" DrawAspect="Content" ObjectID="_1840101472" r:id="rId653"/>
              </w:object>
            </w:r>
          </w:p>
        </w:tc>
        <w:tc>
          <w:tcPr>
            <w:tcW w:w="1000" w:type="pct"/>
            <w:vAlign w:val="center"/>
          </w:tcPr>
          <w:p w14:paraId="3AC4F553" w14:textId="1C90C9F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796F1417">
                <v:shape id="_x0000_i1121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121" DrawAspect="Content" ObjectID="_1840101473" r:id="rId654"/>
              </w:object>
            </w:r>
          </w:p>
        </w:tc>
      </w:tr>
    </w:tbl>
    <w:p w14:paraId="0CE04266" w14:textId="77777777" w:rsidR="009169A5" w:rsidRPr="00D5504C" w:rsidRDefault="009169A5" w:rsidP="009169A5">
      <w:r w:rsidRPr="00D5504C">
        <w:br w:type="page"/>
      </w:r>
    </w:p>
    <w:p w14:paraId="125FEAFF" w14:textId="7D91941C" w:rsidR="009169A5" w:rsidRPr="00D5504C" w:rsidRDefault="009169A5" w:rsidP="009169A5">
      <w:pPr>
        <w:pStyle w:val="Title"/>
      </w:pPr>
      <w:r w:rsidRPr="00D5504C">
        <w:lastRenderedPageBreak/>
        <w:t>Radical Bingo: #27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59AD03BD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6E500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4BD27E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D70D0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51BBCE8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42AD15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48F05D67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55867" w14:textId="52CA908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4F1A7E06">
                <v:shape id="_x0000_i1120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120" DrawAspect="Content" ObjectID="_1840101474" r:id="rId65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D5316" w14:textId="0DEE3B9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0CCC7F86">
                <v:shape id="_x0000_i1119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119" DrawAspect="Content" ObjectID="_1840101475" r:id="rId65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973DE" w14:textId="6EAAC67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459A4838">
                <v:shape id="_x0000_i1118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118" DrawAspect="Content" ObjectID="_1840101476" r:id="rId657"/>
              </w:object>
            </w:r>
          </w:p>
        </w:tc>
        <w:tc>
          <w:tcPr>
            <w:tcW w:w="1000" w:type="pct"/>
            <w:vAlign w:val="center"/>
          </w:tcPr>
          <w:p w14:paraId="00DEF5AD" w14:textId="5E9785A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29DB2FA7">
                <v:shape id="_x0000_i1117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117" DrawAspect="Content" ObjectID="_1840101477" r:id="rId658"/>
              </w:object>
            </w:r>
          </w:p>
        </w:tc>
        <w:tc>
          <w:tcPr>
            <w:tcW w:w="1000" w:type="pct"/>
            <w:vAlign w:val="center"/>
          </w:tcPr>
          <w:p w14:paraId="0483A227" w14:textId="0CB13C1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2EE733D1">
                <v:shape id="_x0000_i1116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116" DrawAspect="Content" ObjectID="_1840101478" r:id="rId659"/>
              </w:object>
            </w:r>
          </w:p>
        </w:tc>
      </w:tr>
      <w:tr w:rsidR="009169A5" w:rsidRPr="00D5504C" w14:paraId="0C8E71A2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C1656" w14:textId="4B9CD99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07480AF9">
                <v:shape id="_x0000_i1115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115" DrawAspect="Content" ObjectID="_1840101479" r:id="rId66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31BAA2" w14:textId="0CD165C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7EA19983">
                <v:shape id="_x0000_i1114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114" DrawAspect="Content" ObjectID="_1840101480" r:id="rId66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D1A714" w14:textId="4FB4E53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618E23A3">
                <v:shape id="_x0000_i1113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113" DrawAspect="Content" ObjectID="_1840101481" r:id="rId662"/>
              </w:object>
            </w:r>
          </w:p>
        </w:tc>
        <w:tc>
          <w:tcPr>
            <w:tcW w:w="1000" w:type="pct"/>
            <w:vAlign w:val="center"/>
          </w:tcPr>
          <w:p w14:paraId="00037606" w14:textId="049B732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00124668">
                <v:shape id="_x0000_i1112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112" DrawAspect="Content" ObjectID="_1840101482" r:id="rId663"/>
              </w:object>
            </w:r>
          </w:p>
        </w:tc>
        <w:tc>
          <w:tcPr>
            <w:tcW w:w="1000" w:type="pct"/>
            <w:vAlign w:val="center"/>
          </w:tcPr>
          <w:p w14:paraId="1FD369CC" w14:textId="2ACF14F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1C8271D6">
                <v:shape id="_x0000_i1111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111" DrawAspect="Content" ObjectID="_1840101483" r:id="rId664"/>
              </w:object>
            </w:r>
          </w:p>
        </w:tc>
      </w:tr>
      <w:tr w:rsidR="009169A5" w:rsidRPr="00D5504C" w14:paraId="21EEEF8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AA0FD5" w14:textId="7E8B642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3FD26B27">
                <v:shape id="_x0000_i1110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110" DrawAspect="Content" ObjectID="_1840101484" r:id="rId66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E3482" w14:textId="34EA2F2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3B8F8D99">
                <v:shape id="_x0000_i1109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109" DrawAspect="Content" ObjectID="_1840101485" r:id="rId666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A14461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6AC91F51" w14:textId="7D42DFC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789528EE">
                <v:shape id="_x0000_i1108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108" DrawAspect="Content" ObjectID="_1840101486" r:id="rId667"/>
              </w:object>
            </w:r>
          </w:p>
        </w:tc>
        <w:tc>
          <w:tcPr>
            <w:tcW w:w="1000" w:type="pct"/>
            <w:vAlign w:val="center"/>
          </w:tcPr>
          <w:p w14:paraId="40C35DB6" w14:textId="29DD9CF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6803B7A">
                <v:shape id="_x0000_i1107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107" DrawAspect="Content" ObjectID="_1840101487" r:id="rId668"/>
              </w:object>
            </w:r>
          </w:p>
        </w:tc>
      </w:tr>
      <w:tr w:rsidR="009169A5" w:rsidRPr="00D5504C" w14:paraId="2BD9E5C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68C54B" w14:textId="6A08C21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7AE02B4">
                <v:shape id="_x0000_i1106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106" DrawAspect="Content" ObjectID="_1840101488" r:id="rId66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5BC9D" w14:textId="628F63A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44C1AB1">
                <v:shape id="_x0000_i1105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105" DrawAspect="Content" ObjectID="_1840101489" r:id="rId67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1C23B" w14:textId="0B743C9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45CABFA7">
                <v:shape id="_x0000_i1104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104" DrawAspect="Content" ObjectID="_1840101490" r:id="rId671"/>
              </w:object>
            </w:r>
          </w:p>
        </w:tc>
        <w:tc>
          <w:tcPr>
            <w:tcW w:w="1000" w:type="pct"/>
            <w:vAlign w:val="center"/>
          </w:tcPr>
          <w:p w14:paraId="4C851A30" w14:textId="3114E5B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2FF1D2B7">
                <v:shape id="_x0000_i1103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103" DrawAspect="Content" ObjectID="_1840101491" r:id="rId672"/>
              </w:object>
            </w:r>
          </w:p>
        </w:tc>
        <w:tc>
          <w:tcPr>
            <w:tcW w:w="1000" w:type="pct"/>
            <w:vAlign w:val="center"/>
          </w:tcPr>
          <w:p w14:paraId="294A8B97" w14:textId="628F068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273A5D5B">
                <v:shape id="_x0000_i1102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102" DrawAspect="Content" ObjectID="_1840101492" r:id="rId673"/>
              </w:object>
            </w:r>
          </w:p>
        </w:tc>
      </w:tr>
      <w:tr w:rsidR="009169A5" w:rsidRPr="00D5504C" w14:paraId="3CE7618B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5055BC" w14:textId="5C6CA76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6C086D2A">
                <v:shape id="_x0000_i1101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101" DrawAspect="Content" ObjectID="_1840101493" r:id="rId67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F5FCB7" w14:textId="1E63091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61AA86F4">
                <v:shape id="_x0000_i1100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100" DrawAspect="Content" ObjectID="_1840101494" r:id="rId67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CD624" w14:textId="6BDFF4B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2AD27188">
                <v:shape id="_x0000_i1099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099" DrawAspect="Content" ObjectID="_1840101495" r:id="rId676"/>
              </w:object>
            </w:r>
          </w:p>
        </w:tc>
        <w:tc>
          <w:tcPr>
            <w:tcW w:w="1000" w:type="pct"/>
            <w:vAlign w:val="center"/>
          </w:tcPr>
          <w:p w14:paraId="7CDFFEDD" w14:textId="32F09E3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1293D068">
                <v:shape id="_x0000_i1098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098" DrawAspect="Content" ObjectID="_1840101496" r:id="rId677"/>
              </w:object>
            </w:r>
          </w:p>
        </w:tc>
        <w:tc>
          <w:tcPr>
            <w:tcW w:w="1000" w:type="pct"/>
            <w:vAlign w:val="center"/>
          </w:tcPr>
          <w:p w14:paraId="384151AE" w14:textId="754D51B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26442BA1">
                <v:shape id="_x0000_i1097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097" DrawAspect="Content" ObjectID="_1840101497" r:id="rId678"/>
              </w:object>
            </w:r>
          </w:p>
        </w:tc>
      </w:tr>
    </w:tbl>
    <w:p w14:paraId="1395E977" w14:textId="77777777" w:rsidR="009169A5" w:rsidRPr="00D5504C" w:rsidRDefault="009169A5" w:rsidP="009169A5">
      <w:r w:rsidRPr="00D5504C">
        <w:br w:type="page"/>
      </w:r>
    </w:p>
    <w:p w14:paraId="792A3725" w14:textId="7D441829" w:rsidR="009169A5" w:rsidRPr="00D5504C" w:rsidRDefault="009169A5" w:rsidP="009169A5">
      <w:pPr>
        <w:pStyle w:val="Title"/>
      </w:pPr>
      <w:r w:rsidRPr="00D5504C">
        <w:lastRenderedPageBreak/>
        <w:t>Radical Bingo: #28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55570241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927A2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42F37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7401AE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507172F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B541FD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2E7C1924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E4E76" w14:textId="5142E57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0217CBB9">
                <v:shape id="_x0000_i1096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096" DrawAspect="Content" ObjectID="_1840101498" r:id="rId67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14A5FD" w14:textId="7FB14BC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1A37EA79">
                <v:shape id="_x0000_i1095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095" DrawAspect="Content" ObjectID="_1840101499" r:id="rId680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309954" w14:textId="46131E0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4D20ED2">
                <v:shape id="_x0000_i1094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094" DrawAspect="Content" ObjectID="_1840101500" r:id="rId681"/>
              </w:object>
            </w:r>
          </w:p>
        </w:tc>
        <w:tc>
          <w:tcPr>
            <w:tcW w:w="1000" w:type="pct"/>
            <w:vAlign w:val="center"/>
          </w:tcPr>
          <w:p w14:paraId="3276EAC2" w14:textId="10A92B6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5FD736E9">
                <v:shape id="_x0000_i1093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093" DrawAspect="Content" ObjectID="_1840101501" r:id="rId682"/>
              </w:object>
            </w:r>
          </w:p>
        </w:tc>
        <w:tc>
          <w:tcPr>
            <w:tcW w:w="1000" w:type="pct"/>
            <w:vAlign w:val="center"/>
          </w:tcPr>
          <w:p w14:paraId="1718D3A5" w14:textId="2CB4DB6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12249268">
                <v:shape id="_x0000_i1092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092" DrawAspect="Content" ObjectID="_1840101502" r:id="rId683"/>
              </w:object>
            </w:r>
          </w:p>
        </w:tc>
      </w:tr>
      <w:tr w:rsidR="009169A5" w:rsidRPr="00D5504C" w14:paraId="303A408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D3665" w14:textId="0593C42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7CE05688">
                <v:shape id="_x0000_i1091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091" DrawAspect="Content" ObjectID="_1840101503" r:id="rId68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CA2FF" w14:textId="5437F2D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40C184E8">
                <v:shape id="_x0000_i1090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090" DrawAspect="Content" ObjectID="_1840101504" r:id="rId685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85F677" w14:textId="0512E44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0B86277F">
                <v:shape id="_x0000_i1089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089" DrawAspect="Content" ObjectID="_1840101505" r:id="rId686"/>
              </w:object>
            </w:r>
          </w:p>
        </w:tc>
        <w:tc>
          <w:tcPr>
            <w:tcW w:w="1000" w:type="pct"/>
            <w:vAlign w:val="center"/>
          </w:tcPr>
          <w:p w14:paraId="6C4D074C" w14:textId="086DED2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6FCE935">
                <v:shape id="_x0000_i1088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088" DrawAspect="Content" ObjectID="_1840101506" r:id="rId687"/>
              </w:object>
            </w:r>
          </w:p>
        </w:tc>
        <w:tc>
          <w:tcPr>
            <w:tcW w:w="1000" w:type="pct"/>
            <w:vAlign w:val="center"/>
          </w:tcPr>
          <w:p w14:paraId="621DE72B" w14:textId="4D03AF7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2928E8C5">
                <v:shape id="_x0000_i1087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087" DrawAspect="Content" ObjectID="_1840101507" r:id="rId688"/>
              </w:object>
            </w:r>
          </w:p>
        </w:tc>
      </w:tr>
      <w:tr w:rsidR="009169A5" w:rsidRPr="00D5504C" w14:paraId="6DECCE77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C94D36" w14:textId="271C11F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135BC361">
                <v:shape id="_x0000_i1086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086" DrawAspect="Content" ObjectID="_1840101508" r:id="rId68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3DADF" w14:textId="21AD4FE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16D3F5B2">
                <v:shape id="_x0000_i1085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085" DrawAspect="Content" ObjectID="_1840101509" r:id="rId690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07713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7DB4FA7A" w14:textId="64A5B93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1318C4B3">
                <v:shape id="_x0000_i1084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084" DrawAspect="Content" ObjectID="_1840101510" r:id="rId691"/>
              </w:object>
            </w:r>
          </w:p>
        </w:tc>
        <w:tc>
          <w:tcPr>
            <w:tcW w:w="1000" w:type="pct"/>
            <w:vAlign w:val="center"/>
          </w:tcPr>
          <w:p w14:paraId="22FA0DB6" w14:textId="4E5B81B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42225A70">
                <v:shape id="_x0000_i1083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083" DrawAspect="Content" ObjectID="_1840101511" r:id="rId692"/>
              </w:object>
            </w:r>
          </w:p>
        </w:tc>
      </w:tr>
      <w:tr w:rsidR="009169A5" w:rsidRPr="00D5504C" w14:paraId="096CE14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B992C8" w14:textId="780610C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7E1EDCBD">
                <v:shape id="_x0000_i1082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082" DrawAspect="Content" ObjectID="_1840101512" r:id="rId69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0DDB1" w14:textId="7E8A3B4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47733282">
                <v:shape id="_x0000_i1081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081" DrawAspect="Content" ObjectID="_1840101513" r:id="rId69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85C3BE" w14:textId="5903A43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7D5A8EF5">
                <v:shape id="_x0000_i1080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080" DrawAspect="Content" ObjectID="_1840101514" r:id="rId695"/>
              </w:object>
            </w:r>
          </w:p>
        </w:tc>
        <w:tc>
          <w:tcPr>
            <w:tcW w:w="1000" w:type="pct"/>
            <w:vAlign w:val="center"/>
          </w:tcPr>
          <w:p w14:paraId="77B30DD6" w14:textId="6835555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6A221BE8">
                <v:shape id="_x0000_i1079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079" DrawAspect="Content" ObjectID="_1840101515" r:id="rId696"/>
              </w:object>
            </w:r>
          </w:p>
        </w:tc>
        <w:tc>
          <w:tcPr>
            <w:tcW w:w="1000" w:type="pct"/>
            <w:vAlign w:val="center"/>
          </w:tcPr>
          <w:p w14:paraId="2B26C554" w14:textId="23B506C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5A1230FB">
                <v:shape id="_x0000_i1078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078" DrawAspect="Content" ObjectID="_1840101516" r:id="rId697"/>
              </w:object>
            </w:r>
          </w:p>
        </w:tc>
      </w:tr>
      <w:tr w:rsidR="009169A5" w:rsidRPr="00D5504C" w14:paraId="1A27D82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B8915" w14:textId="00D4A25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729C7CC8">
                <v:shape id="_x0000_i1077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077" DrawAspect="Content" ObjectID="_1840101517" r:id="rId69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6C31F" w14:textId="3B46F12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73DFDD1D">
                <v:shape id="_x0000_i1076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076" DrawAspect="Content" ObjectID="_1840101518" r:id="rId69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C84399" w14:textId="535449C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3FE988B6">
                <v:shape id="_x0000_i1075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075" DrawAspect="Content" ObjectID="_1840101519" r:id="rId700"/>
              </w:object>
            </w:r>
          </w:p>
        </w:tc>
        <w:tc>
          <w:tcPr>
            <w:tcW w:w="1000" w:type="pct"/>
            <w:vAlign w:val="center"/>
          </w:tcPr>
          <w:p w14:paraId="79D5F50F" w14:textId="2E32519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4A9BFC19">
                <v:shape id="_x0000_i1074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074" DrawAspect="Content" ObjectID="_1840101520" r:id="rId701"/>
              </w:object>
            </w:r>
          </w:p>
        </w:tc>
        <w:tc>
          <w:tcPr>
            <w:tcW w:w="1000" w:type="pct"/>
            <w:vAlign w:val="center"/>
          </w:tcPr>
          <w:p w14:paraId="20272E4C" w14:textId="0DD3B80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2082FD1C">
                <v:shape id="_x0000_i1073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073" DrawAspect="Content" ObjectID="_1840101521" r:id="rId702"/>
              </w:object>
            </w:r>
          </w:p>
        </w:tc>
      </w:tr>
    </w:tbl>
    <w:p w14:paraId="059D0387" w14:textId="77777777" w:rsidR="009169A5" w:rsidRPr="00D5504C" w:rsidRDefault="009169A5" w:rsidP="009169A5">
      <w:r w:rsidRPr="00D5504C">
        <w:br w:type="page"/>
      </w:r>
    </w:p>
    <w:p w14:paraId="739D08F6" w14:textId="54152513" w:rsidR="009169A5" w:rsidRPr="00D5504C" w:rsidRDefault="009169A5" w:rsidP="009169A5">
      <w:pPr>
        <w:pStyle w:val="Title"/>
      </w:pPr>
      <w:r w:rsidRPr="00D5504C">
        <w:lastRenderedPageBreak/>
        <w:t>Radical Bingo: #29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02782958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DCB09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31A46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E3A887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CC50641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D8DC2D5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25DFB5DD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D6BEC7" w14:textId="4909A22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6314CFCF">
                <v:shape id="_x0000_i1072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072" DrawAspect="Content" ObjectID="_1840101522" r:id="rId70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1BFC6" w14:textId="0E62ADD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6192C004">
                <v:shape id="_x0000_i1071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071" DrawAspect="Content" ObjectID="_1840101523" r:id="rId704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6D37D" w14:textId="5E0D280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0D6582DA">
                <v:shape id="_x0000_i1070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070" DrawAspect="Content" ObjectID="_1840101524" r:id="rId705"/>
              </w:object>
            </w:r>
          </w:p>
        </w:tc>
        <w:tc>
          <w:tcPr>
            <w:tcW w:w="1000" w:type="pct"/>
            <w:vAlign w:val="center"/>
          </w:tcPr>
          <w:p w14:paraId="3CEC43F8" w14:textId="79BED1F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61C71F8F">
                <v:shape id="_x0000_i1069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069" DrawAspect="Content" ObjectID="_1840101525" r:id="rId706"/>
              </w:object>
            </w:r>
          </w:p>
        </w:tc>
        <w:tc>
          <w:tcPr>
            <w:tcW w:w="1000" w:type="pct"/>
            <w:vAlign w:val="center"/>
          </w:tcPr>
          <w:p w14:paraId="4EF8479A" w14:textId="26DEF51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15A839DB">
                <v:shape id="_x0000_i1068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068" DrawAspect="Content" ObjectID="_1840101526" r:id="rId707"/>
              </w:object>
            </w:r>
          </w:p>
        </w:tc>
      </w:tr>
      <w:tr w:rsidR="009169A5" w:rsidRPr="00D5504C" w14:paraId="11131DDB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50ADBD" w14:textId="74DB303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43441430">
                <v:shape id="_x0000_i1067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067" DrawAspect="Content" ObjectID="_1840101527" r:id="rId70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25E5F4" w14:textId="34F23A2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5152BE1C">
                <v:shape id="_x0000_i1066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066" DrawAspect="Content" ObjectID="_1840101528" r:id="rId709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3A79F" w14:textId="757364D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7483AFCB">
                <v:shape id="_x0000_i1065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065" DrawAspect="Content" ObjectID="_1840101529" r:id="rId710"/>
              </w:object>
            </w:r>
          </w:p>
        </w:tc>
        <w:tc>
          <w:tcPr>
            <w:tcW w:w="1000" w:type="pct"/>
            <w:vAlign w:val="center"/>
          </w:tcPr>
          <w:p w14:paraId="62723A67" w14:textId="1E81F9F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953A738">
                <v:shape id="_x0000_i1064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064" DrawAspect="Content" ObjectID="_1840101530" r:id="rId711"/>
              </w:object>
            </w:r>
          </w:p>
        </w:tc>
        <w:tc>
          <w:tcPr>
            <w:tcW w:w="1000" w:type="pct"/>
            <w:vAlign w:val="center"/>
          </w:tcPr>
          <w:p w14:paraId="533771BC" w14:textId="7170FABF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31901F7E">
                <v:shape id="_x0000_i1063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063" DrawAspect="Content" ObjectID="_1840101531" r:id="rId712"/>
              </w:object>
            </w:r>
          </w:p>
        </w:tc>
      </w:tr>
      <w:tr w:rsidR="009169A5" w:rsidRPr="00D5504C" w14:paraId="6C02ACC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6D04E5" w14:textId="784974F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68BE7B8D">
                <v:shape id="_x0000_i1062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062" DrawAspect="Content" ObjectID="_1840101532" r:id="rId71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6190B8" w14:textId="4E6E0E7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7502D390">
                <v:shape id="_x0000_i1061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061" DrawAspect="Content" ObjectID="_1840101533" r:id="rId714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9C047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2F52510A" w14:textId="2734AD5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2A32C982">
                <v:shape id="_x0000_i1060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060" DrawAspect="Content" ObjectID="_1840101534" r:id="rId715"/>
              </w:object>
            </w:r>
          </w:p>
        </w:tc>
        <w:tc>
          <w:tcPr>
            <w:tcW w:w="1000" w:type="pct"/>
            <w:vAlign w:val="center"/>
          </w:tcPr>
          <w:p w14:paraId="03FBC008" w14:textId="1DA7CFA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4EFDD1B2">
                <v:shape id="_x0000_i1059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059" DrawAspect="Content" ObjectID="_1840101535" r:id="rId716"/>
              </w:object>
            </w:r>
          </w:p>
        </w:tc>
      </w:tr>
      <w:tr w:rsidR="009169A5" w:rsidRPr="00D5504C" w14:paraId="4CB38C5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AA2448" w14:textId="6EFF95AE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2582F6BF">
                <v:shape id="_x0000_i1058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058" DrawAspect="Content" ObjectID="_1840101536" r:id="rId71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3EB29A" w14:textId="06D477A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609E6014">
                <v:shape id="_x0000_i1057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057" DrawAspect="Content" ObjectID="_1840101537" r:id="rId71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568C9E" w14:textId="47A2A42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6D6464A9">
                <v:shape id="_x0000_i1056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056" DrawAspect="Content" ObjectID="_1840101538" r:id="rId719"/>
              </w:object>
            </w:r>
          </w:p>
        </w:tc>
        <w:tc>
          <w:tcPr>
            <w:tcW w:w="1000" w:type="pct"/>
            <w:vAlign w:val="center"/>
          </w:tcPr>
          <w:p w14:paraId="2E5D7EF6" w14:textId="2C0E2F1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2A41B0E9">
                <v:shape id="_x0000_i1055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055" DrawAspect="Content" ObjectID="_1840101539" r:id="rId720"/>
              </w:object>
            </w:r>
          </w:p>
        </w:tc>
        <w:tc>
          <w:tcPr>
            <w:tcW w:w="1000" w:type="pct"/>
            <w:vAlign w:val="center"/>
          </w:tcPr>
          <w:p w14:paraId="53DC7CFB" w14:textId="0E4EC7C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5BA7A9A6">
                <v:shape id="_x0000_i1054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054" DrawAspect="Content" ObjectID="_1840101540" r:id="rId721"/>
              </w:object>
            </w:r>
          </w:p>
        </w:tc>
      </w:tr>
      <w:tr w:rsidR="009169A5" w:rsidRPr="00D5504C" w14:paraId="7BFDA6D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1ABED1" w14:textId="17CF712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10629186">
                <v:shape id="_x0000_i1053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053" DrawAspect="Content" ObjectID="_1840101541" r:id="rId72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72506" w14:textId="201A4F2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3272ADE8">
                <v:shape id="_x0000_i1052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052" DrawAspect="Content" ObjectID="_1840101542" r:id="rId72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453DC" w14:textId="2FFD7E7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16ACFB73">
                <v:shape id="_x0000_i1051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051" DrawAspect="Content" ObjectID="_1840101543" r:id="rId724"/>
              </w:object>
            </w:r>
          </w:p>
        </w:tc>
        <w:tc>
          <w:tcPr>
            <w:tcW w:w="1000" w:type="pct"/>
            <w:vAlign w:val="center"/>
          </w:tcPr>
          <w:p w14:paraId="2242025B" w14:textId="406344E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5059B478">
                <v:shape id="_x0000_i1050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050" DrawAspect="Content" ObjectID="_1840101544" r:id="rId725"/>
              </w:object>
            </w:r>
          </w:p>
        </w:tc>
        <w:tc>
          <w:tcPr>
            <w:tcW w:w="1000" w:type="pct"/>
            <w:vAlign w:val="center"/>
          </w:tcPr>
          <w:p w14:paraId="59611208" w14:textId="62E9576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538AD960">
                <v:shape id="_x0000_i1049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049" DrawAspect="Content" ObjectID="_1840101545" r:id="rId726"/>
              </w:object>
            </w:r>
          </w:p>
        </w:tc>
      </w:tr>
    </w:tbl>
    <w:p w14:paraId="4CF6F341" w14:textId="77777777" w:rsidR="009169A5" w:rsidRPr="00D5504C" w:rsidRDefault="009169A5" w:rsidP="009169A5">
      <w:r w:rsidRPr="00D5504C">
        <w:br w:type="page"/>
      </w:r>
    </w:p>
    <w:p w14:paraId="38DEDA68" w14:textId="4A3C3640" w:rsidR="009169A5" w:rsidRPr="00D5504C" w:rsidRDefault="009169A5" w:rsidP="009169A5">
      <w:pPr>
        <w:pStyle w:val="Title"/>
      </w:pPr>
      <w:r w:rsidRPr="00D5504C">
        <w:lastRenderedPageBreak/>
        <w:t>Radical Bingo: #30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9169A5" w:rsidRPr="00D5504C" w14:paraId="5BF1B558" w14:textId="77777777" w:rsidTr="00442D6E">
        <w:trPr>
          <w:tblHeader/>
        </w:trPr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6DA0C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B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BE83DC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1000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548EB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3C5B297A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G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105304F4" w14:textId="77777777" w:rsidR="009169A5" w:rsidRPr="00D5504C" w:rsidRDefault="009169A5" w:rsidP="00442D6E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5504C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O</w:t>
            </w:r>
          </w:p>
        </w:tc>
      </w:tr>
      <w:tr w:rsidR="009169A5" w:rsidRPr="00D5504C" w14:paraId="3FE3075A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C6CD5B" w14:textId="297FAD6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20" w:dyaOrig="420" w14:anchorId="5B92EA1A">
                <v:shape id="_x0000_i1048" type="#_x0000_t75" alt="" style="width:21.25pt;height:21.25pt;mso-width-percent:0;mso-height-percent:0;mso-width-percent:0;mso-height-percent:0" o:ole="">
                  <v:imagedata r:id="rId15" o:title=""/>
                </v:shape>
                <o:OLEObject Type="Embed" ProgID="Equation.DSMT4" ShapeID="_x0000_i1048" DrawAspect="Content" ObjectID="_1840101546" r:id="rId72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0F478" w14:textId="7E5C723A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320" w:dyaOrig="400" w14:anchorId="2D6F51B0">
                <v:shape id="_x0000_i1047" type="#_x0000_t75" alt="" style="width:66.45pt;height:20.3pt;mso-width-percent:0;mso-height-percent:0;mso-width-percent:0;mso-height-percent:0" o:ole="">
                  <v:imagedata r:id="rId45" o:title=""/>
                </v:shape>
                <o:OLEObject Type="Embed" ProgID="Equation.DSMT4" ShapeID="_x0000_i1047" DrawAspect="Content" ObjectID="_1840101547" r:id="rId728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6FACAF" w14:textId="3BAD533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60" w:dyaOrig="360" w14:anchorId="14EE06F0">
                <v:shape id="_x0000_i1046" type="#_x0000_t75" alt="" style="width:23.1pt;height:18.45pt;mso-width-percent:0;mso-height-percent:0;mso-width-percent:0;mso-height-percent:0" o:ole="">
                  <v:imagedata r:id="rId33" o:title=""/>
                </v:shape>
                <o:OLEObject Type="Embed" ProgID="Equation.DSMT4" ShapeID="_x0000_i1046" DrawAspect="Content" ObjectID="_1840101548" r:id="rId729"/>
              </w:object>
            </w:r>
          </w:p>
        </w:tc>
        <w:tc>
          <w:tcPr>
            <w:tcW w:w="1000" w:type="pct"/>
            <w:vAlign w:val="center"/>
          </w:tcPr>
          <w:p w14:paraId="5F40909C" w14:textId="3BA661C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80" w:dyaOrig="400" w14:anchorId="2B388C4B">
                <v:shape id="_x0000_i1045" type="#_x0000_t75" alt="" style="width:73.85pt;height:20.3pt;mso-width-percent:0;mso-height-percent:0;mso-width-percent:0;mso-height-percent:0" o:ole="">
                  <v:imagedata r:id="rId31" o:title=""/>
                </v:shape>
                <o:OLEObject Type="Embed" ProgID="Equation.DSMT4" ShapeID="_x0000_i1045" DrawAspect="Content" ObjectID="_1840101549" r:id="rId730"/>
              </w:object>
            </w:r>
          </w:p>
        </w:tc>
        <w:tc>
          <w:tcPr>
            <w:tcW w:w="1000" w:type="pct"/>
            <w:vAlign w:val="center"/>
          </w:tcPr>
          <w:p w14:paraId="4AF8A51C" w14:textId="2199257B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460" w:dyaOrig="440" w14:anchorId="38448377">
                <v:shape id="_x0000_i1044" type="#_x0000_t75" alt="" style="width:72.9pt;height:22.15pt;mso-width-percent:0;mso-height-percent:0;mso-width-percent:0;mso-height-percent:0" o:ole="">
                  <v:imagedata r:id="rId29" o:title=""/>
                </v:shape>
                <o:OLEObject Type="Embed" ProgID="Equation.DSMT4" ShapeID="_x0000_i1044" DrawAspect="Content" ObjectID="_1840101550" r:id="rId731"/>
              </w:object>
            </w:r>
          </w:p>
        </w:tc>
      </w:tr>
      <w:tr w:rsidR="009169A5" w:rsidRPr="00D5504C" w14:paraId="064EC2DC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9DDBEB" w14:textId="642D628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1260" w:dyaOrig="440" w14:anchorId="35866B93">
                <v:shape id="_x0000_i1043" type="#_x0000_t75" alt="" style="width:62.75pt;height:22.15pt;mso-width-percent:0;mso-height-percent:0;mso-width-percent:0;mso-height-percent:0" o:ole="">
                  <v:imagedata r:id="rId27" o:title=""/>
                </v:shape>
                <o:OLEObject Type="Embed" ProgID="Equation.DSMT4" ShapeID="_x0000_i1043" DrawAspect="Content" ObjectID="_1840101551" r:id="rId73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0A8024" w14:textId="0A8468E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1FAC500E">
                <v:shape id="_x0000_i1042" type="#_x0000_t75" alt="" style="width:62.75pt;height:23.1pt;mso-width-percent:0;mso-height-percent:0;mso-width-percent:0;mso-height-percent:0" o:ole="">
                  <v:imagedata r:id="rId13" o:title=""/>
                </v:shape>
                <o:OLEObject Type="Embed" ProgID="Equation.DSMT4" ShapeID="_x0000_i1042" DrawAspect="Content" ObjectID="_1840101552" r:id="rId733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E2C0A4" w14:textId="45441349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2BBFE6E0">
                <v:shape id="_x0000_i1041" type="#_x0000_t75" alt="" style="width:22.15pt;height:18.45pt;mso-width-percent:0;mso-height-percent:0;mso-width-percent:0;mso-height-percent:0" o:ole="">
                  <v:imagedata r:id="rId19" o:title=""/>
                </v:shape>
                <o:OLEObject Type="Embed" ProgID="Equation.DSMT4" ShapeID="_x0000_i1041" DrawAspect="Content" ObjectID="_1840101553" r:id="rId734"/>
              </w:object>
            </w:r>
          </w:p>
        </w:tc>
        <w:tc>
          <w:tcPr>
            <w:tcW w:w="1000" w:type="pct"/>
            <w:vAlign w:val="center"/>
          </w:tcPr>
          <w:p w14:paraId="19052C12" w14:textId="2FBA88A4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500" w:dyaOrig="400" w14:anchorId="6805D7D0">
                <v:shape id="_x0000_i1040" type="#_x0000_t75" alt="" style="width:74.75pt;height:20.3pt;mso-width-percent:0;mso-height-percent:0;mso-width-percent:0;mso-height-percent:0" o:ole="">
                  <v:imagedata r:id="rId35" o:title=""/>
                </v:shape>
                <o:OLEObject Type="Embed" ProgID="Equation.DSMT4" ShapeID="_x0000_i1040" DrawAspect="Content" ObjectID="_1840101554" r:id="rId735"/>
              </w:object>
            </w:r>
          </w:p>
        </w:tc>
        <w:tc>
          <w:tcPr>
            <w:tcW w:w="1000" w:type="pct"/>
            <w:vAlign w:val="center"/>
          </w:tcPr>
          <w:p w14:paraId="767875DE" w14:textId="66413B4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00" w14:anchorId="0B908F2C">
                <v:shape id="_x0000_i1039" type="#_x0000_t75" alt="" style="width:57.25pt;height:20.3pt;mso-width-percent:0;mso-height-percent:0;mso-width-percent:0;mso-height-percent:0" o:ole="">
                  <v:imagedata r:id="rId17" o:title=""/>
                </v:shape>
                <o:OLEObject Type="Embed" ProgID="Equation.DSMT4" ShapeID="_x0000_i1039" DrawAspect="Content" ObjectID="_1840101555" r:id="rId736"/>
              </w:object>
            </w:r>
          </w:p>
        </w:tc>
      </w:tr>
      <w:tr w:rsidR="009169A5" w:rsidRPr="00D5504C" w14:paraId="59AFB743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96131E" w14:textId="44E46F8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2D4B2F4F">
                <v:shape id="_x0000_i1038" type="#_x0000_t75" alt="" style="width:36pt;height:20.3pt;mso-width-percent:0;mso-height-percent:0;mso-width-percent:0;mso-height-percent:0" o:ole="">
                  <v:imagedata r:id="rId7" o:title=""/>
                </v:shape>
                <o:OLEObject Type="Embed" ProgID="Equation.DSMT4" ShapeID="_x0000_i1038" DrawAspect="Content" ObjectID="_1840101556" r:id="rId73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682B49" w14:textId="22F52FB7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360" w:dyaOrig="300" w14:anchorId="78D1D77A">
                <v:shape id="_x0000_i1037" type="#_x0000_t75" alt="" style="width:18.45pt;height:14.75pt;mso-width-percent:0;mso-height-percent:0;mso-width-percent:0;mso-height-percent:0" o:ole="">
                  <v:imagedata r:id="rId49" o:title=""/>
                </v:shape>
                <o:OLEObject Type="Embed" ProgID="Equation.DSMT4" ShapeID="_x0000_i1037" DrawAspect="Content" ObjectID="_1840101557" r:id="rId738"/>
              </w:object>
            </w:r>
          </w:p>
        </w:tc>
        <w:tc>
          <w:tcPr>
            <w:tcW w:w="1000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14AA4" w14:textId="77777777" w:rsidR="009169A5" w:rsidRPr="00D5504C" w:rsidRDefault="009169A5" w:rsidP="00C45AE0">
            <w:pPr>
              <w:spacing w:after="0"/>
              <w:jc w:val="center"/>
              <w:rPr>
                <w:b/>
                <w:bCs/>
              </w:rPr>
            </w:pPr>
            <w:r w:rsidRPr="00D5504C">
              <w:rPr>
                <w:b/>
                <w:bCs/>
                <w:sz w:val="48"/>
                <w:szCs w:val="48"/>
              </w:rPr>
              <w:t>FREE</w:t>
            </w:r>
          </w:p>
        </w:tc>
        <w:tc>
          <w:tcPr>
            <w:tcW w:w="1000" w:type="pct"/>
            <w:vAlign w:val="center"/>
          </w:tcPr>
          <w:p w14:paraId="0AA9351F" w14:textId="10E9AA56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306143C5">
                <v:shape id="_x0000_i1036" type="#_x0000_t75" alt="" style="width:11.1pt;height:12pt;mso-width-percent:0;mso-height-percent:0;mso-width-percent:0;mso-height-percent:0" o:ole="">
                  <v:imagedata r:id="rId11" o:title=""/>
                </v:shape>
                <o:OLEObject Type="Embed" ProgID="Equation.DSMT4" ShapeID="_x0000_i1036" DrawAspect="Content" ObjectID="_1840101558" r:id="rId739"/>
              </w:object>
            </w:r>
          </w:p>
        </w:tc>
        <w:tc>
          <w:tcPr>
            <w:tcW w:w="1000" w:type="pct"/>
            <w:vAlign w:val="center"/>
          </w:tcPr>
          <w:p w14:paraId="18679AF0" w14:textId="5E1EBFE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00" w:dyaOrig="400" w14:anchorId="3ACE5B6C">
                <v:shape id="_x0000_i1035" type="#_x0000_t75" alt="" style="width:55.4pt;height:20.3pt;mso-width-percent:0;mso-height-percent:0;mso-width-percent:0;mso-height-percent:0" o:ole="">
                  <v:imagedata r:id="rId25" o:title=""/>
                </v:shape>
                <o:OLEObject Type="Embed" ProgID="Equation.DSMT4" ShapeID="_x0000_i1035" DrawAspect="Content" ObjectID="_1840101559" r:id="rId740"/>
              </w:object>
            </w:r>
          </w:p>
        </w:tc>
      </w:tr>
      <w:tr w:rsidR="009169A5" w:rsidRPr="00D5504C" w14:paraId="2761AB6C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66985" w14:textId="7C39EA7D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440" w:dyaOrig="360" w14:anchorId="524E8DFB">
                <v:shape id="_x0000_i1034" type="#_x0000_t75" alt="" style="width:22.15pt;height:18.45pt;mso-width-percent:0;mso-height-percent:0;mso-width-percent:0;mso-height-percent:0" o:ole="">
                  <v:imagedata r:id="rId9" o:title=""/>
                </v:shape>
                <o:OLEObject Type="Embed" ProgID="Equation.DSMT4" ShapeID="_x0000_i1034" DrawAspect="Content" ObjectID="_1840101560" r:id="rId741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AE78A" w14:textId="02A0FD48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4"/>
              </w:rPr>
              <w:object w:dxaOrig="1260" w:dyaOrig="460" w14:anchorId="048E99D5">
                <v:shape id="_x0000_i1033" type="#_x0000_t75" alt="" style="width:62.75pt;height:23.1pt;mso-width-percent:0;mso-height-percent:0;mso-width-percent:0;mso-height-percent:0" o:ole="">
                  <v:imagedata r:id="rId39" o:title=""/>
                </v:shape>
                <o:OLEObject Type="Embed" ProgID="Equation.DSMT4" ShapeID="_x0000_i1033" DrawAspect="Content" ObjectID="_1840101561" r:id="rId742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152E6" w14:textId="238E0023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40" w:dyaOrig="440" w14:anchorId="36E644A0">
                <v:shape id="_x0000_i1032" type="#_x0000_t75" alt="" style="width:57.2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840101562" r:id="rId743"/>
              </w:object>
            </w:r>
          </w:p>
        </w:tc>
        <w:tc>
          <w:tcPr>
            <w:tcW w:w="1000" w:type="pct"/>
            <w:vAlign w:val="center"/>
          </w:tcPr>
          <w:p w14:paraId="0C06437C" w14:textId="16010092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180" w:dyaOrig="400" w14:anchorId="5490431E">
                <v:shape id="_x0000_i1031" type="#_x0000_t75" alt="" style="width:59.1pt;height:20.3pt;mso-width-percent:0;mso-height-percent:0;mso-width-percent:0;mso-height-percent:0" o:ole="">
                  <v:imagedata r:id="rId51" o:title=""/>
                </v:shape>
                <o:OLEObject Type="Embed" ProgID="Equation.DSMT4" ShapeID="_x0000_i1031" DrawAspect="Content" ObjectID="_1840101563" r:id="rId744"/>
              </w:object>
            </w:r>
          </w:p>
        </w:tc>
        <w:tc>
          <w:tcPr>
            <w:tcW w:w="1000" w:type="pct"/>
            <w:vAlign w:val="center"/>
          </w:tcPr>
          <w:p w14:paraId="67579E52" w14:textId="505EAEC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1080" w:dyaOrig="400" w14:anchorId="3CC0ECC9">
                <v:shape id="_x0000_i1030" type="#_x0000_t75" alt="" style="width:54.45pt;height:20.3pt;mso-width-percent:0;mso-height-percent:0;mso-width-percent:0;mso-height-percent:0" o:ole="">
                  <v:imagedata r:id="rId43" o:title=""/>
                </v:shape>
                <o:OLEObject Type="Embed" ProgID="Equation.DSMT4" ShapeID="_x0000_i1030" DrawAspect="Content" ObjectID="_1840101564" r:id="rId745"/>
              </w:object>
            </w:r>
          </w:p>
        </w:tc>
      </w:tr>
      <w:tr w:rsidR="009169A5" w:rsidRPr="00D5504C" w14:paraId="665FCEA0" w14:textId="77777777" w:rsidTr="00C45AE0">
        <w:trPr>
          <w:trHeight w:val="1584"/>
        </w:trPr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A1CD5" w14:textId="17F43785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440" w:dyaOrig="420" w14:anchorId="08EA6C1D">
                <v:shape id="_x0000_i1029" type="#_x0000_t75" alt="" style="width:22.15pt;height:21.25pt;mso-width-percent:0;mso-height-percent:0;mso-width-percent:0;mso-height-percent:0" o:ole="">
                  <v:imagedata r:id="rId47" o:title=""/>
                </v:shape>
                <o:OLEObject Type="Embed" ProgID="Equation.DSMT4" ShapeID="_x0000_i1029" DrawAspect="Content" ObjectID="_1840101565" r:id="rId746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3105F9" w14:textId="78478D71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12"/>
              </w:rPr>
              <w:object w:dxaOrig="800" w:dyaOrig="420" w14:anchorId="035F2A28">
                <v:shape id="_x0000_i1028" type="#_x0000_t75" alt="" style="width:39.7pt;height:21.25pt;mso-width-percent:0;mso-height-percent:0;mso-width-percent:0;mso-height-percent:0" o:ole="">
                  <v:imagedata r:id="rId53" o:title=""/>
                </v:shape>
                <o:OLEObject Type="Embed" ProgID="Equation.DSMT4" ShapeID="_x0000_i1028" DrawAspect="Content" ObjectID="_1840101566" r:id="rId747"/>
              </w:object>
            </w:r>
          </w:p>
        </w:tc>
        <w:tc>
          <w:tcPr>
            <w:tcW w:w="10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BEFF32" w14:textId="4C220E0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220" w:dyaOrig="240" w14:anchorId="0E9EB816">
                <v:shape id="_x0000_i1027" type="#_x0000_t75" alt="" style="width:11.1pt;height:12pt;mso-width-percent:0;mso-height-percent:0;mso-width-percent:0;mso-height-percent:0" o:ole="">
                  <v:imagedata r:id="rId41" o:title=""/>
                </v:shape>
                <o:OLEObject Type="Embed" ProgID="Equation.DSMT4" ShapeID="_x0000_i1027" DrawAspect="Content" ObjectID="_1840101567" r:id="rId748"/>
              </w:object>
            </w:r>
          </w:p>
        </w:tc>
        <w:tc>
          <w:tcPr>
            <w:tcW w:w="1000" w:type="pct"/>
            <w:vAlign w:val="center"/>
          </w:tcPr>
          <w:p w14:paraId="4F50DD8E" w14:textId="6FA77C90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6"/>
              </w:rPr>
              <w:object w:dxaOrig="600" w:dyaOrig="360" w14:anchorId="234F84F6">
                <v:shape id="_x0000_i1026" type="#_x0000_t75" alt="" style="width:30.45pt;height:18.45pt;mso-width-percent:0;mso-height-percent:0;mso-width-percent:0;mso-height-percent:0" o:ole="">
                  <v:imagedata r:id="rId23" o:title=""/>
                </v:shape>
                <o:OLEObject Type="Embed" ProgID="Equation.DSMT4" ShapeID="_x0000_i1026" DrawAspect="Content" ObjectID="_1840101568" r:id="rId749"/>
              </w:object>
            </w:r>
          </w:p>
        </w:tc>
        <w:tc>
          <w:tcPr>
            <w:tcW w:w="1000" w:type="pct"/>
            <w:vAlign w:val="center"/>
          </w:tcPr>
          <w:p w14:paraId="6C5079DC" w14:textId="69BCD09C" w:rsidR="009169A5" w:rsidRPr="00D5504C" w:rsidRDefault="00523C94" w:rsidP="00C45AE0">
            <w:pPr>
              <w:spacing w:after="0"/>
              <w:jc w:val="center"/>
            </w:pPr>
            <w:r w:rsidRPr="00D5504C">
              <w:rPr>
                <w:noProof/>
                <w:position w:val="-8"/>
              </w:rPr>
              <w:object w:dxaOrig="720" w:dyaOrig="400" w14:anchorId="5E18F50B">
                <v:shape id="_x0000_i1025" type="#_x0000_t75" alt="" style="width:36pt;height:20.3pt;mso-width-percent:0;mso-height-percent:0;mso-width-percent:0;mso-height-percent:0" o:ole="">
                  <v:imagedata r:id="rId37" o:title=""/>
                </v:shape>
                <o:OLEObject Type="Embed" ProgID="Equation.DSMT4" ShapeID="_x0000_i1025" DrawAspect="Content" ObjectID="_1840101569" r:id="rId750"/>
              </w:object>
            </w:r>
          </w:p>
        </w:tc>
      </w:tr>
    </w:tbl>
    <w:p w14:paraId="0617A12B" w14:textId="79D80A0C" w:rsidR="009169A5" w:rsidRPr="00D5504C" w:rsidRDefault="009169A5" w:rsidP="009169A5"/>
    <w:sectPr w:rsidR="009169A5" w:rsidRPr="00D5504C">
      <w:footerReference w:type="default" r:id="rId7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BB7A" w14:textId="77777777" w:rsidR="00523C94" w:rsidRDefault="00523C94" w:rsidP="00DC1CA0">
      <w:r>
        <w:separator/>
      </w:r>
    </w:p>
  </w:endnote>
  <w:endnote w:type="continuationSeparator" w:id="0">
    <w:p w14:paraId="4C2CF2B7" w14:textId="77777777" w:rsidR="00523C94" w:rsidRDefault="00523C9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E08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503E4A1E">
              <wp:simplePos x="0" y="0"/>
              <wp:positionH relativeFrom="column">
                <wp:posOffset>1341120</wp:posOffset>
              </wp:positionH>
              <wp:positionV relativeFrom="paragraph">
                <wp:posOffset>-240665</wp:posOffset>
              </wp:positionV>
              <wp:extent cx="3735294" cy="283464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2834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58482" w14:textId="767FE09E" w:rsidR="009F0B2E" w:rsidRPr="008C5074" w:rsidRDefault="00D27948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Simply Radical,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pt;margin-top:-18.95pt;width:294.1pt;height:22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" filled="f" stroked="f" strokeweight=".5pt">
              <v:textbox>
                <w:txbxContent>
                  <w:p w14:paraId="27458482" w14:textId="767FE09E" w:rsidR="009F0B2E" w:rsidRPr="008C5074" w:rsidRDefault="00D27948" w:rsidP="008C5074">
                    <w:pPr>
                      <w:pStyle w:val="Footer"/>
                    </w:pPr>
                    <w:fldSimple w:instr=" TITLE  \* MERGEFORMAT ">
                      <w:r>
                        <w:t>Simply Radical,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84E0" w14:textId="77777777" w:rsidR="00523C94" w:rsidRDefault="00523C94" w:rsidP="00DC1CA0">
      <w:r>
        <w:separator/>
      </w:r>
    </w:p>
  </w:footnote>
  <w:footnote w:type="continuationSeparator" w:id="0">
    <w:p w14:paraId="4C0076B8" w14:textId="77777777" w:rsidR="00523C94" w:rsidRDefault="00523C9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98"/>
    <w:rsid w:val="000446F8"/>
    <w:rsid w:val="00072D23"/>
    <w:rsid w:val="000C7623"/>
    <w:rsid w:val="001B5BA6"/>
    <w:rsid w:val="00202C4B"/>
    <w:rsid w:val="002040D8"/>
    <w:rsid w:val="00213CD8"/>
    <w:rsid w:val="00233158"/>
    <w:rsid w:val="002414D2"/>
    <w:rsid w:val="00245200"/>
    <w:rsid w:val="00246BC1"/>
    <w:rsid w:val="00274BB5"/>
    <w:rsid w:val="002C7688"/>
    <w:rsid w:val="002D4C34"/>
    <w:rsid w:val="00304DC6"/>
    <w:rsid w:val="00341DDC"/>
    <w:rsid w:val="00365EEF"/>
    <w:rsid w:val="00385F8A"/>
    <w:rsid w:val="003875CC"/>
    <w:rsid w:val="003E3F81"/>
    <w:rsid w:val="00403889"/>
    <w:rsid w:val="00411B66"/>
    <w:rsid w:val="00442D6E"/>
    <w:rsid w:val="00463853"/>
    <w:rsid w:val="00480109"/>
    <w:rsid w:val="004806AD"/>
    <w:rsid w:val="004856EB"/>
    <w:rsid w:val="004B4527"/>
    <w:rsid w:val="004C2D48"/>
    <w:rsid w:val="004C7992"/>
    <w:rsid w:val="004D0B87"/>
    <w:rsid w:val="00523C94"/>
    <w:rsid w:val="005345DE"/>
    <w:rsid w:val="0056324D"/>
    <w:rsid w:val="005B2598"/>
    <w:rsid w:val="005B3184"/>
    <w:rsid w:val="005B4511"/>
    <w:rsid w:val="005C1DA0"/>
    <w:rsid w:val="005E3EB2"/>
    <w:rsid w:val="00644B47"/>
    <w:rsid w:val="006B55A8"/>
    <w:rsid w:val="006C5B24"/>
    <w:rsid w:val="006E2654"/>
    <w:rsid w:val="006F637F"/>
    <w:rsid w:val="00733493"/>
    <w:rsid w:val="007436C9"/>
    <w:rsid w:val="00782F44"/>
    <w:rsid w:val="007A5710"/>
    <w:rsid w:val="007C7398"/>
    <w:rsid w:val="00833031"/>
    <w:rsid w:val="008B2FB6"/>
    <w:rsid w:val="008C5074"/>
    <w:rsid w:val="008E31E6"/>
    <w:rsid w:val="008F712F"/>
    <w:rsid w:val="009112D3"/>
    <w:rsid w:val="00914680"/>
    <w:rsid w:val="009169A5"/>
    <w:rsid w:val="0094078C"/>
    <w:rsid w:val="00945722"/>
    <w:rsid w:val="00976B6A"/>
    <w:rsid w:val="00977E3D"/>
    <w:rsid w:val="009A2CD7"/>
    <w:rsid w:val="009A7873"/>
    <w:rsid w:val="009F0B2E"/>
    <w:rsid w:val="00A1673F"/>
    <w:rsid w:val="00A26962"/>
    <w:rsid w:val="00A77EC7"/>
    <w:rsid w:val="00A845ED"/>
    <w:rsid w:val="00A947E1"/>
    <w:rsid w:val="00AB1A9C"/>
    <w:rsid w:val="00AF213D"/>
    <w:rsid w:val="00B63DC9"/>
    <w:rsid w:val="00B85934"/>
    <w:rsid w:val="00BD15E0"/>
    <w:rsid w:val="00BD7B9F"/>
    <w:rsid w:val="00BF08CE"/>
    <w:rsid w:val="00C83603"/>
    <w:rsid w:val="00CB545B"/>
    <w:rsid w:val="00CD2461"/>
    <w:rsid w:val="00CE2E34"/>
    <w:rsid w:val="00CF4EFB"/>
    <w:rsid w:val="00D27948"/>
    <w:rsid w:val="00D5504C"/>
    <w:rsid w:val="00D72955"/>
    <w:rsid w:val="00D760BA"/>
    <w:rsid w:val="00DC1CA0"/>
    <w:rsid w:val="00DE0B48"/>
    <w:rsid w:val="00E22FDF"/>
    <w:rsid w:val="00E26CEB"/>
    <w:rsid w:val="00E326C3"/>
    <w:rsid w:val="00E45663"/>
    <w:rsid w:val="00E46C11"/>
    <w:rsid w:val="00E55966"/>
    <w:rsid w:val="00E76FF3"/>
    <w:rsid w:val="00EA2AF9"/>
    <w:rsid w:val="00EB2F15"/>
    <w:rsid w:val="00EB6E7A"/>
    <w:rsid w:val="00EE7311"/>
    <w:rsid w:val="00F07695"/>
    <w:rsid w:val="00F10244"/>
    <w:rsid w:val="00F80B5C"/>
    <w:rsid w:val="00F87387"/>
    <w:rsid w:val="00F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1339F"/>
  <w15:chartTrackingRefBased/>
  <w15:docId w15:val="{902482E7-D0F5-4C35-BF2A-35AFC3EF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6324D"/>
  </w:style>
  <w:style w:type="paragraph" w:styleId="Heading1">
    <w:name w:val="heading 1"/>
    <w:basedOn w:val="Normal"/>
    <w:next w:val="Normal"/>
    <w:link w:val="Heading1Char"/>
    <w:uiPriority w:val="9"/>
    <w:qFormat/>
    <w:rsid w:val="0056324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24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6324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6324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24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24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6324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6324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6324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24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24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6324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6324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6324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324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6324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56324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56324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2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4D"/>
  </w:style>
  <w:style w:type="paragraph" w:styleId="ListParagraph">
    <w:name w:val="List Paragraph"/>
    <w:basedOn w:val="Normal"/>
    <w:uiPriority w:val="34"/>
    <w:qFormat/>
    <w:rsid w:val="0056324D"/>
    <w:pPr>
      <w:ind w:left="720"/>
      <w:contextualSpacing/>
    </w:pPr>
  </w:style>
  <w:style w:type="paragraph" w:customStyle="1" w:styleId="AnswerKey">
    <w:name w:val="Answer Key"/>
    <w:basedOn w:val="Normal"/>
    <w:qFormat/>
    <w:rsid w:val="0056324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7.bin"/><Relationship Id="rId671" Type="http://schemas.openxmlformats.org/officeDocument/2006/relationships/oleObject" Target="embeddings/oleObject641.bin"/><Relationship Id="rId21" Type="http://schemas.openxmlformats.org/officeDocument/2006/relationships/image" Target="media/image8.wmf"/><Relationship Id="rId324" Type="http://schemas.openxmlformats.org/officeDocument/2006/relationships/oleObject" Target="embeddings/oleObject294.bin"/><Relationship Id="rId531" Type="http://schemas.openxmlformats.org/officeDocument/2006/relationships/oleObject" Target="embeddings/oleObject501.bin"/><Relationship Id="rId629" Type="http://schemas.openxmlformats.org/officeDocument/2006/relationships/oleObject" Target="embeddings/oleObject599.bin"/><Relationship Id="rId170" Type="http://schemas.openxmlformats.org/officeDocument/2006/relationships/oleObject" Target="embeddings/oleObject140.bin"/><Relationship Id="rId268" Type="http://schemas.openxmlformats.org/officeDocument/2006/relationships/oleObject" Target="embeddings/oleObject238.bin"/><Relationship Id="rId475" Type="http://schemas.openxmlformats.org/officeDocument/2006/relationships/oleObject" Target="embeddings/oleObject445.bin"/><Relationship Id="rId682" Type="http://schemas.openxmlformats.org/officeDocument/2006/relationships/oleObject" Target="embeddings/oleObject652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98.bin"/><Relationship Id="rId335" Type="http://schemas.openxmlformats.org/officeDocument/2006/relationships/oleObject" Target="embeddings/oleObject305.bin"/><Relationship Id="rId542" Type="http://schemas.openxmlformats.org/officeDocument/2006/relationships/oleObject" Target="embeddings/oleObject512.bin"/><Relationship Id="rId181" Type="http://schemas.openxmlformats.org/officeDocument/2006/relationships/oleObject" Target="embeddings/oleObject151.bin"/><Relationship Id="rId402" Type="http://schemas.openxmlformats.org/officeDocument/2006/relationships/oleObject" Target="embeddings/oleObject372.bin"/><Relationship Id="rId279" Type="http://schemas.openxmlformats.org/officeDocument/2006/relationships/oleObject" Target="embeddings/oleObject249.bin"/><Relationship Id="rId486" Type="http://schemas.openxmlformats.org/officeDocument/2006/relationships/oleObject" Target="embeddings/oleObject456.bin"/><Relationship Id="rId693" Type="http://schemas.openxmlformats.org/officeDocument/2006/relationships/oleObject" Target="embeddings/oleObject663.bin"/><Relationship Id="rId707" Type="http://schemas.openxmlformats.org/officeDocument/2006/relationships/oleObject" Target="embeddings/oleObject677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109.bin"/><Relationship Id="rId346" Type="http://schemas.openxmlformats.org/officeDocument/2006/relationships/oleObject" Target="embeddings/oleObject316.bin"/><Relationship Id="rId553" Type="http://schemas.openxmlformats.org/officeDocument/2006/relationships/oleObject" Target="embeddings/oleObject523.bin"/><Relationship Id="rId192" Type="http://schemas.openxmlformats.org/officeDocument/2006/relationships/oleObject" Target="embeddings/oleObject162.bin"/><Relationship Id="rId206" Type="http://schemas.openxmlformats.org/officeDocument/2006/relationships/oleObject" Target="embeddings/oleObject176.bin"/><Relationship Id="rId413" Type="http://schemas.openxmlformats.org/officeDocument/2006/relationships/oleObject" Target="embeddings/oleObject383.bin"/><Relationship Id="rId497" Type="http://schemas.openxmlformats.org/officeDocument/2006/relationships/oleObject" Target="embeddings/oleObject467.bin"/><Relationship Id="rId620" Type="http://schemas.openxmlformats.org/officeDocument/2006/relationships/oleObject" Target="embeddings/oleObject590.bin"/><Relationship Id="rId718" Type="http://schemas.openxmlformats.org/officeDocument/2006/relationships/oleObject" Target="embeddings/oleObject688.bin"/><Relationship Id="rId357" Type="http://schemas.openxmlformats.org/officeDocument/2006/relationships/oleObject" Target="embeddings/oleObject327.bin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87.bin"/><Relationship Id="rId564" Type="http://schemas.openxmlformats.org/officeDocument/2006/relationships/oleObject" Target="embeddings/oleObject534.bin"/><Relationship Id="rId424" Type="http://schemas.openxmlformats.org/officeDocument/2006/relationships/oleObject" Target="embeddings/oleObject394.bin"/><Relationship Id="rId631" Type="http://schemas.openxmlformats.org/officeDocument/2006/relationships/oleObject" Target="embeddings/oleObject601.bin"/><Relationship Id="rId729" Type="http://schemas.openxmlformats.org/officeDocument/2006/relationships/oleObject" Target="embeddings/oleObject699.bin"/><Relationship Id="rId270" Type="http://schemas.openxmlformats.org/officeDocument/2006/relationships/oleObject" Target="embeddings/oleObject240.bin"/><Relationship Id="rId65" Type="http://schemas.openxmlformats.org/officeDocument/2006/relationships/oleObject" Target="embeddings/oleObject35.bin"/><Relationship Id="rId130" Type="http://schemas.openxmlformats.org/officeDocument/2006/relationships/oleObject" Target="embeddings/oleObject100.bin"/><Relationship Id="rId368" Type="http://schemas.openxmlformats.org/officeDocument/2006/relationships/oleObject" Target="embeddings/oleObject338.bin"/><Relationship Id="rId575" Type="http://schemas.openxmlformats.org/officeDocument/2006/relationships/oleObject" Target="embeddings/oleObject545.bin"/><Relationship Id="rId228" Type="http://schemas.openxmlformats.org/officeDocument/2006/relationships/oleObject" Target="embeddings/oleObject198.bin"/><Relationship Id="rId435" Type="http://schemas.openxmlformats.org/officeDocument/2006/relationships/oleObject" Target="embeddings/oleObject405.bin"/><Relationship Id="rId642" Type="http://schemas.openxmlformats.org/officeDocument/2006/relationships/oleObject" Target="embeddings/oleObject612.bin"/><Relationship Id="rId281" Type="http://schemas.openxmlformats.org/officeDocument/2006/relationships/oleObject" Target="embeddings/oleObject251.bin"/><Relationship Id="rId502" Type="http://schemas.openxmlformats.org/officeDocument/2006/relationships/oleObject" Target="embeddings/oleObject472.bin"/><Relationship Id="rId76" Type="http://schemas.openxmlformats.org/officeDocument/2006/relationships/oleObject" Target="embeddings/oleObject46.bin"/><Relationship Id="rId141" Type="http://schemas.openxmlformats.org/officeDocument/2006/relationships/oleObject" Target="embeddings/oleObject111.bin"/><Relationship Id="rId379" Type="http://schemas.openxmlformats.org/officeDocument/2006/relationships/oleObject" Target="embeddings/oleObject349.bin"/><Relationship Id="rId586" Type="http://schemas.openxmlformats.org/officeDocument/2006/relationships/oleObject" Target="embeddings/oleObject556.bin"/><Relationship Id="rId7" Type="http://schemas.openxmlformats.org/officeDocument/2006/relationships/image" Target="media/image1.wmf"/><Relationship Id="rId239" Type="http://schemas.openxmlformats.org/officeDocument/2006/relationships/oleObject" Target="embeddings/oleObject209.bin"/><Relationship Id="rId446" Type="http://schemas.openxmlformats.org/officeDocument/2006/relationships/oleObject" Target="embeddings/oleObject416.bin"/><Relationship Id="rId653" Type="http://schemas.openxmlformats.org/officeDocument/2006/relationships/oleObject" Target="embeddings/oleObject623.bin"/><Relationship Id="rId292" Type="http://schemas.openxmlformats.org/officeDocument/2006/relationships/oleObject" Target="embeddings/oleObject262.bin"/><Relationship Id="rId306" Type="http://schemas.openxmlformats.org/officeDocument/2006/relationships/oleObject" Target="embeddings/oleObject276.bin"/><Relationship Id="rId87" Type="http://schemas.openxmlformats.org/officeDocument/2006/relationships/oleObject" Target="embeddings/oleObject57.bin"/><Relationship Id="rId513" Type="http://schemas.openxmlformats.org/officeDocument/2006/relationships/oleObject" Target="embeddings/oleObject483.bin"/><Relationship Id="rId597" Type="http://schemas.openxmlformats.org/officeDocument/2006/relationships/oleObject" Target="embeddings/oleObject567.bin"/><Relationship Id="rId720" Type="http://schemas.openxmlformats.org/officeDocument/2006/relationships/oleObject" Target="embeddings/oleObject690.bin"/><Relationship Id="rId152" Type="http://schemas.openxmlformats.org/officeDocument/2006/relationships/oleObject" Target="embeddings/oleObject122.bin"/><Relationship Id="rId457" Type="http://schemas.openxmlformats.org/officeDocument/2006/relationships/oleObject" Target="embeddings/oleObject427.bin"/><Relationship Id="rId664" Type="http://schemas.openxmlformats.org/officeDocument/2006/relationships/oleObject" Target="embeddings/oleObject634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287.bin"/><Relationship Id="rId524" Type="http://schemas.openxmlformats.org/officeDocument/2006/relationships/oleObject" Target="embeddings/oleObject494.bin"/><Relationship Id="rId731" Type="http://schemas.openxmlformats.org/officeDocument/2006/relationships/oleObject" Target="embeddings/oleObject701.bin"/><Relationship Id="rId98" Type="http://schemas.openxmlformats.org/officeDocument/2006/relationships/oleObject" Target="embeddings/oleObject68.bin"/><Relationship Id="rId163" Type="http://schemas.openxmlformats.org/officeDocument/2006/relationships/oleObject" Target="embeddings/oleObject133.bin"/><Relationship Id="rId370" Type="http://schemas.openxmlformats.org/officeDocument/2006/relationships/oleObject" Target="embeddings/oleObject340.bin"/><Relationship Id="rId230" Type="http://schemas.openxmlformats.org/officeDocument/2006/relationships/oleObject" Target="embeddings/oleObject200.bin"/><Relationship Id="rId468" Type="http://schemas.openxmlformats.org/officeDocument/2006/relationships/oleObject" Target="embeddings/oleObject438.bin"/><Relationship Id="rId675" Type="http://schemas.openxmlformats.org/officeDocument/2006/relationships/oleObject" Target="embeddings/oleObject645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298.bin"/><Relationship Id="rId535" Type="http://schemas.openxmlformats.org/officeDocument/2006/relationships/oleObject" Target="embeddings/oleObject505.bin"/><Relationship Id="rId742" Type="http://schemas.openxmlformats.org/officeDocument/2006/relationships/oleObject" Target="embeddings/oleObject712.bin"/><Relationship Id="rId174" Type="http://schemas.openxmlformats.org/officeDocument/2006/relationships/oleObject" Target="embeddings/oleObject144.bin"/><Relationship Id="rId381" Type="http://schemas.openxmlformats.org/officeDocument/2006/relationships/oleObject" Target="embeddings/oleObject351.bin"/><Relationship Id="rId602" Type="http://schemas.openxmlformats.org/officeDocument/2006/relationships/oleObject" Target="embeddings/oleObject572.bin"/><Relationship Id="rId241" Type="http://schemas.openxmlformats.org/officeDocument/2006/relationships/oleObject" Target="embeddings/oleObject211.bin"/><Relationship Id="rId479" Type="http://schemas.openxmlformats.org/officeDocument/2006/relationships/oleObject" Target="embeddings/oleObject449.bin"/><Relationship Id="rId686" Type="http://schemas.openxmlformats.org/officeDocument/2006/relationships/oleObject" Target="embeddings/oleObject656.bin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309.bin"/><Relationship Id="rId546" Type="http://schemas.openxmlformats.org/officeDocument/2006/relationships/oleObject" Target="embeddings/oleObject516.bin"/><Relationship Id="rId753" Type="http://schemas.openxmlformats.org/officeDocument/2006/relationships/theme" Target="theme/theme1.xml"/><Relationship Id="rId101" Type="http://schemas.openxmlformats.org/officeDocument/2006/relationships/oleObject" Target="embeddings/oleObject71.bin"/><Relationship Id="rId185" Type="http://schemas.openxmlformats.org/officeDocument/2006/relationships/oleObject" Target="embeddings/oleObject155.bin"/><Relationship Id="rId406" Type="http://schemas.openxmlformats.org/officeDocument/2006/relationships/oleObject" Target="embeddings/oleObject376.bin"/><Relationship Id="rId392" Type="http://schemas.openxmlformats.org/officeDocument/2006/relationships/oleObject" Target="embeddings/oleObject362.bin"/><Relationship Id="rId613" Type="http://schemas.openxmlformats.org/officeDocument/2006/relationships/oleObject" Target="embeddings/oleObject583.bin"/><Relationship Id="rId697" Type="http://schemas.openxmlformats.org/officeDocument/2006/relationships/oleObject" Target="embeddings/oleObject667.bin"/><Relationship Id="rId252" Type="http://schemas.openxmlformats.org/officeDocument/2006/relationships/oleObject" Target="embeddings/oleObject222.bin"/><Relationship Id="rId47" Type="http://schemas.openxmlformats.org/officeDocument/2006/relationships/image" Target="media/image21.wmf"/><Relationship Id="rId112" Type="http://schemas.openxmlformats.org/officeDocument/2006/relationships/oleObject" Target="embeddings/oleObject82.bin"/><Relationship Id="rId557" Type="http://schemas.openxmlformats.org/officeDocument/2006/relationships/oleObject" Target="embeddings/oleObject527.bin"/><Relationship Id="rId196" Type="http://schemas.openxmlformats.org/officeDocument/2006/relationships/oleObject" Target="embeddings/oleObject166.bin"/><Relationship Id="rId417" Type="http://schemas.openxmlformats.org/officeDocument/2006/relationships/oleObject" Target="embeddings/oleObject387.bin"/><Relationship Id="rId624" Type="http://schemas.openxmlformats.org/officeDocument/2006/relationships/oleObject" Target="embeddings/oleObject594.bin"/><Relationship Id="rId263" Type="http://schemas.openxmlformats.org/officeDocument/2006/relationships/oleObject" Target="embeddings/oleObject233.bin"/><Relationship Id="rId470" Type="http://schemas.openxmlformats.org/officeDocument/2006/relationships/oleObject" Target="embeddings/oleObject440.bin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93.bin"/><Relationship Id="rId330" Type="http://schemas.openxmlformats.org/officeDocument/2006/relationships/oleObject" Target="embeddings/oleObject300.bin"/><Relationship Id="rId568" Type="http://schemas.openxmlformats.org/officeDocument/2006/relationships/oleObject" Target="embeddings/oleObject538.bin"/><Relationship Id="rId428" Type="http://schemas.openxmlformats.org/officeDocument/2006/relationships/oleObject" Target="embeddings/oleObject398.bin"/><Relationship Id="rId635" Type="http://schemas.openxmlformats.org/officeDocument/2006/relationships/oleObject" Target="embeddings/oleObject605.bin"/><Relationship Id="rId274" Type="http://schemas.openxmlformats.org/officeDocument/2006/relationships/oleObject" Target="embeddings/oleObject244.bin"/><Relationship Id="rId481" Type="http://schemas.openxmlformats.org/officeDocument/2006/relationships/oleObject" Target="embeddings/oleObject451.bin"/><Relationship Id="rId702" Type="http://schemas.openxmlformats.org/officeDocument/2006/relationships/oleObject" Target="embeddings/oleObject672.bin"/><Relationship Id="rId69" Type="http://schemas.openxmlformats.org/officeDocument/2006/relationships/oleObject" Target="embeddings/oleObject39.bin"/><Relationship Id="rId134" Type="http://schemas.openxmlformats.org/officeDocument/2006/relationships/oleObject" Target="embeddings/oleObject104.bin"/><Relationship Id="rId579" Type="http://schemas.openxmlformats.org/officeDocument/2006/relationships/oleObject" Target="embeddings/oleObject549.bin"/><Relationship Id="rId341" Type="http://schemas.openxmlformats.org/officeDocument/2006/relationships/oleObject" Target="embeddings/oleObject311.bin"/><Relationship Id="rId439" Type="http://schemas.openxmlformats.org/officeDocument/2006/relationships/oleObject" Target="embeddings/oleObject409.bin"/><Relationship Id="rId646" Type="http://schemas.openxmlformats.org/officeDocument/2006/relationships/oleObject" Target="embeddings/oleObject616.bin"/><Relationship Id="rId201" Type="http://schemas.openxmlformats.org/officeDocument/2006/relationships/oleObject" Target="embeddings/oleObject171.bin"/><Relationship Id="rId285" Type="http://schemas.openxmlformats.org/officeDocument/2006/relationships/oleObject" Target="embeddings/oleObject255.bin"/><Relationship Id="rId506" Type="http://schemas.openxmlformats.org/officeDocument/2006/relationships/oleObject" Target="embeddings/oleObject476.bin"/><Relationship Id="rId492" Type="http://schemas.openxmlformats.org/officeDocument/2006/relationships/oleObject" Target="embeddings/oleObject462.bin"/><Relationship Id="rId713" Type="http://schemas.openxmlformats.org/officeDocument/2006/relationships/oleObject" Target="embeddings/oleObject683.bin"/><Relationship Id="rId145" Type="http://schemas.openxmlformats.org/officeDocument/2006/relationships/oleObject" Target="embeddings/oleObject115.bin"/><Relationship Id="rId352" Type="http://schemas.openxmlformats.org/officeDocument/2006/relationships/oleObject" Target="embeddings/oleObject322.bin"/><Relationship Id="rId212" Type="http://schemas.openxmlformats.org/officeDocument/2006/relationships/oleObject" Target="embeddings/oleObject182.bin"/><Relationship Id="rId657" Type="http://schemas.openxmlformats.org/officeDocument/2006/relationships/oleObject" Target="embeddings/oleObject627.bin"/><Relationship Id="rId296" Type="http://schemas.openxmlformats.org/officeDocument/2006/relationships/oleObject" Target="embeddings/oleObject266.bin"/><Relationship Id="rId517" Type="http://schemas.openxmlformats.org/officeDocument/2006/relationships/oleObject" Target="embeddings/oleObject487.bin"/><Relationship Id="rId724" Type="http://schemas.openxmlformats.org/officeDocument/2006/relationships/oleObject" Target="embeddings/oleObject694.bin"/><Relationship Id="rId60" Type="http://schemas.openxmlformats.org/officeDocument/2006/relationships/oleObject" Target="embeddings/oleObject30.bin"/><Relationship Id="rId156" Type="http://schemas.openxmlformats.org/officeDocument/2006/relationships/oleObject" Target="embeddings/oleObject126.bin"/><Relationship Id="rId363" Type="http://schemas.openxmlformats.org/officeDocument/2006/relationships/oleObject" Target="embeddings/oleObject333.bin"/><Relationship Id="rId570" Type="http://schemas.openxmlformats.org/officeDocument/2006/relationships/oleObject" Target="embeddings/oleObject540.bin"/><Relationship Id="rId223" Type="http://schemas.openxmlformats.org/officeDocument/2006/relationships/oleObject" Target="embeddings/oleObject193.bin"/><Relationship Id="rId430" Type="http://schemas.openxmlformats.org/officeDocument/2006/relationships/oleObject" Target="embeddings/oleObject400.bin"/><Relationship Id="rId668" Type="http://schemas.openxmlformats.org/officeDocument/2006/relationships/oleObject" Target="embeddings/oleObject638.bin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498.bin"/><Relationship Id="rId735" Type="http://schemas.openxmlformats.org/officeDocument/2006/relationships/oleObject" Target="embeddings/oleObject705.bin"/><Relationship Id="rId167" Type="http://schemas.openxmlformats.org/officeDocument/2006/relationships/oleObject" Target="embeddings/oleObject137.bin"/><Relationship Id="rId374" Type="http://schemas.openxmlformats.org/officeDocument/2006/relationships/oleObject" Target="embeddings/oleObject344.bin"/><Relationship Id="rId581" Type="http://schemas.openxmlformats.org/officeDocument/2006/relationships/oleObject" Target="embeddings/oleObject551.bin"/><Relationship Id="rId71" Type="http://schemas.openxmlformats.org/officeDocument/2006/relationships/oleObject" Target="embeddings/oleObject41.bin"/><Relationship Id="rId234" Type="http://schemas.openxmlformats.org/officeDocument/2006/relationships/oleObject" Target="embeddings/oleObject204.bin"/><Relationship Id="rId679" Type="http://schemas.openxmlformats.org/officeDocument/2006/relationships/oleObject" Target="embeddings/oleObject64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411.bin"/><Relationship Id="rId539" Type="http://schemas.openxmlformats.org/officeDocument/2006/relationships/oleObject" Target="embeddings/oleObject509.bin"/><Relationship Id="rId746" Type="http://schemas.openxmlformats.org/officeDocument/2006/relationships/oleObject" Target="embeddings/oleObject716.bin"/><Relationship Id="rId178" Type="http://schemas.openxmlformats.org/officeDocument/2006/relationships/oleObject" Target="embeddings/oleObject148.bin"/><Relationship Id="rId301" Type="http://schemas.openxmlformats.org/officeDocument/2006/relationships/oleObject" Target="embeddings/oleObject271.bin"/><Relationship Id="rId82" Type="http://schemas.openxmlformats.org/officeDocument/2006/relationships/oleObject" Target="embeddings/oleObject52.bin"/><Relationship Id="rId385" Type="http://schemas.openxmlformats.org/officeDocument/2006/relationships/oleObject" Target="embeddings/oleObject355.bin"/><Relationship Id="rId592" Type="http://schemas.openxmlformats.org/officeDocument/2006/relationships/oleObject" Target="embeddings/oleObject562.bin"/><Relationship Id="rId606" Type="http://schemas.openxmlformats.org/officeDocument/2006/relationships/oleObject" Target="embeddings/oleObject576.bin"/><Relationship Id="rId245" Type="http://schemas.openxmlformats.org/officeDocument/2006/relationships/oleObject" Target="embeddings/oleObject215.bin"/><Relationship Id="rId452" Type="http://schemas.openxmlformats.org/officeDocument/2006/relationships/oleObject" Target="embeddings/oleObject422.bin"/><Relationship Id="rId105" Type="http://schemas.openxmlformats.org/officeDocument/2006/relationships/oleObject" Target="embeddings/oleObject75.bin"/><Relationship Id="rId312" Type="http://schemas.openxmlformats.org/officeDocument/2006/relationships/oleObject" Target="embeddings/oleObject282.bin"/><Relationship Id="rId93" Type="http://schemas.openxmlformats.org/officeDocument/2006/relationships/oleObject" Target="embeddings/oleObject63.bin"/><Relationship Id="rId189" Type="http://schemas.openxmlformats.org/officeDocument/2006/relationships/oleObject" Target="embeddings/oleObject159.bin"/><Relationship Id="rId396" Type="http://schemas.openxmlformats.org/officeDocument/2006/relationships/oleObject" Target="embeddings/oleObject366.bin"/><Relationship Id="rId617" Type="http://schemas.openxmlformats.org/officeDocument/2006/relationships/oleObject" Target="embeddings/oleObject587.bin"/><Relationship Id="rId256" Type="http://schemas.openxmlformats.org/officeDocument/2006/relationships/oleObject" Target="embeddings/oleObject226.bin"/><Relationship Id="rId463" Type="http://schemas.openxmlformats.org/officeDocument/2006/relationships/oleObject" Target="embeddings/oleObject433.bin"/><Relationship Id="rId670" Type="http://schemas.openxmlformats.org/officeDocument/2006/relationships/oleObject" Target="embeddings/oleObject640.bin"/><Relationship Id="rId116" Type="http://schemas.openxmlformats.org/officeDocument/2006/relationships/oleObject" Target="embeddings/oleObject86.bin"/><Relationship Id="rId323" Type="http://schemas.openxmlformats.org/officeDocument/2006/relationships/oleObject" Target="embeddings/oleObject293.bin"/><Relationship Id="rId530" Type="http://schemas.openxmlformats.org/officeDocument/2006/relationships/oleObject" Target="embeddings/oleObject500.bin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598.bin"/><Relationship Id="rId267" Type="http://schemas.openxmlformats.org/officeDocument/2006/relationships/oleObject" Target="embeddings/oleObject237.bin"/><Relationship Id="rId474" Type="http://schemas.openxmlformats.org/officeDocument/2006/relationships/oleObject" Target="embeddings/oleObject444.bin"/><Relationship Id="rId127" Type="http://schemas.openxmlformats.org/officeDocument/2006/relationships/oleObject" Target="embeddings/oleObject97.bin"/><Relationship Id="rId681" Type="http://schemas.openxmlformats.org/officeDocument/2006/relationships/oleObject" Target="embeddings/oleObject651.bin"/><Relationship Id="rId737" Type="http://schemas.openxmlformats.org/officeDocument/2006/relationships/oleObject" Target="embeddings/oleObject707.bin"/><Relationship Id="rId31" Type="http://schemas.openxmlformats.org/officeDocument/2006/relationships/image" Target="media/image13.wmf"/><Relationship Id="rId73" Type="http://schemas.openxmlformats.org/officeDocument/2006/relationships/oleObject" Target="embeddings/oleObject43.bin"/><Relationship Id="rId169" Type="http://schemas.openxmlformats.org/officeDocument/2006/relationships/oleObject" Target="embeddings/oleObject139.bin"/><Relationship Id="rId334" Type="http://schemas.openxmlformats.org/officeDocument/2006/relationships/oleObject" Target="embeddings/oleObject304.bin"/><Relationship Id="rId376" Type="http://schemas.openxmlformats.org/officeDocument/2006/relationships/oleObject" Target="embeddings/oleObject346.bin"/><Relationship Id="rId541" Type="http://schemas.openxmlformats.org/officeDocument/2006/relationships/oleObject" Target="embeddings/oleObject511.bin"/><Relationship Id="rId583" Type="http://schemas.openxmlformats.org/officeDocument/2006/relationships/oleObject" Target="embeddings/oleObject553.bin"/><Relationship Id="rId639" Type="http://schemas.openxmlformats.org/officeDocument/2006/relationships/oleObject" Target="embeddings/oleObject60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50.bin"/><Relationship Id="rId236" Type="http://schemas.openxmlformats.org/officeDocument/2006/relationships/oleObject" Target="embeddings/oleObject206.bin"/><Relationship Id="rId278" Type="http://schemas.openxmlformats.org/officeDocument/2006/relationships/oleObject" Target="embeddings/oleObject248.bin"/><Relationship Id="rId401" Type="http://schemas.openxmlformats.org/officeDocument/2006/relationships/oleObject" Target="embeddings/oleObject371.bin"/><Relationship Id="rId443" Type="http://schemas.openxmlformats.org/officeDocument/2006/relationships/oleObject" Target="embeddings/oleObject413.bin"/><Relationship Id="rId650" Type="http://schemas.openxmlformats.org/officeDocument/2006/relationships/oleObject" Target="embeddings/oleObject620.bin"/><Relationship Id="rId303" Type="http://schemas.openxmlformats.org/officeDocument/2006/relationships/oleObject" Target="embeddings/oleObject273.bin"/><Relationship Id="rId485" Type="http://schemas.openxmlformats.org/officeDocument/2006/relationships/oleObject" Target="embeddings/oleObject455.bin"/><Relationship Id="rId692" Type="http://schemas.openxmlformats.org/officeDocument/2006/relationships/oleObject" Target="embeddings/oleObject662.bin"/><Relationship Id="rId706" Type="http://schemas.openxmlformats.org/officeDocument/2006/relationships/oleObject" Target="embeddings/oleObject676.bin"/><Relationship Id="rId748" Type="http://schemas.openxmlformats.org/officeDocument/2006/relationships/oleObject" Target="embeddings/oleObject718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54.bin"/><Relationship Id="rId138" Type="http://schemas.openxmlformats.org/officeDocument/2006/relationships/oleObject" Target="embeddings/oleObject108.bin"/><Relationship Id="rId345" Type="http://schemas.openxmlformats.org/officeDocument/2006/relationships/oleObject" Target="embeddings/oleObject315.bin"/><Relationship Id="rId387" Type="http://schemas.openxmlformats.org/officeDocument/2006/relationships/oleObject" Target="embeddings/oleObject357.bin"/><Relationship Id="rId510" Type="http://schemas.openxmlformats.org/officeDocument/2006/relationships/oleObject" Target="embeddings/oleObject480.bin"/><Relationship Id="rId552" Type="http://schemas.openxmlformats.org/officeDocument/2006/relationships/oleObject" Target="embeddings/oleObject522.bin"/><Relationship Id="rId594" Type="http://schemas.openxmlformats.org/officeDocument/2006/relationships/oleObject" Target="embeddings/oleObject564.bin"/><Relationship Id="rId608" Type="http://schemas.openxmlformats.org/officeDocument/2006/relationships/oleObject" Target="embeddings/oleObject578.bin"/><Relationship Id="rId191" Type="http://schemas.openxmlformats.org/officeDocument/2006/relationships/oleObject" Target="embeddings/oleObject161.bin"/><Relationship Id="rId205" Type="http://schemas.openxmlformats.org/officeDocument/2006/relationships/oleObject" Target="embeddings/oleObject175.bin"/><Relationship Id="rId247" Type="http://schemas.openxmlformats.org/officeDocument/2006/relationships/oleObject" Target="embeddings/oleObject217.bin"/><Relationship Id="rId412" Type="http://schemas.openxmlformats.org/officeDocument/2006/relationships/oleObject" Target="embeddings/oleObject382.bin"/><Relationship Id="rId107" Type="http://schemas.openxmlformats.org/officeDocument/2006/relationships/oleObject" Target="embeddings/oleObject77.bin"/><Relationship Id="rId289" Type="http://schemas.openxmlformats.org/officeDocument/2006/relationships/oleObject" Target="embeddings/oleObject259.bin"/><Relationship Id="rId454" Type="http://schemas.openxmlformats.org/officeDocument/2006/relationships/oleObject" Target="embeddings/oleObject424.bin"/><Relationship Id="rId496" Type="http://schemas.openxmlformats.org/officeDocument/2006/relationships/oleObject" Target="embeddings/oleObject466.bin"/><Relationship Id="rId661" Type="http://schemas.openxmlformats.org/officeDocument/2006/relationships/oleObject" Target="embeddings/oleObject631.bin"/><Relationship Id="rId717" Type="http://schemas.openxmlformats.org/officeDocument/2006/relationships/oleObject" Target="embeddings/oleObject687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119.bin"/><Relationship Id="rId314" Type="http://schemas.openxmlformats.org/officeDocument/2006/relationships/oleObject" Target="embeddings/oleObject284.bin"/><Relationship Id="rId356" Type="http://schemas.openxmlformats.org/officeDocument/2006/relationships/oleObject" Target="embeddings/oleObject326.bin"/><Relationship Id="rId398" Type="http://schemas.openxmlformats.org/officeDocument/2006/relationships/oleObject" Target="embeddings/oleObject368.bin"/><Relationship Id="rId521" Type="http://schemas.openxmlformats.org/officeDocument/2006/relationships/oleObject" Target="embeddings/oleObject491.bin"/><Relationship Id="rId563" Type="http://schemas.openxmlformats.org/officeDocument/2006/relationships/oleObject" Target="embeddings/oleObject533.bin"/><Relationship Id="rId619" Type="http://schemas.openxmlformats.org/officeDocument/2006/relationships/oleObject" Target="embeddings/oleObject589.bin"/><Relationship Id="rId95" Type="http://schemas.openxmlformats.org/officeDocument/2006/relationships/oleObject" Target="embeddings/oleObject65.bin"/><Relationship Id="rId160" Type="http://schemas.openxmlformats.org/officeDocument/2006/relationships/oleObject" Target="embeddings/oleObject130.bin"/><Relationship Id="rId216" Type="http://schemas.openxmlformats.org/officeDocument/2006/relationships/oleObject" Target="embeddings/oleObject186.bin"/><Relationship Id="rId423" Type="http://schemas.openxmlformats.org/officeDocument/2006/relationships/oleObject" Target="embeddings/oleObject393.bin"/><Relationship Id="rId258" Type="http://schemas.openxmlformats.org/officeDocument/2006/relationships/oleObject" Target="embeddings/oleObject228.bin"/><Relationship Id="rId465" Type="http://schemas.openxmlformats.org/officeDocument/2006/relationships/oleObject" Target="embeddings/oleObject435.bin"/><Relationship Id="rId630" Type="http://schemas.openxmlformats.org/officeDocument/2006/relationships/oleObject" Target="embeddings/oleObject600.bin"/><Relationship Id="rId672" Type="http://schemas.openxmlformats.org/officeDocument/2006/relationships/oleObject" Target="embeddings/oleObject642.bin"/><Relationship Id="rId728" Type="http://schemas.openxmlformats.org/officeDocument/2006/relationships/oleObject" Target="embeddings/oleObject69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88.bin"/><Relationship Id="rId325" Type="http://schemas.openxmlformats.org/officeDocument/2006/relationships/oleObject" Target="embeddings/oleObject295.bin"/><Relationship Id="rId367" Type="http://schemas.openxmlformats.org/officeDocument/2006/relationships/oleObject" Target="embeddings/oleObject337.bin"/><Relationship Id="rId532" Type="http://schemas.openxmlformats.org/officeDocument/2006/relationships/oleObject" Target="embeddings/oleObject502.bin"/><Relationship Id="rId574" Type="http://schemas.openxmlformats.org/officeDocument/2006/relationships/oleObject" Target="embeddings/oleObject544.bin"/><Relationship Id="rId171" Type="http://schemas.openxmlformats.org/officeDocument/2006/relationships/oleObject" Target="embeddings/oleObject141.bin"/><Relationship Id="rId227" Type="http://schemas.openxmlformats.org/officeDocument/2006/relationships/oleObject" Target="embeddings/oleObject197.bin"/><Relationship Id="rId269" Type="http://schemas.openxmlformats.org/officeDocument/2006/relationships/oleObject" Target="embeddings/oleObject239.bin"/><Relationship Id="rId434" Type="http://schemas.openxmlformats.org/officeDocument/2006/relationships/oleObject" Target="embeddings/oleObject404.bin"/><Relationship Id="rId476" Type="http://schemas.openxmlformats.org/officeDocument/2006/relationships/oleObject" Target="embeddings/oleObject446.bin"/><Relationship Id="rId641" Type="http://schemas.openxmlformats.org/officeDocument/2006/relationships/oleObject" Target="embeddings/oleObject611.bin"/><Relationship Id="rId683" Type="http://schemas.openxmlformats.org/officeDocument/2006/relationships/oleObject" Target="embeddings/oleObject653.bin"/><Relationship Id="rId739" Type="http://schemas.openxmlformats.org/officeDocument/2006/relationships/oleObject" Target="embeddings/oleObject709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99.bin"/><Relationship Id="rId280" Type="http://schemas.openxmlformats.org/officeDocument/2006/relationships/oleObject" Target="embeddings/oleObject250.bin"/><Relationship Id="rId336" Type="http://schemas.openxmlformats.org/officeDocument/2006/relationships/oleObject" Target="embeddings/oleObject306.bin"/><Relationship Id="rId501" Type="http://schemas.openxmlformats.org/officeDocument/2006/relationships/oleObject" Target="embeddings/oleObject471.bin"/><Relationship Id="rId543" Type="http://schemas.openxmlformats.org/officeDocument/2006/relationships/oleObject" Target="embeddings/oleObject513.bin"/><Relationship Id="rId75" Type="http://schemas.openxmlformats.org/officeDocument/2006/relationships/oleObject" Target="embeddings/oleObject45.bin"/><Relationship Id="rId140" Type="http://schemas.openxmlformats.org/officeDocument/2006/relationships/oleObject" Target="embeddings/oleObject110.bin"/><Relationship Id="rId182" Type="http://schemas.openxmlformats.org/officeDocument/2006/relationships/oleObject" Target="embeddings/oleObject152.bin"/><Relationship Id="rId378" Type="http://schemas.openxmlformats.org/officeDocument/2006/relationships/oleObject" Target="embeddings/oleObject348.bin"/><Relationship Id="rId403" Type="http://schemas.openxmlformats.org/officeDocument/2006/relationships/oleObject" Target="embeddings/oleObject373.bin"/><Relationship Id="rId585" Type="http://schemas.openxmlformats.org/officeDocument/2006/relationships/oleObject" Target="embeddings/oleObject555.bin"/><Relationship Id="rId750" Type="http://schemas.openxmlformats.org/officeDocument/2006/relationships/oleObject" Target="embeddings/oleObject720.bin"/><Relationship Id="rId6" Type="http://schemas.openxmlformats.org/officeDocument/2006/relationships/endnotes" Target="endnotes.xml"/><Relationship Id="rId238" Type="http://schemas.openxmlformats.org/officeDocument/2006/relationships/oleObject" Target="embeddings/oleObject208.bin"/><Relationship Id="rId445" Type="http://schemas.openxmlformats.org/officeDocument/2006/relationships/oleObject" Target="embeddings/oleObject415.bin"/><Relationship Id="rId487" Type="http://schemas.openxmlformats.org/officeDocument/2006/relationships/oleObject" Target="embeddings/oleObject457.bin"/><Relationship Id="rId610" Type="http://schemas.openxmlformats.org/officeDocument/2006/relationships/oleObject" Target="embeddings/oleObject580.bin"/><Relationship Id="rId652" Type="http://schemas.openxmlformats.org/officeDocument/2006/relationships/oleObject" Target="embeddings/oleObject622.bin"/><Relationship Id="rId694" Type="http://schemas.openxmlformats.org/officeDocument/2006/relationships/oleObject" Target="embeddings/oleObject664.bin"/><Relationship Id="rId708" Type="http://schemas.openxmlformats.org/officeDocument/2006/relationships/oleObject" Target="embeddings/oleObject678.bin"/><Relationship Id="rId291" Type="http://schemas.openxmlformats.org/officeDocument/2006/relationships/oleObject" Target="embeddings/oleObject261.bin"/><Relationship Id="rId305" Type="http://schemas.openxmlformats.org/officeDocument/2006/relationships/oleObject" Target="embeddings/oleObject275.bin"/><Relationship Id="rId347" Type="http://schemas.openxmlformats.org/officeDocument/2006/relationships/oleObject" Target="embeddings/oleObject317.bin"/><Relationship Id="rId512" Type="http://schemas.openxmlformats.org/officeDocument/2006/relationships/oleObject" Target="embeddings/oleObject482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56.bin"/><Relationship Id="rId151" Type="http://schemas.openxmlformats.org/officeDocument/2006/relationships/oleObject" Target="embeddings/oleObject121.bin"/><Relationship Id="rId389" Type="http://schemas.openxmlformats.org/officeDocument/2006/relationships/oleObject" Target="embeddings/oleObject359.bin"/><Relationship Id="rId554" Type="http://schemas.openxmlformats.org/officeDocument/2006/relationships/oleObject" Target="embeddings/oleObject524.bin"/><Relationship Id="rId596" Type="http://schemas.openxmlformats.org/officeDocument/2006/relationships/oleObject" Target="embeddings/oleObject566.bin"/><Relationship Id="rId193" Type="http://schemas.openxmlformats.org/officeDocument/2006/relationships/oleObject" Target="embeddings/oleObject163.bin"/><Relationship Id="rId207" Type="http://schemas.openxmlformats.org/officeDocument/2006/relationships/oleObject" Target="embeddings/oleObject177.bin"/><Relationship Id="rId249" Type="http://schemas.openxmlformats.org/officeDocument/2006/relationships/oleObject" Target="embeddings/oleObject219.bin"/><Relationship Id="rId414" Type="http://schemas.openxmlformats.org/officeDocument/2006/relationships/oleObject" Target="embeddings/oleObject384.bin"/><Relationship Id="rId456" Type="http://schemas.openxmlformats.org/officeDocument/2006/relationships/oleObject" Target="embeddings/oleObject426.bin"/><Relationship Id="rId498" Type="http://schemas.openxmlformats.org/officeDocument/2006/relationships/oleObject" Target="embeddings/oleObject468.bin"/><Relationship Id="rId621" Type="http://schemas.openxmlformats.org/officeDocument/2006/relationships/oleObject" Target="embeddings/oleObject591.bin"/><Relationship Id="rId663" Type="http://schemas.openxmlformats.org/officeDocument/2006/relationships/oleObject" Target="embeddings/oleObject633.bin"/><Relationship Id="rId13" Type="http://schemas.openxmlformats.org/officeDocument/2006/relationships/image" Target="media/image4.wmf"/><Relationship Id="rId109" Type="http://schemas.openxmlformats.org/officeDocument/2006/relationships/oleObject" Target="embeddings/oleObject79.bin"/><Relationship Id="rId260" Type="http://schemas.openxmlformats.org/officeDocument/2006/relationships/oleObject" Target="embeddings/oleObject230.bin"/><Relationship Id="rId316" Type="http://schemas.openxmlformats.org/officeDocument/2006/relationships/oleObject" Target="embeddings/oleObject286.bin"/><Relationship Id="rId523" Type="http://schemas.openxmlformats.org/officeDocument/2006/relationships/oleObject" Target="embeddings/oleObject493.bin"/><Relationship Id="rId719" Type="http://schemas.openxmlformats.org/officeDocument/2006/relationships/oleObject" Target="embeddings/oleObject689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67.bin"/><Relationship Id="rId120" Type="http://schemas.openxmlformats.org/officeDocument/2006/relationships/oleObject" Target="embeddings/oleObject90.bin"/><Relationship Id="rId358" Type="http://schemas.openxmlformats.org/officeDocument/2006/relationships/oleObject" Target="embeddings/oleObject328.bin"/><Relationship Id="rId565" Type="http://schemas.openxmlformats.org/officeDocument/2006/relationships/oleObject" Target="embeddings/oleObject535.bin"/><Relationship Id="rId730" Type="http://schemas.openxmlformats.org/officeDocument/2006/relationships/oleObject" Target="embeddings/oleObject700.bin"/><Relationship Id="rId162" Type="http://schemas.openxmlformats.org/officeDocument/2006/relationships/oleObject" Target="embeddings/oleObject132.bin"/><Relationship Id="rId218" Type="http://schemas.openxmlformats.org/officeDocument/2006/relationships/oleObject" Target="embeddings/oleObject188.bin"/><Relationship Id="rId425" Type="http://schemas.openxmlformats.org/officeDocument/2006/relationships/oleObject" Target="embeddings/oleObject395.bin"/><Relationship Id="rId467" Type="http://schemas.openxmlformats.org/officeDocument/2006/relationships/oleObject" Target="embeddings/oleObject437.bin"/><Relationship Id="rId632" Type="http://schemas.openxmlformats.org/officeDocument/2006/relationships/oleObject" Target="embeddings/oleObject602.bin"/><Relationship Id="rId271" Type="http://schemas.openxmlformats.org/officeDocument/2006/relationships/oleObject" Target="embeddings/oleObject241.bin"/><Relationship Id="rId674" Type="http://schemas.openxmlformats.org/officeDocument/2006/relationships/oleObject" Target="embeddings/oleObject644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6.bin"/><Relationship Id="rId131" Type="http://schemas.openxmlformats.org/officeDocument/2006/relationships/oleObject" Target="embeddings/oleObject101.bin"/><Relationship Id="rId327" Type="http://schemas.openxmlformats.org/officeDocument/2006/relationships/oleObject" Target="embeddings/oleObject297.bin"/><Relationship Id="rId369" Type="http://schemas.openxmlformats.org/officeDocument/2006/relationships/oleObject" Target="embeddings/oleObject339.bin"/><Relationship Id="rId534" Type="http://schemas.openxmlformats.org/officeDocument/2006/relationships/oleObject" Target="embeddings/oleObject504.bin"/><Relationship Id="rId576" Type="http://schemas.openxmlformats.org/officeDocument/2006/relationships/oleObject" Target="embeddings/oleObject546.bin"/><Relationship Id="rId741" Type="http://schemas.openxmlformats.org/officeDocument/2006/relationships/oleObject" Target="embeddings/oleObject711.bin"/><Relationship Id="rId173" Type="http://schemas.openxmlformats.org/officeDocument/2006/relationships/oleObject" Target="embeddings/oleObject143.bin"/><Relationship Id="rId229" Type="http://schemas.openxmlformats.org/officeDocument/2006/relationships/oleObject" Target="embeddings/oleObject199.bin"/><Relationship Id="rId380" Type="http://schemas.openxmlformats.org/officeDocument/2006/relationships/oleObject" Target="embeddings/oleObject350.bin"/><Relationship Id="rId436" Type="http://schemas.openxmlformats.org/officeDocument/2006/relationships/oleObject" Target="embeddings/oleObject406.bin"/><Relationship Id="rId601" Type="http://schemas.openxmlformats.org/officeDocument/2006/relationships/oleObject" Target="embeddings/oleObject571.bin"/><Relationship Id="rId643" Type="http://schemas.openxmlformats.org/officeDocument/2006/relationships/oleObject" Target="embeddings/oleObject613.bin"/><Relationship Id="rId240" Type="http://schemas.openxmlformats.org/officeDocument/2006/relationships/oleObject" Target="embeddings/oleObject210.bin"/><Relationship Id="rId478" Type="http://schemas.openxmlformats.org/officeDocument/2006/relationships/oleObject" Target="embeddings/oleObject448.bin"/><Relationship Id="rId685" Type="http://schemas.openxmlformats.org/officeDocument/2006/relationships/oleObject" Target="embeddings/oleObject655.bin"/><Relationship Id="rId35" Type="http://schemas.openxmlformats.org/officeDocument/2006/relationships/image" Target="media/image15.wmf"/><Relationship Id="rId77" Type="http://schemas.openxmlformats.org/officeDocument/2006/relationships/oleObject" Target="embeddings/oleObject47.bin"/><Relationship Id="rId100" Type="http://schemas.openxmlformats.org/officeDocument/2006/relationships/oleObject" Target="embeddings/oleObject70.bin"/><Relationship Id="rId282" Type="http://schemas.openxmlformats.org/officeDocument/2006/relationships/oleObject" Target="embeddings/oleObject252.bin"/><Relationship Id="rId338" Type="http://schemas.openxmlformats.org/officeDocument/2006/relationships/oleObject" Target="embeddings/oleObject308.bin"/><Relationship Id="rId503" Type="http://schemas.openxmlformats.org/officeDocument/2006/relationships/oleObject" Target="embeddings/oleObject473.bin"/><Relationship Id="rId545" Type="http://schemas.openxmlformats.org/officeDocument/2006/relationships/oleObject" Target="embeddings/oleObject515.bin"/><Relationship Id="rId587" Type="http://schemas.openxmlformats.org/officeDocument/2006/relationships/oleObject" Target="embeddings/oleObject557.bin"/><Relationship Id="rId710" Type="http://schemas.openxmlformats.org/officeDocument/2006/relationships/oleObject" Target="embeddings/oleObject680.bin"/><Relationship Id="rId752" Type="http://schemas.openxmlformats.org/officeDocument/2006/relationships/fontTable" Target="fontTable.xml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112.bin"/><Relationship Id="rId184" Type="http://schemas.openxmlformats.org/officeDocument/2006/relationships/oleObject" Target="embeddings/oleObject154.bin"/><Relationship Id="rId391" Type="http://schemas.openxmlformats.org/officeDocument/2006/relationships/oleObject" Target="embeddings/oleObject361.bin"/><Relationship Id="rId405" Type="http://schemas.openxmlformats.org/officeDocument/2006/relationships/oleObject" Target="embeddings/oleObject375.bin"/><Relationship Id="rId447" Type="http://schemas.openxmlformats.org/officeDocument/2006/relationships/oleObject" Target="embeddings/oleObject417.bin"/><Relationship Id="rId612" Type="http://schemas.openxmlformats.org/officeDocument/2006/relationships/oleObject" Target="embeddings/oleObject582.bin"/><Relationship Id="rId251" Type="http://schemas.openxmlformats.org/officeDocument/2006/relationships/oleObject" Target="embeddings/oleObject221.bin"/><Relationship Id="rId489" Type="http://schemas.openxmlformats.org/officeDocument/2006/relationships/oleObject" Target="embeddings/oleObject459.bin"/><Relationship Id="rId654" Type="http://schemas.openxmlformats.org/officeDocument/2006/relationships/oleObject" Target="embeddings/oleObject624.bin"/><Relationship Id="rId696" Type="http://schemas.openxmlformats.org/officeDocument/2006/relationships/oleObject" Target="embeddings/oleObject666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263.bin"/><Relationship Id="rId307" Type="http://schemas.openxmlformats.org/officeDocument/2006/relationships/oleObject" Target="embeddings/oleObject277.bin"/><Relationship Id="rId349" Type="http://schemas.openxmlformats.org/officeDocument/2006/relationships/oleObject" Target="embeddings/oleObject319.bin"/><Relationship Id="rId514" Type="http://schemas.openxmlformats.org/officeDocument/2006/relationships/oleObject" Target="embeddings/oleObject484.bin"/><Relationship Id="rId556" Type="http://schemas.openxmlformats.org/officeDocument/2006/relationships/oleObject" Target="embeddings/oleObject526.bin"/><Relationship Id="rId721" Type="http://schemas.openxmlformats.org/officeDocument/2006/relationships/oleObject" Target="embeddings/oleObject691.bin"/><Relationship Id="rId88" Type="http://schemas.openxmlformats.org/officeDocument/2006/relationships/oleObject" Target="embeddings/oleObject58.bin"/><Relationship Id="rId111" Type="http://schemas.openxmlformats.org/officeDocument/2006/relationships/oleObject" Target="embeddings/oleObject81.bin"/><Relationship Id="rId153" Type="http://schemas.openxmlformats.org/officeDocument/2006/relationships/oleObject" Target="embeddings/oleObject123.bin"/><Relationship Id="rId195" Type="http://schemas.openxmlformats.org/officeDocument/2006/relationships/oleObject" Target="embeddings/oleObject165.bin"/><Relationship Id="rId209" Type="http://schemas.openxmlformats.org/officeDocument/2006/relationships/oleObject" Target="embeddings/oleObject179.bin"/><Relationship Id="rId360" Type="http://schemas.openxmlformats.org/officeDocument/2006/relationships/oleObject" Target="embeddings/oleObject330.bin"/><Relationship Id="rId416" Type="http://schemas.openxmlformats.org/officeDocument/2006/relationships/oleObject" Target="embeddings/oleObject386.bin"/><Relationship Id="rId598" Type="http://schemas.openxmlformats.org/officeDocument/2006/relationships/oleObject" Target="embeddings/oleObject568.bin"/><Relationship Id="rId220" Type="http://schemas.openxmlformats.org/officeDocument/2006/relationships/oleObject" Target="embeddings/oleObject190.bin"/><Relationship Id="rId458" Type="http://schemas.openxmlformats.org/officeDocument/2006/relationships/oleObject" Target="embeddings/oleObject428.bin"/><Relationship Id="rId623" Type="http://schemas.openxmlformats.org/officeDocument/2006/relationships/oleObject" Target="embeddings/oleObject593.bin"/><Relationship Id="rId665" Type="http://schemas.openxmlformats.org/officeDocument/2006/relationships/oleObject" Target="embeddings/oleObject635.bin"/><Relationship Id="rId15" Type="http://schemas.openxmlformats.org/officeDocument/2006/relationships/image" Target="media/image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232.bin"/><Relationship Id="rId318" Type="http://schemas.openxmlformats.org/officeDocument/2006/relationships/oleObject" Target="embeddings/oleObject288.bin"/><Relationship Id="rId525" Type="http://schemas.openxmlformats.org/officeDocument/2006/relationships/oleObject" Target="embeddings/oleObject495.bin"/><Relationship Id="rId567" Type="http://schemas.openxmlformats.org/officeDocument/2006/relationships/oleObject" Target="embeddings/oleObject537.bin"/><Relationship Id="rId732" Type="http://schemas.openxmlformats.org/officeDocument/2006/relationships/oleObject" Target="embeddings/oleObject702.bin"/><Relationship Id="rId99" Type="http://schemas.openxmlformats.org/officeDocument/2006/relationships/oleObject" Target="embeddings/oleObject69.bin"/><Relationship Id="rId122" Type="http://schemas.openxmlformats.org/officeDocument/2006/relationships/oleObject" Target="embeddings/oleObject92.bin"/><Relationship Id="rId164" Type="http://schemas.openxmlformats.org/officeDocument/2006/relationships/oleObject" Target="embeddings/oleObject134.bin"/><Relationship Id="rId371" Type="http://schemas.openxmlformats.org/officeDocument/2006/relationships/oleObject" Target="embeddings/oleObject341.bin"/><Relationship Id="rId427" Type="http://schemas.openxmlformats.org/officeDocument/2006/relationships/oleObject" Target="embeddings/oleObject397.bin"/><Relationship Id="rId469" Type="http://schemas.openxmlformats.org/officeDocument/2006/relationships/oleObject" Target="embeddings/oleObject439.bin"/><Relationship Id="rId634" Type="http://schemas.openxmlformats.org/officeDocument/2006/relationships/oleObject" Target="embeddings/oleObject604.bin"/><Relationship Id="rId676" Type="http://schemas.openxmlformats.org/officeDocument/2006/relationships/oleObject" Target="embeddings/oleObject646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201.bin"/><Relationship Id="rId273" Type="http://schemas.openxmlformats.org/officeDocument/2006/relationships/oleObject" Target="embeddings/oleObject243.bin"/><Relationship Id="rId329" Type="http://schemas.openxmlformats.org/officeDocument/2006/relationships/oleObject" Target="embeddings/oleObject299.bin"/><Relationship Id="rId480" Type="http://schemas.openxmlformats.org/officeDocument/2006/relationships/oleObject" Target="embeddings/oleObject450.bin"/><Relationship Id="rId536" Type="http://schemas.openxmlformats.org/officeDocument/2006/relationships/oleObject" Target="embeddings/oleObject506.bin"/><Relationship Id="rId701" Type="http://schemas.openxmlformats.org/officeDocument/2006/relationships/oleObject" Target="embeddings/oleObject671.bin"/><Relationship Id="rId68" Type="http://schemas.openxmlformats.org/officeDocument/2006/relationships/oleObject" Target="embeddings/oleObject38.bin"/><Relationship Id="rId133" Type="http://schemas.openxmlformats.org/officeDocument/2006/relationships/oleObject" Target="embeddings/oleObject103.bin"/><Relationship Id="rId175" Type="http://schemas.openxmlformats.org/officeDocument/2006/relationships/oleObject" Target="embeddings/oleObject145.bin"/><Relationship Id="rId340" Type="http://schemas.openxmlformats.org/officeDocument/2006/relationships/oleObject" Target="embeddings/oleObject310.bin"/><Relationship Id="rId578" Type="http://schemas.openxmlformats.org/officeDocument/2006/relationships/oleObject" Target="embeddings/oleObject548.bin"/><Relationship Id="rId743" Type="http://schemas.openxmlformats.org/officeDocument/2006/relationships/oleObject" Target="embeddings/oleObject713.bin"/><Relationship Id="rId200" Type="http://schemas.openxmlformats.org/officeDocument/2006/relationships/oleObject" Target="embeddings/oleObject170.bin"/><Relationship Id="rId382" Type="http://schemas.openxmlformats.org/officeDocument/2006/relationships/oleObject" Target="embeddings/oleObject352.bin"/><Relationship Id="rId438" Type="http://schemas.openxmlformats.org/officeDocument/2006/relationships/oleObject" Target="embeddings/oleObject408.bin"/><Relationship Id="rId603" Type="http://schemas.openxmlformats.org/officeDocument/2006/relationships/oleObject" Target="embeddings/oleObject573.bin"/><Relationship Id="rId645" Type="http://schemas.openxmlformats.org/officeDocument/2006/relationships/oleObject" Target="embeddings/oleObject615.bin"/><Relationship Id="rId687" Type="http://schemas.openxmlformats.org/officeDocument/2006/relationships/oleObject" Target="embeddings/oleObject657.bin"/><Relationship Id="rId242" Type="http://schemas.openxmlformats.org/officeDocument/2006/relationships/oleObject" Target="embeddings/oleObject212.bin"/><Relationship Id="rId284" Type="http://schemas.openxmlformats.org/officeDocument/2006/relationships/oleObject" Target="embeddings/oleObject254.bin"/><Relationship Id="rId491" Type="http://schemas.openxmlformats.org/officeDocument/2006/relationships/oleObject" Target="embeddings/oleObject461.bin"/><Relationship Id="rId505" Type="http://schemas.openxmlformats.org/officeDocument/2006/relationships/oleObject" Target="embeddings/oleObject475.bin"/><Relationship Id="rId712" Type="http://schemas.openxmlformats.org/officeDocument/2006/relationships/oleObject" Target="embeddings/oleObject682.bin"/><Relationship Id="rId37" Type="http://schemas.openxmlformats.org/officeDocument/2006/relationships/image" Target="media/image16.wmf"/><Relationship Id="rId79" Type="http://schemas.openxmlformats.org/officeDocument/2006/relationships/oleObject" Target="embeddings/oleObject49.bin"/><Relationship Id="rId102" Type="http://schemas.openxmlformats.org/officeDocument/2006/relationships/oleObject" Target="embeddings/oleObject72.bin"/><Relationship Id="rId144" Type="http://schemas.openxmlformats.org/officeDocument/2006/relationships/oleObject" Target="embeddings/oleObject114.bin"/><Relationship Id="rId547" Type="http://schemas.openxmlformats.org/officeDocument/2006/relationships/oleObject" Target="embeddings/oleObject517.bin"/><Relationship Id="rId589" Type="http://schemas.openxmlformats.org/officeDocument/2006/relationships/oleObject" Target="embeddings/oleObject559.bin"/><Relationship Id="rId90" Type="http://schemas.openxmlformats.org/officeDocument/2006/relationships/oleObject" Target="embeddings/oleObject60.bin"/><Relationship Id="rId186" Type="http://schemas.openxmlformats.org/officeDocument/2006/relationships/oleObject" Target="embeddings/oleObject156.bin"/><Relationship Id="rId351" Type="http://schemas.openxmlformats.org/officeDocument/2006/relationships/oleObject" Target="embeddings/oleObject321.bin"/><Relationship Id="rId393" Type="http://schemas.openxmlformats.org/officeDocument/2006/relationships/oleObject" Target="embeddings/oleObject363.bin"/><Relationship Id="rId407" Type="http://schemas.openxmlformats.org/officeDocument/2006/relationships/oleObject" Target="embeddings/oleObject377.bin"/><Relationship Id="rId449" Type="http://schemas.openxmlformats.org/officeDocument/2006/relationships/oleObject" Target="embeddings/oleObject419.bin"/><Relationship Id="rId614" Type="http://schemas.openxmlformats.org/officeDocument/2006/relationships/oleObject" Target="embeddings/oleObject584.bin"/><Relationship Id="rId656" Type="http://schemas.openxmlformats.org/officeDocument/2006/relationships/oleObject" Target="embeddings/oleObject626.bin"/><Relationship Id="rId211" Type="http://schemas.openxmlformats.org/officeDocument/2006/relationships/oleObject" Target="embeddings/oleObject181.bin"/><Relationship Id="rId253" Type="http://schemas.openxmlformats.org/officeDocument/2006/relationships/oleObject" Target="embeddings/oleObject223.bin"/><Relationship Id="rId295" Type="http://schemas.openxmlformats.org/officeDocument/2006/relationships/oleObject" Target="embeddings/oleObject265.bin"/><Relationship Id="rId309" Type="http://schemas.openxmlformats.org/officeDocument/2006/relationships/oleObject" Target="embeddings/oleObject279.bin"/><Relationship Id="rId460" Type="http://schemas.openxmlformats.org/officeDocument/2006/relationships/oleObject" Target="embeddings/oleObject430.bin"/><Relationship Id="rId516" Type="http://schemas.openxmlformats.org/officeDocument/2006/relationships/oleObject" Target="embeddings/oleObject486.bin"/><Relationship Id="rId698" Type="http://schemas.openxmlformats.org/officeDocument/2006/relationships/oleObject" Target="embeddings/oleObject668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83.bin"/><Relationship Id="rId320" Type="http://schemas.openxmlformats.org/officeDocument/2006/relationships/oleObject" Target="embeddings/oleObject290.bin"/><Relationship Id="rId558" Type="http://schemas.openxmlformats.org/officeDocument/2006/relationships/oleObject" Target="embeddings/oleObject528.bin"/><Relationship Id="rId723" Type="http://schemas.openxmlformats.org/officeDocument/2006/relationships/oleObject" Target="embeddings/oleObject693.bin"/><Relationship Id="rId155" Type="http://schemas.openxmlformats.org/officeDocument/2006/relationships/oleObject" Target="embeddings/oleObject125.bin"/><Relationship Id="rId197" Type="http://schemas.openxmlformats.org/officeDocument/2006/relationships/oleObject" Target="embeddings/oleObject167.bin"/><Relationship Id="rId362" Type="http://schemas.openxmlformats.org/officeDocument/2006/relationships/oleObject" Target="embeddings/oleObject332.bin"/><Relationship Id="rId418" Type="http://schemas.openxmlformats.org/officeDocument/2006/relationships/oleObject" Target="embeddings/oleObject388.bin"/><Relationship Id="rId625" Type="http://schemas.openxmlformats.org/officeDocument/2006/relationships/oleObject" Target="embeddings/oleObject595.bin"/><Relationship Id="rId222" Type="http://schemas.openxmlformats.org/officeDocument/2006/relationships/oleObject" Target="embeddings/oleObject192.bin"/><Relationship Id="rId264" Type="http://schemas.openxmlformats.org/officeDocument/2006/relationships/oleObject" Target="embeddings/oleObject234.bin"/><Relationship Id="rId471" Type="http://schemas.openxmlformats.org/officeDocument/2006/relationships/oleObject" Target="embeddings/oleObject441.bin"/><Relationship Id="rId667" Type="http://schemas.openxmlformats.org/officeDocument/2006/relationships/oleObject" Target="embeddings/oleObject637.bin"/><Relationship Id="rId17" Type="http://schemas.openxmlformats.org/officeDocument/2006/relationships/image" Target="media/image6.wmf"/><Relationship Id="rId59" Type="http://schemas.openxmlformats.org/officeDocument/2006/relationships/oleObject" Target="embeddings/oleObject29.bin"/><Relationship Id="rId124" Type="http://schemas.openxmlformats.org/officeDocument/2006/relationships/oleObject" Target="embeddings/oleObject94.bin"/><Relationship Id="rId527" Type="http://schemas.openxmlformats.org/officeDocument/2006/relationships/oleObject" Target="embeddings/oleObject497.bin"/><Relationship Id="rId569" Type="http://schemas.openxmlformats.org/officeDocument/2006/relationships/oleObject" Target="embeddings/oleObject539.bin"/><Relationship Id="rId734" Type="http://schemas.openxmlformats.org/officeDocument/2006/relationships/oleObject" Target="embeddings/oleObject704.bin"/><Relationship Id="rId70" Type="http://schemas.openxmlformats.org/officeDocument/2006/relationships/oleObject" Target="embeddings/oleObject40.bin"/><Relationship Id="rId166" Type="http://schemas.openxmlformats.org/officeDocument/2006/relationships/oleObject" Target="embeddings/oleObject136.bin"/><Relationship Id="rId331" Type="http://schemas.openxmlformats.org/officeDocument/2006/relationships/oleObject" Target="embeddings/oleObject301.bin"/><Relationship Id="rId373" Type="http://schemas.openxmlformats.org/officeDocument/2006/relationships/oleObject" Target="embeddings/oleObject343.bin"/><Relationship Id="rId429" Type="http://schemas.openxmlformats.org/officeDocument/2006/relationships/oleObject" Target="embeddings/oleObject399.bin"/><Relationship Id="rId580" Type="http://schemas.openxmlformats.org/officeDocument/2006/relationships/oleObject" Target="embeddings/oleObject550.bin"/><Relationship Id="rId636" Type="http://schemas.openxmlformats.org/officeDocument/2006/relationships/oleObject" Target="embeddings/oleObject60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203.bin"/><Relationship Id="rId440" Type="http://schemas.openxmlformats.org/officeDocument/2006/relationships/oleObject" Target="embeddings/oleObject410.bin"/><Relationship Id="rId678" Type="http://schemas.openxmlformats.org/officeDocument/2006/relationships/oleObject" Target="embeddings/oleObject648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245.bin"/><Relationship Id="rId300" Type="http://schemas.openxmlformats.org/officeDocument/2006/relationships/oleObject" Target="embeddings/oleObject270.bin"/><Relationship Id="rId482" Type="http://schemas.openxmlformats.org/officeDocument/2006/relationships/oleObject" Target="embeddings/oleObject452.bin"/><Relationship Id="rId538" Type="http://schemas.openxmlformats.org/officeDocument/2006/relationships/oleObject" Target="embeddings/oleObject508.bin"/><Relationship Id="rId703" Type="http://schemas.openxmlformats.org/officeDocument/2006/relationships/oleObject" Target="embeddings/oleObject673.bin"/><Relationship Id="rId745" Type="http://schemas.openxmlformats.org/officeDocument/2006/relationships/oleObject" Target="embeddings/oleObject715.bin"/><Relationship Id="rId81" Type="http://schemas.openxmlformats.org/officeDocument/2006/relationships/oleObject" Target="embeddings/oleObject51.bin"/><Relationship Id="rId135" Type="http://schemas.openxmlformats.org/officeDocument/2006/relationships/oleObject" Target="embeddings/oleObject105.bin"/><Relationship Id="rId177" Type="http://schemas.openxmlformats.org/officeDocument/2006/relationships/oleObject" Target="embeddings/oleObject147.bin"/><Relationship Id="rId342" Type="http://schemas.openxmlformats.org/officeDocument/2006/relationships/oleObject" Target="embeddings/oleObject312.bin"/><Relationship Id="rId384" Type="http://schemas.openxmlformats.org/officeDocument/2006/relationships/oleObject" Target="embeddings/oleObject354.bin"/><Relationship Id="rId591" Type="http://schemas.openxmlformats.org/officeDocument/2006/relationships/oleObject" Target="embeddings/oleObject561.bin"/><Relationship Id="rId605" Type="http://schemas.openxmlformats.org/officeDocument/2006/relationships/oleObject" Target="embeddings/oleObject575.bin"/><Relationship Id="rId202" Type="http://schemas.openxmlformats.org/officeDocument/2006/relationships/oleObject" Target="embeddings/oleObject172.bin"/><Relationship Id="rId244" Type="http://schemas.openxmlformats.org/officeDocument/2006/relationships/oleObject" Target="embeddings/oleObject214.bin"/><Relationship Id="rId647" Type="http://schemas.openxmlformats.org/officeDocument/2006/relationships/oleObject" Target="embeddings/oleObject617.bin"/><Relationship Id="rId689" Type="http://schemas.openxmlformats.org/officeDocument/2006/relationships/oleObject" Target="embeddings/oleObject659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256.bin"/><Relationship Id="rId451" Type="http://schemas.openxmlformats.org/officeDocument/2006/relationships/oleObject" Target="embeddings/oleObject421.bin"/><Relationship Id="rId493" Type="http://schemas.openxmlformats.org/officeDocument/2006/relationships/oleObject" Target="embeddings/oleObject463.bin"/><Relationship Id="rId507" Type="http://schemas.openxmlformats.org/officeDocument/2006/relationships/oleObject" Target="embeddings/oleObject477.bin"/><Relationship Id="rId549" Type="http://schemas.openxmlformats.org/officeDocument/2006/relationships/oleObject" Target="embeddings/oleObject519.bin"/><Relationship Id="rId714" Type="http://schemas.openxmlformats.org/officeDocument/2006/relationships/oleObject" Target="embeddings/oleObject684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74.bin"/><Relationship Id="rId146" Type="http://schemas.openxmlformats.org/officeDocument/2006/relationships/oleObject" Target="embeddings/oleObject116.bin"/><Relationship Id="rId188" Type="http://schemas.openxmlformats.org/officeDocument/2006/relationships/oleObject" Target="embeddings/oleObject158.bin"/><Relationship Id="rId311" Type="http://schemas.openxmlformats.org/officeDocument/2006/relationships/oleObject" Target="embeddings/oleObject281.bin"/><Relationship Id="rId353" Type="http://schemas.openxmlformats.org/officeDocument/2006/relationships/oleObject" Target="embeddings/oleObject323.bin"/><Relationship Id="rId395" Type="http://schemas.openxmlformats.org/officeDocument/2006/relationships/oleObject" Target="embeddings/oleObject365.bin"/><Relationship Id="rId409" Type="http://schemas.openxmlformats.org/officeDocument/2006/relationships/oleObject" Target="embeddings/oleObject379.bin"/><Relationship Id="rId560" Type="http://schemas.openxmlformats.org/officeDocument/2006/relationships/oleObject" Target="embeddings/oleObject530.bin"/><Relationship Id="rId92" Type="http://schemas.openxmlformats.org/officeDocument/2006/relationships/oleObject" Target="embeddings/oleObject62.bin"/><Relationship Id="rId213" Type="http://schemas.openxmlformats.org/officeDocument/2006/relationships/oleObject" Target="embeddings/oleObject183.bin"/><Relationship Id="rId420" Type="http://schemas.openxmlformats.org/officeDocument/2006/relationships/oleObject" Target="embeddings/oleObject390.bin"/><Relationship Id="rId616" Type="http://schemas.openxmlformats.org/officeDocument/2006/relationships/oleObject" Target="embeddings/oleObject586.bin"/><Relationship Id="rId658" Type="http://schemas.openxmlformats.org/officeDocument/2006/relationships/oleObject" Target="embeddings/oleObject628.bin"/><Relationship Id="rId255" Type="http://schemas.openxmlformats.org/officeDocument/2006/relationships/oleObject" Target="embeddings/oleObject225.bin"/><Relationship Id="rId297" Type="http://schemas.openxmlformats.org/officeDocument/2006/relationships/oleObject" Target="embeddings/oleObject267.bin"/><Relationship Id="rId462" Type="http://schemas.openxmlformats.org/officeDocument/2006/relationships/oleObject" Target="embeddings/oleObject432.bin"/><Relationship Id="rId518" Type="http://schemas.openxmlformats.org/officeDocument/2006/relationships/oleObject" Target="embeddings/oleObject488.bin"/><Relationship Id="rId725" Type="http://schemas.openxmlformats.org/officeDocument/2006/relationships/oleObject" Target="embeddings/oleObject695.bin"/><Relationship Id="rId115" Type="http://schemas.openxmlformats.org/officeDocument/2006/relationships/oleObject" Target="embeddings/oleObject85.bin"/><Relationship Id="rId157" Type="http://schemas.openxmlformats.org/officeDocument/2006/relationships/oleObject" Target="embeddings/oleObject127.bin"/><Relationship Id="rId322" Type="http://schemas.openxmlformats.org/officeDocument/2006/relationships/oleObject" Target="embeddings/oleObject292.bin"/><Relationship Id="rId364" Type="http://schemas.openxmlformats.org/officeDocument/2006/relationships/oleObject" Target="embeddings/oleObject334.bin"/><Relationship Id="rId61" Type="http://schemas.openxmlformats.org/officeDocument/2006/relationships/oleObject" Target="embeddings/oleObject31.bin"/><Relationship Id="rId199" Type="http://schemas.openxmlformats.org/officeDocument/2006/relationships/oleObject" Target="embeddings/oleObject169.bin"/><Relationship Id="rId571" Type="http://schemas.openxmlformats.org/officeDocument/2006/relationships/oleObject" Target="embeddings/oleObject541.bin"/><Relationship Id="rId627" Type="http://schemas.openxmlformats.org/officeDocument/2006/relationships/oleObject" Target="embeddings/oleObject597.bin"/><Relationship Id="rId669" Type="http://schemas.openxmlformats.org/officeDocument/2006/relationships/oleObject" Target="embeddings/oleObject639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94.bin"/><Relationship Id="rId266" Type="http://schemas.openxmlformats.org/officeDocument/2006/relationships/oleObject" Target="embeddings/oleObject236.bin"/><Relationship Id="rId431" Type="http://schemas.openxmlformats.org/officeDocument/2006/relationships/oleObject" Target="embeddings/oleObject401.bin"/><Relationship Id="rId473" Type="http://schemas.openxmlformats.org/officeDocument/2006/relationships/oleObject" Target="embeddings/oleObject443.bin"/><Relationship Id="rId529" Type="http://schemas.openxmlformats.org/officeDocument/2006/relationships/oleObject" Target="embeddings/oleObject499.bin"/><Relationship Id="rId680" Type="http://schemas.openxmlformats.org/officeDocument/2006/relationships/oleObject" Target="embeddings/oleObject650.bin"/><Relationship Id="rId736" Type="http://schemas.openxmlformats.org/officeDocument/2006/relationships/oleObject" Target="embeddings/oleObject706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96.bin"/><Relationship Id="rId168" Type="http://schemas.openxmlformats.org/officeDocument/2006/relationships/oleObject" Target="embeddings/oleObject138.bin"/><Relationship Id="rId333" Type="http://schemas.openxmlformats.org/officeDocument/2006/relationships/oleObject" Target="embeddings/oleObject303.bin"/><Relationship Id="rId540" Type="http://schemas.openxmlformats.org/officeDocument/2006/relationships/oleObject" Target="embeddings/oleObject510.bin"/><Relationship Id="rId72" Type="http://schemas.openxmlformats.org/officeDocument/2006/relationships/oleObject" Target="embeddings/oleObject42.bin"/><Relationship Id="rId375" Type="http://schemas.openxmlformats.org/officeDocument/2006/relationships/oleObject" Target="embeddings/oleObject345.bin"/><Relationship Id="rId582" Type="http://schemas.openxmlformats.org/officeDocument/2006/relationships/oleObject" Target="embeddings/oleObject552.bin"/><Relationship Id="rId638" Type="http://schemas.openxmlformats.org/officeDocument/2006/relationships/oleObject" Target="embeddings/oleObject608.bin"/><Relationship Id="rId3" Type="http://schemas.openxmlformats.org/officeDocument/2006/relationships/settings" Target="settings.xml"/><Relationship Id="rId235" Type="http://schemas.openxmlformats.org/officeDocument/2006/relationships/oleObject" Target="embeddings/oleObject205.bin"/><Relationship Id="rId277" Type="http://schemas.openxmlformats.org/officeDocument/2006/relationships/oleObject" Target="embeddings/oleObject247.bin"/><Relationship Id="rId400" Type="http://schemas.openxmlformats.org/officeDocument/2006/relationships/oleObject" Target="embeddings/oleObject370.bin"/><Relationship Id="rId442" Type="http://schemas.openxmlformats.org/officeDocument/2006/relationships/oleObject" Target="embeddings/oleObject412.bin"/><Relationship Id="rId484" Type="http://schemas.openxmlformats.org/officeDocument/2006/relationships/oleObject" Target="embeddings/oleObject454.bin"/><Relationship Id="rId705" Type="http://schemas.openxmlformats.org/officeDocument/2006/relationships/oleObject" Target="embeddings/oleObject675.bin"/><Relationship Id="rId137" Type="http://schemas.openxmlformats.org/officeDocument/2006/relationships/oleObject" Target="embeddings/oleObject107.bin"/><Relationship Id="rId302" Type="http://schemas.openxmlformats.org/officeDocument/2006/relationships/oleObject" Target="embeddings/oleObject272.bin"/><Relationship Id="rId344" Type="http://schemas.openxmlformats.org/officeDocument/2006/relationships/oleObject" Target="embeddings/oleObject314.bin"/><Relationship Id="rId691" Type="http://schemas.openxmlformats.org/officeDocument/2006/relationships/oleObject" Target="embeddings/oleObject661.bin"/><Relationship Id="rId747" Type="http://schemas.openxmlformats.org/officeDocument/2006/relationships/oleObject" Target="embeddings/oleObject717.bin"/><Relationship Id="rId41" Type="http://schemas.openxmlformats.org/officeDocument/2006/relationships/image" Target="media/image18.wmf"/><Relationship Id="rId83" Type="http://schemas.openxmlformats.org/officeDocument/2006/relationships/oleObject" Target="embeddings/oleObject53.bin"/><Relationship Id="rId179" Type="http://schemas.openxmlformats.org/officeDocument/2006/relationships/oleObject" Target="embeddings/oleObject149.bin"/><Relationship Id="rId386" Type="http://schemas.openxmlformats.org/officeDocument/2006/relationships/oleObject" Target="embeddings/oleObject356.bin"/><Relationship Id="rId551" Type="http://schemas.openxmlformats.org/officeDocument/2006/relationships/oleObject" Target="embeddings/oleObject521.bin"/><Relationship Id="rId593" Type="http://schemas.openxmlformats.org/officeDocument/2006/relationships/oleObject" Target="embeddings/oleObject563.bin"/><Relationship Id="rId607" Type="http://schemas.openxmlformats.org/officeDocument/2006/relationships/oleObject" Target="embeddings/oleObject577.bin"/><Relationship Id="rId649" Type="http://schemas.openxmlformats.org/officeDocument/2006/relationships/oleObject" Target="embeddings/oleObject619.bin"/><Relationship Id="rId190" Type="http://schemas.openxmlformats.org/officeDocument/2006/relationships/oleObject" Target="embeddings/oleObject160.bin"/><Relationship Id="rId204" Type="http://schemas.openxmlformats.org/officeDocument/2006/relationships/oleObject" Target="embeddings/oleObject174.bin"/><Relationship Id="rId246" Type="http://schemas.openxmlformats.org/officeDocument/2006/relationships/oleObject" Target="embeddings/oleObject216.bin"/><Relationship Id="rId288" Type="http://schemas.openxmlformats.org/officeDocument/2006/relationships/oleObject" Target="embeddings/oleObject258.bin"/><Relationship Id="rId411" Type="http://schemas.openxmlformats.org/officeDocument/2006/relationships/oleObject" Target="embeddings/oleObject381.bin"/><Relationship Id="rId453" Type="http://schemas.openxmlformats.org/officeDocument/2006/relationships/oleObject" Target="embeddings/oleObject423.bin"/><Relationship Id="rId509" Type="http://schemas.openxmlformats.org/officeDocument/2006/relationships/oleObject" Target="embeddings/oleObject479.bin"/><Relationship Id="rId660" Type="http://schemas.openxmlformats.org/officeDocument/2006/relationships/oleObject" Target="embeddings/oleObject630.bin"/><Relationship Id="rId106" Type="http://schemas.openxmlformats.org/officeDocument/2006/relationships/oleObject" Target="embeddings/oleObject76.bin"/><Relationship Id="rId313" Type="http://schemas.openxmlformats.org/officeDocument/2006/relationships/oleObject" Target="embeddings/oleObject283.bin"/><Relationship Id="rId495" Type="http://schemas.openxmlformats.org/officeDocument/2006/relationships/oleObject" Target="embeddings/oleObject465.bin"/><Relationship Id="rId716" Type="http://schemas.openxmlformats.org/officeDocument/2006/relationships/oleObject" Target="embeddings/oleObject686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64.bin"/><Relationship Id="rId148" Type="http://schemas.openxmlformats.org/officeDocument/2006/relationships/oleObject" Target="embeddings/oleObject118.bin"/><Relationship Id="rId355" Type="http://schemas.openxmlformats.org/officeDocument/2006/relationships/oleObject" Target="embeddings/oleObject325.bin"/><Relationship Id="rId397" Type="http://schemas.openxmlformats.org/officeDocument/2006/relationships/oleObject" Target="embeddings/oleObject367.bin"/><Relationship Id="rId520" Type="http://schemas.openxmlformats.org/officeDocument/2006/relationships/oleObject" Target="embeddings/oleObject490.bin"/><Relationship Id="rId562" Type="http://schemas.openxmlformats.org/officeDocument/2006/relationships/oleObject" Target="embeddings/oleObject532.bin"/><Relationship Id="rId618" Type="http://schemas.openxmlformats.org/officeDocument/2006/relationships/oleObject" Target="embeddings/oleObject588.bin"/><Relationship Id="rId215" Type="http://schemas.openxmlformats.org/officeDocument/2006/relationships/oleObject" Target="embeddings/oleObject185.bin"/><Relationship Id="rId257" Type="http://schemas.openxmlformats.org/officeDocument/2006/relationships/oleObject" Target="embeddings/oleObject227.bin"/><Relationship Id="rId422" Type="http://schemas.openxmlformats.org/officeDocument/2006/relationships/oleObject" Target="embeddings/oleObject392.bin"/><Relationship Id="rId464" Type="http://schemas.openxmlformats.org/officeDocument/2006/relationships/oleObject" Target="embeddings/oleObject434.bin"/><Relationship Id="rId299" Type="http://schemas.openxmlformats.org/officeDocument/2006/relationships/oleObject" Target="embeddings/oleObject269.bin"/><Relationship Id="rId727" Type="http://schemas.openxmlformats.org/officeDocument/2006/relationships/oleObject" Target="embeddings/oleObject697.bin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129.bin"/><Relationship Id="rId366" Type="http://schemas.openxmlformats.org/officeDocument/2006/relationships/oleObject" Target="embeddings/oleObject336.bin"/><Relationship Id="rId573" Type="http://schemas.openxmlformats.org/officeDocument/2006/relationships/oleObject" Target="embeddings/oleObject543.bin"/><Relationship Id="rId226" Type="http://schemas.openxmlformats.org/officeDocument/2006/relationships/oleObject" Target="embeddings/oleObject196.bin"/><Relationship Id="rId433" Type="http://schemas.openxmlformats.org/officeDocument/2006/relationships/oleObject" Target="embeddings/oleObject403.bin"/><Relationship Id="rId640" Type="http://schemas.openxmlformats.org/officeDocument/2006/relationships/oleObject" Target="embeddings/oleObject610.bin"/><Relationship Id="rId738" Type="http://schemas.openxmlformats.org/officeDocument/2006/relationships/oleObject" Target="embeddings/oleObject708.bin"/><Relationship Id="rId74" Type="http://schemas.openxmlformats.org/officeDocument/2006/relationships/oleObject" Target="embeddings/oleObject44.bin"/><Relationship Id="rId377" Type="http://schemas.openxmlformats.org/officeDocument/2006/relationships/oleObject" Target="embeddings/oleObject347.bin"/><Relationship Id="rId500" Type="http://schemas.openxmlformats.org/officeDocument/2006/relationships/oleObject" Target="embeddings/oleObject470.bin"/><Relationship Id="rId584" Type="http://schemas.openxmlformats.org/officeDocument/2006/relationships/oleObject" Target="embeddings/oleObject554.bin"/><Relationship Id="rId5" Type="http://schemas.openxmlformats.org/officeDocument/2006/relationships/footnotes" Target="footnotes.xml"/><Relationship Id="rId237" Type="http://schemas.openxmlformats.org/officeDocument/2006/relationships/oleObject" Target="embeddings/oleObject207.bin"/><Relationship Id="rId444" Type="http://schemas.openxmlformats.org/officeDocument/2006/relationships/oleObject" Target="embeddings/oleObject414.bin"/><Relationship Id="rId651" Type="http://schemas.openxmlformats.org/officeDocument/2006/relationships/oleObject" Target="embeddings/oleObject621.bin"/><Relationship Id="rId749" Type="http://schemas.openxmlformats.org/officeDocument/2006/relationships/oleObject" Target="embeddings/oleObject719.bin"/><Relationship Id="rId290" Type="http://schemas.openxmlformats.org/officeDocument/2006/relationships/oleObject" Target="embeddings/oleObject260.bin"/><Relationship Id="rId304" Type="http://schemas.openxmlformats.org/officeDocument/2006/relationships/oleObject" Target="embeddings/oleObject274.bin"/><Relationship Id="rId388" Type="http://schemas.openxmlformats.org/officeDocument/2006/relationships/oleObject" Target="embeddings/oleObject358.bin"/><Relationship Id="rId511" Type="http://schemas.openxmlformats.org/officeDocument/2006/relationships/oleObject" Target="embeddings/oleObject481.bin"/><Relationship Id="rId609" Type="http://schemas.openxmlformats.org/officeDocument/2006/relationships/oleObject" Target="embeddings/oleObject579.bin"/><Relationship Id="rId85" Type="http://schemas.openxmlformats.org/officeDocument/2006/relationships/oleObject" Target="embeddings/oleObject55.bin"/><Relationship Id="rId150" Type="http://schemas.openxmlformats.org/officeDocument/2006/relationships/oleObject" Target="embeddings/oleObject120.bin"/><Relationship Id="rId595" Type="http://schemas.openxmlformats.org/officeDocument/2006/relationships/oleObject" Target="embeddings/oleObject565.bin"/><Relationship Id="rId248" Type="http://schemas.openxmlformats.org/officeDocument/2006/relationships/oleObject" Target="embeddings/oleObject218.bin"/><Relationship Id="rId455" Type="http://schemas.openxmlformats.org/officeDocument/2006/relationships/oleObject" Target="embeddings/oleObject425.bin"/><Relationship Id="rId662" Type="http://schemas.openxmlformats.org/officeDocument/2006/relationships/oleObject" Target="embeddings/oleObject63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78.bin"/><Relationship Id="rId315" Type="http://schemas.openxmlformats.org/officeDocument/2006/relationships/oleObject" Target="embeddings/oleObject285.bin"/><Relationship Id="rId522" Type="http://schemas.openxmlformats.org/officeDocument/2006/relationships/oleObject" Target="embeddings/oleObject492.bin"/><Relationship Id="rId96" Type="http://schemas.openxmlformats.org/officeDocument/2006/relationships/oleObject" Target="embeddings/oleObject66.bin"/><Relationship Id="rId161" Type="http://schemas.openxmlformats.org/officeDocument/2006/relationships/oleObject" Target="embeddings/oleObject131.bin"/><Relationship Id="rId399" Type="http://schemas.openxmlformats.org/officeDocument/2006/relationships/oleObject" Target="embeddings/oleObject369.bin"/><Relationship Id="rId259" Type="http://schemas.openxmlformats.org/officeDocument/2006/relationships/oleObject" Target="embeddings/oleObject229.bin"/><Relationship Id="rId466" Type="http://schemas.openxmlformats.org/officeDocument/2006/relationships/oleObject" Target="embeddings/oleObject436.bin"/><Relationship Id="rId673" Type="http://schemas.openxmlformats.org/officeDocument/2006/relationships/oleObject" Target="embeddings/oleObject643.bin"/><Relationship Id="rId23" Type="http://schemas.openxmlformats.org/officeDocument/2006/relationships/image" Target="media/image9.wmf"/><Relationship Id="rId119" Type="http://schemas.openxmlformats.org/officeDocument/2006/relationships/oleObject" Target="embeddings/oleObject89.bin"/><Relationship Id="rId326" Type="http://schemas.openxmlformats.org/officeDocument/2006/relationships/oleObject" Target="embeddings/oleObject296.bin"/><Relationship Id="rId533" Type="http://schemas.openxmlformats.org/officeDocument/2006/relationships/oleObject" Target="embeddings/oleObject503.bin"/><Relationship Id="rId740" Type="http://schemas.openxmlformats.org/officeDocument/2006/relationships/oleObject" Target="embeddings/oleObject710.bin"/><Relationship Id="rId172" Type="http://schemas.openxmlformats.org/officeDocument/2006/relationships/oleObject" Target="embeddings/oleObject142.bin"/><Relationship Id="rId477" Type="http://schemas.openxmlformats.org/officeDocument/2006/relationships/oleObject" Target="embeddings/oleObject447.bin"/><Relationship Id="rId600" Type="http://schemas.openxmlformats.org/officeDocument/2006/relationships/oleObject" Target="embeddings/oleObject570.bin"/><Relationship Id="rId684" Type="http://schemas.openxmlformats.org/officeDocument/2006/relationships/oleObject" Target="embeddings/oleObject654.bin"/><Relationship Id="rId337" Type="http://schemas.openxmlformats.org/officeDocument/2006/relationships/oleObject" Target="embeddings/oleObject307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514.bin"/><Relationship Id="rId751" Type="http://schemas.openxmlformats.org/officeDocument/2006/relationships/footer" Target="footer1.xml"/><Relationship Id="rId183" Type="http://schemas.openxmlformats.org/officeDocument/2006/relationships/oleObject" Target="embeddings/oleObject153.bin"/><Relationship Id="rId390" Type="http://schemas.openxmlformats.org/officeDocument/2006/relationships/oleObject" Target="embeddings/oleObject360.bin"/><Relationship Id="rId404" Type="http://schemas.openxmlformats.org/officeDocument/2006/relationships/oleObject" Target="embeddings/oleObject374.bin"/><Relationship Id="rId611" Type="http://schemas.openxmlformats.org/officeDocument/2006/relationships/oleObject" Target="embeddings/oleObject581.bin"/><Relationship Id="rId250" Type="http://schemas.openxmlformats.org/officeDocument/2006/relationships/oleObject" Target="embeddings/oleObject220.bin"/><Relationship Id="rId488" Type="http://schemas.openxmlformats.org/officeDocument/2006/relationships/oleObject" Target="embeddings/oleObject458.bin"/><Relationship Id="rId695" Type="http://schemas.openxmlformats.org/officeDocument/2006/relationships/oleObject" Target="embeddings/oleObject665.bin"/><Relationship Id="rId709" Type="http://schemas.openxmlformats.org/officeDocument/2006/relationships/oleObject" Target="embeddings/oleObject679.bin"/><Relationship Id="rId45" Type="http://schemas.openxmlformats.org/officeDocument/2006/relationships/image" Target="media/image20.wmf"/><Relationship Id="rId110" Type="http://schemas.openxmlformats.org/officeDocument/2006/relationships/oleObject" Target="embeddings/oleObject80.bin"/><Relationship Id="rId348" Type="http://schemas.openxmlformats.org/officeDocument/2006/relationships/oleObject" Target="embeddings/oleObject318.bin"/><Relationship Id="rId555" Type="http://schemas.openxmlformats.org/officeDocument/2006/relationships/oleObject" Target="embeddings/oleObject525.bin"/><Relationship Id="rId194" Type="http://schemas.openxmlformats.org/officeDocument/2006/relationships/oleObject" Target="embeddings/oleObject164.bin"/><Relationship Id="rId208" Type="http://schemas.openxmlformats.org/officeDocument/2006/relationships/oleObject" Target="embeddings/oleObject178.bin"/><Relationship Id="rId415" Type="http://schemas.openxmlformats.org/officeDocument/2006/relationships/oleObject" Target="embeddings/oleObject385.bin"/><Relationship Id="rId622" Type="http://schemas.openxmlformats.org/officeDocument/2006/relationships/oleObject" Target="embeddings/oleObject592.bin"/><Relationship Id="rId261" Type="http://schemas.openxmlformats.org/officeDocument/2006/relationships/oleObject" Target="embeddings/oleObject231.bin"/><Relationship Id="rId499" Type="http://schemas.openxmlformats.org/officeDocument/2006/relationships/oleObject" Target="embeddings/oleObject469.bin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329.bin"/><Relationship Id="rId566" Type="http://schemas.openxmlformats.org/officeDocument/2006/relationships/oleObject" Target="embeddings/oleObject536.bin"/><Relationship Id="rId121" Type="http://schemas.openxmlformats.org/officeDocument/2006/relationships/oleObject" Target="embeddings/oleObject91.bin"/><Relationship Id="rId219" Type="http://schemas.openxmlformats.org/officeDocument/2006/relationships/oleObject" Target="embeddings/oleObject189.bin"/><Relationship Id="rId426" Type="http://schemas.openxmlformats.org/officeDocument/2006/relationships/oleObject" Target="embeddings/oleObject396.bin"/><Relationship Id="rId633" Type="http://schemas.openxmlformats.org/officeDocument/2006/relationships/oleObject" Target="embeddings/oleObject603.bin"/><Relationship Id="rId67" Type="http://schemas.openxmlformats.org/officeDocument/2006/relationships/oleObject" Target="embeddings/oleObject37.bin"/><Relationship Id="rId272" Type="http://schemas.openxmlformats.org/officeDocument/2006/relationships/oleObject" Target="embeddings/oleObject242.bin"/><Relationship Id="rId577" Type="http://schemas.openxmlformats.org/officeDocument/2006/relationships/oleObject" Target="embeddings/oleObject547.bin"/><Relationship Id="rId700" Type="http://schemas.openxmlformats.org/officeDocument/2006/relationships/oleObject" Target="embeddings/oleObject670.bin"/><Relationship Id="rId132" Type="http://schemas.openxmlformats.org/officeDocument/2006/relationships/oleObject" Target="embeddings/oleObject102.bin"/><Relationship Id="rId437" Type="http://schemas.openxmlformats.org/officeDocument/2006/relationships/oleObject" Target="embeddings/oleObject407.bin"/><Relationship Id="rId644" Type="http://schemas.openxmlformats.org/officeDocument/2006/relationships/oleObject" Target="embeddings/oleObject614.bin"/><Relationship Id="rId283" Type="http://schemas.openxmlformats.org/officeDocument/2006/relationships/oleObject" Target="embeddings/oleObject253.bin"/><Relationship Id="rId490" Type="http://schemas.openxmlformats.org/officeDocument/2006/relationships/oleObject" Target="embeddings/oleObject460.bin"/><Relationship Id="rId504" Type="http://schemas.openxmlformats.org/officeDocument/2006/relationships/oleObject" Target="embeddings/oleObject474.bin"/><Relationship Id="rId711" Type="http://schemas.openxmlformats.org/officeDocument/2006/relationships/oleObject" Target="embeddings/oleObject681.bin"/><Relationship Id="rId78" Type="http://schemas.openxmlformats.org/officeDocument/2006/relationships/oleObject" Target="embeddings/oleObject48.bin"/><Relationship Id="rId143" Type="http://schemas.openxmlformats.org/officeDocument/2006/relationships/oleObject" Target="embeddings/oleObject113.bin"/><Relationship Id="rId350" Type="http://schemas.openxmlformats.org/officeDocument/2006/relationships/oleObject" Target="embeddings/oleObject320.bin"/><Relationship Id="rId588" Type="http://schemas.openxmlformats.org/officeDocument/2006/relationships/oleObject" Target="embeddings/oleObject55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80.bin"/><Relationship Id="rId448" Type="http://schemas.openxmlformats.org/officeDocument/2006/relationships/oleObject" Target="embeddings/oleObject418.bin"/><Relationship Id="rId655" Type="http://schemas.openxmlformats.org/officeDocument/2006/relationships/oleObject" Target="embeddings/oleObject625.bin"/><Relationship Id="rId294" Type="http://schemas.openxmlformats.org/officeDocument/2006/relationships/oleObject" Target="embeddings/oleObject264.bin"/><Relationship Id="rId308" Type="http://schemas.openxmlformats.org/officeDocument/2006/relationships/oleObject" Target="embeddings/oleObject278.bin"/><Relationship Id="rId515" Type="http://schemas.openxmlformats.org/officeDocument/2006/relationships/oleObject" Target="embeddings/oleObject485.bin"/><Relationship Id="rId722" Type="http://schemas.openxmlformats.org/officeDocument/2006/relationships/oleObject" Target="embeddings/oleObject692.bin"/><Relationship Id="rId89" Type="http://schemas.openxmlformats.org/officeDocument/2006/relationships/oleObject" Target="embeddings/oleObject59.bin"/><Relationship Id="rId154" Type="http://schemas.openxmlformats.org/officeDocument/2006/relationships/oleObject" Target="embeddings/oleObject124.bin"/><Relationship Id="rId361" Type="http://schemas.openxmlformats.org/officeDocument/2006/relationships/oleObject" Target="embeddings/oleObject331.bin"/><Relationship Id="rId599" Type="http://schemas.openxmlformats.org/officeDocument/2006/relationships/oleObject" Target="embeddings/oleObject569.bin"/><Relationship Id="rId459" Type="http://schemas.openxmlformats.org/officeDocument/2006/relationships/oleObject" Target="embeddings/oleObject429.bin"/><Relationship Id="rId666" Type="http://schemas.openxmlformats.org/officeDocument/2006/relationships/oleObject" Target="embeddings/oleObject63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91.bin"/><Relationship Id="rId319" Type="http://schemas.openxmlformats.org/officeDocument/2006/relationships/oleObject" Target="embeddings/oleObject289.bin"/><Relationship Id="rId526" Type="http://schemas.openxmlformats.org/officeDocument/2006/relationships/oleObject" Target="embeddings/oleObject496.bin"/><Relationship Id="rId733" Type="http://schemas.openxmlformats.org/officeDocument/2006/relationships/oleObject" Target="embeddings/oleObject703.bin"/><Relationship Id="rId165" Type="http://schemas.openxmlformats.org/officeDocument/2006/relationships/oleObject" Target="embeddings/oleObject135.bin"/><Relationship Id="rId372" Type="http://schemas.openxmlformats.org/officeDocument/2006/relationships/oleObject" Target="embeddings/oleObject342.bin"/><Relationship Id="rId677" Type="http://schemas.openxmlformats.org/officeDocument/2006/relationships/oleObject" Target="embeddings/oleObject647.bin"/><Relationship Id="rId232" Type="http://schemas.openxmlformats.org/officeDocument/2006/relationships/oleObject" Target="embeddings/oleObject202.bin"/><Relationship Id="rId27" Type="http://schemas.openxmlformats.org/officeDocument/2006/relationships/image" Target="media/image11.wmf"/><Relationship Id="rId537" Type="http://schemas.openxmlformats.org/officeDocument/2006/relationships/oleObject" Target="embeddings/oleObject507.bin"/><Relationship Id="rId744" Type="http://schemas.openxmlformats.org/officeDocument/2006/relationships/oleObject" Target="embeddings/oleObject714.bin"/><Relationship Id="rId80" Type="http://schemas.openxmlformats.org/officeDocument/2006/relationships/oleObject" Target="embeddings/oleObject50.bin"/><Relationship Id="rId176" Type="http://schemas.openxmlformats.org/officeDocument/2006/relationships/oleObject" Target="embeddings/oleObject146.bin"/><Relationship Id="rId383" Type="http://schemas.openxmlformats.org/officeDocument/2006/relationships/oleObject" Target="embeddings/oleObject353.bin"/><Relationship Id="rId590" Type="http://schemas.openxmlformats.org/officeDocument/2006/relationships/oleObject" Target="embeddings/oleObject560.bin"/><Relationship Id="rId604" Type="http://schemas.openxmlformats.org/officeDocument/2006/relationships/oleObject" Target="embeddings/oleObject574.bin"/><Relationship Id="rId243" Type="http://schemas.openxmlformats.org/officeDocument/2006/relationships/oleObject" Target="embeddings/oleObject213.bin"/><Relationship Id="rId450" Type="http://schemas.openxmlformats.org/officeDocument/2006/relationships/oleObject" Target="embeddings/oleObject420.bin"/><Relationship Id="rId688" Type="http://schemas.openxmlformats.org/officeDocument/2006/relationships/oleObject" Target="embeddings/oleObject658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73.bin"/><Relationship Id="rId310" Type="http://schemas.openxmlformats.org/officeDocument/2006/relationships/oleObject" Target="embeddings/oleObject280.bin"/><Relationship Id="rId548" Type="http://schemas.openxmlformats.org/officeDocument/2006/relationships/oleObject" Target="embeddings/oleObject518.bin"/><Relationship Id="rId91" Type="http://schemas.openxmlformats.org/officeDocument/2006/relationships/oleObject" Target="embeddings/oleObject61.bin"/><Relationship Id="rId187" Type="http://schemas.openxmlformats.org/officeDocument/2006/relationships/oleObject" Target="embeddings/oleObject157.bin"/><Relationship Id="rId394" Type="http://schemas.openxmlformats.org/officeDocument/2006/relationships/oleObject" Target="embeddings/oleObject364.bin"/><Relationship Id="rId408" Type="http://schemas.openxmlformats.org/officeDocument/2006/relationships/oleObject" Target="embeddings/oleObject378.bin"/><Relationship Id="rId615" Type="http://schemas.openxmlformats.org/officeDocument/2006/relationships/oleObject" Target="embeddings/oleObject585.bin"/><Relationship Id="rId254" Type="http://schemas.openxmlformats.org/officeDocument/2006/relationships/oleObject" Target="embeddings/oleObject224.bin"/><Relationship Id="rId699" Type="http://schemas.openxmlformats.org/officeDocument/2006/relationships/oleObject" Target="embeddings/oleObject669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84.bin"/><Relationship Id="rId461" Type="http://schemas.openxmlformats.org/officeDocument/2006/relationships/oleObject" Target="embeddings/oleObject431.bin"/><Relationship Id="rId559" Type="http://schemas.openxmlformats.org/officeDocument/2006/relationships/oleObject" Target="embeddings/oleObject529.bin"/><Relationship Id="rId198" Type="http://schemas.openxmlformats.org/officeDocument/2006/relationships/oleObject" Target="embeddings/oleObject168.bin"/><Relationship Id="rId321" Type="http://schemas.openxmlformats.org/officeDocument/2006/relationships/oleObject" Target="embeddings/oleObject291.bin"/><Relationship Id="rId419" Type="http://schemas.openxmlformats.org/officeDocument/2006/relationships/oleObject" Target="embeddings/oleObject389.bin"/><Relationship Id="rId626" Type="http://schemas.openxmlformats.org/officeDocument/2006/relationships/oleObject" Target="embeddings/oleObject596.bin"/><Relationship Id="rId265" Type="http://schemas.openxmlformats.org/officeDocument/2006/relationships/oleObject" Target="embeddings/oleObject235.bin"/><Relationship Id="rId472" Type="http://schemas.openxmlformats.org/officeDocument/2006/relationships/oleObject" Target="embeddings/oleObject442.bin"/><Relationship Id="rId125" Type="http://schemas.openxmlformats.org/officeDocument/2006/relationships/oleObject" Target="embeddings/oleObject95.bin"/><Relationship Id="rId332" Type="http://schemas.openxmlformats.org/officeDocument/2006/relationships/oleObject" Target="embeddings/oleObject302.bin"/><Relationship Id="rId637" Type="http://schemas.openxmlformats.org/officeDocument/2006/relationships/oleObject" Target="embeddings/oleObject607.bin"/><Relationship Id="rId276" Type="http://schemas.openxmlformats.org/officeDocument/2006/relationships/oleObject" Target="embeddings/oleObject246.bin"/><Relationship Id="rId483" Type="http://schemas.openxmlformats.org/officeDocument/2006/relationships/oleObject" Target="embeddings/oleObject453.bin"/><Relationship Id="rId690" Type="http://schemas.openxmlformats.org/officeDocument/2006/relationships/oleObject" Target="embeddings/oleObject660.bin"/><Relationship Id="rId704" Type="http://schemas.openxmlformats.org/officeDocument/2006/relationships/oleObject" Target="embeddings/oleObject674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106.bin"/><Relationship Id="rId343" Type="http://schemas.openxmlformats.org/officeDocument/2006/relationships/oleObject" Target="embeddings/oleObject313.bin"/><Relationship Id="rId550" Type="http://schemas.openxmlformats.org/officeDocument/2006/relationships/oleObject" Target="embeddings/oleObject520.bin"/><Relationship Id="rId203" Type="http://schemas.openxmlformats.org/officeDocument/2006/relationships/oleObject" Target="embeddings/oleObject173.bin"/><Relationship Id="rId648" Type="http://schemas.openxmlformats.org/officeDocument/2006/relationships/oleObject" Target="embeddings/oleObject618.bin"/><Relationship Id="rId287" Type="http://schemas.openxmlformats.org/officeDocument/2006/relationships/oleObject" Target="embeddings/oleObject257.bin"/><Relationship Id="rId410" Type="http://schemas.openxmlformats.org/officeDocument/2006/relationships/oleObject" Target="embeddings/oleObject380.bin"/><Relationship Id="rId494" Type="http://schemas.openxmlformats.org/officeDocument/2006/relationships/oleObject" Target="embeddings/oleObject464.bin"/><Relationship Id="rId508" Type="http://schemas.openxmlformats.org/officeDocument/2006/relationships/oleObject" Target="embeddings/oleObject478.bin"/><Relationship Id="rId715" Type="http://schemas.openxmlformats.org/officeDocument/2006/relationships/oleObject" Target="embeddings/oleObject685.bin"/><Relationship Id="rId147" Type="http://schemas.openxmlformats.org/officeDocument/2006/relationships/oleObject" Target="embeddings/oleObject117.bin"/><Relationship Id="rId354" Type="http://schemas.openxmlformats.org/officeDocument/2006/relationships/oleObject" Target="embeddings/oleObject324.bin"/><Relationship Id="rId51" Type="http://schemas.openxmlformats.org/officeDocument/2006/relationships/image" Target="media/image23.wmf"/><Relationship Id="rId561" Type="http://schemas.openxmlformats.org/officeDocument/2006/relationships/oleObject" Target="embeddings/oleObject531.bin"/><Relationship Id="rId659" Type="http://schemas.openxmlformats.org/officeDocument/2006/relationships/oleObject" Target="embeddings/oleObject629.bin"/><Relationship Id="rId214" Type="http://schemas.openxmlformats.org/officeDocument/2006/relationships/oleObject" Target="embeddings/oleObject184.bin"/><Relationship Id="rId298" Type="http://schemas.openxmlformats.org/officeDocument/2006/relationships/oleObject" Target="embeddings/oleObject268.bin"/><Relationship Id="rId421" Type="http://schemas.openxmlformats.org/officeDocument/2006/relationships/oleObject" Target="embeddings/oleObject391.bin"/><Relationship Id="rId519" Type="http://schemas.openxmlformats.org/officeDocument/2006/relationships/oleObject" Target="embeddings/oleObject489.bin"/><Relationship Id="rId158" Type="http://schemas.openxmlformats.org/officeDocument/2006/relationships/oleObject" Target="embeddings/oleObject128.bin"/><Relationship Id="rId726" Type="http://schemas.openxmlformats.org/officeDocument/2006/relationships/oleObject" Target="embeddings/oleObject696.bin"/><Relationship Id="rId62" Type="http://schemas.openxmlformats.org/officeDocument/2006/relationships/oleObject" Target="embeddings/oleObject32.bin"/><Relationship Id="rId365" Type="http://schemas.openxmlformats.org/officeDocument/2006/relationships/oleObject" Target="embeddings/oleObject335.bin"/><Relationship Id="rId572" Type="http://schemas.openxmlformats.org/officeDocument/2006/relationships/oleObject" Target="embeddings/oleObject542.bin"/><Relationship Id="rId225" Type="http://schemas.openxmlformats.org/officeDocument/2006/relationships/oleObject" Target="embeddings/oleObject195.bin"/><Relationship Id="rId432" Type="http://schemas.openxmlformats.org/officeDocument/2006/relationships/oleObject" Target="embeddings/oleObject40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30</Pages>
  <Words>5531</Words>
  <Characters>15158</Characters>
  <Application>Microsoft Office Word</Application>
  <DocSecurity>0</DocSecurity>
  <Lines>15158</Lines>
  <Paragraphs>5172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15517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Radical, Part 1</dc:title>
  <dc:subject/>
  <dc:creator>K20 Center</dc:creator>
  <cp:keywords/>
  <dc:description/>
  <cp:lastModifiedBy>Gracia, Ann M.</cp:lastModifiedBy>
  <cp:revision>3</cp:revision>
  <cp:lastPrinted>2026-05-12T19:06:00Z</cp:lastPrinted>
  <dcterms:created xsi:type="dcterms:W3CDTF">2026-05-12T19:06:00Z</dcterms:created>
  <dcterms:modified xsi:type="dcterms:W3CDTF">2026-05-12T19:06:00Z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