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28F0" w14:textId="0DBBF55A" w:rsidR="00DC1CA0" w:rsidRPr="00A535CF" w:rsidRDefault="00075668" w:rsidP="00A535CF">
      <w:pPr>
        <w:pStyle w:val="Title"/>
      </w:pPr>
      <w:r w:rsidRPr="00075668">
        <w:t xml:space="preserve">Radical </w:t>
      </w:r>
      <w:r w:rsidR="00A535CF" w:rsidRPr="00075668">
        <w:t>Bingo Track</w:t>
      </w:r>
      <w:r w:rsidRPr="00075668">
        <w:t>ing Sheet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695"/>
        <w:gridCol w:w="1730"/>
        <w:gridCol w:w="782"/>
        <w:gridCol w:w="783"/>
        <w:gridCol w:w="782"/>
        <w:gridCol w:w="783"/>
      </w:tblGrid>
      <w:tr w:rsidR="009F5829" w:rsidRPr="00DC1CA0" w14:paraId="5D47B3D8" w14:textId="619D5E91" w:rsidTr="00337424">
        <w:trPr>
          <w:tblHeader/>
        </w:trPr>
        <w:tc>
          <w:tcPr>
            <w:tcW w:w="2695" w:type="dxa"/>
            <w:vMerge w:val="restar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0E2BE2" w14:textId="07373CAE" w:rsidR="009F5829" w:rsidRDefault="009F5829" w:rsidP="00E3143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Problem</w:t>
            </w:r>
          </w:p>
        </w:tc>
        <w:tc>
          <w:tcPr>
            <w:tcW w:w="1730" w:type="dxa"/>
            <w:vMerge w:val="restar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675E3" w14:textId="493122EE" w:rsidR="009F5829" w:rsidRDefault="009F5829" w:rsidP="00E3143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Solution</w:t>
            </w:r>
          </w:p>
        </w:tc>
        <w:tc>
          <w:tcPr>
            <w:tcW w:w="3130" w:type="dxa"/>
            <w:gridSpan w:val="4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41B9C3" w14:textId="4CB9DBB0" w:rsidR="009F5829" w:rsidRDefault="009F5829" w:rsidP="00E3143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Round</w:t>
            </w:r>
          </w:p>
        </w:tc>
      </w:tr>
      <w:tr w:rsidR="009F5829" w:rsidRPr="00DC1CA0" w14:paraId="0FBFC182" w14:textId="0D806CEC" w:rsidTr="00337424">
        <w:trPr>
          <w:tblHeader/>
        </w:trPr>
        <w:tc>
          <w:tcPr>
            <w:tcW w:w="2695" w:type="dxa"/>
            <w:vMerge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40E888" w14:textId="0D0EAE09" w:rsidR="009F5829" w:rsidRPr="00DC1CA0" w:rsidRDefault="009F5829" w:rsidP="00E314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730" w:type="dxa"/>
            <w:vMerge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25985F" w14:textId="604B70BE" w:rsidR="009F5829" w:rsidRPr="00DC1CA0" w:rsidRDefault="009F5829" w:rsidP="00E314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78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537518" w14:textId="0128B81E" w:rsidR="009F5829" w:rsidRPr="00DC1CA0" w:rsidRDefault="009F5829" w:rsidP="000756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83" w:type="dxa"/>
            <w:shd w:val="clear" w:color="auto" w:fill="275781"/>
            <w:vAlign w:val="center"/>
          </w:tcPr>
          <w:p w14:paraId="7787B19B" w14:textId="3BBF9745" w:rsidR="009F5829" w:rsidRDefault="009F5829" w:rsidP="00075668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82" w:type="dxa"/>
            <w:shd w:val="clear" w:color="auto" w:fill="275781"/>
            <w:vAlign w:val="center"/>
          </w:tcPr>
          <w:p w14:paraId="228C944B" w14:textId="65926849" w:rsidR="009F5829" w:rsidRDefault="009F5829" w:rsidP="00075668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83" w:type="dxa"/>
            <w:shd w:val="clear" w:color="auto" w:fill="275781"/>
            <w:vAlign w:val="center"/>
          </w:tcPr>
          <w:p w14:paraId="12DF4F9C" w14:textId="6FB876B1" w:rsidR="009F5829" w:rsidRDefault="009F5829" w:rsidP="00075668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4</w:t>
            </w:r>
          </w:p>
        </w:tc>
      </w:tr>
      <w:tr w:rsidR="00E31436" w:rsidRPr="00DC1CA0" w14:paraId="0CB6B4F5" w14:textId="1BFDDE27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6F5D03" w14:textId="3F1C184C" w:rsidR="00E31436" w:rsidRPr="009A41F9" w:rsidRDefault="00E86AC2" w:rsidP="00E314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highlight w:val="yellow"/>
              </w:rPr>
            </w:pPr>
            <w:r w:rsidRPr="00104367">
              <w:rPr>
                <w:noProof/>
                <w:position w:val="-8"/>
              </w:rPr>
              <w:object w:dxaOrig="680" w:dyaOrig="440" w14:anchorId="2F73F8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alt="" style="width:34.15pt;height:22.15pt" o:ole="">
                  <v:imagedata r:id="rId7" o:title=""/>
                </v:shape>
                <o:OLEObject Type="Embed" ProgID="Equation.DSMT4" ShapeID="_x0000_i1074" DrawAspect="Content" ObjectID="_1840190248" r:id="rId8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500C31" w14:textId="3F14BB45" w:rsidR="00E31436" w:rsidRPr="00DC1CA0" w:rsidRDefault="008E4A49" w:rsidP="00E314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504C">
              <w:rPr>
                <w:noProof/>
                <w:position w:val="-6"/>
              </w:rPr>
              <w:object w:dxaOrig="440" w:dyaOrig="360" w14:anchorId="7EAB7901">
                <v:shape id="_x0000_i1026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40190249" r:id="rId10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F06DF1" w14:textId="77777777" w:rsidR="00E31436" w:rsidRPr="00DC1CA0" w:rsidRDefault="00E31436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6DEBA09C" w14:textId="77777777" w:rsidR="00E31436" w:rsidRPr="00DC1CA0" w:rsidRDefault="00E31436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5B65F218" w14:textId="77777777" w:rsidR="00E31436" w:rsidRPr="00DC1CA0" w:rsidRDefault="00E31436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754046C5" w14:textId="77777777" w:rsidR="00E31436" w:rsidRPr="00DC1CA0" w:rsidRDefault="00E31436" w:rsidP="00075668">
            <w:pPr>
              <w:spacing w:after="0"/>
              <w:jc w:val="center"/>
            </w:pPr>
          </w:p>
        </w:tc>
      </w:tr>
      <w:tr w:rsidR="009A41F9" w:rsidRPr="00DC1CA0" w14:paraId="39DF48B0" w14:textId="3DE7F425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848DEF6" w14:textId="14583C88" w:rsidR="009A41F9" w:rsidRPr="009A41F9" w:rsidRDefault="008E4A49" w:rsidP="009A41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highlight w:val="yellow"/>
              </w:rPr>
            </w:pPr>
            <w:r w:rsidRPr="00D5504C">
              <w:rPr>
                <w:noProof/>
                <w:position w:val="-8"/>
              </w:rPr>
              <w:object w:dxaOrig="660" w:dyaOrig="440" w14:anchorId="73104A17">
                <v:shape id="_x0000_i1027" type="#_x0000_t75" alt="" style="width:33.25pt;height:22.15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40190250" r:id="rId12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9E79E6" w14:textId="4734AC47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1339AAAB">
                <v:shape id="_x0000_i1028" type="#_x0000_t75" alt="" style="width:18.45pt;height:14.75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840190251" r:id="rId14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B77A65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7C0BB9A4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789C8A83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068DFD98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083A84F3" w14:textId="10467502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5F4532A" w14:textId="33B08249" w:rsidR="009A41F9" w:rsidRPr="009A41F9" w:rsidRDefault="008E4A49" w:rsidP="009A41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highlight w:val="yellow"/>
              </w:rPr>
            </w:pPr>
            <w:r w:rsidRPr="009A41F9">
              <w:rPr>
                <w:noProof/>
                <w:position w:val="-8"/>
              </w:rPr>
              <w:object w:dxaOrig="540" w:dyaOrig="440" w14:anchorId="101990FC">
                <v:shape id="_x0000_i1029" type="#_x0000_t75" alt="" style="width:26.75pt;height:22.15pt;mso-width-percent:0;mso-height-percent:0;mso-width-percent:0;mso-height-percent:0" o:ole="">
                  <v:imagedata r:id="rId15" o:title=""/>
                </v:shape>
                <o:OLEObject Type="Embed" ProgID="Equation.DSMT4" ShapeID="_x0000_i1029" DrawAspect="Content" ObjectID="_1840190252" r:id="rId16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275A2F" w14:textId="1C9249AA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71683992">
                <v:shape id="_x0000_i1030" type="#_x0000_t75" alt="" style="width:11.1pt;height:12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840190253" r:id="rId18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5BB9472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1CFCAE8B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05CAB61F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7A037775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4234D54E" w14:textId="720ACA5F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2848F4" w14:textId="379321AD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2A64D9">
              <w:rPr>
                <w:noProof/>
                <w:position w:val="-14"/>
              </w:rPr>
              <w:object w:dxaOrig="780" w:dyaOrig="499" w14:anchorId="36F3DC30">
                <v:shape id="_x0000_i1031" type="#_x0000_t75" alt="" style="width:38.75pt;height:24.9pt;mso-width-percent:0;mso-height-percent:0;mso-width-percent:0;mso-height-percent:0" o:ole="">
                  <v:imagedata r:id="rId19" o:title=""/>
                </v:shape>
                <o:OLEObject Type="Embed" ProgID="Equation.DSMT4" ShapeID="_x0000_i1031" DrawAspect="Content" ObjectID="_1840190254" r:id="rId20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835FC0" w14:textId="355D6413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736192AD">
                <v:shape id="_x0000_i1032" type="#_x0000_t75" alt="" style="width:21.25pt;height:21.25pt;mso-width-percent:0;mso-height-percent:0;mso-width-percent:0;mso-height-percent:0" o:ole="">
                  <v:imagedata r:id="rId21" o:title=""/>
                </v:shape>
                <o:OLEObject Type="Embed" ProgID="Equation.DSMT4" ShapeID="_x0000_i1032" DrawAspect="Content" ObjectID="_1840190255" r:id="rId22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FD41E8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61D65678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76C016BA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23029CEB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5EBF3AB9" w14:textId="364AA755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FFB18F" w14:textId="77E4FD6E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104367">
              <w:rPr>
                <w:noProof/>
                <w:position w:val="-8"/>
              </w:rPr>
              <w:object w:dxaOrig="1120" w:dyaOrig="440" w14:anchorId="452A1A10">
                <v:shape id="_x0000_i1033" type="#_x0000_t75" alt="" style="width:56.3pt;height:22.15pt;mso-width-percent:0;mso-height-percent:0;mso-width-percent:0;mso-height-percent:0" o:ole="">
                  <v:imagedata r:id="rId23" o:title=""/>
                </v:shape>
                <o:OLEObject Type="Embed" ProgID="Equation.DSMT4" ShapeID="_x0000_i1033" DrawAspect="Content" ObjectID="_1840190256" r:id="rId24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4B9CBA" w14:textId="7AB9C400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6369214A">
                <v:shape id="_x0000_i1034" type="#_x0000_t75" alt="" style="width:73.85pt;height:20.3pt;mso-width-percent:0;mso-height-percent:0;mso-width-percent:0;mso-height-percent:0" o:ole="">
                  <v:imagedata r:id="rId25" o:title=""/>
                </v:shape>
                <o:OLEObject Type="Embed" ProgID="Equation.DSMT4" ShapeID="_x0000_i1034" DrawAspect="Content" ObjectID="_1840190257" r:id="rId26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C88D59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0EE359E4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42FC290A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6902380D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71B5E40C" w14:textId="152D3234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11EA57" w14:textId="696145A9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D5504C">
              <w:rPr>
                <w:noProof/>
                <w:position w:val="-8"/>
              </w:rPr>
              <w:object w:dxaOrig="540" w:dyaOrig="440" w14:anchorId="5DE7EA9F">
                <v:shape id="_x0000_i1035" type="#_x0000_t75" alt="" style="width:26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035" DrawAspect="Content" ObjectID="_1840190258" r:id="rId28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57DE2E" w14:textId="17931B69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43AF9F4A">
                <v:shape id="_x0000_i1036" type="#_x0000_t75" alt="" style="width:11.1pt;height:12pt;mso-width-percent:0;mso-height-percent:0;mso-width-percent:0;mso-height-percent:0" o:ole="">
                  <v:imagedata r:id="rId29" o:title=""/>
                </v:shape>
                <o:OLEObject Type="Embed" ProgID="Equation.DSMT4" ShapeID="_x0000_i1036" DrawAspect="Content" ObjectID="_1840190259" r:id="rId30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F344A1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789CBDFC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30316329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01EBA273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00D62DAD" w14:textId="47C3DA09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D51E4" w14:textId="2A61F8CE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104367">
              <w:rPr>
                <w:noProof/>
                <w:position w:val="-8"/>
              </w:rPr>
              <w:object w:dxaOrig="1040" w:dyaOrig="440" w14:anchorId="7912B479">
                <v:shape id="_x0000_i1037" type="#_x0000_t75" alt="" style="width:51.7pt;height:22.15pt;mso-width-percent:0;mso-height-percent:0;mso-width-percent:0;mso-height-percent:0" o:ole="">
                  <v:imagedata r:id="rId31" o:title=""/>
                </v:shape>
                <o:OLEObject Type="Embed" ProgID="Equation.DSMT4" ShapeID="_x0000_i1037" DrawAspect="Content" ObjectID="_1840190260" r:id="rId32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0B75CA" w14:textId="4D928513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608EC6E9">
                <v:shape id="_x0000_i1038" type="#_x0000_t75" alt="" style="width:55.4pt;height:20.3pt;mso-width-percent:0;mso-height-percent:0;mso-width-percent:0;mso-height-percent:0" o:ole="">
                  <v:imagedata r:id="rId33" o:title=""/>
                </v:shape>
                <o:OLEObject Type="Embed" ProgID="Equation.DSMT4" ShapeID="_x0000_i1038" DrawAspect="Content" ObjectID="_1840190261" r:id="rId34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B297AE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7D71CB1E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118A4718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3F907752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5571D8D3" w14:textId="243E4C6C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258166" w14:textId="6DA7BD4B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D5504C">
              <w:rPr>
                <w:noProof/>
                <w:position w:val="-8"/>
              </w:rPr>
              <w:object w:dxaOrig="540" w:dyaOrig="440" w14:anchorId="78A76A4D">
                <v:shape id="_x0000_i1039" type="#_x0000_t75" alt="" style="width:26.75pt;height:22.15pt;mso-width-percent:0;mso-height-percent:0;mso-width-percent:0;mso-height-percent:0" o:ole="">
                  <v:imagedata r:id="rId35" o:title=""/>
                </v:shape>
                <o:OLEObject Type="Embed" ProgID="Equation.DSMT4" ShapeID="_x0000_i1039" DrawAspect="Content" ObjectID="_1840190262" r:id="rId36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E1E96B" w14:textId="1F067307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31447B1F">
                <v:shape id="_x0000_i1040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040" DrawAspect="Content" ObjectID="_1840190263" r:id="rId38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C46CA9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1789717A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0ED32652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05069797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443EBE9B" w14:textId="68F232DA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16FDD8" w14:textId="572CE89B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2A64D9">
              <w:rPr>
                <w:noProof/>
                <w:position w:val="-14"/>
              </w:rPr>
              <w:object w:dxaOrig="1260" w:dyaOrig="499" w14:anchorId="240B3544">
                <v:shape id="_x0000_i1041" type="#_x0000_t75" alt="" style="width:62.75pt;height:24.9pt;mso-width-percent:0;mso-height-percent:0;mso-width-percent:0;mso-height-percent:0" o:ole="">
                  <v:imagedata r:id="rId39" o:title=""/>
                </v:shape>
                <o:OLEObject Type="Embed" ProgID="Equation.DSMT4" ShapeID="_x0000_i1041" DrawAspect="Content" ObjectID="_1840190264" r:id="rId40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151912" w14:textId="20BD31EC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7A140D05">
                <v:shape id="_x0000_i1042" type="#_x0000_t75" alt="" style="width:39.7pt;height:21.25pt;mso-width-percent:0;mso-height-percent:0;mso-width-percent:0;mso-height-percent:0" o:ole="">
                  <v:imagedata r:id="rId41" o:title=""/>
                </v:shape>
                <o:OLEObject Type="Embed" ProgID="Equation.DSMT4" ShapeID="_x0000_i1042" DrawAspect="Content" ObjectID="_1840190265" r:id="rId42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6F7399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24B286EE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6FEF23D6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2E95BB79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1FFF647A" w14:textId="4145E879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705F5C" w14:textId="179D1248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D5504C">
              <w:rPr>
                <w:noProof/>
                <w:position w:val="-8"/>
              </w:rPr>
              <w:object w:dxaOrig="820" w:dyaOrig="440" w14:anchorId="7D7706A9">
                <v:shape id="_x0000_i1043" type="#_x0000_t75" alt="" style="width:40.6pt;height:22.15pt;mso-width-percent:0;mso-height-percent:0;mso-width-percent:0;mso-height-percent:0" o:ole="">
                  <v:imagedata r:id="rId43" o:title=""/>
                </v:shape>
                <o:OLEObject Type="Embed" ProgID="Equation.DSMT4" ShapeID="_x0000_i1043" DrawAspect="Content" ObjectID="_1840190266" r:id="rId44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07303B" w14:textId="2B9CA889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0086C8F3">
                <v:shape id="_x0000_i1044" type="#_x0000_t75" alt="" style="width:22.15pt;height:18.45pt;mso-width-percent:0;mso-height-percent:0;mso-width-percent:0;mso-height-percent:0" o:ole="">
                  <v:imagedata r:id="rId45" o:title=""/>
                </v:shape>
                <o:OLEObject Type="Embed" ProgID="Equation.DSMT4" ShapeID="_x0000_i1044" DrawAspect="Content" ObjectID="_1840190267" r:id="rId46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1F8D0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0E4311F1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3E13FDE1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31F449CB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4D6CD226" w14:textId="03BFB070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8D323" w14:textId="27BAB5C0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104367">
              <w:rPr>
                <w:noProof/>
                <w:position w:val="-8"/>
              </w:rPr>
              <w:object w:dxaOrig="540" w:dyaOrig="440" w14:anchorId="037B5D3E">
                <v:shape id="_x0000_i1045" type="#_x0000_t75" alt="" style="width:26.75pt;height:22.15pt;mso-width-percent:0;mso-height-percent:0;mso-width-percent:0;mso-height-percent:0" o:ole="">
                  <v:imagedata r:id="rId47" o:title=""/>
                </v:shape>
                <o:OLEObject Type="Embed" ProgID="Equation.DSMT4" ShapeID="_x0000_i1045" DrawAspect="Content" ObjectID="_1840190268" r:id="rId48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A8A33B" w14:textId="687F0B6D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09DEF3F2">
                <v:shape id="_x0000_i1046" type="#_x0000_t75" alt="" style="width:36pt;height:20.3pt;mso-width-percent:0;mso-height-percent:0;mso-width-percent:0;mso-height-percent:0" o:ole="">
                  <v:imagedata r:id="rId49" o:title=""/>
                </v:shape>
                <o:OLEObject Type="Embed" ProgID="Equation.DSMT4" ShapeID="_x0000_i1046" DrawAspect="Content" ObjectID="_1840190269" r:id="rId50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8AED25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53B86EB2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657B7CBA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6BE07B4C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50CD300D" w14:textId="1DE6FECF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B90D89" w14:textId="42848C62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2A64D9">
              <w:rPr>
                <w:noProof/>
                <w:position w:val="-14"/>
              </w:rPr>
              <w:object w:dxaOrig="1060" w:dyaOrig="499" w14:anchorId="40BC66E1">
                <v:shape id="_x0000_i1047" type="#_x0000_t75" alt="" style="width:52.6pt;height:24.9pt;mso-width-percent:0;mso-height-percent:0;mso-width-percent:0;mso-height-percent:0" o:ole="">
                  <v:imagedata r:id="rId51" o:title=""/>
                </v:shape>
                <o:OLEObject Type="Embed" ProgID="Equation.DSMT4" ShapeID="_x0000_i1047" DrawAspect="Content" ObjectID="_1840190270" r:id="rId52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493B5B" w14:textId="515FBCF4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148D1039">
                <v:shape id="_x0000_i1048" type="#_x0000_t75" alt="" style="width:62.75pt;height:22.15pt;mso-width-percent:0;mso-height-percent:0;mso-width-percent:0;mso-height-percent:0" o:ole="">
                  <v:imagedata r:id="rId53" o:title=""/>
                </v:shape>
                <o:OLEObject Type="Embed" ProgID="Equation.DSMT4" ShapeID="_x0000_i1048" DrawAspect="Content" ObjectID="_1840190271" r:id="rId54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76CBD3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5D765F94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213D8968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41CA09C4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03BC2933" w14:textId="7EE57160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47925B" w14:textId="26C6DF9A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9A41F9">
              <w:rPr>
                <w:noProof/>
                <w:position w:val="-8"/>
              </w:rPr>
              <w:object w:dxaOrig="680" w:dyaOrig="440" w14:anchorId="3ECAFD8D">
                <v:shape id="_x0000_i1049" type="#_x0000_t75" alt="" style="width:34.15pt;height:22.15pt;mso-width-percent:0;mso-height-percent:0;mso-width-percent:0;mso-height-percent:0" o:ole="">
                  <v:imagedata r:id="rId55" o:title=""/>
                </v:shape>
                <o:OLEObject Type="Embed" ProgID="Equation.DSMT4" ShapeID="_x0000_i1049" DrawAspect="Content" ObjectID="_1840190272" r:id="rId56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C65B24" w14:textId="37CD3A13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5E1FA98B">
                <v:shape id="_x0000_i1050" type="#_x0000_t75" alt="" style="width:23.1pt;height:18.45pt;mso-width-percent:0;mso-height-percent:0;mso-width-percent:0;mso-height-percent:0" o:ole="">
                  <v:imagedata r:id="rId57" o:title=""/>
                </v:shape>
                <o:OLEObject Type="Embed" ProgID="Equation.DSMT4" ShapeID="_x0000_i1050" DrawAspect="Content" ObjectID="_1840190273" r:id="rId58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342C2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0F44C0D1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5BA5D3D3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433B7386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2AA53DB7" w14:textId="5ACBBB10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0D129" w14:textId="30BE3434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D5504C">
              <w:rPr>
                <w:noProof/>
                <w:position w:val="-8"/>
              </w:rPr>
              <w:object w:dxaOrig="1040" w:dyaOrig="440" w14:anchorId="67E7BA52">
                <v:shape id="_x0000_i1051" type="#_x0000_t75" alt="" style="width:51.7pt;height:22.15pt;mso-width-percent:0;mso-height-percent:0;mso-width-percent:0;mso-height-percent:0" o:ole="">
                  <v:imagedata r:id="rId59" o:title=""/>
                </v:shape>
                <o:OLEObject Type="Embed" ProgID="Equation.DSMT4" ShapeID="_x0000_i1051" DrawAspect="Content" ObjectID="_1840190274" r:id="rId60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14BE1B" w14:textId="00C3BE49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0E354069">
                <v:shape id="_x0000_i1052" type="#_x0000_t75" alt="" style="width:30.45pt;height:18.45pt;mso-width-percent:0;mso-height-percent:0;mso-width-percent:0;mso-height-percent:0" o:ole="">
                  <v:imagedata r:id="rId61" o:title=""/>
                </v:shape>
                <o:OLEObject Type="Embed" ProgID="Equation.DSMT4" ShapeID="_x0000_i1052" DrawAspect="Content" ObjectID="_1840190275" r:id="rId62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CDE2BB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3480005E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2D9AE739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54D4376B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70C836EB" w14:textId="6C5EDF35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97BBEF" w14:textId="58F73E0F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D5504C">
              <w:rPr>
                <w:noProof/>
                <w:position w:val="-8"/>
              </w:rPr>
              <w:object w:dxaOrig="800" w:dyaOrig="440" w14:anchorId="74B620FC">
                <v:shape id="_x0000_i1053" type="#_x0000_t75" alt="" style="width:39.7pt;height:22.15pt;mso-width-percent:0;mso-height-percent:0;mso-width-percent:0;mso-height-percent:0" o:ole="">
                  <v:imagedata r:id="rId63" o:title=""/>
                </v:shape>
                <o:OLEObject Type="Embed" ProgID="Equation.DSMT4" ShapeID="_x0000_i1053" DrawAspect="Content" ObjectID="_1840190276" r:id="rId64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11C499" w14:textId="61BECE14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3CC27265">
                <v:shape id="_x0000_i1054" type="#_x0000_t75" alt="" style="width:57.25pt;height:22.15pt;mso-width-percent:0;mso-height-percent:0;mso-width-percent:0;mso-height-percent:0" o:ole="">
                  <v:imagedata r:id="rId65" o:title=""/>
                </v:shape>
                <o:OLEObject Type="Embed" ProgID="Equation.DSMT4" ShapeID="_x0000_i1054" DrawAspect="Content" ObjectID="_1840190277" r:id="rId66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AFF654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2289B8B4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187F901C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0EA5DE35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6509F936" w14:textId="0C4A44BD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6BF74" w14:textId="228BB2E4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104367">
              <w:rPr>
                <w:noProof/>
                <w:position w:val="-14"/>
              </w:rPr>
              <w:object w:dxaOrig="1040" w:dyaOrig="499" w14:anchorId="4DA58B8C">
                <v:shape id="_x0000_i1055" type="#_x0000_t75" alt="" style="width:51.7pt;height:24.9pt;mso-width-percent:0;mso-height-percent:0;mso-width-percent:0;mso-height-percent:0" o:ole="">
                  <v:imagedata r:id="rId67" o:title=""/>
                </v:shape>
                <o:OLEObject Type="Embed" ProgID="Equation.DSMT4" ShapeID="_x0000_i1055" DrawAspect="Content" ObjectID="_1840190278" r:id="rId68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5B8CA0" w14:textId="1ADF1249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7E491A85">
                <v:shape id="_x0000_i1056" type="#_x0000_t75" alt="" style="width:62.75pt;height:23.1pt;mso-width-percent:0;mso-height-percent:0;mso-width-percent:0;mso-height-percent:0" o:ole="">
                  <v:imagedata r:id="rId69" o:title=""/>
                </v:shape>
                <o:OLEObject Type="Embed" ProgID="Equation.DSMT4" ShapeID="_x0000_i1056" DrawAspect="Content" ObjectID="_1840190279" r:id="rId70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2E948B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4D0557BC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6103ACD3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183BC3F4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45EB668D" w14:textId="47D93172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039248" w14:textId="7FE0FDC2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783769">
              <w:rPr>
                <w:noProof/>
                <w:position w:val="-8"/>
              </w:rPr>
              <w:object w:dxaOrig="1040" w:dyaOrig="440" w14:anchorId="096134DA">
                <v:shape id="_x0000_i1057" type="#_x0000_t75" alt="" style="width:51.7pt;height:22.15pt;mso-width-percent:0;mso-height-percent:0;mso-width-percent:0;mso-height-percent:0" o:ole="">
                  <v:imagedata r:id="rId71" o:title=""/>
                </v:shape>
                <o:OLEObject Type="Embed" ProgID="Equation.DSMT4" ShapeID="_x0000_i1057" DrawAspect="Content" ObjectID="_1840190280" r:id="rId72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0FABE6" w14:textId="51564F08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681CE4EF">
                <v:shape id="_x0000_i1058" type="#_x0000_t75" alt="" style="width:57.25pt;height:20.3pt;mso-width-percent:0;mso-height-percent:0;mso-width-percent:0;mso-height-percent:0" o:ole="">
                  <v:imagedata r:id="rId73" o:title=""/>
                </v:shape>
                <o:OLEObject Type="Embed" ProgID="Equation.DSMT4" ShapeID="_x0000_i1058" DrawAspect="Content" ObjectID="_1840190281" r:id="rId74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4264EF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2E26D827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233F13E8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724AB907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5762D7D5" w14:textId="37A940D9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514976" w14:textId="0CA756E5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D5504C">
              <w:rPr>
                <w:noProof/>
                <w:position w:val="-8"/>
              </w:rPr>
              <w:object w:dxaOrig="1200" w:dyaOrig="440" w14:anchorId="7D192848">
                <v:shape id="_x0000_i1059" type="#_x0000_t75" alt="" style="width:60pt;height:22.15pt;mso-width-percent:0;mso-height-percent:0;mso-width-percent:0;mso-height-percent:0" o:ole="">
                  <v:imagedata r:id="rId75" o:title=""/>
                </v:shape>
                <o:OLEObject Type="Embed" ProgID="Equation.DSMT4" ShapeID="_x0000_i1059" DrawAspect="Content" ObjectID="_1840190282" r:id="rId76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7BFFC5" w14:textId="1E504DDF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0CF57A1A">
                <v:shape id="_x0000_i1060" type="#_x0000_t75" alt="" style="width:72.95pt;height:22.15pt;mso-width-percent:0;mso-height-percent:0;mso-width-percent:0;mso-height-percent:0" o:ole="">
                  <v:imagedata r:id="rId77" o:title=""/>
                </v:shape>
                <o:OLEObject Type="Embed" ProgID="Equation.DSMT4" ShapeID="_x0000_i1060" DrawAspect="Content" ObjectID="_1840190283" r:id="rId78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10027C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213C0153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160BA26C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73298FAF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54D1B881" w14:textId="1C7A1806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B10DF0" w14:textId="04DF4863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2A64D9">
              <w:rPr>
                <w:noProof/>
                <w:position w:val="-14"/>
              </w:rPr>
              <w:object w:dxaOrig="800" w:dyaOrig="499" w14:anchorId="639E7846">
                <v:shape id="_x0000_i1061" type="#_x0000_t75" alt="" style="width:39.7pt;height:24.9pt;mso-width-percent:0;mso-height-percent:0;mso-width-percent:0;mso-height-percent:0" o:ole="">
                  <v:imagedata r:id="rId79" o:title=""/>
                </v:shape>
                <o:OLEObject Type="Embed" ProgID="Equation.DSMT4" ShapeID="_x0000_i1061" DrawAspect="Content" ObjectID="_1840190284" r:id="rId80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705880" w14:textId="600F3828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7EA4D12D">
                <v:shape id="_x0000_i1062" type="#_x0000_t75" alt="" style="width:22.15pt;height:21.25pt;mso-width-percent:0;mso-height-percent:0;mso-width-percent:0;mso-height-percent:0" o:ole="">
                  <v:imagedata r:id="rId81" o:title=""/>
                </v:shape>
                <o:OLEObject Type="Embed" ProgID="Equation.DSMT4" ShapeID="_x0000_i1062" DrawAspect="Content" ObjectID="_1840190285" r:id="rId82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FFF5B3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5881ADA4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01EF4FB6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12F863F1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0CD15E91" w14:textId="5E1ECC25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D2D5B6" w14:textId="64E5F34A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D5504C">
              <w:rPr>
                <w:noProof/>
                <w:position w:val="-8"/>
              </w:rPr>
              <w:object w:dxaOrig="1160" w:dyaOrig="440" w14:anchorId="5CA695C9">
                <v:shape id="_x0000_i1063" type="#_x0000_t75" alt="" style="width:58.15pt;height:22.15pt;mso-width-percent:0;mso-height-percent:0;mso-width-percent:0;mso-height-percent:0" o:ole="">
                  <v:imagedata r:id="rId83" o:title=""/>
                </v:shape>
                <o:OLEObject Type="Embed" ProgID="Equation.DSMT4" ShapeID="_x0000_i1063" DrawAspect="Content" ObjectID="_1840190286" r:id="rId84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5D8155" w14:textId="057671AB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0C31D769">
                <v:shape id="_x0000_i1064" type="#_x0000_t75" alt="" style="width:59.1pt;height:20.3pt;mso-width-percent:0;mso-height-percent:0;mso-width-percent:0;mso-height-percent:0" o:ole="">
                  <v:imagedata r:id="rId85" o:title=""/>
                </v:shape>
                <o:OLEObject Type="Embed" ProgID="Equation.DSMT4" ShapeID="_x0000_i1064" DrawAspect="Content" ObjectID="_1840190287" r:id="rId86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376807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259EBFB1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562CB966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5E8A9F1A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75520BE3" w14:textId="0706855C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DE7B5A" w14:textId="23190BEB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783769">
              <w:rPr>
                <w:noProof/>
                <w:position w:val="-8"/>
              </w:rPr>
              <w:object w:dxaOrig="800" w:dyaOrig="440" w14:anchorId="7929AAD4">
                <v:shape id="_x0000_i1065" type="#_x0000_t75" alt="" style="width:39.7pt;height:22.15pt;mso-width-percent:0;mso-height-percent:0;mso-width-percent:0;mso-height-percent:0" o:ole="">
                  <v:imagedata r:id="rId87" o:title=""/>
                </v:shape>
                <o:OLEObject Type="Embed" ProgID="Equation.DSMT4" ShapeID="_x0000_i1065" DrawAspect="Content" ObjectID="_1840190288" r:id="rId88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2F2C59" w14:textId="5267E706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5A801C9C">
                <v:shape id="_x0000_i1066" type="#_x0000_t75" alt="" style="width:54.45pt;height:20.3pt;mso-width-percent:0;mso-height-percent:0;mso-width-percent:0;mso-height-percent:0" o:ole="">
                  <v:imagedata r:id="rId89" o:title=""/>
                </v:shape>
                <o:OLEObject Type="Embed" ProgID="Equation.DSMT4" ShapeID="_x0000_i1066" DrawAspect="Content" ObjectID="_1840190289" r:id="rId90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C52786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638A2DAC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47071233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2036D6E4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60549D52" w14:textId="72DEB2B4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8580E" w14:textId="3C06CACE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2A64D9">
              <w:rPr>
                <w:noProof/>
                <w:position w:val="-8"/>
              </w:rPr>
              <w:object w:dxaOrig="1260" w:dyaOrig="440" w14:anchorId="40FADB4A">
                <v:shape id="_x0000_i1067" type="#_x0000_t75" alt="" style="width:62.75pt;height:22.15pt;mso-width-percent:0;mso-height-percent:0;mso-width-percent:0;mso-height-percent:0" o:ole="">
                  <v:imagedata r:id="rId91" o:title=""/>
                </v:shape>
                <o:OLEObject Type="Embed" ProgID="Equation.DSMT4" ShapeID="_x0000_i1067" DrawAspect="Content" ObjectID="_1840190290" r:id="rId92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86E169" w14:textId="01469A66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2902E6A8">
                <v:shape id="_x0000_i1068" type="#_x0000_t75" alt="" style="width:74.75pt;height:20.3pt;mso-width-percent:0;mso-height-percent:0;mso-width-percent:0;mso-height-percent:0" o:ole="">
                  <v:imagedata r:id="rId93" o:title=""/>
                </v:shape>
                <o:OLEObject Type="Embed" ProgID="Equation.DSMT4" ShapeID="_x0000_i1068" DrawAspect="Content" ObjectID="_1840190291" r:id="rId94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824832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1D1871D8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4DD4307A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647AA756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3E8A4FE1" w14:textId="50728980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7DDF27" w14:textId="76869A37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104367">
              <w:rPr>
                <w:noProof/>
                <w:position w:val="-8"/>
              </w:rPr>
              <w:object w:dxaOrig="1280" w:dyaOrig="440" w14:anchorId="1C4EC614">
                <v:shape id="_x0000_i1069" type="#_x0000_t75" alt="" style="width:63.7pt;height:22.15pt;mso-width-percent:0;mso-height-percent:0;mso-width-percent:0;mso-height-percent:0" o:ole="">
                  <v:imagedata r:id="rId95" o:title=""/>
                </v:shape>
                <o:OLEObject Type="Embed" ProgID="Equation.DSMT4" ShapeID="_x0000_i1069" DrawAspect="Content" ObjectID="_1840190292" r:id="rId96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E6C784" w14:textId="4E97540B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42797611">
                <v:shape id="_x0000_i1070" type="#_x0000_t75" alt="" style="width:66.45pt;height:20.3pt;mso-width-percent:0;mso-height-percent:0;mso-width-percent:0;mso-height-percent:0" o:ole="">
                  <v:imagedata r:id="rId97" o:title=""/>
                </v:shape>
                <o:OLEObject Type="Embed" ProgID="Equation.DSMT4" ShapeID="_x0000_i1070" DrawAspect="Content" ObjectID="_1840190293" r:id="rId98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80DF9A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1D0F102F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65EC8A80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5511C59F" w14:textId="77777777" w:rsidR="009A41F9" w:rsidRPr="00DC1CA0" w:rsidRDefault="009A41F9" w:rsidP="00075668">
            <w:pPr>
              <w:spacing w:after="0"/>
              <w:jc w:val="center"/>
            </w:pPr>
          </w:p>
        </w:tc>
      </w:tr>
      <w:tr w:rsidR="009A41F9" w:rsidRPr="00DC1CA0" w14:paraId="000D5AE1" w14:textId="25D7419A" w:rsidTr="00337424">
        <w:trPr>
          <w:trHeight w:val="549"/>
        </w:trPr>
        <w:tc>
          <w:tcPr>
            <w:tcW w:w="26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6E820" w14:textId="585D0D68" w:rsidR="009A41F9" w:rsidRPr="009A41F9" w:rsidRDefault="008E4A49" w:rsidP="009A41F9">
            <w:pPr>
              <w:spacing w:after="0"/>
              <w:jc w:val="center"/>
              <w:rPr>
                <w:b/>
                <w:bCs/>
                <w:color w:val="971D20" w:themeColor="accent3"/>
                <w:highlight w:val="yellow"/>
              </w:rPr>
            </w:pPr>
            <w:r w:rsidRPr="00783769">
              <w:rPr>
                <w:noProof/>
                <w:position w:val="-14"/>
              </w:rPr>
              <w:object w:dxaOrig="1080" w:dyaOrig="499" w14:anchorId="61014291">
                <v:shape id="_x0000_i1071" type="#_x0000_t75" alt="" style="width:54.45pt;height:24.9pt;mso-width-percent:0;mso-height-percent:0;mso-width-percent:0;mso-height-percent:0" o:ole="">
                  <v:imagedata r:id="rId99" o:title=""/>
                </v:shape>
                <o:OLEObject Type="Embed" ProgID="Equation.DSMT4" ShapeID="_x0000_i1071" DrawAspect="Content" ObjectID="_1840190294" r:id="rId100"/>
              </w:object>
            </w:r>
          </w:p>
        </w:tc>
        <w:tc>
          <w:tcPr>
            <w:tcW w:w="17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83EA05" w14:textId="651F028E" w:rsidR="009A41F9" w:rsidRPr="00DC1CA0" w:rsidRDefault="008E4A49" w:rsidP="009A41F9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35EE879E">
                <v:shape id="_x0000_i1072" type="#_x0000_t75" alt="" style="width:62.75pt;height:23.1pt;mso-width-percent:0;mso-height-percent:0;mso-width-percent:0;mso-height-percent:0" o:ole="">
                  <v:imagedata r:id="rId101" o:title=""/>
                </v:shape>
                <o:OLEObject Type="Embed" ProgID="Equation.DSMT4" ShapeID="_x0000_i1072" DrawAspect="Content" ObjectID="_1840190295" r:id="rId102"/>
              </w:object>
            </w:r>
          </w:p>
        </w:tc>
        <w:tc>
          <w:tcPr>
            <w:tcW w:w="7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B585DA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5FDCD356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2" w:type="dxa"/>
            <w:vAlign w:val="center"/>
          </w:tcPr>
          <w:p w14:paraId="35A46D99" w14:textId="77777777" w:rsidR="009A41F9" w:rsidRPr="00DC1CA0" w:rsidRDefault="009A41F9" w:rsidP="00075668">
            <w:pPr>
              <w:spacing w:after="0"/>
              <w:jc w:val="center"/>
            </w:pPr>
          </w:p>
        </w:tc>
        <w:tc>
          <w:tcPr>
            <w:tcW w:w="783" w:type="dxa"/>
            <w:vAlign w:val="center"/>
          </w:tcPr>
          <w:p w14:paraId="4DFC6672" w14:textId="77777777" w:rsidR="009A41F9" w:rsidRPr="00DC1CA0" w:rsidRDefault="009A41F9" w:rsidP="00075668">
            <w:pPr>
              <w:spacing w:after="0"/>
              <w:jc w:val="center"/>
            </w:pPr>
          </w:p>
        </w:tc>
      </w:tr>
    </w:tbl>
    <w:p w14:paraId="7AC6123D" w14:textId="77777777" w:rsidR="004659C3" w:rsidRDefault="004659C3" w:rsidP="00DC1CA0"/>
    <w:p w14:paraId="4A20D966" w14:textId="77777777" w:rsidR="004659C3" w:rsidRDefault="004659C3" w:rsidP="00DC1CA0"/>
    <w:sectPr w:rsidR="004659C3">
      <w:footerReference w:type="default" r:id="rId10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73A0" w14:textId="77777777" w:rsidR="00943DE6" w:rsidRDefault="00943DE6" w:rsidP="00DC1CA0">
      <w:r>
        <w:separator/>
      </w:r>
    </w:p>
  </w:endnote>
  <w:endnote w:type="continuationSeparator" w:id="0">
    <w:p w14:paraId="6D51D2AB" w14:textId="77777777" w:rsidR="00943DE6" w:rsidRDefault="00943DE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CA34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38146E" w14:textId="36D2F5F3" w:rsidR="009F0B2E" w:rsidRPr="008C5074" w:rsidRDefault="004A13DF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Simply Radical,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B38146E" w14:textId="36D2F5F3" w:rsidR="009F0B2E" w:rsidRPr="008C5074" w:rsidRDefault="004A13DF" w:rsidP="008C5074">
                    <w:pPr>
                      <w:pStyle w:val="Footer"/>
                    </w:pPr>
                    <w:fldSimple w:instr=" TITLE  \* MERGEFORMAT ">
                      <w:r>
                        <w:t>Simply Radical, Part 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7D82" w14:textId="77777777" w:rsidR="00943DE6" w:rsidRDefault="00943DE6" w:rsidP="00DC1CA0">
      <w:r>
        <w:separator/>
      </w:r>
    </w:p>
  </w:footnote>
  <w:footnote w:type="continuationSeparator" w:id="0">
    <w:p w14:paraId="12911C8A" w14:textId="77777777" w:rsidR="00943DE6" w:rsidRDefault="00943DE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C3"/>
    <w:rsid w:val="00072D23"/>
    <w:rsid w:val="00075668"/>
    <w:rsid w:val="000C2315"/>
    <w:rsid w:val="000C7623"/>
    <w:rsid w:val="00104367"/>
    <w:rsid w:val="001173AA"/>
    <w:rsid w:val="001B5BA6"/>
    <w:rsid w:val="001C5460"/>
    <w:rsid w:val="00202C4B"/>
    <w:rsid w:val="002040D8"/>
    <w:rsid w:val="00233158"/>
    <w:rsid w:val="00245200"/>
    <w:rsid w:val="00246BC1"/>
    <w:rsid w:val="00274BB5"/>
    <w:rsid w:val="002A64D9"/>
    <w:rsid w:val="002B7B69"/>
    <w:rsid w:val="002D4C34"/>
    <w:rsid w:val="00304DC6"/>
    <w:rsid w:val="00337424"/>
    <w:rsid w:val="003E3F81"/>
    <w:rsid w:val="00403889"/>
    <w:rsid w:val="00463853"/>
    <w:rsid w:val="004659C3"/>
    <w:rsid w:val="00480109"/>
    <w:rsid w:val="004806AD"/>
    <w:rsid w:val="004856EB"/>
    <w:rsid w:val="004A13DF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83769"/>
    <w:rsid w:val="007A5710"/>
    <w:rsid w:val="008C5074"/>
    <w:rsid w:val="008E31E6"/>
    <w:rsid w:val="008E4A49"/>
    <w:rsid w:val="008F712F"/>
    <w:rsid w:val="0090140B"/>
    <w:rsid w:val="009112D3"/>
    <w:rsid w:val="00914680"/>
    <w:rsid w:val="00943DE6"/>
    <w:rsid w:val="00976B6A"/>
    <w:rsid w:val="00977E3D"/>
    <w:rsid w:val="009A41F9"/>
    <w:rsid w:val="009A7873"/>
    <w:rsid w:val="009D0CA0"/>
    <w:rsid w:val="009F0B2E"/>
    <w:rsid w:val="009F5829"/>
    <w:rsid w:val="00A03EAD"/>
    <w:rsid w:val="00A1673F"/>
    <w:rsid w:val="00A52BB2"/>
    <w:rsid w:val="00A535CF"/>
    <w:rsid w:val="00A77EC7"/>
    <w:rsid w:val="00AF213D"/>
    <w:rsid w:val="00BA3327"/>
    <w:rsid w:val="00BD7B9F"/>
    <w:rsid w:val="00BF08CE"/>
    <w:rsid w:val="00C83603"/>
    <w:rsid w:val="00CB545B"/>
    <w:rsid w:val="00CD2461"/>
    <w:rsid w:val="00CE2E34"/>
    <w:rsid w:val="00CF4EFB"/>
    <w:rsid w:val="00D72955"/>
    <w:rsid w:val="00D760BA"/>
    <w:rsid w:val="00DC1CA0"/>
    <w:rsid w:val="00DE0B48"/>
    <w:rsid w:val="00E26CEB"/>
    <w:rsid w:val="00E31436"/>
    <w:rsid w:val="00E326C3"/>
    <w:rsid w:val="00E45663"/>
    <w:rsid w:val="00E46C11"/>
    <w:rsid w:val="00E76FF3"/>
    <w:rsid w:val="00E86AC2"/>
    <w:rsid w:val="00EA2AF9"/>
    <w:rsid w:val="00EB6E7A"/>
    <w:rsid w:val="00F10244"/>
    <w:rsid w:val="00F744D4"/>
    <w:rsid w:val="00F80B5C"/>
    <w:rsid w:val="00F87387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8846E"/>
  <w15:chartTrackingRefBased/>
  <w15:docId w15:val="{51562023-709A-4C0E-9CAE-3D21021B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86AC2"/>
  </w:style>
  <w:style w:type="paragraph" w:styleId="Heading1">
    <w:name w:val="heading 1"/>
    <w:basedOn w:val="Normal"/>
    <w:next w:val="Normal"/>
    <w:link w:val="Heading1Char"/>
    <w:uiPriority w:val="9"/>
    <w:qFormat/>
    <w:rsid w:val="00E86AC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AC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86AC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86AC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C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E86AC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86AC2"/>
  </w:style>
  <w:style w:type="character" w:customStyle="1" w:styleId="Heading1Char">
    <w:name w:val="Heading 1 Char"/>
    <w:basedOn w:val="DefaultParagraphFont"/>
    <w:link w:val="Heading1"/>
    <w:uiPriority w:val="9"/>
    <w:rsid w:val="00E86AC2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86AC2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86AC2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86AC2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C2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C2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86AC2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86AC2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86AC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86AC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86AC2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8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86AC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86AC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A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AC2"/>
  </w:style>
  <w:style w:type="paragraph" w:styleId="ListParagraph">
    <w:name w:val="List Paragraph"/>
    <w:basedOn w:val="Normal"/>
    <w:uiPriority w:val="34"/>
    <w:qFormat/>
    <w:rsid w:val="00E86AC2"/>
    <w:pPr>
      <w:ind w:left="720"/>
      <w:contextualSpacing/>
    </w:pPr>
  </w:style>
  <w:style w:type="paragraph" w:customStyle="1" w:styleId="AnswerKey">
    <w:name w:val="Answer Key"/>
    <w:basedOn w:val="Normal"/>
    <w:qFormat/>
    <w:rsid w:val="00E86AC2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Simply Radical, Part 1</vt:lpstr>
    </vt:vector>
  </TitlesOfParts>
  <Manager/>
  <Company/>
  <LinksUpToDate>false</LinksUpToDate>
  <CharactersWithSpaces>1480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Radical, Part 1</dc:title>
  <dc:subject/>
  <dc:creator>K20 Center</dc:creator>
  <cp:keywords/>
  <dc:description/>
  <cp:lastModifiedBy>Eike, Michell L.</cp:lastModifiedBy>
  <cp:revision>4</cp:revision>
  <cp:lastPrinted>2026-05-12T19:02:00Z</cp:lastPrinted>
  <dcterms:created xsi:type="dcterms:W3CDTF">2026-05-12T19:02:00Z</dcterms:created>
  <dcterms:modified xsi:type="dcterms:W3CDTF">2026-05-13T20:10:00Z</dcterms:modified>
  <cp:category/>
</cp:coreProperties>
</file>