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TableGrid"/>
        <w:tblW w:w="134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74"/>
      </w:tblGrid>
      <w:tr w:rsidR="00B6013F" w14:paraId="3848D8E4" w14:textId="77777777" w:rsidTr="00B6013F">
        <w:trPr>
          <w:trHeight w:val="9439"/>
          <w:jc w:val="center"/>
        </w:trPr>
        <w:tc>
          <w:tcPr>
            <w:tcW w:w="13474" w:type="dxa"/>
            <w:vAlign w:val="center"/>
          </w:tcPr>
          <w:p w14:paraId="4E6FF64D" w14:textId="31F2CA44" w:rsidR="00B6013F" w:rsidRDefault="00B6013F" w:rsidP="00B6013F">
            <w:pPr>
              <w:pStyle w:val="Title"/>
              <w:jc w:val="center"/>
              <w:rPr>
                <w:sz w:val="220"/>
                <w:szCs w:val="220"/>
              </w:rPr>
            </w:pPr>
            <w:r w:rsidRPr="00B6013F">
              <w:rPr>
                <w:sz w:val="220"/>
                <w:szCs w:val="220"/>
              </w:rPr>
              <w:t>INFORMATIVE</w:t>
            </w:r>
          </w:p>
        </w:tc>
      </w:tr>
      <w:tr w:rsidR="00B6013F" w:rsidRPr="00B6013F" w14:paraId="55032D59" w14:textId="77777777" w:rsidTr="00B6013F">
        <w:trPr>
          <w:trHeight w:val="9439"/>
          <w:jc w:val="center"/>
        </w:trPr>
        <w:tc>
          <w:tcPr>
            <w:tcW w:w="13474" w:type="dxa"/>
            <w:vAlign w:val="center"/>
          </w:tcPr>
          <w:p w14:paraId="098BD8A7" w14:textId="3F6ABB90" w:rsidR="00B6013F" w:rsidRPr="00B6013F" w:rsidRDefault="00B6013F" w:rsidP="00B6013F">
            <w:pPr>
              <w:pStyle w:val="Title"/>
              <w:jc w:val="center"/>
              <w:rPr>
                <w:sz w:val="180"/>
                <w:szCs w:val="180"/>
              </w:rPr>
            </w:pPr>
            <w:r w:rsidRPr="00B6013F">
              <w:rPr>
                <w:sz w:val="180"/>
                <w:szCs w:val="180"/>
              </w:rPr>
              <w:lastRenderedPageBreak/>
              <w:t>DEMONSTRATIVE</w:t>
            </w:r>
          </w:p>
        </w:tc>
      </w:tr>
      <w:tr w:rsidR="00B6013F" w14:paraId="3BD5116C" w14:textId="77777777" w:rsidTr="00B6013F">
        <w:trPr>
          <w:trHeight w:val="9439"/>
          <w:jc w:val="center"/>
        </w:trPr>
        <w:tc>
          <w:tcPr>
            <w:tcW w:w="13474" w:type="dxa"/>
            <w:vAlign w:val="center"/>
          </w:tcPr>
          <w:p w14:paraId="025CC3ED" w14:textId="5AB65D21" w:rsidR="00B6013F" w:rsidRPr="00B6013F" w:rsidRDefault="00B6013F" w:rsidP="00B6013F">
            <w:pPr>
              <w:pStyle w:val="Title"/>
              <w:jc w:val="center"/>
              <w:rPr>
                <w:sz w:val="220"/>
                <w:szCs w:val="220"/>
              </w:rPr>
            </w:pPr>
            <w:r w:rsidRPr="00B6013F">
              <w:rPr>
                <w:sz w:val="220"/>
                <w:szCs w:val="220"/>
              </w:rPr>
              <w:lastRenderedPageBreak/>
              <w:t>PERSUASIVE</w:t>
            </w:r>
          </w:p>
        </w:tc>
      </w:tr>
      <w:tr w:rsidR="00B6013F" w14:paraId="5CA8BC9F" w14:textId="77777777" w:rsidTr="00B6013F">
        <w:trPr>
          <w:trHeight w:val="8900"/>
          <w:jc w:val="center"/>
        </w:trPr>
        <w:tc>
          <w:tcPr>
            <w:tcW w:w="13474" w:type="dxa"/>
            <w:vAlign w:val="center"/>
          </w:tcPr>
          <w:p w14:paraId="39005424" w14:textId="6D06D040" w:rsidR="00B6013F" w:rsidRPr="00B6013F" w:rsidRDefault="00B6013F" w:rsidP="00B6013F">
            <w:pPr>
              <w:pStyle w:val="Title"/>
              <w:jc w:val="center"/>
              <w:rPr>
                <w:sz w:val="220"/>
                <w:szCs w:val="220"/>
              </w:rPr>
            </w:pPr>
            <w:r w:rsidRPr="00B6013F">
              <w:rPr>
                <w:sz w:val="220"/>
                <w:szCs w:val="220"/>
              </w:rPr>
              <w:lastRenderedPageBreak/>
              <w:t>SPECIAL OCCASION</w:t>
            </w:r>
          </w:p>
        </w:tc>
      </w:tr>
    </w:tbl>
    <w:p w14:paraId="55AEFEA7" w14:textId="6346BAAE" w:rsidR="00B6013F" w:rsidRDefault="00B6013F" w:rsidP="00B6013F">
      <w:pPr>
        <w:pStyle w:val="BodyText"/>
        <w:rPr>
          <w:rFonts w:asciiTheme="majorHAnsi" w:eastAsiaTheme="majorEastAsia" w:hAnsiTheme="majorHAnsi" w:cstheme="majorBidi"/>
          <w:kern w:val="28"/>
          <w:sz w:val="32"/>
          <w:szCs w:val="56"/>
        </w:rPr>
      </w:pPr>
    </w:p>
    <w:sectPr w:rsidR="00B6013F" w:rsidSect="008E4D00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CFCDD" w14:textId="77777777" w:rsidR="00B6013F" w:rsidRDefault="00B6013F" w:rsidP="00293785">
      <w:pPr>
        <w:spacing w:after="0" w:line="240" w:lineRule="auto"/>
      </w:pPr>
      <w:r>
        <w:separator/>
      </w:r>
    </w:p>
  </w:endnote>
  <w:endnote w:type="continuationSeparator" w:id="0">
    <w:p w14:paraId="44C0B496" w14:textId="77777777" w:rsidR="00B6013F" w:rsidRDefault="00B6013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75D3D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0D91AA" wp14:editId="7F99D8F5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12EB31" w14:textId="491EDDFB" w:rsidR="00293785" w:rsidRDefault="00B6013F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7CAA5F91A2624406ADC1B26E86FDBA2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>Speak Up!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0D91A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7E12EB31" w14:textId="491EDDFB" w:rsidR="00293785" w:rsidRDefault="00B6013F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7CAA5F91A2624406ADC1B26E86FDBA22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Speak Up!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4C2523AB" wp14:editId="47D629EB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0416C" w14:textId="77777777" w:rsidR="00B6013F" w:rsidRDefault="00B6013F" w:rsidP="00293785">
      <w:pPr>
        <w:spacing w:after="0" w:line="240" w:lineRule="auto"/>
      </w:pPr>
      <w:r>
        <w:separator/>
      </w:r>
    </w:p>
  </w:footnote>
  <w:footnote w:type="continuationSeparator" w:id="0">
    <w:p w14:paraId="2E43F03E" w14:textId="77777777" w:rsidR="00B6013F" w:rsidRDefault="00B6013F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13F"/>
    <w:rsid w:val="0004006F"/>
    <w:rsid w:val="00053775"/>
    <w:rsid w:val="0005619A"/>
    <w:rsid w:val="000716BE"/>
    <w:rsid w:val="000C0A21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6040A"/>
    <w:rsid w:val="00446C13"/>
    <w:rsid w:val="005078B4"/>
    <w:rsid w:val="0053328A"/>
    <w:rsid w:val="00540FC6"/>
    <w:rsid w:val="00645D7F"/>
    <w:rsid w:val="00656940"/>
    <w:rsid w:val="00666C03"/>
    <w:rsid w:val="00686DAB"/>
    <w:rsid w:val="00696D80"/>
    <w:rsid w:val="006E1542"/>
    <w:rsid w:val="00721EA4"/>
    <w:rsid w:val="007B055F"/>
    <w:rsid w:val="00880013"/>
    <w:rsid w:val="00895E9E"/>
    <w:rsid w:val="008E4D00"/>
    <w:rsid w:val="008F5386"/>
    <w:rsid w:val="00913172"/>
    <w:rsid w:val="00981E19"/>
    <w:rsid w:val="009B52E4"/>
    <w:rsid w:val="009D6E8D"/>
    <w:rsid w:val="00A101E8"/>
    <w:rsid w:val="00AC349E"/>
    <w:rsid w:val="00B6013F"/>
    <w:rsid w:val="00B92DBF"/>
    <w:rsid w:val="00BD119F"/>
    <w:rsid w:val="00C73EA1"/>
    <w:rsid w:val="00CC4F77"/>
    <w:rsid w:val="00CD3CF6"/>
    <w:rsid w:val="00CE317F"/>
    <w:rsid w:val="00CE336D"/>
    <w:rsid w:val="00D106FF"/>
    <w:rsid w:val="00D626EB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89C96F"/>
  <w15:docId w15:val="{8764EEFB-1C37-47AA-8EBB-4D5CDFFD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B6013F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144"/>
      <w:szCs w:val="144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B6013F"/>
    <w:rPr>
      <w:rFonts w:asciiTheme="majorHAnsi" w:eastAsiaTheme="majorEastAsia" w:hAnsiTheme="majorHAnsi" w:cstheme="majorBidi"/>
      <w:b/>
      <w:caps/>
      <w:kern w:val="28"/>
      <w:sz w:val="144"/>
      <w:szCs w:val="144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esktop\Attachment%20Horizont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CAA5F91A2624406ADC1B26E86FDB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5E8DF-FAAA-4F42-83BA-78065761E6C2}"/>
      </w:docPartPr>
      <w:docPartBody>
        <w:p w:rsidR="00000000" w:rsidRDefault="001D11E9">
          <w:pPr>
            <w:pStyle w:val="7CAA5F91A2624406ADC1B26E86FDBA22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CAA5F91A2624406ADC1B26E86FDBA22">
    <w:name w:val="7CAA5F91A2624406ADC1B26E86FDBA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93E31-92B6-4D91-BB2E-43CFCAFD2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Attachment Horizontal.dotx</Template>
  <TotalTime>6</TotalTime>
  <Pages>4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Attachment with Instructions</vt:lpstr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 Up!</dc:title>
  <dc:creator>K20Center@groups.ou.edu</dc:creator>
  <cp:lastModifiedBy>Taylor Thurston</cp:lastModifiedBy>
  <cp:revision>1</cp:revision>
  <cp:lastPrinted>2016-07-14T14:08:00Z</cp:lastPrinted>
  <dcterms:created xsi:type="dcterms:W3CDTF">2020-04-16T14:52:00Z</dcterms:created>
  <dcterms:modified xsi:type="dcterms:W3CDTF">2020-04-16T14:58:00Z</dcterms:modified>
</cp:coreProperties>
</file>