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2DDA35E" w14:textId="755B2F04" w:rsidR="00DC1CA0" w:rsidRPr="00072D23" w:rsidRDefault="00481695" w:rsidP="00DF468E">
      <w:pPr>
        <w:pStyle w:val="Title"/>
      </w:pPr>
      <w:r>
        <w:t>speech labels</w:t>
      </w:r>
    </w:p>
    <w:p w14:paraId="6660C106" w14:textId="24AF2208" w:rsidR="00DC1CA0" w:rsidRPr="00304DC6" w:rsidRDefault="00DC1CA0" w:rsidP="00DF468E">
      <w:pPr>
        <w:pStyle w:val="Heading1"/>
        <w:jc w:val="center"/>
      </w:pPr>
    </w:p>
    <w:tbl>
      <w:tblPr>
        <w:tblW w:w="9355" w:type="dxa"/>
        <w:tblBorders>
          <w:top w:val="dashed" w:sz="4" w:space="0" w:color="288AC3" w:themeColor="accent1"/>
          <w:left w:val="dashed" w:sz="4" w:space="0" w:color="288AC3" w:themeColor="accent1"/>
          <w:bottom w:val="dashed" w:sz="4" w:space="0" w:color="288AC3" w:themeColor="accent1"/>
          <w:right w:val="dashed" w:sz="4" w:space="0" w:color="288AC3" w:themeColor="accent1"/>
          <w:insideH w:val="dashed" w:sz="4" w:space="0" w:color="288AC3" w:themeColor="accent1"/>
          <w:insideV w:val="dashed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4585"/>
        <w:gridCol w:w="4770"/>
      </w:tblGrid>
      <w:tr w:rsidR="00481695" w:rsidRPr="00DC1CA0" w14:paraId="3D5F3E88" w14:textId="77777777" w:rsidTr="00A83AFE">
        <w:trPr>
          <w:trHeight w:val="1152"/>
        </w:trPr>
        <w:tc>
          <w:tcPr>
            <w:tcW w:w="45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6E96132" w14:textId="77777777" w:rsidR="00481695" w:rsidRPr="00481695" w:rsidRDefault="00481695" w:rsidP="00DF468E">
            <w:pPr>
              <w:pStyle w:val="Heading1"/>
              <w:jc w:val="center"/>
            </w:pPr>
            <w:r w:rsidRPr="00481695">
              <w:t>“I have a dream.”</w:t>
            </w:r>
          </w:p>
          <w:p w14:paraId="24936471" w14:textId="66B7A4AF" w:rsidR="00481695" w:rsidRPr="00F33303" w:rsidRDefault="00481695" w:rsidP="00DF468E">
            <w:pPr>
              <w:pStyle w:val="Heading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580FFAB" w14:textId="3D3D690D" w:rsidR="00481695" w:rsidRPr="00DC1CA0" w:rsidRDefault="00481695" w:rsidP="00DF468E">
            <w:pPr>
              <w:pStyle w:val="Heading1"/>
              <w:jc w:val="center"/>
            </w:pPr>
            <w:r>
              <w:t>Martin Luther King, Jr.</w:t>
            </w:r>
          </w:p>
        </w:tc>
      </w:tr>
      <w:tr w:rsidR="00481695" w:rsidRPr="00DC1CA0" w14:paraId="75D4A78B" w14:textId="77777777" w:rsidTr="00A83AFE">
        <w:trPr>
          <w:trHeight w:val="1152"/>
        </w:trPr>
        <w:tc>
          <w:tcPr>
            <w:tcW w:w="45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9EEBCFB" w14:textId="7CC0E73E" w:rsidR="00481695" w:rsidRPr="00F33303" w:rsidRDefault="00481695" w:rsidP="00DF468E">
            <w:pPr>
              <w:pStyle w:val="Heading1"/>
              <w:jc w:val="center"/>
              <w:rPr>
                <w:rFonts w:ascii="Times New Roman" w:hAnsi="Times New Roman" w:cs="Times New Roman"/>
              </w:rPr>
            </w:pPr>
            <w:r>
              <w:t>“Four score and seven years ago…”</w:t>
            </w:r>
          </w:p>
        </w:tc>
        <w:tc>
          <w:tcPr>
            <w:tcW w:w="47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6D49265" w14:textId="73295C5E" w:rsidR="00481695" w:rsidRPr="00DC1CA0" w:rsidRDefault="00481695" w:rsidP="00DF468E">
            <w:pPr>
              <w:pStyle w:val="Heading1"/>
              <w:jc w:val="center"/>
            </w:pPr>
            <w:r>
              <w:t>Abraham Lincoln</w:t>
            </w:r>
          </w:p>
        </w:tc>
      </w:tr>
      <w:tr w:rsidR="00481695" w:rsidRPr="00DC1CA0" w14:paraId="3FA3F55E" w14:textId="77777777" w:rsidTr="00A83AFE">
        <w:trPr>
          <w:trHeight w:val="1152"/>
        </w:trPr>
        <w:tc>
          <w:tcPr>
            <w:tcW w:w="45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C55DE6" w14:textId="6071BFBE" w:rsidR="00481695" w:rsidRDefault="00481695" w:rsidP="00DF468E">
            <w:pPr>
              <w:pStyle w:val="Heading1"/>
              <w:jc w:val="center"/>
            </w:pPr>
            <w:r>
              <w:t>“We chose to go to the moon.”</w:t>
            </w:r>
          </w:p>
        </w:tc>
        <w:tc>
          <w:tcPr>
            <w:tcW w:w="47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B011B4" w14:textId="4D19EECA" w:rsidR="00481695" w:rsidRDefault="00481695" w:rsidP="00DF468E">
            <w:pPr>
              <w:pStyle w:val="Heading1"/>
              <w:jc w:val="center"/>
            </w:pPr>
            <w:r>
              <w:t>John F. Kennedy</w:t>
            </w:r>
          </w:p>
        </w:tc>
      </w:tr>
      <w:tr w:rsidR="00481695" w:rsidRPr="00DC1CA0" w14:paraId="1A56AC78" w14:textId="77777777" w:rsidTr="00A83AFE">
        <w:trPr>
          <w:trHeight w:val="1152"/>
        </w:trPr>
        <w:tc>
          <w:tcPr>
            <w:tcW w:w="45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5822EC" w14:textId="274F4038" w:rsidR="00481695" w:rsidRDefault="00481695" w:rsidP="00DF468E">
            <w:pPr>
              <w:pStyle w:val="Heading1"/>
              <w:jc w:val="center"/>
            </w:pPr>
            <w:r>
              <w:t>“I have been to the mountaintop.”</w:t>
            </w:r>
          </w:p>
        </w:tc>
        <w:tc>
          <w:tcPr>
            <w:tcW w:w="47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40A06A" w14:textId="42B261C8" w:rsidR="00481695" w:rsidRDefault="00481695" w:rsidP="00DF468E">
            <w:pPr>
              <w:pStyle w:val="Heading1"/>
              <w:jc w:val="center"/>
            </w:pPr>
            <w:r>
              <w:t>Martin Luther King, Jr.</w:t>
            </w:r>
          </w:p>
        </w:tc>
      </w:tr>
      <w:tr w:rsidR="00481695" w:rsidRPr="00DC1CA0" w14:paraId="138EC37A" w14:textId="77777777" w:rsidTr="00A83AFE">
        <w:trPr>
          <w:trHeight w:val="1152"/>
        </w:trPr>
        <w:tc>
          <w:tcPr>
            <w:tcW w:w="45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37792A" w14:textId="7F99A955" w:rsidR="00481695" w:rsidRDefault="00481695" w:rsidP="00DF468E">
            <w:pPr>
              <w:pStyle w:val="Heading1"/>
              <w:jc w:val="center"/>
            </w:pPr>
            <w:r>
              <w:t>“Mr. Gorbachev, tear down this wall.”</w:t>
            </w:r>
          </w:p>
        </w:tc>
        <w:tc>
          <w:tcPr>
            <w:tcW w:w="47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300723" w14:textId="656CC8E0" w:rsidR="00481695" w:rsidRDefault="00481695" w:rsidP="00DF468E">
            <w:pPr>
              <w:pStyle w:val="Heading1"/>
              <w:jc w:val="center"/>
            </w:pPr>
            <w:r>
              <w:t>Ronald Regan</w:t>
            </w:r>
          </w:p>
        </w:tc>
      </w:tr>
      <w:tr w:rsidR="00481695" w:rsidRPr="00DC1CA0" w14:paraId="0CAB5432" w14:textId="77777777" w:rsidTr="00A83AFE">
        <w:trPr>
          <w:trHeight w:val="1152"/>
        </w:trPr>
        <w:tc>
          <w:tcPr>
            <w:tcW w:w="45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52D4FA" w14:textId="4FFD8E9F" w:rsidR="00481695" w:rsidRDefault="00481695" w:rsidP="00DF468E">
            <w:pPr>
              <w:pStyle w:val="Heading1"/>
              <w:jc w:val="center"/>
            </w:pPr>
            <w:r>
              <w:t>“Give me liberty or give me death.”</w:t>
            </w:r>
          </w:p>
        </w:tc>
        <w:tc>
          <w:tcPr>
            <w:tcW w:w="47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C160CC" w14:textId="197B09AB" w:rsidR="00481695" w:rsidRDefault="00481695" w:rsidP="00DF468E">
            <w:pPr>
              <w:pStyle w:val="Heading1"/>
              <w:jc w:val="center"/>
            </w:pPr>
            <w:r>
              <w:t>Patrick Henry</w:t>
            </w:r>
          </w:p>
        </w:tc>
      </w:tr>
      <w:tr w:rsidR="00481695" w:rsidRPr="00DC1CA0" w14:paraId="5299A251" w14:textId="77777777" w:rsidTr="00A83AFE">
        <w:trPr>
          <w:trHeight w:val="1152"/>
        </w:trPr>
        <w:tc>
          <w:tcPr>
            <w:tcW w:w="45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5688DA" w14:textId="352E7420" w:rsidR="00481695" w:rsidRDefault="00481695" w:rsidP="00DF468E">
            <w:pPr>
              <w:pStyle w:val="Heading1"/>
              <w:jc w:val="center"/>
            </w:pPr>
            <w:r>
              <w:t>“A date which will live in infamy…”</w:t>
            </w:r>
          </w:p>
        </w:tc>
        <w:tc>
          <w:tcPr>
            <w:tcW w:w="47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CD0085" w14:textId="52D5A848" w:rsidR="00481695" w:rsidRDefault="00481695" w:rsidP="00DF468E">
            <w:pPr>
              <w:pStyle w:val="Heading1"/>
              <w:jc w:val="center"/>
            </w:pPr>
            <w:r>
              <w:t>Franklin D. Roosevelt</w:t>
            </w:r>
          </w:p>
        </w:tc>
      </w:tr>
      <w:tr w:rsidR="00481695" w:rsidRPr="00DC1CA0" w14:paraId="64120DC0" w14:textId="77777777" w:rsidTr="00A83AFE">
        <w:trPr>
          <w:trHeight w:val="1152"/>
        </w:trPr>
        <w:tc>
          <w:tcPr>
            <w:tcW w:w="45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833E91" w14:textId="3079314A" w:rsidR="00481695" w:rsidRDefault="00481695" w:rsidP="00DF468E">
            <w:pPr>
              <w:pStyle w:val="Heading1"/>
              <w:jc w:val="center"/>
            </w:pPr>
            <w:r>
              <w:t>“The only thing we have to fear is fear itself.”</w:t>
            </w:r>
          </w:p>
        </w:tc>
        <w:tc>
          <w:tcPr>
            <w:tcW w:w="47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042BD3" w14:textId="2B2EBFCE" w:rsidR="00481695" w:rsidRDefault="00481695" w:rsidP="00DF468E">
            <w:pPr>
              <w:pStyle w:val="Heading1"/>
              <w:jc w:val="center"/>
            </w:pPr>
            <w:r>
              <w:t>Franklin D. Roosevelt</w:t>
            </w:r>
          </w:p>
        </w:tc>
      </w:tr>
    </w:tbl>
    <w:p w14:paraId="1CCFEF40" w14:textId="034C80FD" w:rsidR="00D72955" w:rsidRDefault="00304DC6" w:rsidP="00DF468E">
      <w:pPr>
        <w:pStyle w:val="Heading1"/>
        <w:jc w:val="center"/>
      </w:pPr>
      <w:r>
        <w:lastRenderedPageBreak/>
        <w:br/>
      </w:r>
    </w:p>
    <w:tbl>
      <w:tblPr>
        <w:tblW w:w="9355" w:type="dxa"/>
        <w:tblBorders>
          <w:top w:val="dashed" w:sz="4" w:space="0" w:color="288AC3" w:themeColor="accent1"/>
          <w:left w:val="dashed" w:sz="4" w:space="0" w:color="288AC3" w:themeColor="accent1"/>
          <w:bottom w:val="dashed" w:sz="4" w:space="0" w:color="288AC3" w:themeColor="accent1"/>
          <w:right w:val="dashed" w:sz="4" w:space="0" w:color="288AC3" w:themeColor="accent1"/>
          <w:insideH w:val="dashed" w:sz="4" w:space="0" w:color="288AC3" w:themeColor="accent1"/>
          <w:insideV w:val="dashed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4585"/>
        <w:gridCol w:w="4770"/>
      </w:tblGrid>
      <w:tr w:rsidR="00DF468E" w:rsidRPr="00DC1CA0" w14:paraId="41C9A9CC" w14:textId="77777777" w:rsidTr="00A83AFE">
        <w:trPr>
          <w:trHeight w:val="1152"/>
        </w:trPr>
        <w:tc>
          <w:tcPr>
            <w:tcW w:w="45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642B23C" w14:textId="35BEEC4F" w:rsidR="00DF468E" w:rsidRPr="00F33303" w:rsidRDefault="00DF468E" w:rsidP="00DF468E">
            <w:pPr>
              <w:pStyle w:val="Heading1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910D28"/>
              </w:rPr>
              <w:t xml:space="preserve">“Friends, Romans, </w:t>
            </w:r>
            <w:r w:rsidR="00E2537B">
              <w:rPr>
                <w:color w:val="910D28"/>
              </w:rPr>
              <w:t>c</w:t>
            </w:r>
            <w:r>
              <w:rPr>
                <w:color w:val="910D28"/>
              </w:rPr>
              <w:t>ountrymen…”</w:t>
            </w:r>
          </w:p>
        </w:tc>
        <w:tc>
          <w:tcPr>
            <w:tcW w:w="47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7BC6709" w14:textId="05583C01" w:rsidR="00DF468E" w:rsidRPr="00DC1CA0" w:rsidRDefault="00DF468E" w:rsidP="00DF468E">
            <w:pPr>
              <w:pStyle w:val="Heading1"/>
              <w:jc w:val="center"/>
            </w:pPr>
            <w:r>
              <w:rPr>
                <w:color w:val="910D28"/>
              </w:rPr>
              <w:t>Marc Antony</w:t>
            </w:r>
          </w:p>
        </w:tc>
      </w:tr>
      <w:tr w:rsidR="00DF468E" w:rsidRPr="00DC1CA0" w14:paraId="463811DA" w14:textId="77777777" w:rsidTr="00A83AFE">
        <w:trPr>
          <w:trHeight w:val="1152"/>
        </w:trPr>
        <w:tc>
          <w:tcPr>
            <w:tcW w:w="45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083D5AB" w14:textId="0DBEBB96" w:rsidR="00DF468E" w:rsidRPr="00F33303" w:rsidRDefault="00DF468E" w:rsidP="00DF468E">
            <w:pPr>
              <w:pStyle w:val="Heading1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910D28"/>
              </w:rPr>
              <w:t>“A house divided against itself cannot stand.”</w:t>
            </w:r>
          </w:p>
        </w:tc>
        <w:tc>
          <w:tcPr>
            <w:tcW w:w="47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CA8E3CE" w14:textId="77777777" w:rsidR="00DF468E" w:rsidRPr="00DC1CA0" w:rsidRDefault="00DF468E" w:rsidP="00DF468E">
            <w:pPr>
              <w:pStyle w:val="Heading1"/>
              <w:jc w:val="center"/>
            </w:pPr>
            <w:r>
              <w:t>Abraham Lincoln</w:t>
            </w:r>
          </w:p>
        </w:tc>
      </w:tr>
      <w:tr w:rsidR="00DF468E" w:rsidRPr="00DC1CA0" w14:paraId="6177A15A" w14:textId="77777777" w:rsidTr="00A83AFE">
        <w:trPr>
          <w:trHeight w:val="1152"/>
        </w:trPr>
        <w:tc>
          <w:tcPr>
            <w:tcW w:w="45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11C4FD" w14:textId="2D8E26EE" w:rsidR="00DF468E" w:rsidRDefault="00DF468E" w:rsidP="00DF468E">
            <w:pPr>
              <w:pStyle w:val="Heading1"/>
              <w:jc w:val="center"/>
            </w:pPr>
            <w:r>
              <w:rPr>
                <w:color w:val="910D28"/>
              </w:rPr>
              <w:t>“We shall fight on the beaches.”</w:t>
            </w:r>
          </w:p>
        </w:tc>
        <w:tc>
          <w:tcPr>
            <w:tcW w:w="47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BF1438" w14:textId="13BDE924" w:rsidR="00DF468E" w:rsidRDefault="00DF468E" w:rsidP="00DF468E">
            <w:pPr>
              <w:pStyle w:val="Heading1"/>
              <w:jc w:val="center"/>
            </w:pPr>
            <w:r>
              <w:rPr>
                <w:color w:val="910D28"/>
              </w:rPr>
              <w:t>Winston Churchill</w:t>
            </w:r>
          </w:p>
        </w:tc>
      </w:tr>
      <w:tr w:rsidR="00DF468E" w:rsidRPr="00DC1CA0" w14:paraId="663D3CC2" w14:textId="77777777" w:rsidTr="00A83AFE">
        <w:trPr>
          <w:trHeight w:val="1152"/>
        </w:trPr>
        <w:tc>
          <w:tcPr>
            <w:tcW w:w="45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75E105" w14:textId="5125728D" w:rsidR="00DF468E" w:rsidRDefault="00DF468E" w:rsidP="00DF468E">
            <w:pPr>
              <w:pStyle w:val="Heading1"/>
              <w:jc w:val="center"/>
            </w:pPr>
            <w:r>
              <w:rPr>
                <w:color w:val="910D28"/>
              </w:rPr>
              <w:t>“You shall not crucify mankind upon a cross of gold.”</w:t>
            </w:r>
          </w:p>
        </w:tc>
        <w:tc>
          <w:tcPr>
            <w:tcW w:w="47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466929" w14:textId="03593589" w:rsidR="00DF468E" w:rsidRDefault="00DF468E" w:rsidP="00DF468E">
            <w:pPr>
              <w:pStyle w:val="Heading1"/>
              <w:jc w:val="center"/>
            </w:pPr>
            <w:r>
              <w:rPr>
                <w:color w:val="910D28"/>
              </w:rPr>
              <w:t>William Jennings Bryan</w:t>
            </w:r>
          </w:p>
        </w:tc>
      </w:tr>
      <w:tr w:rsidR="00DF468E" w:rsidRPr="00DC1CA0" w14:paraId="2ACE71FF" w14:textId="77777777" w:rsidTr="00A83AFE">
        <w:trPr>
          <w:trHeight w:val="1152"/>
        </w:trPr>
        <w:tc>
          <w:tcPr>
            <w:tcW w:w="45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50C9C6" w14:textId="18168CC7" w:rsidR="00DF468E" w:rsidRDefault="00DF468E" w:rsidP="00DF468E">
            <w:pPr>
              <w:pStyle w:val="Heading1"/>
              <w:jc w:val="center"/>
            </w:pPr>
            <w:r>
              <w:rPr>
                <w:color w:val="910D28"/>
              </w:rPr>
              <w:t>“Ask not what your country can do for you…”</w:t>
            </w:r>
          </w:p>
        </w:tc>
        <w:tc>
          <w:tcPr>
            <w:tcW w:w="47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598EF6" w14:textId="28BC2801" w:rsidR="00DF468E" w:rsidRDefault="00DF468E" w:rsidP="00DF468E">
            <w:pPr>
              <w:pStyle w:val="Heading1"/>
              <w:jc w:val="center"/>
            </w:pPr>
            <w:r>
              <w:rPr>
                <w:color w:val="910D28"/>
              </w:rPr>
              <w:t>John F. Kennedy</w:t>
            </w:r>
          </w:p>
        </w:tc>
      </w:tr>
      <w:tr w:rsidR="00DF468E" w:rsidRPr="00DC1CA0" w14:paraId="4A92F931" w14:textId="77777777" w:rsidTr="00A83AFE">
        <w:trPr>
          <w:trHeight w:val="1152"/>
        </w:trPr>
        <w:tc>
          <w:tcPr>
            <w:tcW w:w="45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F81C6D" w14:textId="36F89C39" w:rsidR="00DF468E" w:rsidRDefault="00DF468E" w:rsidP="00DF468E">
            <w:pPr>
              <w:pStyle w:val="Heading1"/>
              <w:jc w:val="center"/>
            </w:pPr>
            <w:r>
              <w:rPr>
                <w:color w:val="910D28"/>
              </w:rPr>
              <w:t>“Yes</w:t>
            </w:r>
            <w:r w:rsidR="00E2537B">
              <w:rPr>
                <w:color w:val="910D28"/>
              </w:rPr>
              <w:t>,</w:t>
            </w:r>
            <w:r>
              <w:rPr>
                <w:color w:val="910D28"/>
              </w:rPr>
              <w:t xml:space="preserve"> we can!”</w:t>
            </w:r>
          </w:p>
        </w:tc>
        <w:tc>
          <w:tcPr>
            <w:tcW w:w="47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6764CD" w14:textId="3054E3C4" w:rsidR="00DF468E" w:rsidRDefault="00DF468E" w:rsidP="00DF468E">
            <w:pPr>
              <w:pStyle w:val="Heading1"/>
              <w:jc w:val="center"/>
            </w:pPr>
            <w:r>
              <w:rPr>
                <w:color w:val="910D28"/>
              </w:rPr>
              <w:t>Barack Obama</w:t>
            </w:r>
          </w:p>
        </w:tc>
      </w:tr>
      <w:tr w:rsidR="00DF468E" w:rsidRPr="00DC1CA0" w14:paraId="62092E42" w14:textId="77777777" w:rsidTr="00A83AFE">
        <w:trPr>
          <w:trHeight w:val="1152"/>
        </w:trPr>
        <w:tc>
          <w:tcPr>
            <w:tcW w:w="45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6EBC26" w14:textId="25D181FB" w:rsidR="00DF468E" w:rsidRDefault="00DF468E" w:rsidP="00DF468E">
            <w:pPr>
              <w:pStyle w:val="Heading1"/>
              <w:jc w:val="center"/>
            </w:pPr>
            <w:r>
              <w:rPr>
                <w:color w:val="910D28"/>
              </w:rPr>
              <w:t>“One child, one teacher, one book, one pen can change the world.</w:t>
            </w:r>
            <w:r w:rsidR="00E2537B">
              <w:rPr>
                <w:color w:val="910D28"/>
              </w:rPr>
              <w:t>”</w:t>
            </w:r>
          </w:p>
        </w:tc>
        <w:tc>
          <w:tcPr>
            <w:tcW w:w="47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34AE22" w14:textId="00C0FA97" w:rsidR="00DF468E" w:rsidRDefault="00DF468E" w:rsidP="00DF468E">
            <w:pPr>
              <w:pStyle w:val="Heading1"/>
              <w:jc w:val="center"/>
            </w:pPr>
            <w:r>
              <w:rPr>
                <w:color w:val="910D28"/>
              </w:rPr>
              <w:t>Malala Yousafzai</w:t>
            </w:r>
          </w:p>
        </w:tc>
      </w:tr>
      <w:tr w:rsidR="00DF468E" w:rsidRPr="00DC1CA0" w14:paraId="5F49ACFB" w14:textId="77777777" w:rsidTr="00A83AFE">
        <w:trPr>
          <w:trHeight w:val="1152"/>
        </w:trPr>
        <w:tc>
          <w:tcPr>
            <w:tcW w:w="45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408700" w14:textId="5D0FAA0D" w:rsidR="00DF468E" w:rsidRDefault="00DF468E" w:rsidP="00DF468E">
            <w:pPr>
              <w:pStyle w:val="Heading1"/>
              <w:jc w:val="center"/>
            </w:pPr>
            <w:r>
              <w:rPr>
                <w:color w:val="910D28"/>
              </w:rPr>
              <w:t>“We want our hopes and dreams back.”</w:t>
            </w:r>
          </w:p>
        </w:tc>
        <w:tc>
          <w:tcPr>
            <w:tcW w:w="47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87C97D" w14:textId="6691395C" w:rsidR="00DF468E" w:rsidRDefault="00DF468E" w:rsidP="00DF468E">
            <w:pPr>
              <w:pStyle w:val="Heading1"/>
              <w:jc w:val="center"/>
            </w:pPr>
            <w:r>
              <w:rPr>
                <w:color w:val="910D28"/>
              </w:rPr>
              <w:t>Greta Thunberg</w:t>
            </w:r>
          </w:p>
        </w:tc>
      </w:tr>
    </w:tbl>
    <w:p w14:paraId="219B23B8" w14:textId="28FD11C6" w:rsidR="001B5BA6" w:rsidRPr="00DC1CA0" w:rsidRDefault="001B5BA6" w:rsidP="00DF468E">
      <w:pPr>
        <w:pStyle w:val="Heading1"/>
        <w:jc w:val="center"/>
      </w:pPr>
    </w:p>
    <w:sectPr w:rsidR="001B5BA6" w:rsidRPr="00DC1C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9BDC724" w14:textId="77777777" w:rsidR="004D4CA3" w:rsidRDefault="004D4CA3" w:rsidP="00DC1CA0">
      <w:r>
        <w:separator/>
      </w:r>
    </w:p>
  </w:endnote>
  <w:endnote w:type="continuationSeparator" w:id="0">
    <w:p w14:paraId="0E530C2E" w14:textId="77777777" w:rsidR="004D4CA3" w:rsidRDefault="004D4CA3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2766FA0" w14:textId="34A72FFC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FC362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048442A2" w:rsidR="009F0B2E" w:rsidRPr="008C5074" w:rsidRDefault="00481695" w:rsidP="008C5074">
                          <w:pPr>
                            <w:pStyle w:val="Footer"/>
                          </w:pPr>
                          <w:r>
                            <w:t>speak up!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5C77DB63" w14:textId="048442A2" w:rsidR="009F0B2E" w:rsidRPr="008C5074" w:rsidRDefault="00481695" w:rsidP="008C5074">
                    <w:pPr>
                      <w:pStyle w:val="Footer"/>
                    </w:pPr>
                    <w:r>
                      <w:t>speak up!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E867F04" w14:textId="77777777" w:rsidR="004D4CA3" w:rsidRDefault="004D4CA3" w:rsidP="00DC1CA0">
      <w:r>
        <w:separator/>
      </w:r>
    </w:p>
  </w:footnote>
  <w:footnote w:type="continuationSeparator" w:id="0">
    <w:p w14:paraId="1386201E" w14:textId="77777777" w:rsidR="004D4CA3" w:rsidRDefault="004D4CA3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5003A"/>
    <w:rsid w:val="00072D23"/>
    <w:rsid w:val="000C7623"/>
    <w:rsid w:val="00172182"/>
    <w:rsid w:val="001B5BA6"/>
    <w:rsid w:val="002040D8"/>
    <w:rsid w:val="00222C7A"/>
    <w:rsid w:val="00245200"/>
    <w:rsid w:val="00274BB5"/>
    <w:rsid w:val="002D4C34"/>
    <w:rsid w:val="002E4210"/>
    <w:rsid w:val="00304DC6"/>
    <w:rsid w:val="00403889"/>
    <w:rsid w:val="00463853"/>
    <w:rsid w:val="00480109"/>
    <w:rsid w:val="004806AD"/>
    <w:rsid w:val="00481695"/>
    <w:rsid w:val="004856EB"/>
    <w:rsid w:val="004C2D48"/>
    <w:rsid w:val="004D0B87"/>
    <w:rsid w:val="004D4CA3"/>
    <w:rsid w:val="005345DE"/>
    <w:rsid w:val="005B2598"/>
    <w:rsid w:val="005B4298"/>
    <w:rsid w:val="005B4511"/>
    <w:rsid w:val="005E3EB2"/>
    <w:rsid w:val="006C5B24"/>
    <w:rsid w:val="006E2654"/>
    <w:rsid w:val="006F637F"/>
    <w:rsid w:val="007472DB"/>
    <w:rsid w:val="00782F44"/>
    <w:rsid w:val="007A5710"/>
    <w:rsid w:val="007B32CC"/>
    <w:rsid w:val="00843190"/>
    <w:rsid w:val="008C5074"/>
    <w:rsid w:val="008E31E6"/>
    <w:rsid w:val="008F712F"/>
    <w:rsid w:val="009112D3"/>
    <w:rsid w:val="00914680"/>
    <w:rsid w:val="00924F21"/>
    <w:rsid w:val="00976B6A"/>
    <w:rsid w:val="00977E3D"/>
    <w:rsid w:val="009A5045"/>
    <w:rsid w:val="009A7873"/>
    <w:rsid w:val="009E5381"/>
    <w:rsid w:val="009F0B2E"/>
    <w:rsid w:val="00A1673F"/>
    <w:rsid w:val="00A83AFE"/>
    <w:rsid w:val="00AF213D"/>
    <w:rsid w:val="00BD7B9F"/>
    <w:rsid w:val="00C43388"/>
    <w:rsid w:val="00CA6B6C"/>
    <w:rsid w:val="00CE2E34"/>
    <w:rsid w:val="00CF4EFB"/>
    <w:rsid w:val="00D72955"/>
    <w:rsid w:val="00D760BA"/>
    <w:rsid w:val="00DC1CA0"/>
    <w:rsid w:val="00DF468E"/>
    <w:rsid w:val="00E2537B"/>
    <w:rsid w:val="00E26CEB"/>
    <w:rsid w:val="00E326C3"/>
    <w:rsid w:val="00E45663"/>
    <w:rsid w:val="00E46C11"/>
    <w:rsid w:val="00EA2AF9"/>
    <w:rsid w:val="00EB6E7A"/>
    <w:rsid w:val="00EE1651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A83AFE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3AFE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3AFE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A83AFE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A83AFE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AFE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A83AF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83AFE"/>
  </w:style>
  <w:style w:type="character" w:customStyle="1" w:styleId="Heading1Char">
    <w:name w:val="Heading 1 Char"/>
    <w:basedOn w:val="DefaultParagraphFont"/>
    <w:link w:val="Heading1"/>
    <w:uiPriority w:val="9"/>
    <w:rsid w:val="00A83AFE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83AFE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A83AFE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A83AFE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AFE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AFE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AFE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AFE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AFE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A83AFE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A83AFE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83AFE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83AFE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A83AFE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A83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A83AFE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A83AFE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A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83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AFE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A83AFE"/>
    <w:pPr>
      <w:ind w:left="720"/>
      <w:contextualSpacing/>
    </w:pPr>
  </w:style>
  <w:style w:type="paragraph" w:customStyle="1" w:styleId="AnswerKey">
    <w:name w:val="Answer Key"/>
    <w:basedOn w:val="Normal"/>
    <w:qFormat/>
    <w:rsid w:val="00A83AFE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1</TotalTime>
  <Pages>2</Pages>
  <Words>156</Words>
  <Characters>762</Characters>
  <Application>Microsoft Office Word</Application>
  <DocSecurity>0</DocSecurity>
  <Lines>44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879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 Up!</dc:title>
  <dc:subject/>
  <dc:creator>K20 Center</dc:creator>
  <cp:keywords/>
  <dc:description/>
  <cp:lastModifiedBy>Gracia, Ann M.</cp:lastModifiedBy>
  <cp:revision>4</cp:revision>
  <cp:lastPrinted>2026-01-27T16:48:00Z</cp:lastPrinted>
  <dcterms:created xsi:type="dcterms:W3CDTF">2026-06-16T20:00:00Z</dcterms:created>
  <dcterms:modified xsi:type="dcterms:W3CDTF">2026-07-02T14:57:00Z</dcterms:modified>
  <cp:category/>
</cp:coreProperties>
</file>