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35073C" w14:textId="4644C5F3" w:rsidR="0036040A" w:rsidRPr="00040F87" w:rsidRDefault="00040F87" w:rsidP="00040F87">
      <w:pPr>
        <w:pStyle w:val="Title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58240" behindDoc="0" locked="0" layoutInCell="1" allowOverlap="1" wp14:anchorId="5A3DF8D6" wp14:editId="7CA44C01">
            <wp:simplePos x="0" y="0"/>
            <wp:positionH relativeFrom="column">
              <wp:posOffset>-543480</wp:posOffset>
            </wp:positionH>
            <wp:positionV relativeFrom="paragraph">
              <wp:posOffset>405114</wp:posOffset>
            </wp:positionV>
            <wp:extent cx="7205069" cy="6396223"/>
            <wp:effectExtent l="0" t="0" r="0" b="5080"/>
            <wp:wrapThrough wrapText="bothSides">
              <wp:wrapPolygon edited="0">
                <wp:start x="0" y="0"/>
                <wp:lineTo x="0" y="21574"/>
                <wp:lineTo x="21551" y="21574"/>
                <wp:lineTo x="21551" y="0"/>
                <wp:lineTo x="0" y="0"/>
              </wp:wrapPolygon>
            </wp:wrapThrough>
            <wp:docPr id="5" name="Picture 5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ackground patter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5069" cy="6396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Triángulo de Pascal en blanco</w:t>
      </w:r>
    </w:p>
    <w:sectPr w:rsidR="0036040A" w:rsidRPr="00040F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AC2E5" w14:textId="77777777" w:rsidR="00483F48" w:rsidRDefault="00483F48" w:rsidP="00293785">
      <w:pPr>
        <w:spacing w:after="0" w:line="240" w:lineRule="auto"/>
      </w:pPr>
      <w:r>
        <w:separator/>
      </w:r>
    </w:p>
  </w:endnote>
  <w:endnote w:type="continuationSeparator" w:id="0">
    <w:p w14:paraId="71488FD8" w14:textId="77777777" w:rsidR="00483F48" w:rsidRDefault="00483F4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CDF1E" w14:textId="77777777" w:rsidR="00073553" w:rsidRDefault="00073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2D4E7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CF2C39" wp14:editId="23E044D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DDD1F" w14:textId="79883559" w:rsidR="00293785" w:rsidRDefault="00483F48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8E6B3C8C5DEA94BB16177F9CE29CAA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Expanding Binomials, Expanding Your Mind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F2C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509DDD1F" w14:textId="79883559" w:rsidR="00293785" w:rsidRDefault="00483F48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8E6B3C8C5DEA94BB16177F9CE29CAA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Expanding Binomials, Expanding Your Mind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6DBD1C61" wp14:editId="0AF6AB4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A0D49" w14:textId="77777777" w:rsidR="00073553" w:rsidRDefault="00073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ACD63" w14:textId="77777777" w:rsidR="00483F48" w:rsidRDefault="00483F48" w:rsidP="00293785">
      <w:pPr>
        <w:spacing w:after="0" w:line="240" w:lineRule="auto"/>
      </w:pPr>
      <w:r>
        <w:separator/>
      </w:r>
    </w:p>
  </w:footnote>
  <w:footnote w:type="continuationSeparator" w:id="0">
    <w:p w14:paraId="51A51692" w14:textId="77777777" w:rsidR="00483F48" w:rsidRDefault="00483F4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3696B" w14:textId="77777777" w:rsidR="00073553" w:rsidRDefault="00073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984BB" w14:textId="77777777" w:rsidR="00073553" w:rsidRDefault="00073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D77E" w14:textId="77777777" w:rsidR="00073553" w:rsidRDefault="00073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87"/>
    <w:rsid w:val="0004006F"/>
    <w:rsid w:val="00040F87"/>
    <w:rsid w:val="00053775"/>
    <w:rsid w:val="0005619A"/>
    <w:rsid w:val="00073553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C737F"/>
    <w:rsid w:val="00407E81"/>
    <w:rsid w:val="00446C13"/>
    <w:rsid w:val="00483F48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45B0F"/>
    <w:rsid w:val="00797CB5"/>
    <w:rsid w:val="007A02F7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BD14A"/>
  <w15:docId w15:val="{7CDE9F56-0917-864C-B541-E3F96CF9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ookwigginton/Library/Group%20Containers/UBF8T346G9.Office/User%20Content.localized/Templates.localized/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8E6B3C8C5DEA94BB16177F9CE29C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9E3DD-2998-D74E-B5A5-6D2ED899ED5C}"/>
      </w:docPartPr>
      <w:docPartBody>
        <w:p w:rsidR="00000000" w:rsidRDefault="0011516A">
          <w:pPr>
            <w:pStyle w:val="C8E6B3C8C5DEA94BB16177F9CE29CAA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6A"/>
    <w:rsid w:val="0011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E6B3C8C5DEA94BB16177F9CE29CAA1">
    <w:name w:val="C8E6B3C8C5DEA94BB16177F9CE29C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Attachment.dotx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Binomials, Expanding Your Mind</dc:title>
  <dc:subject/>
  <dc:creator>K20 Center</dc:creator>
  <cp:keywords/>
  <dc:description/>
  <cp:lastModifiedBy>Wigginton, Brook M.</cp:lastModifiedBy>
  <cp:revision>2</cp:revision>
  <cp:lastPrinted>2016-07-14T14:08:00Z</cp:lastPrinted>
  <dcterms:created xsi:type="dcterms:W3CDTF">2021-07-01T18:09:00Z</dcterms:created>
  <dcterms:modified xsi:type="dcterms:W3CDTF">2021-07-01T18:11:00Z</dcterms:modified>
  <cp:category/>
</cp:coreProperties>
</file>