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021438E" w14:textId="77777777" w:rsidR="00446C13" w:rsidRDefault="0046558D" w:rsidP="006E1542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Notas estilo ventana para matemáticas</w:t>
      </w:r>
    </w:p>
    <w:tbl>
      <w:tblPr>
        <w:tblStyle w:val="TableGrid"/>
        <w:tblW w:w="1295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560"/>
        <w:gridCol w:w="6390"/>
      </w:tblGrid>
      <w:tr w:rsidR="0046558D" w14:paraId="6BBB60ED" w14:textId="77777777" w:rsidTr="0046558D">
        <w:trPr>
          <w:trHeight w:val="3744"/>
        </w:trPr>
        <w:tc>
          <w:tcPr>
            <w:tcW w:w="6560" w:type="dxa"/>
          </w:tcPr>
          <w:p w14:paraId="67295B33" w14:textId="77777777" w:rsidR="0046558D" w:rsidRDefault="0046558D" w:rsidP="0046558D">
            <w:pPr>
              <w:pStyle w:val="Heading1"/>
              <w:outlineLvl w:val="0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Los HECHOS</w:t>
            </w:r>
          </w:p>
          <w:p w14:paraId="389CB1B5" w14:textId="77777777" w:rsidR="0046558D" w:rsidRPr="0046558D" w:rsidRDefault="0046558D" w:rsidP="0046558D">
            <w:p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¿Cuáles son los hechos? ¿Qué falta/cuál es la diferencia?</w:t>
            </w:r>
          </w:p>
        </w:tc>
        <w:tc>
          <w:tcPr>
            <w:tcW w:w="6390" w:type="dxa"/>
          </w:tcPr>
          <w:p w14:paraId="6E5A4218" w14:textId="77777777" w:rsidR="0046558D" w:rsidRDefault="0046558D" w:rsidP="0046558D">
            <w:pPr>
              <w:pStyle w:val="Heading1"/>
              <w:outlineLvl w:val="0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Los PASOS</w:t>
            </w:r>
          </w:p>
          <w:p w14:paraId="17A68EA7" w14:textId="77777777" w:rsidR="0046558D" w:rsidRPr="0046558D" w:rsidRDefault="0046558D" w:rsidP="0046558D">
            <w:p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¿Qué pasos puedes seguir para resolver el problema?</w:t>
            </w:r>
          </w:p>
        </w:tc>
      </w:tr>
      <w:tr w:rsidR="0046558D" w14:paraId="66D97EC8" w14:textId="77777777" w:rsidTr="0046558D">
        <w:trPr>
          <w:trHeight w:val="3744"/>
        </w:trPr>
        <w:tc>
          <w:tcPr>
            <w:tcW w:w="6560" w:type="dxa"/>
          </w:tcPr>
          <w:p w14:paraId="0E825026" w14:textId="77777777" w:rsidR="0046558D" w:rsidRDefault="0046558D" w:rsidP="0046558D">
            <w:pPr>
              <w:pStyle w:val="Heading1"/>
              <w:outlineLvl w:val="0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Las PREGUNTAS</w:t>
            </w:r>
          </w:p>
          <w:p w14:paraId="38497295" w14:textId="77777777" w:rsidR="0046558D" w:rsidRPr="0046558D" w:rsidRDefault="0046558D" w:rsidP="0046558D">
            <w:p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¿Qué preguntas necesitas responder?</w:t>
            </w:r>
          </w:p>
        </w:tc>
        <w:tc>
          <w:tcPr>
            <w:tcW w:w="6390" w:type="dxa"/>
          </w:tcPr>
          <w:p w14:paraId="74BDA17B" w14:textId="77777777" w:rsidR="0046558D" w:rsidRDefault="0046558D" w:rsidP="0046558D">
            <w:pPr>
              <w:pStyle w:val="Heading1"/>
              <w:outlineLvl w:val="0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El DIAGRAMA</w:t>
            </w:r>
          </w:p>
          <w:p w14:paraId="29E8E658" w14:textId="77777777" w:rsidR="0046558D" w:rsidRPr="0046558D" w:rsidRDefault="0046558D" w:rsidP="0046558D">
            <w:p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¿Puedes ilustrar visualmente tu idea?</w:t>
            </w:r>
          </w:p>
        </w:tc>
      </w:tr>
    </w:tbl>
    <w:p w14:paraId="40E19D11" w14:textId="77777777" w:rsidR="00895E9E" w:rsidRPr="00895E9E" w:rsidRDefault="0046558D" w:rsidP="00B602E0">
      <w:pPr>
        <w:pStyle w:val="Citation"/>
        <w:bidi w:val="0"/>
      </w:pPr>
      <w:r>
        <w:rPr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Adaptado de Silver, H., Strong, R., y Perini, M. </w:t>
      </w:r>
      <w:r>
        <w:rPr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(2007). </w:t>
      </w:r>
      <w:r>
        <w:rPr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Notas de la ventana. </w:t>
      </w:r>
      <w:r>
        <w:rPr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El maestro estratégico: Selección de la estrategia adecuada basada en la investigación para cada lección. </w:t>
      </w:r>
      <w:r>
        <w:rPr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(207-215). </w:t>
      </w:r>
      <w:r>
        <w:rPr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Alexandria, VA: ASCD.  </w:t>
      </w:r>
    </w:p>
    <w:sectPr w:rsidR="00895E9E" w:rsidRPr="00895E9E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F00E3B" w14:textId="77777777" w:rsidR="005D5D84" w:rsidRDefault="005D5D84" w:rsidP="00293785">
      <w:pPr>
        <w:spacing w:after="0" w:line="240" w:lineRule="auto"/>
      </w:pPr>
      <w:r>
        <w:separator/>
      </w:r>
    </w:p>
  </w:endnote>
  <w:endnote w:type="continuationSeparator" w:id="0">
    <w:p w14:paraId="4E5134AC" w14:textId="77777777" w:rsidR="005D5D84" w:rsidRDefault="005D5D84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1E0E8" w14:textId="77777777" w:rsidR="00F87264" w:rsidRDefault="00F872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8C5D94" w14:textId="77777777" w:rsidR="00293785" w:rsidRDefault="008E4D00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2C6AF91" wp14:editId="0B4A0E7E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542F88" w14:textId="77777777" w:rsidR="00293785" w:rsidRDefault="005D5D84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89FF77D4451147F1AFB86DFEC345A93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Expanding Binomials, Expanding Your Mind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177FB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1Jqw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c6mp9NIfvJ621jnPwloSBAKarF2kVK2vXEeI0HoAAmPaVjWSsX6Kf2bAoGdRsQG6G6zHCNBMSBD&#10;TLE4PxfT00l5Oj0fzcrpeJSN07NRWaaT0fWyTMs0Wy7Os6uXkC76HO4ngZIu9Sj5vRLBq9JfhEQq&#10;IwNBEZtYLJQlW4btxzgX2kfyYoSIDiiJWbznYo+PecT83nO5Y2R4GbQ/XG5qDTby/Sbs6tsQsuzw&#10;SMZR3kH07artW2UF1R47xUI3ac7wZY3lvGHO3zOLo4UdgOvC3+FHKtgVFHqJkjXYH3/TBzx2PFop&#10;2eGoFtR93zArKFGfNc7C+TjLwmzHQ4YVxYM9tqyOLXrTLADLMcbFZHgUA96rQZQWmifcKmV4FU1M&#10;c3y7oH4QF75bILiVuCjLCMJpNszf6AfDg+tQndCsj+0Ts6bvaI8ddAvDULP8TWN32HBTQ7nxIOvY&#10;9YHgjtWeeNwEsR/7rRVWzfE5ol536/wXAAAA//8DAFBLAwQUAAYACAAAACEAI5DK2d0AAAAKAQAA&#10;DwAAAGRycy9kb3ducmV2LnhtbEyPTU/DMAyG70j8h8hI3Lak3YpKqTshEFcQ40PiljVeW9E4VZOt&#10;5d+TnuBo+9Hr5y13s+3FmUbfOUZI1goEce1Mxw3C+9vTKgfhg2aje8eE8EMedtXlRakL4yZ+pfM+&#10;NCKGsC80QhvCUEjp65as9ms3EMfb0Y1WhziOjTSjnmK47WWq1I20uuP4odUDPbRUf+9PFuHj+fj1&#10;uVUvzaPNhsnNSrK9lYjXV/P9HYhAc/iDYdGP6lBFp4M7sfGiR8jyTRZRhNU2SUEsRJosqwPCJgdZ&#10;lfJ/heoXAAD//wMAUEsBAi0AFAAGAAgAAAAhALaDOJL+AAAA4QEAABMAAAAAAAAAAAAAAAAAAAAA&#10;AFtDb250ZW50X1R5cGVzXS54bWxQSwECLQAUAAYACAAAACEAOP0h/9YAAACUAQAACwAAAAAAAAAA&#10;AAAAAAAvAQAAX3JlbHMvLnJlbHNQSwECLQAUAAYACAAAACEA3YatSasCAACjBQAADgAAAAAAAAAA&#10;AAAAAAAuAgAAZHJzL2Uyb0RvYy54bWxQSwECLQAUAAYACAAAACEAI5DK2d0AAAAKAQAADwAAAAAA&#10;AAAAAAAAAAAFBQAAZHJzL2Rvd25yZXYueG1sUEsFBgAAAAAEAAQA8wAAAA8GAAAAAA==&#10;" filled="f" stroked="f">
              <v:textbox>
                <w:txbxContent>
                  <w:p w:rsidR="00293785" w:rsidRDefault="00C47CCA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89FF77D4451147F1AFB86DFEC345A93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Expanding Binomials, Expanding Your Mind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331AAFD2" wp14:editId="21D7E009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DFD73" w14:textId="77777777" w:rsidR="00F87264" w:rsidRDefault="00F872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7244DA" w14:textId="77777777" w:rsidR="005D5D84" w:rsidRDefault="005D5D84" w:rsidP="00293785">
      <w:pPr>
        <w:spacing w:after="0" w:line="240" w:lineRule="auto"/>
      </w:pPr>
      <w:r>
        <w:separator/>
      </w:r>
    </w:p>
  </w:footnote>
  <w:footnote w:type="continuationSeparator" w:id="0">
    <w:p w14:paraId="388AEE8A" w14:textId="77777777" w:rsidR="005D5D84" w:rsidRDefault="005D5D84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5EBB1" w14:textId="77777777" w:rsidR="00F87264" w:rsidRDefault="00F872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8FB0F" w14:textId="77777777" w:rsidR="00F87264" w:rsidRDefault="00F872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DB90F" w14:textId="77777777" w:rsidR="00F87264" w:rsidRDefault="00F872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8D"/>
    <w:rsid w:val="0004006F"/>
    <w:rsid w:val="00053775"/>
    <w:rsid w:val="0005619A"/>
    <w:rsid w:val="000716BE"/>
    <w:rsid w:val="0011259B"/>
    <w:rsid w:val="00116FDD"/>
    <w:rsid w:val="00125621"/>
    <w:rsid w:val="001C12AA"/>
    <w:rsid w:val="001D0BBF"/>
    <w:rsid w:val="001E1F85"/>
    <w:rsid w:val="001F125D"/>
    <w:rsid w:val="002345CC"/>
    <w:rsid w:val="00293785"/>
    <w:rsid w:val="002C0879"/>
    <w:rsid w:val="002C37B4"/>
    <w:rsid w:val="0036040A"/>
    <w:rsid w:val="00446C13"/>
    <w:rsid w:val="0046558D"/>
    <w:rsid w:val="005078B4"/>
    <w:rsid w:val="0053328A"/>
    <w:rsid w:val="00540FC6"/>
    <w:rsid w:val="005D5D84"/>
    <w:rsid w:val="00645D7F"/>
    <w:rsid w:val="00656940"/>
    <w:rsid w:val="00666C03"/>
    <w:rsid w:val="00686DAB"/>
    <w:rsid w:val="00696D80"/>
    <w:rsid w:val="006E1542"/>
    <w:rsid w:val="00721EA4"/>
    <w:rsid w:val="007B055F"/>
    <w:rsid w:val="00880013"/>
    <w:rsid w:val="00895E9E"/>
    <w:rsid w:val="008E4D00"/>
    <w:rsid w:val="008F5386"/>
    <w:rsid w:val="00913172"/>
    <w:rsid w:val="00981E19"/>
    <w:rsid w:val="009B52E4"/>
    <w:rsid w:val="009D6E8D"/>
    <w:rsid w:val="00A101E8"/>
    <w:rsid w:val="00AC349E"/>
    <w:rsid w:val="00B602E0"/>
    <w:rsid w:val="00B92DBF"/>
    <w:rsid w:val="00BD119F"/>
    <w:rsid w:val="00C47CCA"/>
    <w:rsid w:val="00C73EA1"/>
    <w:rsid w:val="00CC4F77"/>
    <w:rsid w:val="00CD3CF6"/>
    <w:rsid w:val="00CE317F"/>
    <w:rsid w:val="00CE336D"/>
    <w:rsid w:val="00D106FF"/>
    <w:rsid w:val="00D626EB"/>
    <w:rsid w:val="00ED24C8"/>
    <w:rsid w:val="00F377E2"/>
    <w:rsid w:val="00F50748"/>
    <w:rsid w:val="00F72D02"/>
    <w:rsid w:val="00F8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210B6"/>
  <w15:docId w15:val="{08152047-3A66-4E8C-AB4D-E6A580FC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6558D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6558D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glossaryDocument" Target="glossary/document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cuments\Custom%20Office%20Templates\Horizontal%20LEARN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9FF77D4451147F1AFB86DFEC345A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B524C-6F85-453F-BBE6-B3CB1DFCF366}"/>
      </w:docPartPr>
      <w:docPartBody>
        <w:p w:rsidR="00782029" w:rsidRDefault="00D14755">
          <w:pPr>
            <w:pStyle w:val="89FF77D4451147F1AFB86DFEC345A93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55"/>
    <w:rsid w:val="00782029"/>
    <w:rsid w:val="007D0848"/>
    <w:rsid w:val="00D1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9FF77D4451147F1AFB86DFEC345A93C">
    <w:name w:val="89FF77D4451147F1AFB86DFEC345A9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D5C6C-1321-4A34-BC0C-643354193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C:\Users\kueh0004\Documents\Custom Office Templates\Horizontal LEARN Attachment.dotx</Template>
  <TotalTime>1</TotalTime>
  <Pages>1</Pages>
  <Words>54</Words>
  <Characters>381</Characters>
  <Application>Microsoft Office Word</Application>
  <DocSecurity>0</DocSecurity>
  <Lines>18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LEARN Horizontal Attachment</vt:lpstr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Expanding Binomials, Expanding Your Mind</dc:title>
  <dc:creator>K20 Center</dc:creator>
  <cp:lastModifiedBy>Wigginton, Brook M.</cp:lastModifiedBy>
  <cp:revision>2</cp:revision>
  <cp:lastPrinted>2016-07-14T14:08:00Z</cp:lastPrinted>
  <dcterms:created xsi:type="dcterms:W3CDTF">2021-07-01T18:13:00Z</dcterms:created>
  <dcterms:modified xsi:type="dcterms:W3CDTF">2021-07-01T18:13:00Z</dcterms:modified>
</cp:coreProperties>
</file>