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A55754" w14:textId="15E36A25" w:rsidR="00446C13" w:rsidRPr="00217CA6" w:rsidRDefault="0011137B" w:rsidP="00DC7A6D">
      <w:pPr>
        <w:pStyle w:val="Title"/>
        <w:rPr>
          <w:lang w:val="es-ES_tradnl"/>
        </w:rPr>
      </w:pPr>
      <w:r>
        <w:rPr>
          <w:lang w:val="es-ES_tradnl"/>
        </w:rPr>
        <w:t xml:space="preserve">lectura del monoteísmo </w:t>
      </w:r>
    </w:p>
    <w:p w14:paraId="1119451D" w14:textId="0D41864C" w:rsidR="00261D59" w:rsidRPr="00A86654" w:rsidRDefault="00261D59" w:rsidP="00261D59">
      <w:pPr>
        <w:pStyle w:val="Heading1"/>
        <w:rPr>
          <w:sz w:val="23"/>
          <w:szCs w:val="23"/>
          <w:lang w:val="es-ES_tradnl"/>
        </w:rPr>
      </w:pPr>
      <w:r w:rsidRPr="00A86654">
        <w:rPr>
          <w:sz w:val="23"/>
          <w:szCs w:val="23"/>
          <w:lang w:val="es-ES_tradnl"/>
        </w:rPr>
        <w:t>Religi</w:t>
      </w:r>
      <w:r w:rsidR="003536BC" w:rsidRPr="00A86654">
        <w:rPr>
          <w:sz w:val="23"/>
          <w:szCs w:val="23"/>
          <w:lang w:val="es-ES_tradnl"/>
        </w:rPr>
        <w:t>ó</w:t>
      </w:r>
      <w:r w:rsidRPr="00A86654">
        <w:rPr>
          <w:sz w:val="23"/>
          <w:szCs w:val="23"/>
          <w:lang w:val="es-ES_tradnl"/>
        </w:rPr>
        <w:t>n: T</w:t>
      </w:r>
      <w:r w:rsidR="003536BC" w:rsidRPr="00A86654">
        <w:rPr>
          <w:sz w:val="23"/>
          <w:szCs w:val="23"/>
          <w:lang w:val="es-ES_tradnl"/>
        </w:rPr>
        <w:t>res</w:t>
      </w:r>
      <w:r w:rsidRPr="00A86654">
        <w:rPr>
          <w:sz w:val="23"/>
          <w:szCs w:val="23"/>
          <w:lang w:val="es-ES_tradnl"/>
        </w:rPr>
        <w:t xml:space="preserve"> </w:t>
      </w:r>
      <w:r w:rsidR="003536BC" w:rsidRPr="00A86654">
        <w:rPr>
          <w:sz w:val="23"/>
          <w:szCs w:val="23"/>
          <w:lang w:val="es-ES_tradnl"/>
        </w:rPr>
        <w:t>r</w:t>
      </w:r>
      <w:r w:rsidRPr="00A86654">
        <w:rPr>
          <w:sz w:val="23"/>
          <w:szCs w:val="23"/>
          <w:lang w:val="es-ES_tradnl"/>
        </w:rPr>
        <w:t>eligion</w:t>
      </w:r>
      <w:r w:rsidR="003536BC" w:rsidRPr="00A86654">
        <w:rPr>
          <w:sz w:val="23"/>
          <w:szCs w:val="23"/>
          <w:lang w:val="es-ES_tradnl"/>
        </w:rPr>
        <w:t>e</w:t>
      </w:r>
      <w:r w:rsidRPr="00A86654">
        <w:rPr>
          <w:sz w:val="23"/>
          <w:szCs w:val="23"/>
          <w:lang w:val="es-ES_tradnl"/>
        </w:rPr>
        <w:t xml:space="preserve">s, </w:t>
      </w:r>
      <w:r w:rsidR="003536BC" w:rsidRPr="00A86654">
        <w:rPr>
          <w:sz w:val="23"/>
          <w:szCs w:val="23"/>
          <w:lang w:val="es-ES_tradnl"/>
        </w:rPr>
        <w:t xml:space="preserve">un </w:t>
      </w:r>
      <w:r w:rsidR="00F63306" w:rsidRPr="00A86654">
        <w:rPr>
          <w:sz w:val="23"/>
          <w:szCs w:val="23"/>
          <w:lang w:val="es-ES_tradnl"/>
        </w:rPr>
        <w:t>D</w:t>
      </w:r>
      <w:r w:rsidR="003536BC" w:rsidRPr="00A86654">
        <w:rPr>
          <w:sz w:val="23"/>
          <w:szCs w:val="23"/>
          <w:lang w:val="es-ES_tradnl"/>
        </w:rPr>
        <w:t>ios</w:t>
      </w:r>
    </w:p>
    <w:p w14:paraId="506BCCBF" w14:textId="77922501" w:rsidR="005B45B9" w:rsidRPr="00A86654" w:rsidRDefault="003F6048" w:rsidP="00261D59">
      <w:pPr>
        <w:pStyle w:val="BodyText"/>
        <w:rPr>
          <w:sz w:val="23"/>
          <w:szCs w:val="23"/>
          <w:lang w:val="es-ES_tradnl"/>
        </w:rPr>
      </w:pPr>
      <w:r w:rsidRPr="00A86654">
        <w:rPr>
          <w:sz w:val="23"/>
          <w:szCs w:val="23"/>
          <w:lang w:val="es-ES_tradnl"/>
        </w:rPr>
        <w:t>El judaísmo, el cristianismo y el islam son tres de las religiones más grandes del mundo</w:t>
      </w:r>
      <w:r w:rsidR="00261D59" w:rsidRPr="00A86654">
        <w:rPr>
          <w:sz w:val="23"/>
          <w:szCs w:val="23"/>
          <w:lang w:val="es-ES_tradnl"/>
        </w:rPr>
        <w:t xml:space="preserve">. </w:t>
      </w:r>
      <w:r w:rsidRPr="00A86654">
        <w:rPr>
          <w:sz w:val="23"/>
          <w:szCs w:val="23"/>
          <w:lang w:val="es-ES_tradnl"/>
        </w:rPr>
        <w:t>Las tres surgieron en</w:t>
      </w:r>
      <w:r w:rsidR="002E4B14" w:rsidRPr="00A86654">
        <w:rPr>
          <w:sz w:val="23"/>
          <w:szCs w:val="23"/>
          <w:lang w:val="es-ES_tradnl"/>
        </w:rPr>
        <w:t xml:space="preserve"> el Medio Oriente</w:t>
      </w:r>
      <w:r w:rsidR="00075EEB" w:rsidRPr="00A86654">
        <w:rPr>
          <w:sz w:val="23"/>
          <w:szCs w:val="23"/>
          <w:lang w:val="es-ES_tradnl"/>
        </w:rPr>
        <w:t xml:space="preserve"> y están conectadas</w:t>
      </w:r>
      <w:r w:rsidR="005B45B9" w:rsidRPr="00A86654">
        <w:rPr>
          <w:sz w:val="23"/>
          <w:szCs w:val="23"/>
          <w:lang w:val="es-ES_tradnl"/>
        </w:rPr>
        <w:t xml:space="preserve">. </w:t>
      </w:r>
      <w:r w:rsidR="0018773D" w:rsidRPr="00A86654">
        <w:rPr>
          <w:sz w:val="23"/>
          <w:szCs w:val="23"/>
          <w:lang w:val="es-ES_tradnl"/>
        </w:rPr>
        <w:t>El cristianismo</w:t>
      </w:r>
      <w:r w:rsidR="00A5344E" w:rsidRPr="00A86654">
        <w:rPr>
          <w:sz w:val="23"/>
          <w:szCs w:val="23"/>
          <w:lang w:val="es-ES_tradnl"/>
        </w:rPr>
        <w:t xml:space="preserve"> surgió del judaísmo</w:t>
      </w:r>
      <w:r w:rsidR="005B45B9" w:rsidRPr="00A86654">
        <w:rPr>
          <w:sz w:val="23"/>
          <w:szCs w:val="23"/>
          <w:lang w:val="es-ES_tradnl"/>
        </w:rPr>
        <w:t xml:space="preserve">. </w:t>
      </w:r>
      <w:r w:rsidR="0014243B" w:rsidRPr="00A86654">
        <w:rPr>
          <w:sz w:val="23"/>
          <w:szCs w:val="23"/>
          <w:lang w:val="es-ES_tradnl"/>
        </w:rPr>
        <w:t>El islam se desarrolló del cristianismo y el judaísmo</w:t>
      </w:r>
      <w:r w:rsidR="005B45B9" w:rsidRPr="00A86654">
        <w:rPr>
          <w:sz w:val="23"/>
          <w:szCs w:val="23"/>
          <w:lang w:val="es-ES_tradnl"/>
        </w:rPr>
        <w:t xml:space="preserve">. </w:t>
      </w:r>
    </w:p>
    <w:p w14:paraId="0D815916" w14:textId="4CEF0AF0" w:rsidR="005B45B9" w:rsidRPr="00A86654" w:rsidRDefault="00854A51" w:rsidP="00261D59">
      <w:pPr>
        <w:pStyle w:val="BodyText"/>
        <w:rPr>
          <w:sz w:val="23"/>
          <w:szCs w:val="23"/>
          <w:lang w:val="es-ES_tradnl"/>
        </w:rPr>
      </w:pPr>
      <w:r w:rsidRPr="00A86654">
        <w:rPr>
          <w:sz w:val="23"/>
          <w:szCs w:val="23"/>
          <w:lang w:val="es-ES_tradnl"/>
        </w:rPr>
        <w:t>El judaísmo, el cristianismo</w:t>
      </w:r>
      <w:r w:rsidR="004351F0" w:rsidRPr="00A86654">
        <w:rPr>
          <w:sz w:val="23"/>
          <w:szCs w:val="23"/>
          <w:lang w:val="es-ES_tradnl"/>
        </w:rPr>
        <w:t xml:space="preserve"> y el islam</w:t>
      </w:r>
      <w:r w:rsidR="00C47857" w:rsidRPr="00A86654">
        <w:rPr>
          <w:sz w:val="23"/>
          <w:szCs w:val="23"/>
          <w:lang w:val="es-ES_tradnl"/>
        </w:rPr>
        <w:t xml:space="preserve"> </w:t>
      </w:r>
      <w:r w:rsidR="004351F0" w:rsidRPr="00A86654">
        <w:rPr>
          <w:sz w:val="23"/>
          <w:szCs w:val="23"/>
          <w:lang w:val="es-ES_tradnl"/>
        </w:rPr>
        <w:t>comparten muchas creencias</w:t>
      </w:r>
      <w:r w:rsidR="005B45B9" w:rsidRPr="00A86654">
        <w:rPr>
          <w:sz w:val="23"/>
          <w:szCs w:val="23"/>
          <w:lang w:val="es-ES_tradnl"/>
        </w:rPr>
        <w:t xml:space="preserve">. </w:t>
      </w:r>
      <w:r w:rsidR="00C47857" w:rsidRPr="00A86654">
        <w:rPr>
          <w:sz w:val="23"/>
          <w:szCs w:val="23"/>
          <w:lang w:val="es-ES_tradnl"/>
        </w:rPr>
        <w:t xml:space="preserve">Todas </w:t>
      </w:r>
      <w:r w:rsidR="00F84004" w:rsidRPr="00A86654">
        <w:rPr>
          <w:sz w:val="23"/>
          <w:szCs w:val="23"/>
          <w:lang w:val="es-ES_tradnl"/>
        </w:rPr>
        <w:t>son religiones monoteístas</w:t>
      </w:r>
      <w:r w:rsidR="00B23987" w:rsidRPr="00A86654">
        <w:rPr>
          <w:sz w:val="23"/>
          <w:szCs w:val="23"/>
          <w:lang w:val="es-ES_tradnl"/>
        </w:rPr>
        <w:t>, o sea, que creen que sólo hay un dios. Las tres religion</w:t>
      </w:r>
      <w:r w:rsidR="00154C79" w:rsidRPr="00A86654">
        <w:rPr>
          <w:sz w:val="23"/>
          <w:szCs w:val="23"/>
          <w:lang w:val="es-ES_tradnl"/>
        </w:rPr>
        <w:t>e</w:t>
      </w:r>
      <w:r w:rsidR="00B23987" w:rsidRPr="00A86654">
        <w:rPr>
          <w:sz w:val="23"/>
          <w:szCs w:val="23"/>
          <w:lang w:val="es-ES_tradnl"/>
        </w:rPr>
        <w:t>s consideran a Abraha</w:t>
      </w:r>
      <w:r w:rsidR="00154C79" w:rsidRPr="00A86654">
        <w:rPr>
          <w:sz w:val="23"/>
          <w:szCs w:val="23"/>
          <w:lang w:val="es-ES_tradnl"/>
        </w:rPr>
        <w:t>m</w:t>
      </w:r>
      <w:r w:rsidR="00B23987" w:rsidRPr="00A86654">
        <w:rPr>
          <w:sz w:val="23"/>
          <w:szCs w:val="23"/>
          <w:lang w:val="es-ES_tradnl"/>
        </w:rPr>
        <w:t xml:space="preserve"> como su primer profeta</w:t>
      </w:r>
      <w:r w:rsidR="005B45B9" w:rsidRPr="00A86654">
        <w:rPr>
          <w:sz w:val="23"/>
          <w:szCs w:val="23"/>
          <w:lang w:val="es-ES_tradnl"/>
        </w:rPr>
        <w:t>.</w:t>
      </w:r>
      <w:r w:rsidR="00154C79" w:rsidRPr="00A86654">
        <w:rPr>
          <w:sz w:val="23"/>
          <w:szCs w:val="23"/>
          <w:lang w:val="es-ES_tradnl"/>
        </w:rPr>
        <w:t xml:space="preserve"> También se conocen como religiones abrahámicas</w:t>
      </w:r>
      <w:r w:rsidR="005B45B9" w:rsidRPr="00A86654">
        <w:rPr>
          <w:sz w:val="23"/>
          <w:szCs w:val="23"/>
          <w:lang w:val="es-ES_tradnl"/>
        </w:rPr>
        <w:t xml:space="preserve">. </w:t>
      </w:r>
    </w:p>
    <w:p w14:paraId="19DEB05E" w14:textId="676D4155" w:rsidR="00261D59" w:rsidRPr="00A86654" w:rsidRDefault="00261D59" w:rsidP="00261D59">
      <w:pPr>
        <w:pStyle w:val="Heading1"/>
        <w:rPr>
          <w:sz w:val="23"/>
          <w:szCs w:val="23"/>
          <w:lang w:val="es-ES_tradnl"/>
        </w:rPr>
      </w:pPr>
      <w:r w:rsidRPr="00A86654">
        <w:rPr>
          <w:sz w:val="23"/>
          <w:szCs w:val="23"/>
          <w:lang w:val="es-ES_tradnl"/>
        </w:rPr>
        <w:t>Juda</w:t>
      </w:r>
      <w:r w:rsidR="00983D41" w:rsidRPr="00A86654">
        <w:rPr>
          <w:sz w:val="23"/>
          <w:szCs w:val="23"/>
          <w:lang w:val="es-ES_tradnl"/>
        </w:rPr>
        <w:t>í</w:t>
      </w:r>
      <w:r w:rsidRPr="00A86654">
        <w:rPr>
          <w:sz w:val="23"/>
          <w:szCs w:val="23"/>
          <w:lang w:val="es-ES_tradnl"/>
        </w:rPr>
        <w:t>sm</w:t>
      </w:r>
      <w:r w:rsidR="00983D41" w:rsidRPr="00A86654">
        <w:rPr>
          <w:sz w:val="23"/>
          <w:szCs w:val="23"/>
          <w:lang w:val="es-ES_tradnl"/>
        </w:rPr>
        <w:t>o</w:t>
      </w:r>
    </w:p>
    <w:p w14:paraId="127ED198" w14:textId="358C6D09" w:rsidR="00261D59" w:rsidRPr="00A86654" w:rsidRDefault="00983D41" w:rsidP="00C971BC">
      <w:pPr>
        <w:pStyle w:val="Heading2"/>
        <w:rPr>
          <w:sz w:val="23"/>
          <w:szCs w:val="23"/>
          <w:lang w:val="es-ES_tradnl"/>
        </w:rPr>
      </w:pPr>
      <w:r w:rsidRPr="00A86654">
        <w:rPr>
          <w:sz w:val="23"/>
          <w:szCs w:val="23"/>
          <w:lang w:val="es-ES_tradnl"/>
        </w:rPr>
        <w:t xml:space="preserve">Una </w:t>
      </w:r>
      <w:r w:rsidR="00861E91" w:rsidRPr="00A86654">
        <w:rPr>
          <w:sz w:val="23"/>
          <w:szCs w:val="23"/>
          <w:lang w:val="es-ES_tradnl"/>
        </w:rPr>
        <w:t>b</w:t>
      </w:r>
      <w:r w:rsidRPr="00A86654">
        <w:rPr>
          <w:sz w:val="23"/>
          <w:szCs w:val="23"/>
          <w:lang w:val="es-ES_tradnl"/>
        </w:rPr>
        <w:t>reve historia del judaísmo</w:t>
      </w:r>
    </w:p>
    <w:p w14:paraId="0E96A72C" w14:textId="63DDCF76" w:rsidR="005B45B9" w:rsidRPr="00A86654" w:rsidRDefault="00983D41" w:rsidP="00261D59">
      <w:pPr>
        <w:pStyle w:val="BodyText"/>
        <w:rPr>
          <w:sz w:val="23"/>
          <w:szCs w:val="23"/>
          <w:lang w:val="es-ES_tradnl"/>
        </w:rPr>
      </w:pPr>
      <w:r w:rsidRPr="00A86654">
        <w:rPr>
          <w:sz w:val="23"/>
          <w:szCs w:val="23"/>
          <w:lang w:val="es-ES_tradnl"/>
        </w:rPr>
        <w:t>El judaísmo es la religi</w:t>
      </w:r>
      <w:r w:rsidR="00D84FCE" w:rsidRPr="00A86654">
        <w:rPr>
          <w:sz w:val="23"/>
          <w:szCs w:val="23"/>
          <w:lang w:val="es-ES_tradnl"/>
        </w:rPr>
        <w:t>ó</w:t>
      </w:r>
      <w:r w:rsidRPr="00A86654">
        <w:rPr>
          <w:sz w:val="23"/>
          <w:szCs w:val="23"/>
          <w:lang w:val="es-ES_tradnl"/>
        </w:rPr>
        <w:t xml:space="preserve">n monoteísta más </w:t>
      </w:r>
      <w:r w:rsidR="00C9574E" w:rsidRPr="00A86654">
        <w:rPr>
          <w:sz w:val="23"/>
          <w:szCs w:val="23"/>
          <w:lang w:val="es-ES_tradnl"/>
        </w:rPr>
        <w:t>a</w:t>
      </w:r>
      <w:r w:rsidRPr="00A86654">
        <w:rPr>
          <w:sz w:val="23"/>
          <w:szCs w:val="23"/>
          <w:lang w:val="es-ES_tradnl"/>
        </w:rPr>
        <w:t>ntigua que se sigue practicando hoy en día</w:t>
      </w:r>
      <w:r w:rsidR="00261D59" w:rsidRPr="00A86654">
        <w:rPr>
          <w:sz w:val="23"/>
          <w:szCs w:val="23"/>
          <w:lang w:val="es-ES_tradnl"/>
        </w:rPr>
        <w:t xml:space="preserve">. </w:t>
      </w:r>
      <w:r w:rsidRPr="00A86654">
        <w:rPr>
          <w:sz w:val="23"/>
          <w:szCs w:val="23"/>
          <w:lang w:val="es-ES_tradnl"/>
        </w:rPr>
        <w:t xml:space="preserve">Comenzó en el </w:t>
      </w:r>
      <w:r w:rsidR="00261D59" w:rsidRPr="00A86654">
        <w:rPr>
          <w:sz w:val="23"/>
          <w:szCs w:val="23"/>
          <w:lang w:val="es-ES_tradnl"/>
        </w:rPr>
        <w:t>Mediterr</w:t>
      </w:r>
      <w:r w:rsidRPr="00A86654">
        <w:rPr>
          <w:sz w:val="23"/>
          <w:szCs w:val="23"/>
          <w:lang w:val="es-ES_tradnl"/>
        </w:rPr>
        <w:t>á</w:t>
      </w:r>
      <w:r w:rsidR="00261D59" w:rsidRPr="00A86654">
        <w:rPr>
          <w:sz w:val="23"/>
          <w:szCs w:val="23"/>
          <w:lang w:val="es-ES_tradnl"/>
        </w:rPr>
        <w:t>ne</w:t>
      </w:r>
      <w:r w:rsidRPr="00A86654">
        <w:rPr>
          <w:sz w:val="23"/>
          <w:szCs w:val="23"/>
          <w:lang w:val="es-ES_tradnl"/>
        </w:rPr>
        <w:t>o oriental en el segundo milenio antes de la era común</w:t>
      </w:r>
      <w:r w:rsidR="00261D59" w:rsidRPr="00A86654">
        <w:rPr>
          <w:sz w:val="23"/>
          <w:szCs w:val="23"/>
          <w:lang w:val="es-ES_tradnl"/>
        </w:rPr>
        <w:t xml:space="preserve">. </w:t>
      </w:r>
    </w:p>
    <w:p w14:paraId="1DA7E831" w14:textId="7A757DCA" w:rsidR="005B45B9" w:rsidRPr="00A86654" w:rsidRDefault="00D84FCE" w:rsidP="00261D59">
      <w:pPr>
        <w:pStyle w:val="BodyText"/>
        <w:rPr>
          <w:sz w:val="23"/>
          <w:szCs w:val="23"/>
          <w:lang w:val="es-ES_tradnl"/>
        </w:rPr>
      </w:pPr>
      <w:r w:rsidRPr="00A86654">
        <w:rPr>
          <w:sz w:val="23"/>
          <w:szCs w:val="23"/>
          <w:lang w:val="es-ES_tradnl"/>
        </w:rPr>
        <w:t xml:space="preserve">Los seguidores del judaísmo </w:t>
      </w:r>
      <w:r w:rsidR="00EF7702" w:rsidRPr="00A86654">
        <w:rPr>
          <w:sz w:val="23"/>
          <w:szCs w:val="23"/>
          <w:lang w:val="es-ES_tradnl"/>
        </w:rPr>
        <w:t>se conocen como judíos</w:t>
      </w:r>
      <w:r w:rsidR="005B45B9" w:rsidRPr="00A86654">
        <w:rPr>
          <w:sz w:val="23"/>
          <w:szCs w:val="23"/>
          <w:lang w:val="es-ES_tradnl"/>
        </w:rPr>
        <w:t xml:space="preserve">. </w:t>
      </w:r>
      <w:r w:rsidR="00E3584B" w:rsidRPr="00A86654">
        <w:rPr>
          <w:sz w:val="23"/>
          <w:szCs w:val="23"/>
          <w:lang w:val="es-ES_tradnl"/>
        </w:rPr>
        <w:t xml:space="preserve">Sus orígenes </w:t>
      </w:r>
      <w:r w:rsidR="000E5692" w:rsidRPr="00A86654">
        <w:rPr>
          <w:sz w:val="23"/>
          <w:szCs w:val="23"/>
          <w:lang w:val="es-ES_tradnl"/>
        </w:rPr>
        <w:t>se encuentran en los antiguos israelí</w:t>
      </w:r>
      <w:r w:rsidR="00400D61" w:rsidRPr="00A86654">
        <w:rPr>
          <w:sz w:val="23"/>
          <w:szCs w:val="23"/>
          <w:lang w:val="es-ES_tradnl"/>
        </w:rPr>
        <w:t>e</w:t>
      </w:r>
      <w:r w:rsidR="000E5692" w:rsidRPr="00A86654">
        <w:rPr>
          <w:sz w:val="23"/>
          <w:szCs w:val="23"/>
          <w:lang w:val="es-ES_tradnl"/>
        </w:rPr>
        <w:t>s</w:t>
      </w:r>
      <w:r w:rsidR="005B45B9" w:rsidRPr="00A86654">
        <w:rPr>
          <w:sz w:val="23"/>
          <w:szCs w:val="23"/>
          <w:lang w:val="es-ES_tradnl"/>
        </w:rPr>
        <w:t xml:space="preserve">. </w:t>
      </w:r>
      <w:r w:rsidR="0037352C" w:rsidRPr="00A86654">
        <w:rPr>
          <w:sz w:val="23"/>
          <w:szCs w:val="23"/>
          <w:lang w:val="es-ES_tradnl"/>
        </w:rPr>
        <w:t>Estos antiguos israelíes construyeron su reino en la costa mediterránea</w:t>
      </w:r>
      <w:r w:rsidR="005B45B9" w:rsidRPr="00A86654">
        <w:rPr>
          <w:sz w:val="23"/>
          <w:szCs w:val="23"/>
          <w:lang w:val="es-ES_tradnl"/>
        </w:rPr>
        <w:t>. Jerusal</w:t>
      </w:r>
      <w:r w:rsidR="00C40685" w:rsidRPr="00A86654">
        <w:rPr>
          <w:sz w:val="23"/>
          <w:szCs w:val="23"/>
          <w:lang w:val="es-ES_tradnl"/>
        </w:rPr>
        <w:t>én es la ciudad santa del judaísmo y también es venerada por cristianos y musulmanes</w:t>
      </w:r>
      <w:r w:rsidR="00D356AD" w:rsidRPr="00A86654">
        <w:rPr>
          <w:sz w:val="23"/>
          <w:szCs w:val="23"/>
          <w:lang w:val="es-ES_tradnl"/>
        </w:rPr>
        <w:t xml:space="preserve">. </w:t>
      </w:r>
    </w:p>
    <w:p w14:paraId="55136648" w14:textId="559B7661" w:rsidR="005B45B9" w:rsidRPr="00A86654" w:rsidRDefault="00C40685" w:rsidP="00261D59">
      <w:pPr>
        <w:pStyle w:val="BodyText"/>
        <w:rPr>
          <w:sz w:val="23"/>
          <w:szCs w:val="23"/>
          <w:lang w:val="es-ES_tradnl"/>
        </w:rPr>
      </w:pPr>
      <w:r w:rsidRPr="00A86654">
        <w:rPr>
          <w:sz w:val="23"/>
          <w:szCs w:val="23"/>
          <w:lang w:val="es-ES_tradnl"/>
        </w:rPr>
        <w:t>Los judíos han sobrevivido a la división política, la conquista y el exilio</w:t>
      </w:r>
      <w:r w:rsidR="005B45B9" w:rsidRPr="00A86654">
        <w:rPr>
          <w:sz w:val="23"/>
          <w:szCs w:val="23"/>
          <w:lang w:val="es-ES_tradnl"/>
        </w:rPr>
        <w:t xml:space="preserve">. </w:t>
      </w:r>
      <w:r w:rsidR="0038767E" w:rsidRPr="00A86654">
        <w:rPr>
          <w:sz w:val="23"/>
          <w:szCs w:val="23"/>
          <w:lang w:val="es-ES_tradnl"/>
        </w:rPr>
        <w:t>La religión siguió floreciendo por años</w:t>
      </w:r>
      <w:r w:rsidR="005B45B9" w:rsidRPr="00A86654">
        <w:rPr>
          <w:sz w:val="23"/>
          <w:szCs w:val="23"/>
          <w:lang w:val="es-ES_tradnl"/>
        </w:rPr>
        <w:t>.</w:t>
      </w:r>
      <w:r w:rsidR="00EB2686" w:rsidRPr="00A86654">
        <w:rPr>
          <w:sz w:val="23"/>
          <w:szCs w:val="23"/>
          <w:lang w:val="es-ES_tradnl"/>
        </w:rPr>
        <w:t xml:space="preserve"> </w:t>
      </w:r>
      <w:r w:rsidR="005B45B9" w:rsidRPr="00A86654">
        <w:rPr>
          <w:sz w:val="23"/>
          <w:szCs w:val="23"/>
          <w:lang w:val="es-ES_tradnl"/>
        </w:rPr>
        <w:t>Hist</w:t>
      </w:r>
      <w:r w:rsidR="00EB2686" w:rsidRPr="00A86654">
        <w:rPr>
          <w:sz w:val="23"/>
          <w:szCs w:val="23"/>
          <w:lang w:val="es-ES_tradnl"/>
        </w:rPr>
        <w:t>ó</w:t>
      </w:r>
      <w:r w:rsidR="005B45B9" w:rsidRPr="00A86654">
        <w:rPr>
          <w:sz w:val="23"/>
          <w:szCs w:val="23"/>
          <w:lang w:val="es-ES_tradnl"/>
        </w:rPr>
        <w:t>rica</w:t>
      </w:r>
      <w:r w:rsidR="00EB2686" w:rsidRPr="00A86654">
        <w:rPr>
          <w:sz w:val="23"/>
          <w:szCs w:val="23"/>
          <w:lang w:val="es-ES_tradnl"/>
        </w:rPr>
        <w:t>mente</w:t>
      </w:r>
      <w:r w:rsidR="005B45B9" w:rsidRPr="00A86654">
        <w:rPr>
          <w:sz w:val="23"/>
          <w:szCs w:val="23"/>
          <w:lang w:val="es-ES_tradnl"/>
        </w:rPr>
        <w:t xml:space="preserve">, </w:t>
      </w:r>
      <w:r w:rsidR="00EB2686" w:rsidRPr="00A86654">
        <w:rPr>
          <w:sz w:val="23"/>
          <w:szCs w:val="23"/>
          <w:lang w:val="es-ES_tradnl"/>
        </w:rPr>
        <w:t>los judíos vivían en Palestina</w:t>
      </w:r>
      <w:r w:rsidR="005B45B9" w:rsidRPr="00A86654">
        <w:rPr>
          <w:sz w:val="23"/>
          <w:szCs w:val="23"/>
          <w:lang w:val="es-ES_tradnl"/>
        </w:rPr>
        <w:t xml:space="preserve">. </w:t>
      </w:r>
      <w:r w:rsidR="00EB2686" w:rsidRPr="00A86654">
        <w:rPr>
          <w:sz w:val="23"/>
          <w:szCs w:val="23"/>
          <w:lang w:val="es-ES_tradnl"/>
        </w:rPr>
        <w:t xml:space="preserve">El Imperio Romano obligó a los judíos a marcharse </w:t>
      </w:r>
      <w:r w:rsidR="00A6422B" w:rsidRPr="00A86654">
        <w:rPr>
          <w:sz w:val="23"/>
          <w:szCs w:val="23"/>
          <w:lang w:val="es-ES_tradnl"/>
        </w:rPr>
        <w:t>tras una rebeli</w:t>
      </w:r>
      <w:r w:rsidR="00A35207" w:rsidRPr="00A86654">
        <w:rPr>
          <w:sz w:val="23"/>
          <w:szCs w:val="23"/>
          <w:lang w:val="es-ES_tradnl"/>
        </w:rPr>
        <w:t>ó</w:t>
      </w:r>
      <w:r w:rsidR="00A6422B" w:rsidRPr="00A86654">
        <w:rPr>
          <w:sz w:val="23"/>
          <w:szCs w:val="23"/>
          <w:lang w:val="es-ES_tradnl"/>
        </w:rPr>
        <w:t>n en el añ</w:t>
      </w:r>
      <w:r w:rsidR="00A35207" w:rsidRPr="00A86654">
        <w:rPr>
          <w:sz w:val="23"/>
          <w:szCs w:val="23"/>
          <w:lang w:val="es-ES_tradnl"/>
        </w:rPr>
        <w:t>o 73. Los judíos se fueron a otros lugares y se llevaron con ellos su religión</w:t>
      </w:r>
      <w:r w:rsidR="005B45B9" w:rsidRPr="00A86654">
        <w:rPr>
          <w:sz w:val="23"/>
          <w:szCs w:val="23"/>
          <w:lang w:val="es-ES_tradnl"/>
        </w:rPr>
        <w:t xml:space="preserve">. </w:t>
      </w:r>
    </w:p>
    <w:p w14:paraId="2AD7746D" w14:textId="79E5BFA8" w:rsidR="005B45B9" w:rsidRPr="00A86654" w:rsidRDefault="00A92D51" w:rsidP="00261D59">
      <w:pPr>
        <w:pStyle w:val="BodyText"/>
        <w:rPr>
          <w:sz w:val="23"/>
          <w:szCs w:val="23"/>
          <w:lang w:val="es-ES_tradnl"/>
        </w:rPr>
      </w:pPr>
      <w:r w:rsidRPr="00A86654">
        <w:rPr>
          <w:sz w:val="23"/>
          <w:szCs w:val="23"/>
          <w:lang w:val="es-ES_tradnl"/>
        </w:rPr>
        <w:t>Se formaron muchas subculturas judías con historias, lenguas, prácticas religiosas, costumbres y cocinas diferentes</w:t>
      </w:r>
      <w:r w:rsidR="005B45B9" w:rsidRPr="00A86654">
        <w:rPr>
          <w:sz w:val="23"/>
          <w:szCs w:val="23"/>
          <w:lang w:val="es-ES_tradnl"/>
        </w:rPr>
        <w:t xml:space="preserve">. </w:t>
      </w:r>
    </w:p>
    <w:p w14:paraId="102E3F9C" w14:textId="1DB5FF29" w:rsidR="005B45B9" w:rsidRPr="00A86654" w:rsidRDefault="00A92D51" w:rsidP="00261D59">
      <w:pPr>
        <w:pStyle w:val="BodyText"/>
        <w:rPr>
          <w:sz w:val="23"/>
          <w:szCs w:val="23"/>
          <w:lang w:val="es-ES_tradnl"/>
        </w:rPr>
      </w:pPr>
      <w:r w:rsidRPr="00A86654">
        <w:rPr>
          <w:sz w:val="23"/>
          <w:szCs w:val="23"/>
          <w:lang w:val="es-ES_tradnl"/>
        </w:rPr>
        <w:t>El Estado de Israel se creó en</w:t>
      </w:r>
      <w:r w:rsidR="005B45B9" w:rsidRPr="00A86654">
        <w:rPr>
          <w:sz w:val="23"/>
          <w:szCs w:val="23"/>
          <w:lang w:val="es-ES_tradnl"/>
        </w:rPr>
        <w:t xml:space="preserve"> 1948. </w:t>
      </w:r>
      <w:r w:rsidRPr="00A86654">
        <w:rPr>
          <w:sz w:val="23"/>
          <w:szCs w:val="23"/>
          <w:lang w:val="es-ES_tradnl"/>
        </w:rPr>
        <w:t>Judíos vinieron de todo el mundo para colonizar Israel</w:t>
      </w:r>
      <w:r w:rsidR="005B45B9" w:rsidRPr="00A86654">
        <w:rPr>
          <w:sz w:val="23"/>
          <w:szCs w:val="23"/>
          <w:lang w:val="es-ES_tradnl"/>
        </w:rPr>
        <w:t xml:space="preserve">. </w:t>
      </w:r>
    </w:p>
    <w:p w14:paraId="3456FBD8" w14:textId="69DE8706" w:rsidR="00261D59" w:rsidRPr="00A86654" w:rsidRDefault="00A92D51" w:rsidP="00C971BC">
      <w:pPr>
        <w:pStyle w:val="Heading2"/>
        <w:rPr>
          <w:sz w:val="23"/>
          <w:szCs w:val="23"/>
          <w:lang w:val="es-ES_tradnl"/>
        </w:rPr>
      </w:pPr>
      <w:r w:rsidRPr="00A86654">
        <w:rPr>
          <w:sz w:val="23"/>
          <w:szCs w:val="23"/>
          <w:lang w:val="es-ES_tradnl"/>
        </w:rPr>
        <w:t>Lo que creen los judíos</w:t>
      </w:r>
    </w:p>
    <w:p w14:paraId="6269DFD2" w14:textId="77777777" w:rsidR="00A92D51" w:rsidRPr="00A86654" w:rsidRDefault="00A92D51" w:rsidP="00A92D51">
      <w:pPr>
        <w:pStyle w:val="BodyText"/>
        <w:rPr>
          <w:sz w:val="23"/>
          <w:szCs w:val="23"/>
          <w:lang w:val="es-ES_tradnl"/>
        </w:rPr>
      </w:pPr>
      <w:r w:rsidRPr="00A86654">
        <w:rPr>
          <w:sz w:val="23"/>
          <w:szCs w:val="23"/>
          <w:lang w:val="es-ES_tradnl"/>
        </w:rPr>
        <w:t xml:space="preserve">El judaísmo enseña la obediencia a la ley de Dios y la creación de una sociedad justa. Los judíos creen en un dios y en sus profetas. Los judíos creen que Abraham fue el primer judío que hizo un pacto con Dios. También creen que Dios entregó la ley al profeta Moisés. </w:t>
      </w:r>
    </w:p>
    <w:p w14:paraId="12BC6085" w14:textId="5EEFFE8D" w:rsidR="00A92D51" w:rsidRPr="00A86654" w:rsidRDefault="00A92D51" w:rsidP="00A92D51">
      <w:pPr>
        <w:pStyle w:val="BodyText"/>
        <w:rPr>
          <w:sz w:val="23"/>
          <w:szCs w:val="23"/>
          <w:lang w:val="es-ES_tradnl"/>
        </w:rPr>
      </w:pPr>
      <w:r w:rsidRPr="00A86654">
        <w:rPr>
          <w:sz w:val="23"/>
          <w:szCs w:val="23"/>
          <w:lang w:val="es-ES_tradnl"/>
        </w:rPr>
        <w:t>La ley judía está escrita en la Torá y el Talmud. La Torá también se llama Pentateuco. La ley judía abarca la oración y el ritual, el matrimonio, la muerte y el nacimiento. El judaísmo considera que las normas sobre el comportamiento humano son más importantes que la creencia en la tradición judía. También abarca la observancia de fiestas como el Yom Kippur y la P</w:t>
      </w:r>
      <w:r w:rsidR="006B25A3" w:rsidRPr="00A86654">
        <w:rPr>
          <w:sz w:val="23"/>
          <w:szCs w:val="23"/>
          <w:lang w:val="es-ES_tradnl"/>
        </w:rPr>
        <w:t>ésaj</w:t>
      </w:r>
      <w:r w:rsidRPr="00A86654">
        <w:rPr>
          <w:sz w:val="23"/>
          <w:szCs w:val="23"/>
          <w:lang w:val="es-ES_tradnl"/>
        </w:rPr>
        <w:t xml:space="preserve">. </w:t>
      </w:r>
    </w:p>
    <w:p w14:paraId="3231CC59" w14:textId="38053E11" w:rsidR="005B45B9" w:rsidRPr="00A86654" w:rsidRDefault="00A92D51" w:rsidP="006B25A3">
      <w:pPr>
        <w:pStyle w:val="BodyText"/>
        <w:rPr>
          <w:sz w:val="23"/>
          <w:szCs w:val="23"/>
          <w:lang w:val="es-ES_tradnl"/>
        </w:rPr>
      </w:pPr>
      <w:r w:rsidRPr="00A86654">
        <w:rPr>
          <w:sz w:val="23"/>
          <w:szCs w:val="23"/>
          <w:lang w:val="es-ES_tradnl"/>
        </w:rPr>
        <w:t>Los servicios de culto se celebran tradicionalmente en sinagogas y están dirigidos por un rabino.</w:t>
      </w:r>
    </w:p>
    <w:p w14:paraId="5F74BCA9" w14:textId="77777777" w:rsidR="0011137B" w:rsidRDefault="0011137B" w:rsidP="005B45B9">
      <w:pPr>
        <w:pStyle w:val="Title"/>
        <w:rPr>
          <w:lang w:val="es-ES_tradnl"/>
        </w:rPr>
      </w:pPr>
    </w:p>
    <w:p w14:paraId="4D0A9C0B" w14:textId="77777777" w:rsidR="00A86654" w:rsidRPr="00A86654" w:rsidRDefault="00A86654" w:rsidP="00A86654">
      <w:pPr>
        <w:rPr>
          <w:lang w:val="es-ES_tradnl"/>
        </w:rPr>
      </w:pPr>
    </w:p>
    <w:p w14:paraId="2078EA10" w14:textId="07BCA87B" w:rsidR="005B45B9" w:rsidRPr="00217CA6" w:rsidRDefault="0011137B" w:rsidP="005B45B9">
      <w:pPr>
        <w:pStyle w:val="Title"/>
        <w:rPr>
          <w:lang w:val="es-ES_tradnl"/>
        </w:rPr>
      </w:pPr>
      <w:r>
        <w:rPr>
          <w:lang w:val="es-ES_tradnl"/>
        </w:rPr>
        <w:lastRenderedPageBreak/>
        <w:t>lectura del monoteísmo</w:t>
      </w:r>
    </w:p>
    <w:p w14:paraId="039BC34D" w14:textId="77777777" w:rsidR="00776411" w:rsidRPr="00A86654" w:rsidRDefault="00776411" w:rsidP="00776411">
      <w:pPr>
        <w:pStyle w:val="Heading1"/>
        <w:rPr>
          <w:sz w:val="23"/>
          <w:szCs w:val="23"/>
          <w:lang w:val="es-ES_tradnl"/>
        </w:rPr>
      </w:pPr>
      <w:r w:rsidRPr="00A86654">
        <w:rPr>
          <w:sz w:val="23"/>
          <w:szCs w:val="23"/>
          <w:lang w:val="es-ES_tradnl"/>
        </w:rPr>
        <w:t>Religión: Tres religiones, un Dios</w:t>
      </w:r>
    </w:p>
    <w:p w14:paraId="09A019C6" w14:textId="77777777" w:rsidR="00776411" w:rsidRPr="00A86654" w:rsidRDefault="00776411" w:rsidP="00776411">
      <w:pPr>
        <w:pStyle w:val="BodyText"/>
        <w:rPr>
          <w:sz w:val="23"/>
          <w:szCs w:val="23"/>
          <w:lang w:val="es-ES_tradnl"/>
        </w:rPr>
      </w:pPr>
      <w:r w:rsidRPr="00A86654">
        <w:rPr>
          <w:sz w:val="23"/>
          <w:szCs w:val="23"/>
          <w:lang w:val="es-ES_tradnl"/>
        </w:rPr>
        <w:t xml:space="preserve">El judaísmo, el cristianismo y el islam son tres de las religiones más grandes del mundo. Las tres surgieron en el Medio Oriente y están conectadas. El cristianismo surgió del judaísmo. El islam se desarrolló del cristianismo y el judaísmo. </w:t>
      </w:r>
    </w:p>
    <w:p w14:paraId="5E096844" w14:textId="77777777" w:rsidR="00776411" w:rsidRPr="00A86654" w:rsidRDefault="00776411" w:rsidP="00776411">
      <w:pPr>
        <w:pStyle w:val="BodyText"/>
        <w:rPr>
          <w:sz w:val="23"/>
          <w:szCs w:val="23"/>
          <w:lang w:val="es-ES_tradnl"/>
        </w:rPr>
      </w:pPr>
      <w:r w:rsidRPr="00A86654">
        <w:rPr>
          <w:sz w:val="23"/>
          <w:szCs w:val="23"/>
          <w:lang w:val="es-ES_tradnl"/>
        </w:rPr>
        <w:t xml:space="preserve">El judaísmo, el cristianismo y el islam comparten muchas creencias. Todas son religiones monoteístas, o sea, que creen que sólo hay un dios. Las tres religiones consideran a Abraham como su primer profeta. También se conocen como religiones abrahámicas. </w:t>
      </w:r>
    </w:p>
    <w:p w14:paraId="14E167E9" w14:textId="27B0FC51" w:rsidR="005B45B9" w:rsidRPr="00A86654" w:rsidRDefault="005B45B9" w:rsidP="005B45B9">
      <w:pPr>
        <w:pStyle w:val="Heading1"/>
        <w:rPr>
          <w:sz w:val="23"/>
          <w:szCs w:val="23"/>
          <w:lang w:val="es-ES_tradnl"/>
        </w:rPr>
      </w:pPr>
      <w:r w:rsidRPr="00A86654">
        <w:rPr>
          <w:sz w:val="23"/>
          <w:szCs w:val="23"/>
          <w:lang w:val="es-ES_tradnl"/>
        </w:rPr>
        <w:t>Cristiani</w:t>
      </w:r>
      <w:r w:rsidR="00861E91" w:rsidRPr="00A86654">
        <w:rPr>
          <w:sz w:val="23"/>
          <w:szCs w:val="23"/>
          <w:lang w:val="es-ES_tradnl"/>
        </w:rPr>
        <w:t>smo</w:t>
      </w:r>
    </w:p>
    <w:p w14:paraId="265C1530" w14:textId="6A94055E" w:rsidR="005B45B9" w:rsidRPr="00A86654" w:rsidRDefault="00861E91" w:rsidP="00C971BC">
      <w:pPr>
        <w:pStyle w:val="Heading2"/>
        <w:rPr>
          <w:sz w:val="23"/>
          <w:szCs w:val="23"/>
          <w:lang w:val="es-ES_tradnl"/>
        </w:rPr>
      </w:pPr>
      <w:r w:rsidRPr="00A86654">
        <w:rPr>
          <w:sz w:val="23"/>
          <w:szCs w:val="23"/>
          <w:lang w:val="es-ES_tradnl"/>
        </w:rPr>
        <w:t>Una breve</w:t>
      </w:r>
      <w:r w:rsidR="005B45B9" w:rsidRPr="00A86654">
        <w:rPr>
          <w:sz w:val="23"/>
          <w:szCs w:val="23"/>
          <w:lang w:val="es-ES_tradnl"/>
        </w:rPr>
        <w:t xml:space="preserve"> histor</w:t>
      </w:r>
      <w:r w:rsidRPr="00A86654">
        <w:rPr>
          <w:sz w:val="23"/>
          <w:szCs w:val="23"/>
          <w:lang w:val="es-ES_tradnl"/>
        </w:rPr>
        <w:t>ia</w:t>
      </w:r>
      <w:r w:rsidR="005B45B9" w:rsidRPr="00A86654">
        <w:rPr>
          <w:sz w:val="23"/>
          <w:szCs w:val="23"/>
          <w:lang w:val="es-ES_tradnl"/>
        </w:rPr>
        <w:t xml:space="preserve"> </w:t>
      </w:r>
      <w:r w:rsidRPr="00A86654">
        <w:rPr>
          <w:sz w:val="23"/>
          <w:szCs w:val="23"/>
          <w:lang w:val="es-ES_tradnl"/>
        </w:rPr>
        <w:t>del cristianismo</w:t>
      </w:r>
    </w:p>
    <w:p w14:paraId="46C06EE2" w14:textId="73D9BC7E" w:rsidR="005B45B9" w:rsidRPr="00A86654" w:rsidRDefault="00861E91" w:rsidP="005B45B9">
      <w:pPr>
        <w:rPr>
          <w:sz w:val="23"/>
          <w:szCs w:val="23"/>
          <w:lang w:val="es-ES_tradnl"/>
        </w:rPr>
      </w:pPr>
      <w:r w:rsidRPr="00A86654">
        <w:rPr>
          <w:sz w:val="23"/>
          <w:szCs w:val="23"/>
          <w:lang w:val="es-ES_tradnl"/>
        </w:rPr>
        <w:t>El cristianismo comenzó como una rama del judaísmo en el primer siglo</w:t>
      </w:r>
      <w:r w:rsidR="005B45B9" w:rsidRPr="00A86654">
        <w:rPr>
          <w:sz w:val="23"/>
          <w:szCs w:val="23"/>
          <w:lang w:val="es-ES_tradnl"/>
        </w:rPr>
        <w:t xml:space="preserve">. </w:t>
      </w:r>
    </w:p>
    <w:p w14:paraId="1C9111DA" w14:textId="2DACBA7E" w:rsidR="005B45B9" w:rsidRPr="00A86654" w:rsidRDefault="00861E91" w:rsidP="005B45B9">
      <w:pPr>
        <w:rPr>
          <w:sz w:val="23"/>
          <w:szCs w:val="23"/>
          <w:lang w:val="es-ES_tradnl"/>
        </w:rPr>
      </w:pPr>
      <w:r w:rsidRPr="00A86654">
        <w:rPr>
          <w:sz w:val="23"/>
          <w:szCs w:val="23"/>
          <w:lang w:val="es-ES_tradnl"/>
        </w:rPr>
        <w:t xml:space="preserve">Los cristianos </w:t>
      </w:r>
      <w:r w:rsidRPr="00A86654">
        <w:rPr>
          <w:sz w:val="23"/>
          <w:szCs w:val="23"/>
          <w:lang w:val="es-ES_tradnl"/>
        </w:rPr>
        <w:t>eran perseguidos con frecuencia. Eso cambió cuando el emperador romano Constantino se convirtió al cristianismo</w:t>
      </w:r>
      <w:r w:rsidR="00B00BAE" w:rsidRPr="00A86654">
        <w:rPr>
          <w:sz w:val="23"/>
          <w:szCs w:val="23"/>
          <w:lang w:val="es-ES_tradnl"/>
        </w:rPr>
        <w:t xml:space="preserve"> y</w:t>
      </w:r>
      <w:r w:rsidRPr="00A86654">
        <w:rPr>
          <w:sz w:val="23"/>
          <w:szCs w:val="23"/>
          <w:lang w:val="es-ES_tradnl"/>
        </w:rPr>
        <w:t xml:space="preserve"> el Imperio Romano se convirtió en el Sacro Imperio Romano Germánico. La capital se trasladó de Roma a</w:t>
      </w:r>
      <w:r w:rsidRPr="00A86654">
        <w:rPr>
          <w:sz w:val="23"/>
          <w:szCs w:val="23"/>
          <w:lang w:val="es-ES_tradnl"/>
        </w:rPr>
        <w:t xml:space="preserve"> </w:t>
      </w:r>
      <w:r w:rsidRPr="00A86654">
        <w:rPr>
          <w:sz w:val="23"/>
          <w:szCs w:val="23"/>
          <w:lang w:val="es-ES_tradnl"/>
        </w:rPr>
        <w:t>Constantino</w:t>
      </w:r>
      <w:r w:rsidRPr="00A86654">
        <w:rPr>
          <w:sz w:val="23"/>
          <w:szCs w:val="23"/>
          <w:lang w:val="es-ES_tradnl"/>
        </w:rPr>
        <w:t>pla</w:t>
      </w:r>
      <w:r w:rsidRPr="00A86654">
        <w:rPr>
          <w:sz w:val="23"/>
          <w:szCs w:val="23"/>
          <w:lang w:val="es-ES_tradnl"/>
        </w:rPr>
        <w:t>.</w:t>
      </w:r>
    </w:p>
    <w:p w14:paraId="6F5C1C62" w14:textId="38F9EE12" w:rsidR="005B45B9" w:rsidRPr="00A86654" w:rsidRDefault="00443F8F" w:rsidP="005B45B9">
      <w:pPr>
        <w:rPr>
          <w:sz w:val="23"/>
          <w:szCs w:val="23"/>
          <w:lang w:val="es-ES_tradnl"/>
        </w:rPr>
      </w:pPr>
      <w:r w:rsidRPr="00A86654">
        <w:rPr>
          <w:sz w:val="23"/>
          <w:szCs w:val="23"/>
          <w:lang w:val="es-ES_tradnl"/>
        </w:rPr>
        <w:t xml:space="preserve">Más tarde, el cristianismo se dividió en grupos más pequeños. La Iglesia Ortodoxa se separó de la Iglesia Católica Romana porque ambas </w:t>
      </w:r>
      <w:r w:rsidRPr="00A86654">
        <w:rPr>
          <w:sz w:val="23"/>
          <w:szCs w:val="23"/>
          <w:lang w:val="es-ES_tradnl"/>
        </w:rPr>
        <w:t>estaban en desacuerdo</w:t>
      </w:r>
      <w:r w:rsidRPr="00A86654">
        <w:rPr>
          <w:sz w:val="23"/>
          <w:szCs w:val="23"/>
          <w:lang w:val="es-ES_tradnl"/>
        </w:rPr>
        <w:t>. Un hombre llamado Martín Lutero lideró un movimiento reformista en el siglo XVI</w:t>
      </w:r>
      <w:r w:rsidR="00B00BAE" w:rsidRPr="00A86654">
        <w:rPr>
          <w:sz w:val="23"/>
          <w:szCs w:val="23"/>
          <w:lang w:val="es-ES_tradnl"/>
        </w:rPr>
        <w:t xml:space="preserve"> que</w:t>
      </w:r>
      <w:r w:rsidRPr="00A86654">
        <w:rPr>
          <w:sz w:val="23"/>
          <w:szCs w:val="23"/>
          <w:lang w:val="es-ES_tradnl"/>
        </w:rPr>
        <w:t xml:space="preserve"> se convirtió en la Iglesia </w:t>
      </w:r>
      <w:r w:rsidRPr="00A86654">
        <w:rPr>
          <w:sz w:val="23"/>
          <w:szCs w:val="23"/>
          <w:lang w:val="es-ES_tradnl"/>
        </w:rPr>
        <w:t>P</w:t>
      </w:r>
      <w:r w:rsidRPr="00A86654">
        <w:rPr>
          <w:sz w:val="23"/>
          <w:szCs w:val="23"/>
          <w:lang w:val="es-ES_tradnl"/>
        </w:rPr>
        <w:t>rotestante.</w:t>
      </w:r>
      <w:r w:rsidRPr="00A86654">
        <w:rPr>
          <w:sz w:val="23"/>
          <w:szCs w:val="23"/>
          <w:lang w:val="es-ES_tradnl"/>
        </w:rPr>
        <w:t xml:space="preserve"> </w:t>
      </w:r>
    </w:p>
    <w:p w14:paraId="62C52FEE" w14:textId="358B0D6E" w:rsidR="005B45B9" w:rsidRPr="00A86654" w:rsidRDefault="00443F8F" w:rsidP="005B45B9">
      <w:pPr>
        <w:rPr>
          <w:sz w:val="23"/>
          <w:szCs w:val="23"/>
          <w:lang w:val="es-ES_tradnl"/>
        </w:rPr>
      </w:pPr>
      <w:r w:rsidRPr="00A86654">
        <w:rPr>
          <w:sz w:val="23"/>
          <w:szCs w:val="23"/>
          <w:lang w:val="es-ES_tradnl"/>
        </w:rPr>
        <w:t xml:space="preserve">El cristianismo se practica en todo el mundo. En todos los continentes se practican diferentes formas de esta religión. Los misioneros cristianos viajan por el mundo para compartir la religión. Trabajan para convertir a la gente al cristianismo. </w:t>
      </w:r>
    </w:p>
    <w:p w14:paraId="41CCAF81" w14:textId="76553671" w:rsidR="005B45B9" w:rsidRPr="00A86654" w:rsidRDefault="00443F8F" w:rsidP="00C971BC">
      <w:pPr>
        <w:pStyle w:val="Heading2"/>
        <w:rPr>
          <w:sz w:val="23"/>
          <w:szCs w:val="23"/>
          <w:lang w:val="es-ES_tradnl"/>
        </w:rPr>
      </w:pPr>
      <w:r w:rsidRPr="00A86654">
        <w:rPr>
          <w:sz w:val="23"/>
          <w:szCs w:val="23"/>
          <w:lang w:val="es-ES_tradnl"/>
        </w:rPr>
        <w:t>Lo que creen los cristianos</w:t>
      </w:r>
    </w:p>
    <w:p w14:paraId="1175CC05" w14:textId="34DB3667" w:rsidR="005B45B9" w:rsidRPr="00A86654" w:rsidRDefault="00523C28" w:rsidP="005B45B9">
      <w:pPr>
        <w:rPr>
          <w:sz w:val="23"/>
          <w:szCs w:val="23"/>
          <w:lang w:val="es-ES_tradnl"/>
        </w:rPr>
      </w:pPr>
      <w:r w:rsidRPr="00A86654">
        <w:rPr>
          <w:sz w:val="23"/>
          <w:szCs w:val="23"/>
          <w:lang w:val="es-ES_tradnl"/>
        </w:rPr>
        <w:t>Los cristianos siguen las enseñanzas de Jesús. Jesús era miembro de la comunidad judía</w:t>
      </w:r>
      <w:r w:rsidR="004621C7" w:rsidRPr="00A86654">
        <w:rPr>
          <w:sz w:val="23"/>
          <w:szCs w:val="23"/>
          <w:lang w:val="es-ES_tradnl"/>
        </w:rPr>
        <w:t xml:space="preserve"> y v</w:t>
      </w:r>
      <w:r w:rsidRPr="00A86654">
        <w:rPr>
          <w:sz w:val="23"/>
          <w:szCs w:val="23"/>
          <w:lang w:val="es-ES_tradnl"/>
        </w:rPr>
        <w:t>ivió en la Palestina romana.</w:t>
      </w:r>
    </w:p>
    <w:p w14:paraId="4E4B8BBF" w14:textId="6127498D" w:rsidR="005B45B9" w:rsidRPr="00A86654" w:rsidRDefault="004621C7" w:rsidP="005B45B9">
      <w:pPr>
        <w:rPr>
          <w:sz w:val="23"/>
          <w:szCs w:val="23"/>
          <w:lang w:val="es-ES_tradnl"/>
        </w:rPr>
      </w:pPr>
      <w:r w:rsidRPr="00A86654">
        <w:rPr>
          <w:sz w:val="23"/>
          <w:szCs w:val="23"/>
          <w:lang w:val="es-ES_tradnl"/>
        </w:rPr>
        <w:t>Las Sagradas Escrituras cristianas incluyen el Antiguo y el Nuevo Testamento. Juntas forman la Biblia. El Antiguo Testamento es la Torá judía con cambios. El Nuevo Testamento incluye escrit</w:t>
      </w:r>
      <w:r w:rsidRPr="00A86654">
        <w:rPr>
          <w:sz w:val="23"/>
          <w:szCs w:val="23"/>
          <w:lang w:val="es-ES_tradnl"/>
        </w:rPr>
        <w:t>ura</w:t>
      </w:r>
      <w:r w:rsidRPr="00A86654">
        <w:rPr>
          <w:sz w:val="23"/>
          <w:szCs w:val="23"/>
          <w:lang w:val="es-ES_tradnl"/>
        </w:rPr>
        <w:t>s sobre la vida de Jesús y las primeras comunidades cristianas.</w:t>
      </w:r>
    </w:p>
    <w:p w14:paraId="15EBD0A8" w14:textId="442A66E0" w:rsidR="005B45B9" w:rsidRPr="00A86654" w:rsidRDefault="00B00BAE" w:rsidP="005B45B9">
      <w:pPr>
        <w:rPr>
          <w:sz w:val="23"/>
          <w:szCs w:val="23"/>
          <w:lang w:val="es-ES_tradnl"/>
        </w:rPr>
      </w:pPr>
      <w:r w:rsidRPr="00A86654">
        <w:rPr>
          <w:sz w:val="23"/>
          <w:szCs w:val="23"/>
          <w:lang w:val="es-ES_tradnl"/>
        </w:rPr>
        <w:t>Algunos cristianos creen que Dios existe en tres partes</w:t>
      </w:r>
      <w:r w:rsidRPr="00A86654">
        <w:rPr>
          <w:sz w:val="23"/>
          <w:szCs w:val="23"/>
          <w:lang w:val="es-ES_tradnl"/>
        </w:rPr>
        <w:t xml:space="preserve">: el </w:t>
      </w:r>
      <w:r w:rsidRPr="00A86654">
        <w:rPr>
          <w:sz w:val="23"/>
          <w:szCs w:val="23"/>
          <w:lang w:val="es-ES_tradnl"/>
        </w:rPr>
        <w:t xml:space="preserve">Padre, </w:t>
      </w:r>
      <w:r w:rsidRPr="00A86654">
        <w:rPr>
          <w:sz w:val="23"/>
          <w:szCs w:val="23"/>
          <w:lang w:val="es-ES_tradnl"/>
        </w:rPr>
        <w:t xml:space="preserve">el </w:t>
      </w:r>
      <w:r w:rsidRPr="00A86654">
        <w:rPr>
          <w:sz w:val="23"/>
          <w:szCs w:val="23"/>
          <w:lang w:val="es-ES_tradnl"/>
        </w:rPr>
        <w:t xml:space="preserve">Hijo (Jesucristo) y </w:t>
      </w:r>
      <w:r w:rsidRPr="00A86654">
        <w:rPr>
          <w:sz w:val="23"/>
          <w:szCs w:val="23"/>
          <w:lang w:val="es-ES_tradnl"/>
        </w:rPr>
        <w:t xml:space="preserve">el </w:t>
      </w:r>
      <w:r w:rsidRPr="00A86654">
        <w:rPr>
          <w:sz w:val="23"/>
          <w:szCs w:val="23"/>
          <w:lang w:val="es-ES_tradnl"/>
        </w:rPr>
        <w:t>Espíritu Santo. Los seguidores de Jesús creen que es el hijo de Dios.</w:t>
      </w:r>
      <w:r w:rsidR="005B45B9" w:rsidRPr="00A86654">
        <w:rPr>
          <w:sz w:val="23"/>
          <w:szCs w:val="23"/>
          <w:lang w:val="es-ES_tradnl"/>
        </w:rPr>
        <w:t xml:space="preserve"> </w:t>
      </w:r>
    </w:p>
    <w:p w14:paraId="1959D48D" w14:textId="03B40F6D" w:rsidR="005B45B9" w:rsidRPr="00A86654" w:rsidRDefault="00B00BAE" w:rsidP="005B45B9">
      <w:pPr>
        <w:rPr>
          <w:sz w:val="23"/>
          <w:szCs w:val="23"/>
          <w:lang w:val="es-ES_tradnl"/>
        </w:rPr>
      </w:pPr>
      <w:r w:rsidRPr="00A86654">
        <w:rPr>
          <w:sz w:val="23"/>
          <w:szCs w:val="23"/>
          <w:lang w:val="es-ES_tradnl"/>
        </w:rPr>
        <w:t xml:space="preserve">Jesús fue crucificado y ejecutado por los romanos. Los cristianos creen que Jesús resucitó de entre los muertos y ascendió al cielo. La Pascua celebra el día en que Jesús ascendió al cielo. La Navidad celebra el nacimiento de Jesús. </w:t>
      </w:r>
    </w:p>
    <w:p w14:paraId="3491E682" w14:textId="670AF436" w:rsidR="005B45B9" w:rsidRPr="00217CA6" w:rsidRDefault="00B00BAE" w:rsidP="005B45B9">
      <w:pPr>
        <w:rPr>
          <w:lang w:val="es-ES_tradnl"/>
        </w:rPr>
      </w:pPr>
      <w:r w:rsidRPr="00A86654">
        <w:rPr>
          <w:sz w:val="23"/>
          <w:szCs w:val="23"/>
          <w:lang w:val="es-ES_tradnl"/>
        </w:rPr>
        <w:t xml:space="preserve">Los cultos cristianos suelen celebrarse en una iglesia. Un </w:t>
      </w:r>
      <w:r w:rsidR="00217CA6" w:rsidRPr="00A86654">
        <w:rPr>
          <w:sz w:val="23"/>
          <w:szCs w:val="23"/>
          <w:lang w:val="es-ES_tradnl"/>
        </w:rPr>
        <w:t xml:space="preserve">sacerdote </w:t>
      </w:r>
      <w:r w:rsidRPr="00A86654">
        <w:rPr>
          <w:sz w:val="23"/>
          <w:szCs w:val="23"/>
          <w:lang w:val="es-ES_tradnl"/>
        </w:rPr>
        <w:t>o ministro dirige el culto.</w:t>
      </w:r>
      <w:r w:rsidRPr="00217CA6">
        <w:rPr>
          <w:lang w:val="es-ES_tradnl"/>
        </w:rPr>
        <w:t xml:space="preserve"> </w:t>
      </w:r>
    </w:p>
    <w:p w14:paraId="153B898C" w14:textId="77777777" w:rsidR="00A86654" w:rsidRDefault="00A86654" w:rsidP="00261D59">
      <w:pPr>
        <w:pStyle w:val="Title"/>
        <w:rPr>
          <w:lang w:val="es-ES_tradnl"/>
        </w:rPr>
      </w:pPr>
    </w:p>
    <w:p w14:paraId="51FD92A4" w14:textId="5B423015" w:rsidR="00261D59" w:rsidRPr="00217CA6" w:rsidRDefault="0011137B" w:rsidP="00261D59">
      <w:pPr>
        <w:pStyle w:val="Title"/>
        <w:rPr>
          <w:lang w:val="es-ES_tradnl"/>
        </w:rPr>
      </w:pPr>
      <w:r>
        <w:rPr>
          <w:lang w:val="es-ES_tradnl"/>
        </w:rPr>
        <w:lastRenderedPageBreak/>
        <w:t>lectura del monoteísmo</w:t>
      </w:r>
    </w:p>
    <w:p w14:paraId="3F3AB83E" w14:textId="77777777" w:rsidR="00776411" w:rsidRPr="00A86654" w:rsidRDefault="00776411" w:rsidP="00776411">
      <w:pPr>
        <w:pStyle w:val="Heading1"/>
        <w:rPr>
          <w:sz w:val="23"/>
          <w:szCs w:val="23"/>
          <w:lang w:val="es-ES_tradnl"/>
        </w:rPr>
      </w:pPr>
      <w:r w:rsidRPr="00A86654">
        <w:rPr>
          <w:sz w:val="23"/>
          <w:szCs w:val="23"/>
          <w:lang w:val="es-ES_tradnl"/>
        </w:rPr>
        <w:t>Religión: Tres religiones, un Dios</w:t>
      </w:r>
    </w:p>
    <w:p w14:paraId="4ABB00C8" w14:textId="77777777" w:rsidR="00776411" w:rsidRPr="00A86654" w:rsidRDefault="00776411" w:rsidP="00776411">
      <w:pPr>
        <w:pStyle w:val="BodyText"/>
        <w:rPr>
          <w:sz w:val="23"/>
          <w:szCs w:val="23"/>
          <w:lang w:val="es-ES_tradnl"/>
        </w:rPr>
      </w:pPr>
      <w:r w:rsidRPr="00A86654">
        <w:rPr>
          <w:sz w:val="23"/>
          <w:szCs w:val="23"/>
          <w:lang w:val="es-ES_tradnl"/>
        </w:rPr>
        <w:t xml:space="preserve">El judaísmo, el cristianismo y el islam son tres de las religiones más grandes del mundo. Las tres surgieron en el Medio Oriente y están conectadas. El cristianismo surgió del judaísmo. El islam se desarrolló del cristianismo y el judaísmo. </w:t>
      </w:r>
    </w:p>
    <w:p w14:paraId="0319E5D5" w14:textId="77777777" w:rsidR="00776411" w:rsidRPr="00A86654" w:rsidRDefault="00776411" w:rsidP="00776411">
      <w:pPr>
        <w:pStyle w:val="BodyText"/>
        <w:rPr>
          <w:sz w:val="23"/>
          <w:szCs w:val="23"/>
          <w:lang w:val="es-ES_tradnl"/>
        </w:rPr>
      </w:pPr>
      <w:r w:rsidRPr="00A86654">
        <w:rPr>
          <w:sz w:val="23"/>
          <w:szCs w:val="23"/>
          <w:lang w:val="es-ES_tradnl"/>
        </w:rPr>
        <w:t xml:space="preserve">El judaísmo, el cristianismo y el islam comparten muchas creencias. Todas son religiones monoteístas, o sea, que creen que sólo hay un dios. Las tres religiones consideran a Abraham como su primer profeta. También se conocen como religiones abrahámicas. </w:t>
      </w:r>
    </w:p>
    <w:p w14:paraId="5B61FC2C" w14:textId="31615847" w:rsidR="00261D59" w:rsidRPr="00A86654" w:rsidRDefault="00261D59" w:rsidP="00261D59">
      <w:pPr>
        <w:pStyle w:val="Heading1"/>
        <w:rPr>
          <w:sz w:val="23"/>
          <w:szCs w:val="23"/>
          <w:lang w:val="es-ES_tradnl"/>
        </w:rPr>
      </w:pPr>
      <w:r w:rsidRPr="00A86654">
        <w:rPr>
          <w:sz w:val="23"/>
          <w:szCs w:val="23"/>
          <w:lang w:val="es-ES_tradnl"/>
        </w:rPr>
        <w:t>Islam</w:t>
      </w:r>
    </w:p>
    <w:p w14:paraId="5913F8E0" w14:textId="1FC12A49" w:rsidR="00261D59" w:rsidRPr="00A86654" w:rsidRDefault="009450C9" w:rsidP="00C971BC">
      <w:pPr>
        <w:pStyle w:val="Heading2"/>
        <w:rPr>
          <w:sz w:val="23"/>
          <w:szCs w:val="23"/>
          <w:lang w:val="es-ES_tradnl"/>
        </w:rPr>
      </w:pPr>
      <w:r w:rsidRPr="00A86654">
        <w:rPr>
          <w:sz w:val="23"/>
          <w:szCs w:val="23"/>
          <w:lang w:val="es-ES_tradnl"/>
        </w:rPr>
        <w:t>Una breve historia del</w:t>
      </w:r>
      <w:r w:rsidR="00261D59" w:rsidRPr="00A86654">
        <w:rPr>
          <w:sz w:val="23"/>
          <w:szCs w:val="23"/>
          <w:lang w:val="es-ES_tradnl"/>
        </w:rPr>
        <w:t xml:space="preserve"> </w:t>
      </w:r>
      <w:r w:rsidR="00E15B3A" w:rsidRPr="00A86654">
        <w:rPr>
          <w:sz w:val="23"/>
          <w:szCs w:val="23"/>
          <w:lang w:val="es-ES_tradnl"/>
        </w:rPr>
        <w:t>i</w:t>
      </w:r>
      <w:r w:rsidR="00261D59" w:rsidRPr="00A86654">
        <w:rPr>
          <w:sz w:val="23"/>
          <w:szCs w:val="23"/>
          <w:lang w:val="es-ES_tradnl"/>
        </w:rPr>
        <w:t>slam</w:t>
      </w:r>
    </w:p>
    <w:p w14:paraId="142045FB" w14:textId="3856C997" w:rsidR="00261D59" w:rsidRPr="00A86654" w:rsidRDefault="003F118F" w:rsidP="00261D59">
      <w:pPr>
        <w:rPr>
          <w:sz w:val="23"/>
          <w:szCs w:val="23"/>
          <w:lang w:val="es-ES_tradnl"/>
        </w:rPr>
      </w:pPr>
      <w:r w:rsidRPr="00A86654">
        <w:rPr>
          <w:sz w:val="23"/>
          <w:szCs w:val="23"/>
          <w:lang w:val="es-ES_tradnl"/>
        </w:rPr>
        <w:t xml:space="preserve">El </w:t>
      </w:r>
      <w:r w:rsidRPr="00A86654">
        <w:rPr>
          <w:sz w:val="23"/>
          <w:szCs w:val="23"/>
          <w:lang w:val="es-ES_tradnl"/>
        </w:rPr>
        <w:t>i</w:t>
      </w:r>
      <w:r w:rsidRPr="00A86654">
        <w:rPr>
          <w:sz w:val="23"/>
          <w:szCs w:val="23"/>
          <w:lang w:val="es-ES_tradnl"/>
        </w:rPr>
        <w:t xml:space="preserve">slam nació en la comunidad desértica de La Meca en el siglo VII. Se desarrolló a partir de la tradición judeocristiana y los valores culturales de las tribus nómadas de Arabia. Los seguidores del </w:t>
      </w:r>
      <w:r w:rsidRPr="00A86654">
        <w:rPr>
          <w:sz w:val="23"/>
          <w:szCs w:val="23"/>
          <w:lang w:val="es-ES_tradnl"/>
        </w:rPr>
        <w:t>i</w:t>
      </w:r>
      <w:r w:rsidRPr="00A86654">
        <w:rPr>
          <w:sz w:val="23"/>
          <w:szCs w:val="23"/>
          <w:lang w:val="es-ES_tradnl"/>
        </w:rPr>
        <w:t xml:space="preserve">slam se llaman musulmanes. La palabra </w:t>
      </w:r>
      <w:r w:rsidRPr="00A86654">
        <w:rPr>
          <w:sz w:val="23"/>
          <w:szCs w:val="23"/>
          <w:lang w:val="es-ES_tradnl"/>
        </w:rPr>
        <w:t>“</w:t>
      </w:r>
      <w:r w:rsidRPr="00A86654">
        <w:rPr>
          <w:sz w:val="23"/>
          <w:szCs w:val="23"/>
          <w:lang w:val="es-ES_tradnl"/>
        </w:rPr>
        <w:t>musulmán</w:t>
      </w:r>
      <w:r w:rsidRPr="00A86654">
        <w:rPr>
          <w:sz w:val="23"/>
          <w:szCs w:val="23"/>
          <w:lang w:val="es-ES_tradnl"/>
        </w:rPr>
        <w:t>”</w:t>
      </w:r>
      <w:r w:rsidRPr="00A86654">
        <w:rPr>
          <w:sz w:val="23"/>
          <w:szCs w:val="23"/>
          <w:lang w:val="es-ES_tradnl"/>
        </w:rPr>
        <w:t xml:space="preserve"> significa </w:t>
      </w:r>
      <w:r w:rsidRPr="00A86654">
        <w:rPr>
          <w:sz w:val="23"/>
          <w:szCs w:val="23"/>
          <w:lang w:val="es-ES_tradnl"/>
        </w:rPr>
        <w:t>“</w:t>
      </w:r>
      <w:r w:rsidRPr="00A86654">
        <w:rPr>
          <w:sz w:val="23"/>
          <w:szCs w:val="23"/>
          <w:lang w:val="es-ES_tradnl"/>
        </w:rPr>
        <w:t>el que se somete a la voluntad de Dios</w:t>
      </w:r>
      <w:r w:rsidRPr="00A86654">
        <w:rPr>
          <w:sz w:val="23"/>
          <w:szCs w:val="23"/>
          <w:lang w:val="es-ES_tradnl"/>
        </w:rPr>
        <w:t>”</w:t>
      </w:r>
      <w:r w:rsidRPr="00A86654">
        <w:rPr>
          <w:sz w:val="23"/>
          <w:szCs w:val="23"/>
          <w:lang w:val="es-ES_tradnl"/>
        </w:rPr>
        <w:t>.</w:t>
      </w:r>
      <w:r w:rsidR="005B45B9" w:rsidRPr="00A86654">
        <w:rPr>
          <w:sz w:val="23"/>
          <w:szCs w:val="23"/>
          <w:lang w:val="es-ES_tradnl"/>
        </w:rPr>
        <w:t xml:space="preserve"> </w:t>
      </w:r>
    </w:p>
    <w:p w14:paraId="4D585C14" w14:textId="77777777" w:rsidR="00A86654" w:rsidRDefault="00624420" w:rsidP="00737ECB">
      <w:pPr>
        <w:pStyle w:val="BodyText"/>
        <w:rPr>
          <w:sz w:val="23"/>
          <w:szCs w:val="23"/>
          <w:lang w:val="es-ES"/>
        </w:rPr>
      </w:pPr>
      <w:r w:rsidRPr="00A86654">
        <w:rPr>
          <w:sz w:val="23"/>
          <w:szCs w:val="23"/>
          <w:lang w:val="es-ES"/>
        </w:rPr>
        <w:t xml:space="preserve">El islam creció y se extendió por el norte de África, Europa y Asia Central. Siguió extendiéndose al África subsahariana y al sur de Asia. Los musulmanes </w:t>
      </w:r>
      <w:r w:rsidR="00222E46" w:rsidRPr="00A86654">
        <w:rPr>
          <w:sz w:val="23"/>
          <w:szCs w:val="23"/>
          <w:lang w:val="es-ES"/>
        </w:rPr>
        <w:t>alrededor</w:t>
      </w:r>
      <w:r w:rsidRPr="00A86654">
        <w:rPr>
          <w:sz w:val="23"/>
          <w:szCs w:val="23"/>
          <w:lang w:val="es-ES"/>
        </w:rPr>
        <w:t xml:space="preserve"> del mundo desarrollaron </w:t>
      </w:r>
      <w:r w:rsidRPr="00A86654">
        <w:rPr>
          <w:sz w:val="23"/>
          <w:szCs w:val="23"/>
          <w:lang w:val="es-ES"/>
        </w:rPr>
        <w:t xml:space="preserve">sus propias </w:t>
      </w:r>
      <w:r w:rsidRPr="00A86654">
        <w:rPr>
          <w:sz w:val="23"/>
          <w:szCs w:val="23"/>
          <w:lang w:val="es-ES"/>
        </w:rPr>
        <w:t>tradiciones</w:t>
      </w:r>
      <w:r w:rsidR="00222E46" w:rsidRPr="00A86654">
        <w:rPr>
          <w:sz w:val="23"/>
          <w:szCs w:val="23"/>
          <w:lang w:val="es-ES"/>
        </w:rPr>
        <w:t xml:space="preserve"> diferentes</w:t>
      </w:r>
      <w:r w:rsidRPr="00A86654">
        <w:rPr>
          <w:sz w:val="23"/>
          <w:szCs w:val="23"/>
          <w:lang w:val="es-ES"/>
        </w:rPr>
        <w:t xml:space="preserve">. </w:t>
      </w:r>
    </w:p>
    <w:p w14:paraId="5B504705" w14:textId="2B112F82" w:rsidR="005B45B9" w:rsidRPr="00A86654" w:rsidRDefault="00222E46" w:rsidP="00737ECB">
      <w:pPr>
        <w:pStyle w:val="BodyText"/>
        <w:rPr>
          <w:sz w:val="23"/>
          <w:szCs w:val="23"/>
          <w:lang w:val="es-ES_tradnl"/>
        </w:rPr>
      </w:pPr>
      <w:r w:rsidRPr="00A86654">
        <w:rPr>
          <w:sz w:val="23"/>
          <w:szCs w:val="23"/>
          <w:lang w:val="es-ES"/>
        </w:rPr>
        <w:t xml:space="preserve">Partes de la sociedad islámica también se convirtieron en parte de la cultura medieval y renacentista. El laúd, la idea de la caballería, la poesía y la danza del arabesco proceden de la cultura islámica. </w:t>
      </w:r>
    </w:p>
    <w:p w14:paraId="5C80C72C" w14:textId="71C6B3CA" w:rsidR="005B45B9" w:rsidRPr="00A86654" w:rsidRDefault="00222E46" w:rsidP="005B45B9">
      <w:pPr>
        <w:rPr>
          <w:sz w:val="23"/>
          <w:szCs w:val="23"/>
        </w:rPr>
      </w:pPr>
      <w:r w:rsidRPr="00A86654">
        <w:rPr>
          <w:sz w:val="23"/>
          <w:szCs w:val="23"/>
          <w:lang w:val="es-ES_tradnl"/>
        </w:rPr>
        <w:t xml:space="preserve">Hoy, una quinta parte de la población mundial sigue el </w:t>
      </w:r>
      <w:r w:rsidRPr="00A86654">
        <w:rPr>
          <w:sz w:val="23"/>
          <w:szCs w:val="23"/>
          <w:lang w:val="es-ES_tradnl"/>
        </w:rPr>
        <w:t>i</w:t>
      </w:r>
      <w:r w:rsidRPr="00A86654">
        <w:rPr>
          <w:sz w:val="23"/>
          <w:szCs w:val="23"/>
          <w:lang w:val="es-ES_tradnl"/>
        </w:rPr>
        <w:t xml:space="preserve">slam. El </w:t>
      </w:r>
      <w:r w:rsidRPr="00A86654">
        <w:rPr>
          <w:sz w:val="23"/>
          <w:szCs w:val="23"/>
          <w:lang w:val="es-ES_tradnl"/>
        </w:rPr>
        <w:t>i</w:t>
      </w:r>
      <w:r w:rsidRPr="00A86654">
        <w:rPr>
          <w:sz w:val="23"/>
          <w:szCs w:val="23"/>
          <w:lang w:val="es-ES_tradnl"/>
        </w:rPr>
        <w:t xml:space="preserve">slam incluye muchas comunidades diferentes, como los suníes, chiíes, </w:t>
      </w:r>
      <w:r w:rsidRPr="00A86654">
        <w:rPr>
          <w:sz w:val="23"/>
          <w:szCs w:val="23"/>
          <w:lang w:val="es-ES_tradnl"/>
        </w:rPr>
        <w:t>ismailíes</w:t>
      </w:r>
      <w:r w:rsidRPr="00A86654">
        <w:rPr>
          <w:sz w:val="23"/>
          <w:szCs w:val="23"/>
          <w:lang w:val="es-ES_tradnl"/>
        </w:rPr>
        <w:t xml:space="preserve">, alevíes/alauitas y drusos. </w:t>
      </w:r>
    </w:p>
    <w:p w14:paraId="57C6268B" w14:textId="3AC80445" w:rsidR="00261D59" w:rsidRPr="00A86654" w:rsidRDefault="00222E46" w:rsidP="00C971BC">
      <w:pPr>
        <w:pStyle w:val="Heading2"/>
        <w:rPr>
          <w:sz w:val="23"/>
          <w:szCs w:val="23"/>
          <w:lang w:val="es-ES_tradnl"/>
        </w:rPr>
      </w:pPr>
      <w:r w:rsidRPr="00A86654">
        <w:rPr>
          <w:sz w:val="23"/>
          <w:szCs w:val="23"/>
          <w:lang w:val="es-ES_tradnl"/>
        </w:rPr>
        <w:t>Lo que creen los musulmanes</w:t>
      </w:r>
    </w:p>
    <w:p w14:paraId="0AC47A2D" w14:textId="3C365449" w:rsidR="005B45B9" w:rsidRPr="00A86654" w:rsidRDefault="00222E46" w:rsidP="005B45B9">
      <w:pPr>
        <w:rPr>
          <w:sz w:val="23"/>
          <w:szCs w:val="23"/>
          <w:lang w:val="es-ES_tradnl"/>
        </w:rPr>
      </w:pPr>
      <w:r w:rsidRPr="00A86654">
        <w:rPr>
          <w:sz w:val="23"/>
          <w:szCs w:val="23"/>
          <w:lang w:val="es-ES_tradnl"/>
        </w:rPr>
        <w:t xml:space="preserve">Los musulmanes creen que Alá envió el Corán al profeta Mahoma. </w:t>
      </w:r>
      <w:r w:rsidRPr="00A86654">
        <w:rPr>
          <w:sz w:val="23"/>
          <w:szCs w:val="23"/>
          <w:lang w:val="es-ES_tradnl"/>
        </w:rPr>
        <w:t>“</w:t>
      </w:r>
      <w:r w:rsidRPr="00A86654">
        <w:rPr>
          <w:sz w:val="23"/>
          <w:szCs w:val="23"/>
          <w:lang w:val="es-ES_tradnl"/>
        </w:rPr>
        <w:t>Alá</w:t>
      </w:r>
      <w:r w:rsidRPr="00A86654">
        <w:rPr>
          <w:sz w:val="23"/>
          <w:szCs w:val="23"/>
          <w:lang w:val="es-ES_tradnl"/>
        </w:rPr>
        <w:t>”</w:t>
      </w:r>
      <w:r w:rsidRPr="00A86654">
        <w:rPr>
          <w:sz w:val="23"/>
          <w:szCs w:val="23"/>
          <w:lang w:val="es-ES_tradnl"/>
        </w:rPr>
        <w:t xml:space="preserve"> significa “Dios” en árabe. Los seguidores de Mahoma creen que es el último de una serie de profetas. Los profetas son mensajeros. Entre ellos se encuentran Abraham y Jesús. </w:t>
      </w:r>
    </w:p>
    <w:p w14:paraId="5F496570" w14:textId="4B6BC87C" w:rsidR="005B45B9" w:rsidRPr="00A86654" w:rsidRDefault="00222E46" w:rsidP="005B45B9">
      <w:pPr>
        <w:rPr>
          <w:sz w:val="23"/>
          <w:szCs w:val="23"/>
          <w:lang w:val="es-ES"/>
        </w:rPr>
      </w:pPr>
      <w:r w:rsidRPr="00A86654">
        <w:rPr>
          <w:sz w:val="23"/>
          <w:szCs w:val="23"/>
          <w:lang w:val="es-ES"/>
        </w:rPr>
        <w:t xml:space="preserve">El Corán es el libro sagrado del </w:t>
      </w:r>
      <w:r w:rsidRPr="00A86654">
        <w:rPr>
          <w:sz w:val="23"/>
          <w:szCs w:val="23"/>
          <w:lang w:val="es-ES"/>
        </w:rPr>
        <w:t>i</w:t>
      </w:r>
      <w:r w:rsidRPr="00A86654">
        <w:rPr>
          <w:sz w:val="23"/>
          <w:szCs w:val="23"/>
          <w:lang w:val="es-ES"/>
        </w:rPr>
        <w:t>slam</w:t>
      </w:r>
      <w:r w:rsidRPr="00A86654">
        <w:rPr>
          <w:sz w:val="23"/>
          <w:szCs w:val="23"/>
          <w:lang w:val="es-ES"/>
        </w:rPr>
        <w:t>, les dice</w:t>
      </w:r>
      <w:r w:rsidRPr="00A86654">
        <w:rPr>
          <w:sz w:val="23"/>
          <w:szCs w:val="23"/>
          <w:lang w:val="es-ES"/>
        </w:rPr>
        <w:t xml:space="preserve"> a los musulmanes que adoren a un solo dios y cómo tratar a los demás. Los musulmanes practican cinco principios, llamados pilares, del </w:t>
      </w:r>
      <w:r w:rsidRPr="00A86654">
        <w:rPr>
          <w:sz w:val="23"/>
          <w:szCs w:val="23"/>
          <w:lang w:val="es-ES"/>
        </w:rPr>
        <w:t>i</w:t>
      </w:r>
      <w:r w:rsidRPr="00A86654">
        <w:rPr>
          <w:sz w:val="23"/>
          <w:szCs w:val="23"/>
          <w:lang w:val="es-ES"/>
        </w:rPr>
        <w:t>slam que se describen en el Corán.</w:t>
      </w:r>
      <w:r w:rsidRPr="00A86654">
        <w:rPr>
          <w:sz w:val="23"/>
          <w:szCs w:val="23"/>
          <w:lang w:val="es-ES"/>
        </w:rPr>
        <w:t xml:space="preserve"> </w:t>
      </w:r>
    </w:p>
    <w:p w14:paraId="158426F8" w14:textId="730F8A24" w:rsidR="00737ECB" w:rsidRPr="00A86654" w:rsidRDefault="00222E46" w:rsidP="00737ECB">
      <w:pPr>
        <w:rPr>
          <w:sz w:val="23"/>
          <w:szCs w:val="23"/>
          <w:lang w:val="es-ES"/>
        </w:rPr>
      </w:pPr>
      <w:r w:rsidRPr="00A86654">
        <w:rPr>
          <w:sz w:val="23"/>
          <w:szCs w:val="23"/>
          <w:lang w:val="es-ES"/>
        </w:rPr>
        <w:t>Uno de los pilares es que los musulmanes deben peregrinar a la ciudad santa de La Meca, si pueden. Los musulmanes también rezan cinco veces al día, hacen caridad y ayunan durante el mes de Ramadán.</w:t>
      </w:r>
      <w:r w:rsidR="005B45B9" w:rsidRPr="00A86654">
        <w:rPr>
          <w:sz w:val="23"/>
          <w:szCs w:val="23"/>
          <w:lang w:val="es-ES"/>
        </w:rPr>
        <w:t xml:space="preserve"> </w:t>
      </w:r>
    </w:p>
    <w:p w14:paraId="534A6AB1" w14:textId="77777777" w:rsidR="00737ECB" w:rsidRPr="00A86654" w:rsidRDefault="00737ECB" w:rsidP="00737ECB">
      <w:pPr>
        <w:rPr>
          <w:sz w:val="23"/>
          <w:szCs w:val="23"/>
          <w:lang w:val="es-ES_tradnl"/>
        </w:rPr>
      </w:pPr>
      <w:r w:rsidRPr="00A86654">
        <w:rPr>
          <w:sz w:val="23"/>
          <w:szCs w:val="23"/>
          <w:lang w:val="es-ES_tradnl"/>
        </w:rPr>
        <w:t xml:space="preserve">Las principales fiestas musulmanas son </w:t>
      </w:r>
      <w:proofErr w:type="spellStart"/>
      <w:r w:rsidRPr="00A86654">
        <w:rPr>
          <w:sz w:val="23"/>
          <w:szCs w:val="23"/>
          <w:lang w:val="es-ES_tradnl"/>
        </w:rPr>
        <w:t>Eid</w:t>
      </w:r>
      <w:proofErr w:type="spellEnd"/>
      <w:r w:rsidRPr="00A86654">
        <w:rPr>
          <w:sz w:val="23"/>
          <w:szCs w:val="23"/>
          <w:lang w:val="es-ES_tradnl"/>
        </w:rPr>
        <w:t xml:space="preserve"> al-Fitr y </w:t>
      </w:r>
      <w:proofErr w:type="spellStart"/>
      <w:r w:rsidRPr="00A86654">
        <w:rPr>
          <w:sz w:val="23"/>
          <w:szCs w:val="23"/>
          <w:lang w:val="es-ES_tradnl"/>
        </w:rPr>
        <w:t>Eid</w:t>
      </w:r>
      <w:proofErr w:type="spellEnd"/>
      <w:r w:rsidRPr="00A86654">
        <w:rPr>
          <w:sz w:val="23"/>
          <w:szCs w:val="23"/>
          <w:lang w:val="es-ES_tradnl"/>
        </w:rPr>
        <w:t xml:space="preserve"> al-Adha. </w:t>
      </w:r>
      <w:proofErr w:type="spellStart"/>
      <w:r w:rsidRPr="00A86654">
        <w:rPr>
          <w:sz w:val="23"/>
          <w:szCs w:val="23"/>
          <w:lang w:val="es-ES_tradnl"/>
        </w:rPr>
        <w:t>Eid</w:t>
      </w:r>
      <w:proofErr w:type="spellEnd"/>
      <w:r w:rsidRPr="00A86654">
        <w:rPr>
          <w:sz w:val="23"/>
          <w:szCs w:val="23"/>
          <w:lang w:val="es-ES_tradnl"/>
        </w:rPr>
        <w:t xml:space="preserve"> al-Fitr es la fiesta de la ruptura del ayuno. Se celebra al final del Ramadán. </w:t>
      </w:r>
      <w:proofErr w:type="spellStart"/>
      <w:r w:rsidRPr="00A86654">
        <w:rPr>
          <w:sz w:val="23"/>
          <w:szCs w:val="23"/>
          <w:lang w:val="es-ES_tradnl"/>
        </w:rPr>
        <w:t>Eid</w:t>
      </w:r>
      <w:proofErr w:type="spellEnd"/>
      <w:r w:rsidRPr="00A86654">
        <w:rPr>
          <w:sz w:val="23"/>
          <w:szCs w:val="23"/>
          <w:lang w:val="es-ES_tradnl"/>
        </w:rPr>
        <w:t xml:space="preserve"> al-Adha es la Fiesta del Sacrificio. Conmemora la voluntad de Abraham de sacrificar a su hijo Ismael</w:t>
      </w:r>
      <w:r w:rsidRPr="00A86654">
        <w:rPr>
          <w:sz w:val="23"/>
          <w:szCs w:val="23"/>
          <w:lang w:val="es-ES_tradnl"/>
        </w:rPr>
        <w:t xml:space="preserve"> y</w:t>
      </w:r>
      <w:r w:rsidRPr="00A86654">
        <w:rPr>
          <w:sz w:val="23"/>
          <w:szCs w:val="23"/>
          <w:lang w:val="es-ES_tradnl"/>
        </w:rPr>
        <w:t xml:space="preserve"> la misericordia de Dios. </w:t>
      </w:r>
    </w:p>
    <w:p w14:paraId="14FCDF60" w14:textId="6C59FCF6" w:rsidR="00261D59" w:rsidRPr="00A86654" w:rsidRDefault="00737ECB" w:rsidP="00737ECB">
      <w:pPr>
        <w:rPr>
          <w:sz w:val="23"/>
          <w:szCs w:val="23"/>
          <w:lang w:val="es-ES"/>
        </w:rPr>
      </w:pPr>
      <w:r w:rsidRPr="00A86654">
        <w:rPr>
          <w:sz w:val="23"/>
          <w:szCs w:val="23"/>
          <w:lang w:val="es-ES_tradnl"/>
        </w:rPr>
        <w:t>Los cultos suelen celebrarse en una mezquita y están dirigidos por un imán.</w:t>
      </w:r>
      <w:r w:rsidRPr="00A86654">
        <w:rPr>
          <w:sz w:val="23"/>
          <w:szCs w:val="23"/>
          <w:lang w:val="es-ES_tradnl"/>
        </w:rPr>
        <w:t xml:space="preserve"> </w:t>
      </w:r>
    </w:p>
    <w:p w14:paraId="268BA6C3" w14:textId="5543F35D" w:rsidR="0036040A" w:rsidRPr="00967050" w:rsidRDefault="00C971BC" w:rsidP="00C971BC">
      <w:pPr>
        <w:pStyle w:val="RowHeader"/>
        <w:rPr>
          <w:lang w:val="es-ES"/>
        </w:rPr>
      </w:pPr>
      <w:r w:rsidRPr="00967050">
        <w:rPr>
          <w:lang w:val="es-ES"/>
        </w:rPr>
        <w:lastRenderedPageBreak/>
        <w:t>Fuentes</w:t>
      </w:r>
    </w:p>
    <w:p w14:paraId="5D3C1E6A" w14:textId="257C65FD" w:rsidR="00C971BC" w:rsidRPr="00C971BC" w:rsidRDefault="00C971BC" w:rsidP="00C971BC">
      <w:pPr>
        <w:pStyle w:val="Citation"/>
        <w:rPr>
          <w:rFonts w:ascii="Times New Roman" w:hAnsi="Times New Roman" w:cs="Times New Roman"/>
          <w:lang w:val="es-ES"/>
        </w:rPr>
      </w:pPr>
      <w:r w:rsidRPr="00C971BC">
        <w:rPr>
          <w:lang w:val="es-ES"/>
        </w:rPr>
        <w:t>Modifi</w:t>
      </w:r>
      <w:r w:rsidRPr="00C971BC">
        <w:rPr>
          <w:lang w:val="es-ES"/>
        </w:rPr>
        <w:t>cado y</w:t>
      </w:r>
      <w:r w:rsidRPr="00C971BC">
        <w:rPr>
          <w:lang w:val="es-ES"/>
        </w:rPr>
        <w:t xml:space="preserve"> adapt</w:t>
      </w:r>
      <w:r w:rsidRPr="00C971BC">
        <w:rPr>
          <w:lang w:val="es-ES"/>
        </w:rPr>
        <w:t>a</w:t>
      </w:r>
      <w:r w:rsidRPr="00C971BC">
        <w:rPr>
          <w:lang w:val="es-ES"/>
        </w:rPr>
        <w:t>d</w:t>
      </w:r>
      <w:r w:rsidRPr="00C971BC">
        <w:rPr>
          <w:lang w:val="es-ES"/>
        </w:rPr>
        <w:t>o de</w:t>
      </w:r>
      <w:r w:rsidRPr="00C971BC">
        <w:rPr>
          <w:lang w:val="es-ES"/>
        </w:rPr>
        <w:t>:</w:t>
      </w:r>
    </w:p>
    <w:p w14:paraId="6667AA96" w14:textId="77777777" w:rsidR="00C971BC" w:rsidRPr="00581C23" w:rsidRDefault="00C971BC" w:rsidP="00C971BC">
      <w:pPr>
        <w:pStyle w:val="Citation"/>
        <w:rPr>
          <w:iCs/>
        </w:rPr>
      </w:pPr>
      <w:r w:rsidRPr="00581C23">
        <w:t>PBS. (2002).</w:t>
      </w:r>
      <w:r w:rsidRPr="00581C23">
        <w:rPr>
          <w:iCs/>
        </w:rPr>
        <w:t xml:space="preserve"> Religion: Three religions, one </w:t>
      </w:r>
      <w:proofErr w:type="gramStart"/>
      <w:r w:rsidRPr="00581C23">
        <w:rPr>
          <w:iCs/>
        </w:rPr>
        <w:t>god</w:t>
      </w:r>
      <w:proofErr w:type="gramEnd"/>
      <w:r w:rsidRPr="00581C23">
        <w:rPr>
          <w:iCs/>
        </w:rPr>
        <w:t>.</w:t>
      </w:r>
      <w:r>
        <w:rPr>
          <w:iCs/>
        </w:rPr>
        <w:t xml:space="preserve"> </w:t>
      </w:r>
      <w:r w:rsidRPr="00581C23">
        <w:t>https://www.pbs.org/wgbh/globalconnections/mideast/themes/religion/index.html#:~:text=Three%20of%20the%20world’s%20</w:t>
      </w:r>
      <w:proofErr w:type="gramStart"/>
      <w:r w:rsidRPr="00581C23">
        <w:t>major,from</w:t>
      </w:r>
      <w:proofErr w:type="gramEnd"/>
      <w:r w:rsidRPr="00581C23">
        <w:t>%20both%20Christianity%20and%20Judaism</w:t>
      </w:r>
    </w:p>
    <w:p w14:paraId="320833C7" w14:textId="77777777" w:rsidR="00C971BC" w:rsidRPr="00581C23" w:rsidRDefault="00C971BC" w:rsidP="00C971BC">
      <w:pPr>
        <w:pStyle w:val="Citation"/>
        <w:rPr>
          <w:rFonts w:ascii="Times New Roman" w:hAnsi="Times New Roman" w:cs="Times New Roman"/>
        </w:rPr>
      </w:pPr>
      <w:r w:rsidRPr="00581C23">
        <w:t>Boehm, R. G. (2005).</w:t>
      </w:r>
      <w:r w:rsidRPr="00581C23">
        <w:rPr>
          <w:iCs/>
        </w:rPr>
        <w:t xml:space="preserve"> World geography. </w:t>
      </w:r>
      <w:r w:rsidRPr="00581C23">
        <w:t>New York, NY: Glencoe, McGraw-Hill</w:t>
      </w:r>
    </w:p>
    <w:p w14:paraId="23475E08" w14:textId="77777777" w:rsidR="00261D59" w:rsidRPr="00C971BC" w:rsidRDefault="00261D59" w:rsidP="00261D59">
      <w:pPr>
        <w:spacing w:after="0" w:line="240" w:lineRule="auto"/>
        <w:rPr>
          <w:rFonts w:ascii="Times New Roman" w:eastAsia="Times New Roman" w:hAnsi="Times New Roman" w:cs="Times New Roman"/>
          <w:szCs w:val="24"/>
        </w:rPr>
      </w:pPr>
    </w:p>
    <w:p w14:paraId="0DBB77AA" w14:textId="48EC247F" w:rsidR="00261D59" w:rsidRPr="00C971BC" w:rsidRDefault="00261D59" w:rsidP="00261D59">
      <w:pPr>
        <w:spacing w:after="160" w:line="259" w:lineRule="auto"/>
      </w:pPr>
    </w:p>
    <w:sectPr w:rsidR="00261D59" w:rsidRPr="00C971BC" w:rsidSect="0011137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AC394" w14:textId="77777777" w:rsidR="00384E6F" w:rsidRDefault="00384E6F" w:rsidP="00293785">
      <w:pPr>
        <w:spacing w:after="0" w:line="240" w:lineRule="auto"/>
      </w:pPr>
      <w:r>
        <w:separator/>
      </w:r>
    </w:p>
  </w:endnote>
  <w:endnote w:type="continuationSeparator" w:id="0">
    <w:p w14:paraId="5391147E" w14:textId="77777777" w:rsidR="00384E6F" w:rsidRDefault="00384E6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97C77" w14:textId="77777777" w:rsidR="005B45B9" w:rsidRDefault="005B4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1DF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5203A79" wp14:editId="707031A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860B40" w14:textId="6A18C3E4" w:rsidR="00293785" w:rsidRDefault="00000000" w:rsidP="00D106FF">
                          <w:pPr>
                            <w:pStyle w:val="LessonFooter"/>
                          </w:pPr>
                          <w:sdt>
                            <w:sdtPr>
                              <w:alias w:val="Title"/>
                              <w:tag w:val=""/>
                              <w:id w:val="1281607793"/>
                              <w:placeholder>
                                <w:docPart w:val="2C5B4044C3E9A44C9E245EEB2A2EBBE9"/>
                              </w:placeholder>
                              <w:dataBinding w:prefixMappings="xmlns:ns0='http://purl.org/dc/elements/1.1/' xmlns:ns1='http://schemas.openxmlformats.org/package/2006/metadata/core-properties' " w:xpath="/ns1:coreProperties[1]/ns0:title[1]" w:storeItemID="{6C3C8BC8-F283-45AE-878A-BAB7291924A1}"/>
                              <w:text/>
                            </w:sdtPr>
                            <w:sdtContent>
                              <w:r w:rsidR="00CC4D1D">
                                <w:t>Monotheism: Everyone Prophets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03A7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66860B40" w14:textId="6A18C3E4" w:rsidR="00293785" w:rsidRDefault="00000000" w:rsidP="00D106FF">
                    <w:pPr>
                      <w:pStyle w:val="LessonFooter"/>
                    </w:pPr>
                    <w:sdt>
                      <w:sdtPr>
                        <w:alias w:val="Title"/>
                        <w:tag w:val=""/>
                        <w:id w:val="1281607793"/>
                        <w:placeholder>
                          <w:docPart w:val="2C5B4044C3E9A44C9E245EEB2A2EBBE9"/>
                        </w:placeholder>
                        <w:dataBinding w:prefixMappings="xmlns:ns0='http://purl.org/dc/elements/1.1/' xmlns:ns1='http://schemas.openxmlformats.org/package/2006/metadata/core-properties' " w:xpath="/ns1:coreProperties[1]/ns0:title[1]" w:storeItemID="{6C3C8BC8-F283-45AE-878A-BAB7291924A1}"/>
                        <w:text/>
                      </w:sdtPr>
                      <w:sdtContent>
                        <w:r w:rsidR="00CC4D1D">
                          <w:t>Monotheism: Everyone Prophets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B2EFED6" wp14:editId="74F31FB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29B3" w14:textId="77777777" w:rsidR="005B45B9" w:rsidRDefault="005B4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BBD0F" w14:textId="77777777" w:rsidR="00384E6F" w:rsidRDefault="00384E6F" w:rsidP="00293785">
      <w:pPr>
        <w:spacing w:after="0" w:line="240" w:lineRule="auto"/>
      </w:pPr>
      <w:r>
        <w:separator/>
      </w:r>
    </w:p>
  </w:footnote>
  <w:footnote w:type="continuationSeparator" w:id="0">
    <w:p w14:paraId="35F66EF9" w14:textId="77777777" w:rsidR="00384E6F" w:rsidRDefault="00384E6F"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F0F4A" w14:textId="77777777" w:rsidR="0079768E" w:rsidRDefault="00797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BDE3" w14:textId="77777777" w:rsidR="0079768E" w:rsidRDefault="00797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1AFBE" w14:textId="77777777" w:rsidR="0079768E" w:rsidRDefault="00797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136774">
    <w:abstractNumId w:val="6"/>
  </w:num>
  <w:num w:numId="2" w16cid:durableId="307134351">
    <w:abstractNumId w:val="7"/>
  </w:num>
  <w:num w:numId="3" w16cid:durableId="2005890675">
    <w:abstractNumId w:val="0"/>
  </w:num>
  <w:num w:numId="4" w16cid:durableId="1302803338">
    <w:abstractNumId w:val="2"/>
  </w:num>
  <w:num w:numId="5" w16cid:durableId="313683763">
    <w:abstractNumId w:val="3"/>
  </w:num>
  <w:num w:numId="6" w16cid:durableId="745541507">
    <w:abstractNumId w:val="5"/>
  </w:num>
  <w:num w:numId="7" w16cid:durableId="26295782">
    <w:abstractNumId w:val="4"/>
  </w:num>
  <w:num w:numId="8" w16cid:durableId="2102989223">
    <w:abstractNumId w:val="8"/>
  </w:num>
  <w:num w:numId="9" w16cid:durableId="1681083592">
    <w:abstractNumId w:val="9"/>
  </w:num>
  <w:num w:numId="10" w16cid:durableId="1329282521">
    <w:abstractNumId w:val="10"/>
  </w:num>
  <w:num w:numId="11" w16cid:durableId="13087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C4"/>
    <w:rsid w:val="00032127"/>
    <w:rsid w:val="0004006F"/>
    <w:rsid w:val="00053775"/>
    <w:rsid w:val="0005619A"/>
    <w:rsid w:val="0007071F"/>
    <w:rsid w:val="00075EEB"/>
    <w:rsid w:val="0008589D"/>
    <w:rsid w:val="000954D1"/>
    <w:rsid w:val="000E5692"/>
    <w:rsid w:val="000F72E1"/>
    <w:rsid w:val="0011137B"/>
    <w:rsid w:val="0011259B"/>
    <w:rsid w:val="00116FDD"/>
    <w:rsid w:val="00125621"/>
    <w:rsid w:val="0014243B"/>
    <w:rsid w:val="00154C79"/>
    <w:rsid w:val="0018773D"/>
    <w:rsid w:val="001D0BBF"/>
    <w:rsid w:val="001E1F85"/>
    <w:rsid w:val="001F125D"/>
    <w:rsid w:val="00217CA6"/>
    <w:rsid w:val="00222E46"/>
    <w:rsid w:val="002345CC"/>
    <w:rsid w:val="002459B0"/>
    <w:rsid w:val="00261D59"/>
    <w:rsid w:val="00293785"/>
    <w:rsid w:val="002C0879"/>
    <w:rsid w:val="002C37B4"/>
    <w:rsid w:val="002E4B14"/>
    <w:rsid w:val="00351CFD"/>
    <w:rsid w:val="003536BC"/>
    <w:rsid w:val="0036040A"/>
    <w:rsid w:val="003732D7"/>
    <w:rsid w:val="0037352C"/>
    <w:rsid w:val="00384E6F"/>
    <w:rsid w:val="0038767E"/>
    <w:rsid w:val="00397FA9"/>
    <w:rsid w:val="003C0E86"/>
    <w:rsid w:val="003C529A"/>
    <w:rsid w:val="003C5E9E"/>
    <w:rsid w:val="003D0503"/>
    <w:rsid w:val="003F118F"/>
    <w:rsid w:val="003F6048"/>
    <w:rsid w:val="00400D61"/>
    <w:rsid w:val="00421253"/>
    <w:rsid w:val="004351F0"/>
    <w:rsid w:val="00443F8F"/>
    <w:rsid w:val="00446C13"/>
    <w:rsid w:val="004621C7"/>
    <w:rsid w:val="005078B4"/>
    <w:rsid w:val="00523C28"/>
    <w:rsid w:val="0053328A"/>
    <w:rsid w:val="00540FC6"/>
    <w:rsid w:val="00544603"/>
    <w:rsid w:val="005511B6"/>
    <w:rsid w:val="00553C98"/>
    <w:rsid w:val="005A7635"/>
    <w:rsid w:val="005B45B9"/>
    <w:rsid w:val="00600CC4"/>
    <w:rsid w:val="00624420"/>
    <w:rsid w:val="00645D7F"/>
    <w:rsid w:val="00656940"/>
    <w:rsid w:val="00665274"/>
    <w:rsid w:val="00666C03"/>
    <w:rsid w:val="00686DAB"/>
    <w:rsid w:val="00690BA4"/>
    <w:rsid w:val="00696AA7"/>
    <w:rsid w:val="006B25A3"/>
    <w:rsid w:val="006B4CC2"/>
    <w:rsid w:val="006D7DC1"/>
    <w:rsid w:val="006E1542"/>
    <w:rsid w:val="00700833"/>
    <w:rsid w:val="00702E71"/>
    <w:rsid w:val="00721EA4"/>
    <w:rsid w:val="00737ECB"/>
    <w:rsid w:val="007428E8"/>
    <w:rsid w:val="00776411"/>
    <w:rsid w:val="0079768E"/>
    <w:rsid w:val="00797CB5"/>
    <w:rsid w:val="007B055F"/>
    <w:rsid w:val="007E6F1D"/>
    <w:rsid w:val="00854A51"/>
    <w:rsid w:val="00861E91"/>
    <w:rsid w:val="00880013"/>
    <w:rsid w:val="008920A4"/>
    <w:rsid w:val="008B6153"/>
    <w:rsid w:val="008C525B"/>
    <w:rsid w:val="008C7E5D"/>
    <w:rsid w:val="008F5386"/>
    <w:rsid w:val="00913172"/>
    <w:rsid w:val="00927953"/>
    <w:rsid w:val="009450C9"/>
    <w:rsid w:val="00945F00"/>
    <w:rsid w:val="00945F6C"/>
    <w:rsid w:val="009543EA"/>
    <w:rsid w:val="00967050"/>
    <w:rsid w:val="00981E19"/>
    <w:rsid w:val="00983D41"/>
    <w:rsid w:val="00986D83"/>
    <w:rsid w:val="009B42C5"/>
    <w:rsid w:val="009B52E4"/>
    <w:rsid w:val="009D6E8D"/>
    <w:rsid w:val="00A101E8"/>
    <w:rsid w:val="00A23A8A"/>
    <w:rsid w:val="00A35207"/>
    <w:rsid w:val="00A5344E"/>
    <w:rsid w:val="00A6422B"/>
    <w:rsid w:val="00A86654"/>
    <w:rsid w:val="00A92D51"/>
    <w:rsid w:val="00AC349E"/>
    <w:rsid w:val="00B00BAE"/>
    <w:rsid w:val="00B23987"/>
    <w:rsid w:val="00B92DBF"/>
    <w:rsid w:val="00BA0487"/>
    <w:rsid w:val="00BD119F"/>
    <w:rsid w:val="00C40685"/>
    <w:rsid w:val="00C47857"/>
    <w:rsid w:val="00C73EA1"/>
    <w:rsid w:val="00C8524A"/>
    <w:rsid w:val="00C9574E"/>
    <w:rsid w:val="00C971BC"/>
    <w:rsid w:val="00CA1E12"/>
    <w:rsid w:val="00CC4D1D"/>
    <w:rsid w:val="00CC4F77"/>
    <w:rsid w:val="00CD2717"/>
    <w:rsid w:val="00CD3CF6"/>
    <w:rsid w:val="00CE336D"/>
    <w:rsid w:val="00D106FF"/>
    <w:rsid w:val="00D269D8"/>
    <w:rsid w:val="00D356AD"/>
    <w:rsid w:val="00D626EB"/>
    <w:rsid w:val="00D84FCE"/>
    <w:rsid w:val="00DC2073"/>
    <w:rsid w:val="00DC7A6D"/>
    <w:rsid w:val="00DE139E"/>
    <w:rsid w:val="00E15B3A"/>
    <w:rsid w:val="00E3584B"/>
    <w:rsid w:val="00EA74D2"/>
    <w:rsid w:val="00EB2686"/>
    <w:rsid w:val="00ED24C8"/>
    <w:rsid w:val="00EE0108"/>
    <w:rsid w:val="00EF7702"/>
    <w:rsid w:val="00F377E2"/>
    <w:rsid w:val="00F50748"/>
    <w:rsid w:val="00F63306"/>
    <w:rsid w:val="00F72D02"/>
    <w:rsid w:val="00F8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4E71E"/>
  <w15:docId w15:val="{A0D8C235-8117-2C4D-8CE2-EDCCE53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C971BC"/>
    <w:pPr>
      <w:keepNext/>
      <w:keepLines/>
      <w:spacing w:before="200" w:after="0"/>
      <w:outlineLvl w:val="1"/>
    </w:pPr>
    <w:rPr>
      <w:rFonts w:asciiTheme="majorHAnsi" w:eastAsiaTheme="majorEastAsia" w:hAnsiTheme="majorHAnsi" w:cstheme="majorBidi"/>
      <w:iCs/>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C971BC"/>
    <w:rPr>
      <w:rFonts w:asciiTheme="majorHAnsi" w:eastAsiaTheme="majorEastAsia" w:hAnsiTheme="majorHAnsi" w:cstheme="majorBidi"/>
      <w:iCs/>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7224">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327906194">
      <w:bodyDiv w:val="1"/>
      <w:marLeft w:val="0"/>
      <w:marRight w:val="0"/>
      <w:marTop w:val="0"/>
      <w:marBottom w:val="0"/>
      <w:divBdr>
        <w:top w:val="none" w:sz="0" w:space="0" w:color="auto"/>
        <w:left w:val="none" w:sz="0" w:space="0" w:color="auto"/>
        <w:bottom w:val="none" w:sz="0" w:space="0" w:color="auto"/>
        <w:right w:val="none" w:sz="0" w:space="0" w:color="auto"/>
      </w:divBdr>
    </w:div>
    <w:div w:id="579367938">
      <w:bodyDiv w:val="1"/>
      <w:marLeft w:val="0"/>
      <w:marRight w:val="0"/>
      <w:marTop w:val="0"/>
      <w:marBottom w:val="0"/>
      <w:divBdr>
        <w:top w:val="none" w:sz="0" w:space="0" w:color="auto"/>
        <w:left w:val="none" w:sz="0" w:space="0" w:color="auto"/>
        <w:bottom w:val="none" w:sz="0" w:space="0" w:color="auto"/>
        <w:right w:val="none" w:sz="0" w:space="0" w:color="auto"/>
      </w:divBdr>
    </w:div>
    <w:div w:id="731269060">
      <w:bodyDiv w:val="1"/>
      <w:marLeft w:val="0"/>
      <w:marRight w:val="0"/>
      <w:marTop w:val="0"/>
      <w:marBottom w:val="0"/>
      <w:divBdr>
        <w:top w:val="none" w:sz="0" w:space="0" w:color="auto"/>
        <w:left w:val="none" w:sz="0" w:space="0" w:color="auto"/>
        <w:bottom w:val="none" w:sz="0" w:space="0" w:color="auto"/>
        <w:right w:val="none" w:sz="0" w:space="0" w:color="auto"/>
      </w:divBdr>
    </w:div>
    <w:div w:id="1209493881">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707294127">
      <w:bodyDiv w:val="1"/>
      <w:marLeft w:val="0"/>
      <w:marRight w:val="0"/>
      <w:marTop w:val="0"/>
      <w:marBottom w:val="0"/>
      <w:divBdr>
        <w:top w:val="none" w:sz="0" w:space="0" w:color="auto"/>
        <w:left w:val="none" w:sz="0" w:space="0" w:color="auto"/>
        <w:bottom w:val="none" w:sz="0" w:space="0" w:color="auto"/>
        <w:right w:val="none" w:sz="0" w:space="0" w:color="auto"/>
      </w:divBdr>
    </w:div>
    <w:div w:id="1733112864">
      <w:bodyDiv w:val="1"/>
      <w:marLeft w:val="0"/>
      <w:marRight w:val="0"/>
      <w:marTop w:val="0"/>
      <w:marBottom w:val="0"/>
      <w:divBdr>
        <w:top w:val="none" w:sz="0" w:space="0" w:color="auto"/>
        <w:left w:val="none" w:sz="0" w:space="0" w:color="auto"/>
        <w:bottom w:val="none" w:sz="0" w:space="0" w:color="auto"/>
        <w:right w:val="none" w:sz="0" w:space="0" w:color="auto"/>
      </w:divBdr>
    </w:div>
    <w:div w:id="1772359545">
      <w:bodyDiv w:val="1"/>
      <w:marLeft w:val="0"/>
      <w:marRight w:val="0"/>
      <w:marTop w:val="0"/>
      <w:marBottom w:val="0"/>
      <w:divBdr>
        <w:top w:val="none" w:sz="0" w:space="0" w:color="auto"/>
        <w:left w:val="none" w:sz="0" w:space="0" w:color="auto"/>
        <w:bottom w:val="none" w:sz="0" w:space="0" w:color="auto"/>
        <w:right w:val="none" w:sz="0" w:space="0" w:color="auto"/>
      </w:divBdr>
    </w:div>
    <w:div w:id="1813130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safinley-combs/Desktop/K20%20How%20To/Vertical%20LEARN%20Attachment%20with%20Instructions&#8212;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5B4044C3E9A44C9E245EEB2A2EBBE9"/>
        <w:category>
          <w:name w:val="General"/>
          <w:gallery w:val="placeholder"/>
        </w:category>
        <w:types>
          <w:type w:val="bbPlcHdr"/>
        </w:types>
        <w:behaviors>
          <w:behavior w:val="content"/>
        </w:behaviors>
        <w:guid w:val="{CCCC11DD-9874-2F49-9CD9-0F64E6E3DFC1}"/>
      </w:docPartPr>
      <w:docPartBody>
        <w:p w:rsidR="00125641" w:rsidRDefault="000C51EA">
          <w:pPr>
            <w:pStyle w:val="2C5B4044C3E9A44C9E245EEB2A2EBBE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F9"/>
    <w:rsid w:val="000C51EA"/>
    <w:rsid w:val="00125641"/>
    <w:rsid w:val="00176478"/>
    <w:rsid w:val="001A6D95"/>
    <w:rsid w:val="002459B0"/>
    <w:rsid w:val="00351CFD"/>
    <w:rsid w:val="003E2A84"/>
    <w:rsid w:val="00401199"/>
    <w:rsid w:val="005E5EF9"/>
    <w:rsid w:val="006269C3"/>
    <w:rsid w:val="0065742D"/>
    <w:rsid w:val="006B6BD4"/>
    <w:rsid w:val="00927953"/>
    <w:rsid w:val="00933E3A"/>
    <w:rsid w:val="0094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5B4044C3E9A44C9E245EEB2A2EBBE9">
    <w:name w:val="2C5B4044C3E9A44C9E245EEB2A2EB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2.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customXml/itemProps3.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customXml/itemProps4.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Vertical LEARN Attachment with Instructions—Template.dotx</Template>
  <TotalTime>161</TotalTime>
  <Pages>4</Pages>
  <Words>1208</Words>
  <Characters>6321</Characters>
  <Application>Microsoft Office Word</Application>
  <DocSecurity>0</DocSecurity>
  <Lines>105</Lines>
  <Paragraphs>51</Paragraphs>
  <ScaleCrop>false</ScaleCrop>
  <HeadingPairs>
    <vt:vector size="2" baseType="variant">
      <vt:variant>
        <vt:lpstr>Title</vt:lpstr>
      </vt:variant>
      <vt:variant>
        <vt:i4>1</vt:i4>
      </vt:variant>
    </vt:vector>
  </HeadingPairs>
  <TitlesOfParts>
    <vt:vector size="1" baseType="lpstr">
      <vt:lpstr>Monotheism: Everyone Prophets</vt:lpstr>
    </vt:vector>
  </TitlesOfParts>
  <Manager/>
  <Company/>
  <LinksUpToDate>false</LinksUpToDate>
  <CharactersWithSpaces>7507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Monotheism: Everyone Prophets</dc:title>
  <dc:subject/>
  <dc:creator>K20 Center</dc:creator>
  <cp:keywords/>
  <dc:description/>
  <cp:lastModifiedBy>Lopez, Araceli</cp:lastModifiedBy>
  <cp:revision>60</cp:revision>
  <cp:lastPrinted>2016-07-14T14:08:00Z</cp:lastPrinted>
  <dcterms:created xsi:type="dcterms:W3CDTF">2024-11-18T21:36:00Z</dcterms:created>
  <dcterms:modified xsi:type="dcterms:W3CDTF">2024-12-02T18:19:00Z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