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7979" w14:textId="3DEA074F" w:rsidR="00DB4B1C" w:rsidRPr="00DB4B1C" w:rsidRDefault="00DB4B1C" w:rsidP="00DB4B1C">
      <w:pPr>
        <w:pStyle w:val="Title"/>
      </w:pPr>
      <w:r w:rsidRPr="00DB4B1C">
        <w:rPr>
          <w:rStyle w:val="Heading1Char"/>
          <w:rFonts w:asciiTheme="minorHAnsi" w:eastAsiaTheme="minorHAnsi" w:hAnsiTheme="minorHAnsi" w:cstheme="minorBidi"/>
          <w:b/>
          <w:bCs/>
          <w:color w:val="auto"/>
          <w:kern w:val="2"/>
          <w14:ligatures w14:val="standardContextual"/>
        </w:rPr>
        <w:t>Explore DNA Tools Card Sort</w:t>
      </w: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5215"/>
        <w:gridCol w:w="4666"/>
      </w:tblGrid>
      <w:tr w:rsidR="00DB4B1C" w:rsidRPr="00E91CDE" w14:paraId="3501B21D" w14:textId="77777777" w:rsidTr="00DB4B1C">
        <w:trPr>
          <w:trHeight w:val="3367"/>
        </w:trPr>
        <w:tc>
          <w:tcPr>
            <w:tcW w:w="5215" w:type="dxa"/>
          </w:tcPr>
          <w:p w14:paraId="24840C86" w14:textId="77777777" w:rsidR="00DB4B1C" w:rsidRPr="00E91CDE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78E12401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5685F0E0" wp14:editId="741717C0">
                  <wp:extent cx="2777121" cy="196327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6cd6fd8-f1bb-48df-85e5-cd525bbd950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734" cy="1991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6A47F" w14:textId="78DB5CF2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Electroforesis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en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gel</w:t>
            </w:r>
          </w:p>
        </w:tc>
        <w:tc>
          <w:tcPr>
            <w:tcW w:w="4666" w:type="dxa"/>
          </w:tcPr>
          <w:p w14:paraId="3D31900D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408C3A63" wp14:editId="5EA8AC86">
                  <wp:extent cx="2516471" cy="3349703"/>
                  <wp:effectExtent l="0" t="0" r="0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ppendorf_centrifuge_5702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800" cy="3395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01C7D" w14:textId="011DC6B3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Centrifugador</w:t>
            </w:r>
            <w:proofErr w:type="spellEnd"/>
          </w:p>
        </w:tc>
      </w:tr>
      <w:tr w:rsidR="00DB4B1C" w:rsidRPr="00E91CDE" w14:paraId="32B6123B" w14:textId="77777777" w:rsidTr="00DB4B1C">
        <w:trPr>
          <w:trHeight w:val="3367"/>
        </w:trPr>
        <w:tc>
          <w:tcPr>
            <w:tcW w:w="5215" w:type="dxa"/>
          </w:tcPr>
          <w:p w14:paraId="4D282DEE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15F4FAD" w14:textId="46C9F77C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07EF723D" wp14:editId="3B2D4369">
                  <wp:extent cx="2729576" cy="23056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_sp_pillowmanc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059" cy="236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1FA36" w14:textId="750D2CDE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Interrogatorio</w:t>
            </w:r>
            <w:proofErr w:type="spellEnd"/>
          </w:p>
        </w:tc>
        <w:tc>
          <w:tcPr>
            <w:tcW w:w="4666" w:type="dxa"/>
          </w:tcPr>
          <w:p w14:paraId="03AC29D3" w14:textId="6806F164" w:rsidR="00DB4B1C" w:rsidRDefault="00DB4B1C" w:rsidP="00DB4B1C">
            <w:pPr>
              <w:spacing w:before="240"/>
              <w:jc w:val="center"/>
              <w:rPr>
                <w:rFonts w:asciiTheme="majorHAnsi" w:eastAsia="Times New Roman" w:hAnsiTheme="majorHAnsi"/>
                <w:color w:val="000000"/>
                <w:sz w:val="32"/>
                <w:szCs w:val="32"/>
                <w:shd w:val="clear" w:color="auto" w:fill="EBEACE"/>
              </w:rPr>
            </w:pPr>
            <w:r>
              <w:rPr>
                <w:rFonts w:asciiTheme="majorHAnsi" w:eastAsia="Times New Roman" w:hAnsiTheme="majorHAnsi"/>
                <w:noProof/>
                <w:color w:val="000000"/>
                <w:sz w:val="32"/>
                <w:szCs w:val="32"/>
                <w:shd w:val="clear" w:color="auto" w:fill="EBEACE"/>
              </w:rPr>
              <w:drawing>
                <wp:inline distT="0" distB="0" distL="0" distR="0" wp14:anchorId="4302FB0A" wp14:editId="2B298D1B">
                  <wp:extent cx="2884172" cy="2299335"/>
                  <wp:effectExtent l="6667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cty_poedere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15188" cy="232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9E36A" w14:textId="4BA4DC3E" w:rsidR="00DB4B1C" w:rsidRPr="00E91CDE" w:rsidRDefault="00A112FC" w:rsidP="00DB4B1C">
            <w:pPr>
              <w:spacing w:before="240"/>
              <w:jc w:val="center"/>
              <w:rPr>
                <w:rFonts w:asciiTheme="majorHAnsi" w:eastAsia="Times New Roman" w:hAnsiTheme="majorHAnsi"/>
                <w:color w:val="000000"/>
                <w:sz w:val="32"/>
                <w:szCs w:val="32"/>
                <w:shd w:val="clear" w:color="auto" w:fill="EBEACE"/>
              </w:rPr>
            </w:pP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Tomando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huellas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dactilares</w:t>
            </w:r>
            <w:proofErr w:type="spellEnd"/>
          </w:p>
        </w:tc>
      </w:tr>
      <w:tr w:rsidR="00DB4B1C" w:rsidRPr="00E91CDE" w14:paraId="40C2778A" w14:textId="77777777" w:rsidTr="00DB4B1C">
        <w:trPr>
          <w:trHeight w:val="3552"/>
        </w:trPr>
        <w:tc>
          <w:tcPr>
            <w:tcW w:w="5215" w:type="dxa"/>
          </w:tcPr>
          <w:p w14:paraId="0DE6282B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lastRenderedPageBreak/>
              <w:drawing>
                <wp:inline distT="0" distB="0" distL="0" distR="0" wp14:anchorId="247C6F4A" wp14:editId="20F733FB">
                  <wp:extent cx="2986755" cy="1987550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584" cy="200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FBF14" w14:textId="4CF6A65E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A112FC">
              <w:rPr>
                <w:rFonts w:asciiTheme="majorHAnsi" w:hAnsiTheme="majorHAnsi"/>
                <w:sz w:val="32"/>
                <w:szCs w:val="32"/>
              </w:rPr>
              <w:t>Orina</w:t>
            </w:r>
          </w:p>
        </w:tc>
        <w:tc>
          <w:tcPr>
            <w:tcW w:w="4666" w:type="dxa"/>
          </w:tcPr>
          <w:p w14:paraId="78724AB6" w14:textId="77777777" w:rsidR="00DB4B1C" w:rsidRPr="00E91CDE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3A93043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5132CF24" wp14:editId="25418866">
                  <wp:extent cx="2673063" cy="1774663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69ca3fa6f29fb47f41650875b563ae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392" cy="180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D55D4" w14:textId="4F74B5B1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A112FC">
              <w:rPr>
                <w:rFonts w:asciiTheme="majorHAnsi" w:hAnsiTheme="majorHAnsi"/>
                <w:sz w:val="32"/>
                <w:szCs w:val="32"/>
              </w:rPr>
              <w:t>Pelo cortado</w:t>
            </w:r>
          </w:p>
        </w:tc>
      </w:tr>
      <w:tr w:rsidR="00DB4B1C" w:rsidRPr="00E91CDE" w14:paraId="3CE5D769" w14:textId="77777777" w:rsidTr="00DB4B1C">
        <w:trPr>
          <w:trHeight w:val="4470"/>
        </w:trPr>
        <w:tc>
          <w:tcPr>
            <w:tcW w:w="5215" w:type="dxa"/>
          </w:tcPr>
          <w:p w14:paraId="7F70B495" w14:textId="77777777" w:rsidR="00DB4B1C" w:rsidRPr="00E91CDE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1CCB4F6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5E1A6F3E" wp14:editId="22C643F3">
                  <wp:extent cx="2819400" cy="2819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mano_om88_clinical_compound_microscop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876" cy="282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470C85" w14:textId="1B9F20C3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Microscopio</w:t>
            </w:r>
            <w:proofErr w:type="spellEnd"/>
          </w:p>
        </w:tc>
        <w:tc>
          <w:tcPr>
            <w:tcW w:w="4666" w:type="dxa"/>
          </w:tcPr>
          <w:p w14:paraId="51B82B46" w14:textId="77777777" w:rsidR="00DB4B1C" w:rsidRPr="00E91CDE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160F7EB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7930A04" wp14:editId="5EF43F40">
                  <wp:extent cx="2562225" cy="2257648"/>
                  <wp:effectExtent l="0" t="0" r="317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1929707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000" cy="226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3C3E5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314EF3A5" w14:textId="3B5B1BB8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Recortes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de </w:t>
            </w: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uñas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de </w:t>
            </w:r>
            <w:proofErr w:type="spellStart"/>
            <w:r w:rsidRPr="00A112FC">
              <w:rPr>
                <w:rFonts w:asciiTheme="majorHAnsi" w:hAnsiTheme="majorHAnsi"/>
                <w:sz w:val="32"/>
                <w:szCs w:val="32"/>
              </w:rPr>
              <w:t>los</w:t>
            </w:r>
            <w:proofErr w:type="spellEnd"/>
            <w:r w:rsidRPr="00A112FC">
              <w:rPr>
                <w:rFonts w:asciiTheme="majorHAnsi" w:hAnsiTheme="majorHAnsi"/>
                <w:sz w:val="32"/>
                <w:szCs w:val="32"/>
              </w:rPr>
              <w:t xml:space="preserve"> pies</w:t>
            </w:r>
          </w:p>
        </w:tc>
      </w:tr>
      <w:tr w:rsidR="00DB4B1C" w:rsidRPr="00E91CDE" w14:paraId="4CC89D5F" w14:textId="77777777" w:rsidTr="00DB4B1C">
        <w:trPr>
          <w:trHeight w:val="5102"/>
        </w:trPr>
        <w:tc>
          <w:tcPr>
            <w:tcW w:w="5215" w:type="dxa"/>
          </w:tcPr>
          <w:p w14:paraId="5885A226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lastRenderedPageBreak/>
              <w:drawing>
                <wp:inline distT="0" distB="0" distL="0" distR="0" wp14:anchorId="5B2B6792" wp14:editId="2B312667">
                  <wp:extent cx="2720494" cy="2986836"/>
                  <wp:effectExtent l="0" t="0" r="0" b="1079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_3follicles_full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373" cy="300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A5ED4" w14:textId="5348C4C5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A112FC">
              <w:rPr>
                <w:rFonts w:asciiTheme="majorHAnsi" w:hAnsiTheme="majorHAnsi"/>
                <w:noProof/>
                <w:sz w:val="32"/>
                <w:szCs w:val="32"/>
              </w:rPr>
              <w:t>Folículo piloso</w:t>
            </w:r>
          </w:p>
        </w:tc>
        <w:tc>
          <w:tcPr>
            <w:tcW w:w="4666" w:type="dxa"/>
          </w:tcPr>
          <w:p w14:paraId="3804A862" w14:textId="77777777" w:rsidR="00DB4B1C" w:rsidRDefault="00DB4B1C" w:rsidP="00DB4B1C">
            <w:pPr>
              <w:spacing w:before="240"/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179B1982" wp14:editId="14E14FFC">
                  <wp:extent cx="2907712" cy="1961737"/>
                  <wp:effectExtent l="0" t="3175" r="381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US_Marshals_fingerprinting_prisone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45809" cy="198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C8860" w14:textId="6469DC45" w:rsidR="00DB4B1C" w:rsidRPr="00E91CDE" w:rsidRDefault="00A112FC" w:rsidP="00DB4B1C">
            <w:pPr>
              <w:spacing w:before="240"/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A112FC">
              <w:rPr>
                <w:rFonts w:asciiTheme="majorHAnsi" w:hAnsiTheme="majorHAnsi"/>
                <w:noProof/>
                <w:sz w:val="32"/>
                <w:szCs w:val="32"/>
              </w:rPr>
              <w:t>Tomando huellas dactilares</w:t>
            </w:r>
          </w:p>
        </w:tc>
      </w:tr>
      <w:tr w:rsidR="00DB4B1C" w:rsidRPr="00E91CDE" w14:paraId="25C9A993" w14:textId="77777777" w:rsidTr="00DB4B1C">
        <w:trPr>
          <w:trHeight w:val="3552"/>
        </w:trPr>
        <w:tc>
          <w:tcPr>
            <w:tcW w:w="5215" w:type="dxa"/>
          </w:tcPr>
          <w:p w14:paraId="6BD4850D" w14:textId="77777777" w:rsidR="00DB4B1C" w:rsidRDefault="00DB4B1C" w:rsidP="002257CA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447B32C3" wp14:editId="03815D34">
                  <wp:extent cx="3471679" cy="2665030"/>
                  <wp:effectExtent l="3493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-THIGH-SWEAT-facebook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85739" cy="267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138E9" w14:textId="772320C1" w:rsidR="00DB4B1C" w:rsidRPr="00E91CDE" w:rsidRDefault="00A112FC" w:rsidP="002257CA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Sudor</w:t>
            </w:r>
          </w:p>
        </w:tc>
        <w:tc>
          <w:tcPr>
            <w:tcW w:w="4666" w:type="dxa"/>
          </w:tcPr>
          <w:p w14:paraId="70F11FC7" w14:textId="77777777" w:rsidR="00DB4B1C" w:rsidRDefault="00DB4B1C" w:rsidP="002257CA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eastAsia="Times New Roman" w:hAnsiTheme="majorHAnsi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3C38EDFB" wp14:editId="1976F428">
                  <wp:extent cx="3587266" cy="2182204"/>
                  <wp:effectExtent l="0" t="2222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-BLOOD-VIAL-faceboo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23115" cy="220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D0D07" w14:textId="702FA609" w:rsidR="00DB4B1C" w:rsidRPr="00E40354" w:rsidRDefault="00A112FC" w:rsidP="002257CA">
            <w:pPr>
              <w:spacing w:before="24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Sangre</w:t>
            </w:r>
          </w:p>
        </w:tc>
      </w:tr>
    </w:tbl>
    <w:p w14:paraId="025321A3" w14:textId="77777777" w:rsidR="001B5BA6" w:rsidRPr="00DB4B1C" w:rsidRDefault="001B5BA6" w:rsidP="00DB4B1C">
      <w:pPr>
        <w:spacing w:before="240"/>
      </w:pPr>
    </w:p>
    <w:sectPr w:rsidR="001B5BA6" w:rsidRPr="00DB4B1C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C0D8" w14:textId="77777777" w:rsidR="003200F1" w:rsidRDefault="003200F1" w:rsidP="00DC1CA0">
      <w:r>
        <w:separator/>
      </w:r>
    </w:p>
  </w:endnote>
  <w:endnote w:type="continuationSeparator" w:id="0">
    <w:p w14:paraId="0E5198F2" w14:textId="77777777" w:rsidR="003200F1" w:rsidRDefault="003200F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51A2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A094AB" w14:textId="26F8DB9F" w:rsidR="009F0B2E" w:rsidRPr="008C5074" w:rsidRDefault="00DB4B1C" w:rsidP="008C5074">
                          <w:pPr>
                            <w:pStyle w:val="Footer"/>
                          </w:pPr>
                          <w:r>
                            <w:t>More than skin deep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FA094AB" w14:textId="26F8DB9F" w:rsidR="009F0B2E" w:rsidRPr="008C5074" w:rsidRDefault="00DB4B1C" w:rsidP="008C5074">
                    <w:pPr>
                      <w:pStyle w:val="Footer"/>
                    </w:pPr>
                    <w:r>
                      <w:t>More than skin deep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06F6" w14:textId="77777777" w:rsidR="003200F1" w:rsidRDefault="003200F1" w:rsidP="00DC1CA0">
      <w:r>
        <w:separator/>
      </w:r>
    </w:p>
  </w:footnote>
  <w:footnote w:type="continuationSeparator" w:id="0">
    <w:p w14:paraId="2DF7D90E" w14:textId="77777777" w:rsidR="003200F1" w:rsidRDefault="003200F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200F1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12FC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B4B1C"/>
    <w:rsid w:val="00DC1CA0"/>
    <w:rsid w:val="00DE0B48"/>
    <w:rsid w:val="00DE2A12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2345F"/>
  <w15:chartTrackingRefBased/>
  <w15:docId w15:val="{2841C8A3-7E91-4F61-856F-26B9B745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B4B1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jc w:val="right"/>
      <w:outlineLvl w:val="3"/>
    </w:pPr>
    <w:rPr>
      <w:rFonts w:ascii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eastAsia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hAnsiTheme="minorHAnsi" w:cstheme="minorBidi"/>
      <w:color w:val="D30F7F" w:themeColor="accent5"/>
      <w:kern w:val="2"/>
      <w14:ligatures w14:val="standardContextual"/>
    </w:rPr>
  </w:style>
  <w:style w:type="table" w:styleId="TableGrid">
    <w:name w:val="Table Grid"/>
    <w:basedOn w:val="TableNormal"/>
    <w:uiPriority w:val="39"/>
    <w:rsid w:val="00DB4B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3</Pages>
  <Words>33</Words>
  <Characters>226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Skin Deep</dc:title>
  <dc:subject/>
  <dc:creator>k20center@ou.edu</dc:creator>
  <cp:keywords/>
  <dc:description/>
  <cp:lastModifiedBy>Lieu, Mary</cp:lastModifiedBy>
  <cp:revision>2</cp:revision>
  <dcterms:created xsi:type="dcterms:W3CDTF">2026-04-14T19:54:00Z</dcterms:created>
  <dcterms:modified xsi:type="dcterms:W3CDTF">2026-04-14T19:54:00Z</dcterms:modified>
  <cp:category/>
</cp:coreProperties>
</file>