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ACF9ED8" w14:textId="41672291" w:rsidR="00AB7DA2" w:rsidRPr="0095630B" w:rsidRDefault="007664CB" w:rsidP="00AB7DA2">
      <w:pPr>
        <w:pStyle w:val="Title"/>
        <w:rPr>
          <w:lang w:val="es-ES"/>
        </w:rPr>
      </w:pPr>
      <w:bookmarkStart w:id="0" w:name="_Hlk156888767"/>
      <w:r w:rsidRPr="007664CB">
        <w:rPr>
          <w:bCs/>
          <w:lang w:val="es-ES"/>
        </w:rPr>
        <w:t>Boleto de salida</w:t>
      </w:r>
    </w:p>
    <w:bookmarkEnd w:id="0"/>
    <w:p w14:paraId="5360D720" w14:textId="51E01FC3" w:rsidR="007664CB" w:rsidRPr="00C6108A" w:rsidRDefault="00AB7DA2" w:rsidP="007664CB">
      <w:pPr>
        <w:rPr>
          <w:lang w:val="es-ES"/>
        </w:rPr>
      </w:pPr>
      <w:r w:rsidRPr="0095630B">
        <w:rPr>
          <w:b/>
          <w:bCs/>
          <w:color w:val="910D28" w:themeColor="accent1"/>
          <w:lang w:val="es-ES"/>
        </w:rPr>
        <w:t>1)</w:t>
      </w:r>
      <w:r w:rsidRPr="0095630B">
        <w:rPr>
          <w:lang w:val="es-ES"/>
        </w:rPr>
        <w:t xml:space="preserve">   </w:t>
      </w:r>
      <w:r w:rsidR="007664CB" w:rsidRPr="007664CB">
        <w:rPr>
          <w:lang w:val="es-ES"/>
        </w:rPr>
        <w:t>¿</w:t>
      </w:r>
      <w:r w:rsidR="00C6108A">
        <w:rPr>
          <w:lang w:val="es-ES"/>
        </w:rPr>
        <w:t>Cuál</w:t>
      </w:r>
      <w:r w:rsidR="007664CB" w:rsidRPr="007664CB">
        <w:rPr>
          <w:lang w:val="es-ES"/>
        </w:rPr>
        <w:t xml:space="preserve"> alumno ha resuelto mal la desigualdad?</w:t>
      </w:r>
      <w:r w:rsidR="0095630B">
        <w:rPr>
          <w:lang w:val="es-ES"/>
        </w:rPr>
        <w:t xml:space="preserve"> Circula su nombre</w:t>
      </w:r>
      <w:r w:rsidR="0095630B" w:rsidRPr="00C6108A">
        <w:rPr>
          <w:lang w:val="es-ES"/>
        </w:rPr>
        <w:t>.</w:t>
      </w:r>
    </w:p>
    <w:tbl>
      <w:tblPr>
        <w:tblStyle w:val="TableGrid"/>
        <w:tblW w:w="0" w:type="auto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3"/>
        <w:gridCol w:w="3113"/>
      </w:tblGrid>
      <w:tr w:rsidR="00AB7DA2" w14:paraId="088FF2ED" w14:textId="77777777" w:rsidTr="005D44E4">
        <w:trPr>
          <w:trHeight w:val="432"/>
          <w:tblHeader/>
          <w:jc w:val="center"/>
        </w:trPr>
        <w:tc>
          <w:tcPr>
            <w:tcW w:w="3113" w:type="dxa"/>
            <w:shd w:val="clear" w:color="auto" w:fill="3E5C61" w:themeFill="accent2"/>
            <w:vAlign w:val="center"/>
          </w:tcPr>
          <w:p w14:paraId="77EC4974" w14:textId="77777777" w:rsidR="00AB7DA2" w:rsidRPr="00AB7DA2" w:rsidRDefault="00AB7DA2" w:rsidP="005D44E4">
            <w:pPr>
              <w:pStyle w:val="TableColumnHeaders"/>
              <w:rPr>
                <w:sz w:val="28"/>
                <w:szCs w:val="24"/>
              </w:rPr>
            </w:pPr>
            <w:r w:rsidRPr="00AB7DA2">
              <w:rPr>
                <w:sz w:val="28"/>
                <w:szCs w:val="24"/>
              </w:rPr>
              <w:t>Tommy</w:t>
            </w:r>
          </w:p>
        </w:tc>
        <w:tc>
          <w:tcPr>
            <w:tcW w:w="3113" w:type="dxa"/>
            <w:shd w:val="clear" w:color="auto" w:fill="3E5C61" w:themeFill="accent2"/>
            <w:vAlign w:val="center"/>
          </w:tcPr>
          <w:p w14:paraId="3ECAE3BF" w14:textId="77777777" w:rsidR="00AB7DA2" w:rsidRPr="00AB7DA2" w:rsidRDefault="00AB7DA2" w:rsidP="005D44E4">
            <w:pPr>
              <w:pStyle w:val="TableColumnHeaders"/>
              <w:rPr>
                <w:sz w:val="28"/>
                <w:szCs w:val="24"/>
              </w:rPr>
            </w:pPr>
            <w:r w:rsidRPr="00AB7DA2">
              <w:rPr>
                <w:sz w:val="28"/>
                <w:szCs w:val="24"/>
              </w:rPr>
              <w:t>Talon</w:t>
            </w:r>
          </w:p>
        </w:tc>
      </w:tr>
      <w:tr w:rsidR="00AB7DA2" w14:paraId="2ED55B55" w14:textId="77777777" w:rsidTr="005D44E4">
        <w:trPr>
          <w:jc w:val="center"/>
        </w:trPr>
        <w:tc>
          <w:tcPr>
            <w:tcW w:w="3113" w:type="dxa"/>
          </w:tcPr>
          <w:p w14:paraId="15672E17" w14:textId="77777777" w:rsidR="00AB7DA2" w:rsidRPr="00AB7DA2" w:rsidRDefault="00AB7DA2" w:rsidP="005D44E4">
            <w:pPr>
              <w:pStyle w:val="TableData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B7DA2">
              <w:rPr>
                <w:rFonts w:ascii="Times New Roman" w:hAnsi="Times New Roman" w:cs="Times New Roman"/>
              </w:rPr>
              <w:t xml:space="preserve">3 + </w:t>
            </w:r>
            <w:r w:rsidRPr="00AB7DA2">
              <w:rPr>
                <w:rFonts w:ascii="Times New Roman" w:hAnsi="Times New Roman" w:cs="Times New Roman"/>
                <w:i/>
                <w:iCs/>
              </w:rPr>
              <w:t>x</w:t>
            </w:r>
            <w:r w:rsidRPr="00AB7DA2">
              <w:rPr>
                <w:rFonts w:ascii="Times New Roman" w:hAnsi="Times New Roman" w:cs="Times New Roman"/>
              </w:rPr>
              <w:t xml:space="preserve"> &gt; 2</w:t>
            </w:r>
          </w:p>
          <w:p w14:paraId="325FE07A" w14:textId="77777777" w:rsidR="00AB7DA2" w:rsidRPr="00AB7DA2" w:rsidRDefault="00AB7DA2" w:rsidP="005D44E4">
            <w:pPr>
              <w:pStyle w:val="TableDat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7DA2">
              <w:rPr>
                <w:rFonts w:ascii="Times New Roman" w:hAnsi="Times New Roman" w:cs="Times New Roman"/>
                <w:i/>
                <w:iCs/>
              </w:rPr>
              <w:t>x</w:t>
            </w:r>
            <w:r w:rsidRPr="00AB7DA2">
              <w:rPr>
                <w:rFonts w:ascii="Times New Roman" w:hAnsi="Times New Roman" w:cs="Times New Roman"/>
              </w:rPr>
              <w:t xml:space="preserve"> &gt; 5</w:t>
            </w:r>
          </w:p>
        </w:tc>
        <w:tc>
          <w:tcPr>
            <w:tcW w:w="3113" w:type="dxa"/>
          </w:tcPr>
          <w:p w14:paraId="23338409" w14:textId="77777777" w:rsidR="00AB7DA2" w:rsidRDefault="00AB7DA2" w:rsidP="005D44E4">
            <w:pPr>
              <w:pStyle w:val="TableData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B7DA2">
              <w:rPr>
                <w:rFonts w:ascii="Times New Roman" w:hAnsi="Times New Roman" w:cs="Times New Roman"/>
                <w:i/>
                <w:iCs/>
              </w:rPr>
              <w:t>x</w:t>
            </w:r>
            <w:r>
              <w:rPr>
                <w:rFonts w:ascii="Times New Roman" w:hAnsi="Times New Roman" w:cs="Times New Roman"/>
              </w:rPr>
              <w:t xml:space="preserve"> – 5 &lt; 6</w:t>
            </w:r>
          </w:p>
          <w:p w14:paraId="0A5D0D56" w14:textId="77777777" w:rsidR="00AB7DA2" w:rsidRPr="00AB7DA2" w:rsidRDefault="00AB7DA2" w:rsidP="005D44E4">
            <w:pPr>
              <w:pStyle w:val="TableDat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7DA2">
              <w:rPr>
                <w:rFonts w:ascii="Times New Roman" w:hAnsi="Times New Roman" w:cs="Times New Roman"/>
                <w:i/>
                <w:iCs/>
              </w:rPr>
              <w:t>x</w:t>
            </w:r>
            <w:r>
              <w:rPr>
                <w:rFonts w:ascii="Times New Roman" w:hAnsi="Times New Roman" w:cs="Times New Roman"/>
              </w:rPr>
              <w:t xml:space="preserve"> &lt; 11</w:t>
            </w:r>
          </w:p>
        </w:tc>
      </w:tr>
    </w:tbl>
    <w:p w14:paraId="4A1DA378" w14:textId="77777777" w:rsidR="00AB7DA2" w:rsidRDefault="00AB7DA2" w:rsidP="00AB7DA2">
      <w:pPr>
        <w:pStyle w:val="BodyText"/>
      </w:pPr>
    </w:p>
    <w:p w14:paraId="25A05CDE" w14:textId="78E6938F" w:rsidR="007664CB" w:rsidRPr="0095630B" w:rsidRDefault="00AB7DA2" w:rsidP="007664CB">
      <w:pPr>
        <w:pStyle w:val="BodyText"/>
        <w:rPr>
          <w:lang w:val="es-ES"/>
        </w:rPr>
      </w:pPr>
      <w:r w:rsidRPr="0095630B">
        <w:rPr>
          <w:b/>
          <w:bCs/>
          <w:color w:val="910D28" w:themeColor="accent1"/>
          <w:lang w:val="es-ES"/>
        </w:rPr>
        <w:t>2)</w:t>
      </w:r>
      <w:r w:rsidRPr="0095630B">
        <w:rPr>
          <w:lang w:val="es-ES"/>
        </w:rPr>
        <w:t xml:space="preserve">   </w:t>
      </w:r>
      <w:r w:rsidR="007664CB" w:rsidRPr="007664CB">
        <w:rPr>
          <w:lang w:val="es-ES"/>
        </w:rPr>
        <w:t>Paso a paso, muéstrale al alumno que resolvió la desigualdad de forma incorrecta cómo debería haberla resuelto.</w:t>
      </w:r>
      <w:r w:rsidR="0095630B">
        <w:rPr>
          <w:lang w:val="es-ES"/>
        </w:rPr>
        <w:t xml:space="preserve"> </w:t>
      </w:r>
      <w:r w:rsidR="0095630B" w:rsidRPr="0095630B">
        <w:rPr>
          <w:lang w:val="es-ES"/>
        </w:rPr>
        <w:t xml:space="preserve">Luego </w:t>
      </w:r>
      <w:r w:rsidR="0095630B">
        <w:rPr>
          <w:lang w:val="es-ES"/>
        </w:rPr>
        <w:t xml:space="preserve">haz una </w:t>
      </w:r>
      <w:r w:rsidR="0095630B" w:rsidRPr="0095630B">
        <w:rPr>
          <w:lang w:val="es-ES"/>
        </w:rPr>
        <w:t>gr</w:t>
      </w:r>
      <w:r w:rsidR="0095630B">
        <w:rPr>
          <w:lang w:val="es-ES"/>
        </w:rPr>
        <w:t>á</w:t>
      </w:r>
      <w:r w:rsidR="0095630B" w:rsidRPr="0095630B">
        <w:rPr>
          <w:lang w:val="es-ES"/>
        </w:rPr>
        <w:t>fica</w:t>
      </w:r>
      <w:r w:rsidR="0095630B">
        <w:rPr>
          <w:lang w:val="es-ES"/>
        </w:rPr>
        <w:t xml:space="preserve"> de</w:t>
      </w:r>
      <w:r w:rsidR="0095630B" w:rsidRPr="0095630B">
        <w:rPr>
          <w:lang w:val="es-ES"/>
        </w:rPr>
        <w:t xml:space="preserve"> la solución en una recta </w:t>
      </w:r>
      <w:r w:rsidR="0095630B">
        <w:rPr>
          <w:lang w:val="es-ES"/>
        </w:rPr>
        <w:t>numérica.</w:t>
      </w:r>
    </w:p>
    <w:p w14:paraId="14177403" w14:textId="77777777" w:rsidR="007664CB" w:rsidRPr="0095630B" w:rsidRDefault="007664CB" w:rsidP="007664CB">
      <w:pPr>
        <w:pStyle w:val="BodyText"/>
        <w:rPr>
          <w:lang w:val="es-ES"/>
        </w:rPr>
      </w:pPr>
    </w:p>
    <w:p w14:paraId="62CA55E1" w14:textId="77777777" w:rsidR="007664CB" w:rsidRPr="0095630B" w:rsidRDefault="007664CB" w:rsidP="007664CB">
      <w:pPr>
        <w:pStyle w:val="BodyText"/>
        <w:rPr>
          <w:lang w:val="es-ES"/>
        </w:rPr>
      </w:pPr>
    </w:p>
    <w:p w14:paraId="074D7AD3" w14:textId="77777777" w:rsidR="007664CB" w:rsidRPr="0095630B" w:rsidRDefault="007664CB" w:rsidP="007664CB">
      <w:pPr>
        <w:pStyle w:val="BodyText"/>
        <w:rPr>
          <w:lang w:val="es-ES"/>
        </w:rPr>
      </w:pPr>
    </w:p>
    <w:p w14:paraId="426D9B36" w14:textId="77777777" w:rsidR="007664CB" w:rsidRPr="0095630B" w:rsidRDefault="007664CB" w:rsidP="007664CB">
      <w:pPr>
        <w:pStyle w:val="BodyText"/>
        <w:rPr>
          <w:lang w:val="es-ES"/>
        </w:rPr>
      </w:pPr>
    </w:p>
    <w:p w14:paraId="01E8470E" w14:textId="77777777" w:rsidR="007664CB" w:rsidRPr="0095630B" w:rsidRDefault="007664CB" w:rsidP="007664CB">
      <w:pPr>
        <w:pStyle w:val="BodyText"/>
        <w:rPr>
          <w:lang w:val="es-ES"/>
        </w:rPr>
      </w:pPr>
    </w:p>
    <w:p w14:paraId="4ED382C8" w14:textId="3E0BE34E" w:rsidR="00AB7DA2" w:rsidRDefault="007664CB" w:rsidP="007664CB">
      <w:pPr>
        <w:pStyle w:val="BodyText"/>
        <w:jc w:val="right"/>
      </w:pPr>
      <w:r w:rsidRPr="007664CB">
        <w:rPr>
          <w:b/>
          <w:noProof/>
          <w:lang w:val="es-ES"/>
        </w:rPr>
        <w:drawing>
          <wp:inline distT="0" distB="0" distL="0" distR="0" wp14:anchorId="2925AE67" wp14:editId="40B7D813">
            <wp:extent cx="2750820" cy="289560"/>
            <wp:effectExtent l="0" t="0" r="0" b="0"/>
            <wp:docPr id="803344695" name="Picture 3" descr="Un primer plano de una anten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n primer plano de una anten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7D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BC9CA" w14:textId="77777777" w:rsidR="00466819" w:rsidRDefault="00466819" w:rsidP="00293785">
      <w:pPr>
        <w:spacing w:after="0" w:line="240" w:lineRule="auto"/>
      </w:pPr>
      <w:r>
        <w:separator/>
      </w:r>
    </w:p>
  </w:endnote>
  <w:endnote w:type="continuationSeparator" w:id="0">
    <w:p w14:paraId="44B6352E" w14:textId="77777777" w:rsidR="00466819" w:rsidRDefault="0046681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2DDD8" w14:textId="77777777" w:rsidR="0095630B" w:rsidRDefault="009563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D1A6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F8F68A" wp14:editId="5C16C59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BDE9F2" w14:textId="689599D0" w:rsidR="00293785" w:rsidRDefault="00C9105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B60EF01C0F04F8B895BBC7BD485F14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D59FA">
                                <w:t>Pie</w:t>
                              </w:r>
                              <w:r w:rsidR="00AB7DA2">
                                <w:t xml:space="preserve"> &gt; </w:t>
                              </w:r>
                              <w:r w:rsidR="005D59FA">
                                <w:t>Everything</w:t>
                              </w:r>
                              <w:r w:rsidR="00AB7DA2">
                                <w:t>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8F68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DBDE9F2" w14:textId="689599D0" w:rsidR="00293785" w:rsidRDefault="00C9105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B60EF01C0F04F8B895BBC7BD485F14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D59FA">
                          <w:t>Pie</w:t>
                        </w:r>
                        <w:r w:rsidR="00AB7DA2">
                          <w:t xml:space="preserve"> &gt; </w:t>
                        </w:r>
                        <w:r w:rsidR="005D59FA">
                          <w:t>Everything</w:t>
                        </w:r>
                        <w:r w:rsidR="00AB7DA2">
                          <w:t>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0A78AFF" wp14:editId="668C419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0715" w14:textId="77777777" w:rsidR="0095630B" w:rsidRDefault="00956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616E0" w14:textId="77777777" w:rsidR="00466819" w:rsidRDefault="00466819" w:rsidP="00293785">
      <w:pPr>
        <w:spacing w:after="0" w:line="240" w:lineRule="auto"/>
      </w:pPr>
      <w:r>
        <w:separator/>
      </w:r>
    </w:p>
  </w:footnote>
  <w:footnote w:type="continuationSeparator" w:id="0">
    <w:p w14:paraId="331C2F7B" w14:textId="77777777" w:rsidR="00466819" w:rsidRDefault="0046681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6BF6B" w14:textId="77777777" w:rsidR="0095630B" w:rsidRDefault="009563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E0CEE" w14:textId="77777777" w:rsidR="0095630B" w:rsidRDefault="009563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05187" w14:textId="77777777" w:rsidR="0095630B" w:rsidRDefault="009563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648721">
    <w:abstractNumId w:val="6"/>
  </w:num>
  <w:num w:numId="2" w16cid:durableId="788202420">
    <w:abstractNumId w:val="7"/>
  </w:num>
  <w:num w:numId="3" w16cid:durableId="717778651">
    <w:abstractNumId w:val="0"/>
  </w:num>
  <w:num w:numId="4" w16cid:durableId="1987009065">
    <w:abstractNumId w:val="2"/>
  </w:num>
  <w:num w:numId="5" w16cid:durableId="1545823521">
    <w:abstractNumId w:val="3"/>
  </w:num>
  <w:num w:numId="6" w16cid:durableId="1303848991">
    <w:abstractNumId w:val="5"/>
  </w:num>
  <w:num w:numId="7" w16cid:durableId="595018071">
    <w:abstractNumId w:val="4"/>
  </w:num>
  <w:num w:numId="8" w16cid:durableId="396712405">
    <w:abstractNumId w:val="8"/>
  </w:num>
  <w:num w:numId="9" w16cid:durableId="1891962199">
    <w:abstractNumId w:val="9"/>
  </w:num>
  <w:num w:numId="10" w16cid:durableId="1727877130">
    <w:abstractNumId w:val="10"/>
  </w:num>
  <w:num w:numId="11" w16cid:durableId="97229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83"/>
    <w:rsid w:val="0004006F"/>
    <w:rsid w:val="00053775"/>
    <w:rsid w:val="0005619A"/>
    <w:rsid w:val="00083B3D"/>
    <w:rsid w:val="0008589D"/>
    <w:rsid w:val="000C2515"/>
    <w:rsid w:val="000C554A"/>
    <w:rsid w:val="0011259B"/>
    <w:rsid w:val="00116FDD"/>
    <w:rsid w:val="00125621"/>
    <w:rsid w:val="00145FD3"/>
    <w:rsid w:val="001D0BBF"/>
    <w:rsid w:val="001E1F85"/>
    <w:rsid w:val="001F125D"/>
    <w:rsid w:val="00207BD7"/>
    <w:rsid w:val="0023415E"/>
    <w:rsid w:val="002345CC"/>
    <w:rsid w:val="00293785"/>
    <w:rsid w:val="002C0879"/>
    <w:rsid w:val="002C37B4"/>
    <w:rsid w:val="002D1D84"/>
    <w:rsid w:val="0036040A"/>
    <w:rsid w:val="00367D15"/>
    <w:rsid w:val="00371FBF"/>
    <w:rsid w:val="003810DE"/>
    <w:rsid w:val="00397FA9"/>
    <w:rsid w:val="00443155"/>
    <w:rsid w:val="00446C13"/>
    <w:rsid w:val="00466819"/>
    <w:rsid w:val="005078B4"/>
    <w:rsid w:val="0053328A"/>
    <w:rsid w:val="00540FC6"/>
    <w:rsid w:val="005511B6"/>
    <w:rsid w:val="00553C98"/>
    <w:rsid w:val="005A7635"/>
    <w:rsid w:val="005D3914"/>
    <w:rsid w:val="005D59FA"/>
    <w:rsid w:val="00645D7F"/>
    <w:rsid w:val="00656940"/>
    <w:rsid w:val="00665274"/>
    <w:rsid w:val="00666C03"/>
    <w:rsid w:val="00672483"/>
    <w:rsid w:val="00676290"/>
    <w:rsid w:val="00686DAB"/>
    <w:rsid w:val="006B4CC2"/>
    <w:rsid w:val="006E1542"/>
    <w:rsid w:val="00721EA4"/>
    <w:rsid w:val="007664CB"/>
    <w:rsid w:val="00797CB5"/>
    <w:rsid w:val="007B055F"/>
    <w:rsid w:val="007E6F1D"/>
    <w:rsid w:val="00810692"/>
    <w:rsid w:val="00880013"/>
    <w:rsid w:val="008920A4"/>
    <w:rsid w:val="008F5386"/>
    <w:rsid w:val="00913172"/>
    <w:rsid w:val="0095630B"/>
    <w:rsid w:val="00981E19"/>
    <w:rsid w:val="009B52E4"/>
    <w:rsid w:val="009D6E8D"/>
    <w:rsid w:val="00A101E8"/>
    <w:rsid w:val="00AA1FC9"/>
    <w:rsid w:val="00AB7DA2"/>
    <w:rsid w:val="00AC349E"/>
    <w:rsid w:val="00AF7BB7"/>
    <w:rsid w:val="00B64897"/>
    <w:rsid w:val="00B92DBF"/>
    <w:rsid w:val="00BD119F"/>
    <w:rsid w:val="00C6108A"/>
    <w:rsid w:val="00C73EA1"/>
    <w:rsid w:val="00C767D0"/>
    <w:rsid w:val="00C8524A"/>
    <w:rsid w:val="00C9105C"/>
    <w:rsid w:val="00CC4F77"/>
    <w:rsid w:val="00CD3CF6"/>
    <w:rsid w:val="00CE336D"/>
    <w:rsid w:val="00D106FF"/>
    <w:rsid w:val="00D269D8"/>
    <w:rsid w:val="00D54B65"/>
    <w:rsid w:val="00D626EB"/>
    <w:rsid w:val="00DB6428"/>
    <w:rsid w:val="00DC7A6D"/>
    <w:rsid w:val="00DE2247"/>
    <w:rsid w:val="00E02178"/>
    <w:rsid w:val="00E37D78"/>
    <w:rsid w:val="00E50497"/>
    <w:rsid w:val="00EA74D2"/>
    <w:rsid w:val="00EB48A0"/>
    <w:rsid w:val="00ED24C8"/>
    <w:rsid w:val="00F377E2"/>
    <w:rsid w:val="00F50748"/>
    <w:rsid w:val="00F72D02"/>
    <w:rsid w:val="00FB7544"/>
    <w:rsid w:val="00FF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5EA6C"/>
  <w15:docId w15:val="{2B611FDA-0755-4757-835F-D95A44A7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72483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B7DA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B7DA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B7DA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B7DA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60EF01C0F04F8B895BBC7BD485F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AA94E-BBBB-489B-9569-432CAAC8C43F}"/>
      </w:docPartPr>
      <w:docPartBody>
        <w:p w:rsidR="001B7529" w:rsidRDefault="001B7529" w:rsidP="001B7529">
          <w:pPr>
            <w:pStyle w:val="3B60EF01C0F04F8B895BBC7BD485F14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E1"/>
    <w:rsid w:val="00145FD3"/>
    <w:rsid w:val="001B7529"/>
    <w:rsid w:val="0023415E"/>
    <w:rsid w:val="00393BCD"/>
    <w:rsid w:val="005D3914"/>
    <w:rsid w:val="00B156E1"/>
    <w:rsid w:val="00C767D0"/>
    <w:rsid w:val="00DE2247"/>
    <w:rsid w:val="00E02178"/>
    <w:rsid w:val="00E3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7529"/>
    <w:rPr>
      <w:color w:val="808080"/>
    </w:rPr>
  </w:style>
  <w:style w:type="paragraph" w:customStyle="1" w:styleId="3B60EF01C0F04F8B895BBC7BD485F14C">
    <w:name w:val="3B60EF01C0F04F8B895BBC7BD485F14C"/>
    <w:rsid w:val="001B75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 &gt; Everything, Part 1</vt:lpstr>
    </vt:vector>
  </TitlesOfParts>
  <Manager/>
  <Company/>
  <LinksUpToDate>false</LinksUpToDate>
  <CharactersWithSpaces>317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 &gt; Everything, Part 1</dc:title>
  <dc:subject/>
  <dc:creator>K20 Center</dc:creator>
  <cp:keywords/>
  <dc:description/>
  <cp:lastModifiedBy>Eike, Michell L.</cp:lastModifiedBy>
  <cp:revision>2</cp:revision>
  <cp:lastPrinted>2016-07-14T14:08:00Z</cp:lastPrinted>
  <dcterms:created xsi:type="dcterms:W3CDTF">2024-10-08T15:40:00Z</dcterms:created>
  <dcterms:modified xsi:type="dcterms:W3CDTF">2024-10-08T15:40:00Z</dcterms:modified>
  <cp:category/>
</cp:coreProperties>
</file>