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8CACA5" w14:textId="19AFB74C" w:rsidR="00446C13" w:rsidRPr="00DC7A6D" w:rsidRDefault="00B64897" w:rsidP="00DC7A6D">
      <w:pPr>
        <w:pStyle w:val="Title"/>
      </w:pPr>
      <w:bookmarkStart w:id="0" w:name="_Hlk156888767"/>
      <w:r>
        <w:t>Linear INEQUALITIES</w:t>
      </w:r>
    </w:p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672483" w14:paraId="71F39B5C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4B49D3CB" w14:textId="058B95D1" w:rsidR="00672483" w:rsidRPr="00EB48A0" w:rsidRDefault="00B64897" w:rsidP="00B64897">
            <w:pPr>
              <w:pStyle w:val="TableData"/>
              <w:jc w:val="center"/>
              <w:rPr>
                <w:b/>
                <w:bCs/>
              </w:rPr>
            </w:pPr>
            <w:r w:rsidRPr="00EB48A0">
              <w:rPr>
                <w:b/>
                <w:bCs/>
                <w:sz w:val="28"/>
                <w:szCs w:val="24"/>
              </w:rPr>
              <w:t>The temperature will</w:t>
            </w:r>
            <w:r w:rsidRPr="00EB48A0">
              <w:rPr>
                <w:b/>
                <w:bCs/>
                <w:sz w:val="28"/>
                <w:szCs w:val="24"/>
              </w:rPr>
              <w:br/>
              <w:t>be at most 50°.</w:t>
            </w:r>
          </w:p>
        </w:tc>
        <w:tc>
          <w:tcPr>
            <w:tcW w:w="2500" w:type="pct"/>
            <w:vAlign w:val="center"/>
          </w:tcPr>
          <w:p w14:paraId="6A4EF400" w14:textId="26D9F2A5" w:rsidR="00672483" w:rsidRPr="00B64897" w:rsidRDefault="00B64897" w:rsidP="00B64897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≤ 50</w:t>
            </w:r>
          </w:p>
        </w:tc>
      </w:tr>
      <w:tr w:rsidR="00B64897" w14:paraId="4FFA09F1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24B4CF5" w14:textId="27168D81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Last winter, there was</w:t>
            </w:r>
            <w:r w:rsidRPr="00EB48A0">
              <w:rPr>
                <w:b/>
                <w:bCs/>
                <w:sz w:val="28"/>
                <w:szCs w:val="24"/>
              </w:rPr>
              <w:br/>
              <w:t>over two feet of snow</w:t>
            </w:r>
            <w:r w:rsidR="00B64897" w:rsidRPr="00EB48A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7DD42E1D" w14:textId="0C35A04F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2</w:t>
            </w:r>
          </w:p>
        </w:tc>
      </w:tr>
      <w:tr w:rsidR="00B64897" w14:paraId="79348355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5E8C8A34" w14:textId="1A9F013B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There are more than 15 players</w:t>
            </w:r>
            <w:r w:rsidRPr="00EB48A0">
              <w:rPr>
                <w:b/>
                <w:bCs/>
                <w:sz w:val="28"/>
                <w:szCs w:val="24"/>
              </w:rPr>
              <w:br/>
              <w:t>on my soccer team.</w:t>
            </w:r>
          </w:p>
        </w:tc>
        <w:tc>
          <w:tcPr>
            <w:tcW w:w="2500" w:type="pct"/>
            <w:vAlign w:val="center"/>
          </w:tcPr>
          <w:p w14:paraId="509EDA96" w14:textId="468D41F3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15</w:t>
            </w:r>
          </w:p>
        </w:tc>
      </w:tr>
      <w:tr w:rsidR="00B64897" w14:paraId="2D5033AF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D4E7AF7" w14:textId="158CBE12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We can spend under</w:t>
            </w:r>
            <w:r w:rsidRPr="00EB48A0">
              <w:rPr>
                <w:b/>
                <w:bCs/>
                <w:sz w:val="28"/>
                <w:szCs w:val="24"/>
              </w:rPr>
              <w:br/>
              <w:t>$60 on gifts</w:t>
            </w:r>
            <w:r w:rsidR="00B64897" w:rsidRPr="00EB48A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76D03A0E" w14:textId="44BE2D24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&lt; 60</w:t>
            </w:r>
          </w:p>
        </w:tc>
      </w:tr>
      <w:tr w:rsidR="00B64897" w14:paraId="7695512E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03764CB" w14:textId="69D7092B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The coach has at</w:t>
            </w:r>
            <w:r w:rsidRPr="00EB48A0">
              <w:rPr>
                <w:b/>
                <w:bCs/>
                <w:sz w:val="28"/>
                <w:szCs w:val="24"/>
              </w:rPr>
              <w:br/>
              <w:t>least two teams</w:t>
            </w:r>
            <w:r w:rsidR="00B64897" w:rsidRPr="00EB48A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4822B562" w14:textId="5AA3A84F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≥ 2</w:t>
            </w:r>
          </w:p>
        </w:tc>
      </w:tr>
      <w:tr w:rsidR="00B64897" w14:paraId="05FE6134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19372A0F" w14:textId="7D863197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The puppy weighs at</w:t>
            </w:r>
            <w:r w:rsidRPr="00EB48A0">
              <w:rPr>
                <w:b/>
                <w:bCs/>
                <w:sz w:val="28"/>
                <w:szCs w:val="24"/>
              </w:rPr>
              <w:br/>
              <w:t>least 20 pounds</w:t>
            </w:r>
            <w:r w:rsidR="00B64897" w:rsidRPr="00EB48A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74554329" w14:textId="2AD1214E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≥ 20</w:t>
            </w:r>
          </w:p>
        </w:tc>
      </w:tr>
      <w:tr w:rsidR="00B64897" w14:paraId="21AB039D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0B20E9A" w14:textId="177ED188" w:rsidR="00B64897" w:rsidRPr="00676290" w:rsidRDefault="00EB48A0" w:rsidP="00B64897">
            <w:pPr>
              <w:pStyle w:val="TableData"/>
              <w:jc w:val="center"/>
            </w:pPr>
            <w:r w:rsidRPr="00676290">
              <w:rPr>
                <w:b/>
                <w:bCs/>
                <w:sz w:val="28"/>
                <w:szCs w:val="24"/>
              </w:rPr>
              <w:t>There are more than 30</w:t>
            </w:r>
            <w:r w:rsidRPr="00676290">
              <w:rPr>
                <w:b/>
                <w:bCs/>
                <w:sz w:val="28"/>
                <w:szCs w:val="24"/>
              </w:rPr>
              <w:br/>
              <w:t>students in the art club</w:t>
            </w:r>
            <w:r w:rsidR="00B64897" w:rsidRPr="0067629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29E718B1" w14:textId="1C3FA74B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30</w:t>
            </w:r>
          </w:p>
        </w:tc>
      </w:tr>
      <w:tr w:rsidR="00B64897" w14:paraId="5212FCFC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457BBF19" w14:textId="46302CFA" w:rsidR="00B64897" w:rsidRPr="00676290" w:rsidRDefault="00EB48A0" w:rsidP="00B64897">
            <w:pPr>
              <w:pStyle w:val="TableData"/>
              <w:jc w:val="center"/>
            </w:pPr>
            <w:r w:rsidRPr="00676290">
              <w:rPr>
                <w:b/>
                <w:bCs/>
                <w:sz w:val="28"/>
                <w:szCs w:val="24"/>
              </w:rPr>
              <w:t xml:space="preserve">More than 10 different </w:t>
            </w:r>
            <w:r w:rsidR="00676290" w:rsidRPr="00676290">
              <w:rPr>
                <w:b/>
                <w:bCs/>
                <w:sz w:val="28"/>
                <w:szCs w:val="24"/>
              </w:rPr>
              <w:t xml:space="preserve">types of </w:t>
            </w:r>
            <w:r w:rsidRPr="00676290">
              <w:rPr>
                <w:b/>
                <w:bCs/>
                <w:sz w:val="28"/>
                <w:szCs w:val="24"/>
              </w:rPr>
              <w:t xml:space="preserve">monkeys </w:t>
            </w:r>
            <w:r w:rsidR="00676290" w:rsidRPr="00676290">
              <w:rPr>
                <w:b/>
                <w:bCs/>
                <w:sz w:val="28"/>
                <w:szCs w:val="24"/>
              </w:rPr>
              <w:t xml:space="preserve">are </w:t>
            </w:r>
            <w:r w:rsidRPr="00676290">
              <w:rPr>
                <w:b/>
                <w:bCs/>
                <w:sz w:val="28"/>
                <w:szCs w:val="24"/>
              </w:rPr>
              <w:t>at the zoo</w:t>
            </w:r>
            <w:r w:rsidR="00B64897" w:rsidRPr="0067629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375EFCBF" w14:textId="714C6751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10</w:t>
            </w:r>
          </w:p>
        </w:tc>
      </w:tr>
      <w:bookmarkEnd w:id="0"/>
    </w:tbl>
    <w:p w14:paraId="648A1427" w14:textId="092E85D4" w:rsidR="00672483" w:rsidRDefault="00672483" w:rsidP="00672483"/>
    <w:sectPr w:rsidR="0067248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210E" w14:textId="77777777" w:rsidR="00672483" w:rsidRDefault="00672483" w:rsidP="00293785">
      <w:pPr>
        <w:spacing w:after="0" w:line="240" w:lineRule="auto"/>
      </w:pPr>
      <w:r>
        <w:separator/>
      </w:r>
    </w:p>
  </w:endnote>
  <w:endnote w:type="continuationSeparator" w:id="0">
    <w:p w14:paraId="680C0BA1" w14:textId="77777777" w:rsidR="00672483" w:rsidRDefault="0067248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0E516414" w:rsidR="00293785" w:rsidRDefault="0002073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PIE &gt; EVERYTHING,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0E516414" w:rsidR="00293785" w:rsidRDefault="0002073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PIE &gt; EVERYTHING,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E7C5" w14:textId="77777777" w:rsidR="00672483" w:rsidRDefault="00672483" w:rsidP="00293785">
      <w:pPr>
        <w:spacing w:after="0" w:line="240" w:lineRule="auto"/>
      </w:pPr>
      <w:r>
        <w:separator/>
      </w:r>
    </w:p>
  </w:footnote>
  <w:footnote w:type="continuationSeparator" w:id="0">
    <w:p w14:paraId="6DA2688C" w14:textId="77777777" w:rsidR="00672483" w:rsidRDefault="0067248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2073F"/>
    <w:rsid w:val="0004006F"/>
    <w:rsid w:val="00053775"/>
    <w:rsid w:val="0005619A"/>
    <w:rsid w:val="000712FF"/>
    <w:rsid w:val="0008589D"/>
    <w:rsid w:val="000C2515"/>
    <w:rsid w:val="000C554A"/>
    <w:rsid w:val="0011259B"/>
    <w:rsid w:val="00116FDD"/>
    <w:rsid w:val="00125621"/>
    <w:rsid w:val="00145FD3"/>
    <w:rsid w:val="001D0BBF"/>
    <w:rsid w:val="001E1F85"/>
    <w:rsid w:val="001F125D"/>
    <w:rsid w:val="00207BD7"/>
    <w:rsid w:val="002345CC"/>
    <w:rsid w:val="00293785"/>
    <w:rsid w:val="002C0879"/>
    <w:rsid w:val="002C37B4"/>
    <w:rsid w:val="003243E6"/>
    <w:rsid w:val="0036040A"/>
    <w:rsid w:val="003810DE"/>
    <w:rsid w:val="00397FA9"/>
    <w:rsid w:val="00443155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483"/>
    <w:rsid w:val="00676290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64897"/>
    <w:rsid w:val="00B92DBF"/>
    <w:rsid w:val="00BD119F"/>
    <w:rsid w:val="00C73EA1"/>
    <w:rsid w:val="00C767D0"/>
    <w:rsid w:val="00C8524A"/>
    <w:rsid w:val="00CC4F77"/>
    <w:rsid w:val="00CD3CF6"/>
    <w:rsid w:val="00CE336D"/>
    <w:rsid w:val="00D106FF"/>
    <w:rsid w:val="00D269D8"/>
    <w:rsid w:val="00D54B65"/>
    <w:rsid w:val="00D626EB"/>
    <w:rsid w:val="00DB6428"/>
    <w:rsid w:val="00DC7A6D"/>
    <w:rsid w:val="00DE2247"/>
    <w:rsid w:val="00E37D78"/>
    <w:rsid w:val="00EA74D2"/>
    <w:rsid w:val="00EB48A0"/>
    <w:rsid w:val="00ED24C8"/>
    <w:rsid w:val="00F377E2"/>
    <w:rsid w:val="00F50748"/>
    <w:rsid w:val="00F72D02"/>
    <w:rsid w:val="00F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45FD3"/>
    <w:rsid w:val="00B156E1"/>
    <w:rsid w:val="00C767D0"/>
    <w:rsid w:val="00DE2247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Matching</vt:lpstr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subject/>
  <dc:creator>K20 Center</dc:creator>
  <cp:keywords/>
  <dc:description/>
  <cp:lastModifiedBy>Eike, Michell L.</cp:lastModifiedBy>
  <cp:revision>8</cp:revision>
  <cp:lastPrinted>2016-07-14T14:08:00Z</cp:lastPrinted>
  <dcterms:created xsi:type="dcterms:W3CDTF">2024-02-09T19:49:00Z</dcterms:created>
  <dcterms:modified xsi:type="dcterms:W3CDTF">2024-09-27T19:21:00Z</dcterms:modified>
  <cp:category/>
</cp:coreProperties>
</file>