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19A2EB" w14:textId="245FDC67" w:rsidR="003E63E9" w:rsidRDefault="003E63E9" w:rsidP="003E63E9">
      <w:pPr>
        <w:pStyle w:val="Title"/>
      </w:pPr>
      <w:r>
        <w:t>Sweet Inequalities: Show Your Work</w:t>
      </w:r>
    </w:p>
    <w:p w14:paraId="138BD915" w14:textId="77777777" w:rsidR="003E63E9" w:rsidRPr="00AF5D9F" w:rsidRDefault="003E63E9" w:rsidP="003E63E9">
      <w:r>
        <w:t>Write an inequality for each scenario (verbal problem). Then solve each inequality.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"/>
        <w:gridCol w:w="5325"/>
        <w:gridCol w:w="3546"/>
      </w:tblGrid>
      <w:tr w:rsidR="00F913CD" w14:paraId="2EE9585C" w14:textId="77777777" w:rsidTr="003454E2">
        <w:trPr>
          <w:cantSplit/>
          <w:tblHeader/>
        </w:trPr>
        <w:tc>
          <w:tcPr>
            <w:tcW w:w="5794" w:type="dxa"/>
            <w:gridSpan w:val="2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4810FEBB" w14:textId="77777777" w:rsidR="00F913CD" w:rsidRPr="0053328A" w:rsidRDefault="00F913CD" w:rsidP="00D468D1">
            <w:pPr>
              <w:pStyle w:val="TableColumnHeaders"/>
            </w:pPr>
            <w:r>
              <w:t>Verbal Problem</w:t>
            </w:r>
          </w:p>
        </w:tc>
        <w:tc>
          <w:tcPr>
            <w:tcW w:w="3546" w:type="dxa"/>
            <w:shd w:val="clear" w:color="auto" w:fill="3E5C61" w:themeFill="accent2"/>
            <w:vAlign w:val="center"/>
          </w:tcPr>
          <w:p w14:paraId="4F0932A9" w14:textId="77777777" w:rsidR="00F913CD" w:rsidRPr="0053328A" w:rsidRDefault="00F913CD" w:rsidP="00D468D1">
            <w:pPr>
              <w:pStyle w:val="TableColumnHeaders"/>
            </w:pPr>
            <w:r>
              <w:t>Your Work</w:t>
            </w:r>
          </w:p>
        </w:tc>
      </w:tr>
      <w:tr w:rsidR="003E63E9" w14:paraId="57DA4937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48EF8887" w14:textId="77777777" w:rsidR="003E63E9" w:rsidRDefault="003E63E9" w:rsidP="00D468D1">
            <w:pPr>
              <w:pStyle w:val="RowHeader"/>
              <w:jc w:val="right"/>
            </w:pPr>
            <w:r>
              <w:t>1)</w:t>
            </w:r>
          </w:p>
        </w:tc>
        <w:tc>
          <w:tcPr>
            <w:tcW w:w="5325" w:type="dxa"/>
            <w:tcBorders>
              <w:left w:val="nil"/>
            </w:tcBorders>
          </w:tcPr>
          <w:p w14:paraId="28558B58" w14:textId="77777777" w:rsidR="003E63E9" w:rsidRDefault="003E63E9" w:rsidP="00D468D1">
            <w:pPr>
              <w:pStyle w:val="TableBody"/>
            </w:pPr>
            <w:r>
              <w:t>Mariana donated 2 baked goods for the fundraiser, but that still means there are not more than 12 baked goods to se</w:t>
            </w:r>
            <w:r w:rsidRPr="00416B6F">
              <w:t>ll.</w:t>
            </w:r>
          </w:p>
        </w:tc>
        <w:tc>
          <w:tcPr>
            <w:tcW w:w="3546" w:type="dxa"/>
            <w:vAlign w:val="center"/>
          </w:tcPr>
          <w:p w14:paraId="74CF82D0" w14:textId="7FB2F91B" w:rsidR="003E63E9" w:rsidRPr="00AF5D9F" w:rsidRDefault="003E63E9" w:rsidP="00D468D1">
            <w:pPr>
              <w:pStyle w:val="TableBody"/>
              <w:jc w:val="center"/>
            </w:pPr>
          </w:p>
        </w:tc>
      </w:tr>
      <w:tr w:rsidR="003E63E9" w14:paraId="5C511846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6C37B34C" w14:textId="77777777" w:rsidR="003E63E9" w:rsidRDefault="003E63E9" w:rsidP="00D468D1">
            <w:pPr>
              <w:pStyle w:val="RowHeader"/>
              <w:jc w:val="right"/>
            </w:pPr>
            <w:r>
              <w:t>2)</w:t>
            </w:r>
          </w:p>
        </w:tc>
        <w:tc>
          <w:tcPr>
            <w:tcW w:w="5325" w:type="dxa"/>
            <w:tcBorders>
              <w:left w:val="nil"/>
            </w:tcBorders>
          </w:tcPr>
          <w:p w14:paraId="2FE64F2A" w14:textId="77777777" w:rsidR="003E63E9" w:rsidRDefault="003E63E9" w:rsidP="00D468D1">
            <w:pPr>
              <w:pStyle w:val="TableBody"/>
            </w:pPr>
            <w:r w:rsidRPr="00EF57FB">
              <w:t xml:space="preserve">After Nevaeh ate 2 cookies, there were more than 8 cookies </w:t>
            </w:r>
            <w:r>
              <w:t>remain</w:t>
            </w:r>
            <w:r w:rsidRPr="005D7C4D">
              <w:t>ing.</w:t>
            </w:r>
          </w:p>
        </w:tc>
        <w:tc>
          <w:tcPr>
            <w:tcW w:w="3546" w:type="dxa"/>
          </w:tcPr>
          <w:p w14:paraId="3177CF1B" w14:textId="100B8B48" w:rsidR="003E63E9" w:rsidRPr="00AF5D9F" w:rsidRDefault="003E63E9" w:rsidP="00D468D1">
            <w:pPr>
              <w:pStyle w:val="TableBody"/>
              <w:jc w:val="center"/>
            </w:pPr>
          </w:p>
        </w:tc>
      </w:tr>
      <w:tr w:rsidR="003E63E9" w14:paraId="76100360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2E1D0AA0" w14:textId="77777777" w:rsidR="003E63E9" w:rsidRDefault="003E63E9" w:rsidP="00D468D1">
            <w:pPr>
              <w:pStyle w:val="RowHeader"/>
              <w:jc w:val="right"/>
            </w:pPr>
            <w:r>
              <w:t>3)</w:t>
            </w:r>
          </w:p>
        </w:tc>
        <w:tc>
          <w:tcPr>
            <w:tcW w:w="5325" w:type="dxa"/>
            <w:tcBorders>
              <w:left w:val="nil"/>
            </w:tcBorders>
          </w:tcPr>
          <w:p w14:paraId="2B2D63C2" w14:textId="77777777" w:rsidR="003E63E9" w:rsidRDefault="003E63E9" w:rsidP="00D468D1">
            <w:pPr>
              <w:pStyle w:val="TableBody"/>
            </w:pPr>
            <w:r w:rsidRPr="00EF57FB">
              <w:t xml:space="preserve">If Marcos makes </w:t>
            </w:r>
            <w:r>
              <w:t>2</w:t>
            </w:r>
            <w:r w:rsidRPr="00EF57FB">
              <w:t xml:space="preserve"> more pies, he will have at least 1</w:t>
            </w:r>
            <w:r>
              <w:t>2</w:t>
            </w:r>
            <w:r w:rsidRPr="00EF57FB">
              <w:t xml:space="preserve"> pies for the birthday </w:t>
            </w:r>
            <w:r w:rsidRPr="005D7C4D">
              <w:t>party.</w:t>
            </w:r>
          </w:p>
        </w:tc>
        <w:tc>
          <w:tcPr>
            <w:tcW w:w="3546" w:type="dxa"/>
          </w:tcPr>
          <w:p w14:paraId="0758D5D5" w14:textId="25EAF00C" w:rsidR="003E63E9" w:rsidRPr="00AF5D9F" w:rsidRDefault="003E63E9" w:rsidP="00D468D1">
            <w:pPr>
              <w:pStyle w:val="TableBody"/>
              <w:jc w:val="center"/>
            </w:pPr>
          </w:p>
        </w:tc>
      </w:tr>
      <w:tr w:rsidR="003E63E9" w14:paraId="0A0341BA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5F5E6027" w14:textId="77777777" w:rsidR="003E63E9" w:rsidRDefault="003E63E9" w:rsidP="00D468D1">
            <w:pPr>
              <w:pStyle w:val="RowHeader"/>
              <w:jc w:val="right"/>
            </w:pPr>
            <w:r>
              <w:t>4)</w:t>
            </w:r>
          </w:p>
        </w:tc>
        <w:tc>
          <w:tcPr>
            <w:tcW w:w="5325" w:type="dxa"/>
            <w:tcBorders>
              <w:left w:val="nil"/>
            </w:tcBorders>
          </w:tcPr>
          <w:p w14:paraId="429B8FC2" w14:textId="77777777" w:rsidR="003E63E9" w:rsidRDefault="003E63E9" w:rsidP="00D468D1">
            <w:pPr>
              <w:pStyle w:val="TableBody"/>
            </w:pPr>
            <w:r w:rsidRPr="00EF57FB">
              <w:t xml:space="preserve">Jeremiah burned </w:t>
            </w:r>
            <w:r>
              <w:t>2</w:t>
            </w:r>
            <w:r w:rsidRPr="00EF57FB">
              <w:t xml:space="preserve"> batches of cupcakes, </w:t>
            </w:r>
            <w:r>
              <w:t xml:space="preserve">but </w:t>
            </w:r>
            <w:r w:rsidRPr="00EF57FB">
              <w:t xml:space="preserve">he </w:t>
            </w:r>
            <w:r>
              <w:t xml:space="preserve">still </w:t>
            </w:r>
            <w:r w:rsidRPr="00EF57FB">
              <w:t xml:space="preserve">has </w:t>
            </w:r>
            <w:r>
              <w:t xml:space="preserve">less </w:t>
            </w:r>
            <w:r w:rsidRPr="00EF57FB">
              <w:t xml:space="preserve">than </w:t>
            </w:r>
            <w:r>
              <w:t>8</w:t>
            </w:r>
            <w:r w:rsidRPr="00EF57FB">
              <w:t xml:space="preserve"> batches of cupca</w:t>
            </w:r>
            <w:r w:rsidRPr="005D7C4D">
              <w:t>kes.</w:t>
            </w:r>
          </w:p>
        </w:tc>
        <w:tc>
          <w:tcPr>
            <w:tcW w:w="3546" w:type="dxa"/>
          </w:tcPr>
          <w:p w14:paraId="64E6EC47" w14:textId="4107BA40" w:rsidR="003E63E9" w:rsidRPr="00AF5D9F" w:rsidRDefault="003E63E9" w:rsidP="00D468D1">
            <w:pPr>
              <w:pStyle w:val="TableBody"/>
              <w:jc w:val="center"/>
            </w:pPr>
          </w:p>
        </w:tc>
      </w:tr>
      <w:tr w:rsidR="003E63E9" w14:paraId="1A4165CF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39FD3F8F" w14:textId="77777777" w:rsidR="003E63E9" w:rsidRDefault="003E63E9" w:rsidP="00D468D1">
            <w:pPr>
              <w:pStyle w:val="RowHeader"/>
              <w:jc w:val="right"/>
            </w:pPr>
            <w:r>
              <w:t>5)</w:t>
            </w:r>
          </w:p>
        </w:tc>
        <w:tc>
          <w:tcPr>
            <w:tcW w:w="5325" w:type="dxa"/>
            <w:tcBorders>
              <w:left w:val="nil"/>
            </w:tcBorders>
          </w:tcPr>
          <w:p w14:paraId="437C1343" w14:textId="77777777" w:rsidR="003E63E9" w:rsidRDefault="003E63E9" w:rsidP="00D468D1">
            <w:pPr>
              <w:pStyle w:val="TableBody"/>
            </w:pPr>
            <w:r w:rsidRPr="00EF57FB">
              <w:t xml:space="preserve">Two inches more </w:t>
            </w:r>
            <w:r w:rsidRPr="005D7C4D">
              <w:t xml:space="preserve">than the height of Tyron’s cake is at least </w:t>
            </w:r>
            <w:r w:rsidRPr="005D7C4D">
              <w:rPr>
                <w:position w:val="-24"/>
              </w:rPr>
              <w:object w:dxaOrig="360" w:dyaOrig="620" w14:anchorId="23D113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1pt;height:30.4pt" o:ole="">
                  <v:imagedata r:id="rId8" o:title=""/>
                </v:shape>
                <o:OLEObject Type="Embed" ProgID="Equation.DSMT4" ShapeID="_x0000_i1025" DrawAspect="Content" ObjectID="_1799050643" r:id="rId9"/>
              </w:object>
            </w:r>
            <w:r w:rsidRPr="005D7C4D">
              <w:t xml:space="preserve"> inches.</w:t>
            </w:r>
          </w:p>
        </w:tc>
        <w:tc>
          <w:tcPr>
            <w:tcW w:w="3546" w:type="dxa"/>
          </w:tcPr>
          <w:p w14:paraId="09FBC1AB" w14:textId="60810470" w:rsidR="003E63E9" w:rsidRPr="00AF5D9F" w:rsidRDefault="003E63E9" w:rsidP="00D468D1">
            <w:pPr>
              <w:pStyle w:val="TableBody"/>
              <w:jc w:val="center"/>
            </w:pPr>
          </w:p>
        </w:tc>
      </w:tr>
      <w:tr w:rsidR="003E63E9" w14:paraId="6135A579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59EB81E0" w14:textId="77777777" w:rsidR="003E63E9" w:rsidRDefault="003E63E9" w:rsidP="00D468D1">
            <w:pPr>
              <w:pStyle w:val="RowHeader"/>
              <w:jc w:val="right"/>
            </w:pPr>
            <w:r>
              <w:t>6)</w:t>
            </w:r>
          </w:p>
        </w:tc>
        <w:tc>
          <w:tcPr>
            <w:tcW w:w="5325" w:type="dxa"/>
            <w:tcBorders>
              <w:left w:val="nil"/>
            </w:tcBorders>
          </w:tcPr>
          <w:p w14:paraId="3AE259BF" w14:textId="77777777" w:rsidR="003E63E9" w:rsidRDefault="003E63E9" w:rsidP="00D468D1">
            <w:pPr>
              <w:pStyle w:val="TableBody"/>
            </w:pPr>
            <w:r w:rsidRPr="00EF57FB">
              <w:t xml:space="preserve">Two more cups of Amir’s cookie dough will give him no more than </w:t>
            </w:r>
            <w:r w:rsidRPr="00EF57FB">
              <w:rPr>
                <w:position w:val="-24"/>
              </w:rPr>
              <w:object w:dxaOrig="360" w:dyaOrig="620" w14:anchorId="2A2EC699">
                <v:shape id="_x0000_i1026" type="#_x0000_t75" style="width:18.1pt;height:30.4pt" o:ole="">
                  <v:imagedata r:id="rId8" o:title=""/>
                </v:shape>
                <o:OLEObject Type="Embed" ProgID="Equation.DSMT4" ShapeID="_x0000_i1026" DrawAspect="Content" ObjectID="_1799050644" r:id="rId10"/>
              </w:object>
            </w:r>
            <w:r w:rsidRPr="00EF57FB">
              <w:t xml:space="preserve"> cups of cookie dou</w:t>
            </w:r>
            <w:r w:rsidRPr="005D7C4D">
              <w:t>gh.</w:t>
            </w:r>
          </w:p>
        </w:tc>
        <w:tc>
          <w:tcPr>
            <w:tcW w:w="3546" w:type="dxa"/>
          </w:tcPr>
          <w:p w14:paraId="1899D965" w14:textId="509418B3" w:rsidR="003E63E9" w:rsidRPr="00AF5D9F" w:rsidRDefault="003E63E9" w:rsidP="00D468D1">
            <w:pPr>
              <w:pStyle w:val="TableBody"/>
              <w:jc w:val="center"/>
            </w:pPr>
          </w:p>
        </w:tc>
      </w:tr>
      <w:tr w:rsidR="003E63E9" w14:paraId="202369C3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6219EC1F" w14:textId="77777777" w:rsidR="003E63E9" w:rsidRDefault="003E63E9" w:rsidP="00D468D1">
            <w:pPr>
              <w:pStyle w:val="RowHeader"/>
              <w:jc w:val="right"/>
            </w:pPr>
            <w:r>
              <w:t>7)</w:t>
            </w:r>
          </w:p>
        </w:tc>
        <w:tc>
          <w:tcPr>
            <w:tcW w:w="5325" w:type="dxa"/>
            <w:tcBorders>
              <w:left w:val="nil"/>
            </w:tcBorders>
          </w:tcPr>
          <w:p w14:paraId="178440F3" w14:textId="77777777" w:rsidR="003E63E9" w:rsidRPr="005D7C4D" w:rsidRDefault="003E63E9" w:rsidP="00D468D1">
            <w:pPr>
              <w:pStyle w:val="TableBody"/>
            </w:pPr>
            <w:r w:rsidRPr="005D7C4D">
              <w:t xml:space="preserve">If Mika lets her dough rest for an extra </w:t>
            </w:r>
            <w:r w:rsidRPr="005D7C4D">
              <w:rPr>
                <w:position w:val="-24"/>
              </w:rPr>
              <w:object w:dxaOrig="360" w:dyaOrig="620" w14:anchorId="239FAF2C">
                <v:shape id="_x0000_i1027" type="#_x0000_t75" style="width:18.1pt;height:30.4pt" o:ole="">
                  <v:imagedata r:id="rId11" o:title=""/>
                </v:shape>
                <o:OLEObject Type="Embed" ProgID="Equation.DSMT4" ShapeID="_x0000_i1027" DrawAspect="Content" ObjectID="_1799050645" r:id="rId12"/>
              </w:object>
            </w:r>
            <w:r w:rsidRPr="005D7C4D">
              <w:t xml:space="preserve"> hours, then it will have rested for more than </w:t>
            </w:r>
            <w:r w:rsidRPr="005D7C4D">
              <w:rPr>
                <w:position w:val="-24"/>
              </w:rPr>
              <w:object w:dxaOrig="380" w:dyaOrig="620" w14:anchorId="400FF4F0">
                <v:shape id="_x0000_i1028" type="#_x0000_t75" style="width:19.25pt;height:30.4pt" o:ole="">
                  <v:imagedata r:id="rId13" o:title=""/>
                </v:shape>
                <o:OLEObject Type="Embed" ProgID="Equation.DSMT4" ShapeID="_x0000_i1028" DrawAspect="Content" ObjectID="_1799050646" r:id="rId14"/>
              </w:object>
            </w:r>
            <w:r w:rsidRPr="005D7C4D">
              <w:t xml:space="preserve"> hours in total.</w:t>
            </w:r>
          </w:p>
        </w:tc>
        <w:tc>
          <w:tcPr>
            <w:tcW w:w="3546" w:type="dxa"/>
          </w:tcPr>
          <w:p w14:paraId="47BC5C08" w14:textId="5C8466F7" w:rsidR="003E63E9" w:rsidRPr="00AF5D9F" w:rsidRDefault="003E63E9" w:rsidP="00D468D1">
            <w:pPr>
              <w:pStyle w:val="TableBody"/>
              <w:jc w:val="center"/>
            </w:pPr>
          </w:p>
        </w:tc>
      </w:tr>
      <w:tr w:rsidR="003E63E9" w14:paraId="549679D5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099D22ED" w14:textId="77777777" w:rsidR="003E63E9" w:rsidRDefault="003E63E9" w:rsidP="00D468D1">
            <w:pPr>
              <w:pStyle w:val="RowHeader"/>
              <w:jc w:val="right"/>
            </w:pPr>
            <w:r>
              <w:t>8)</w:t>
            </w:r>
          </w:p>
        </w:tc>
        <w:tc>
          <w:tcPr>
            <w:tcW w:w="5325" w:type="dxa"/>
            <w:tcBorders>
              <w:left w:val="nil"/>
            </w:tcBorders>
          </w:tcPr>
          <w:p w14:paraId="6C51A3B4" w14:textId="77777777" w:rsidR="003E63E9" w:rsidRDefault="003E63E9" w:rsidP="00D468D1">
            <w:pPr>
              <w:pStyle w:val="TableBody"/>
            </w:pPr>
            <w:r w:rsidRPr="00EF57FB">
              <w:t xml:space="preserve">If Amelia reduces the amount of vanilla in the recipe by </w:t>
            </w:r>
            <w:r w:rsidRPr="00EF57FB">
              <w:rPr>
                <w:position w:val="-24"/>
              </w:rPr>
              <w:object w:dxaOrig="360" w:dyaOrig="620" w14:anchorId="5C156CB8">
                <v:shape id="_x0000_i1029" type="#_x0000_t75" style="width:18.1pt;height:30.4pt" o:ole="">
                  <v:imagedata r:id="rId11" o:title=""/>
                </v:shape>
                <o:OLEObject Type="Embed" ProgID="Equation.DSMT4" ShapeID="_x0000_i1029" DrawAspect="Content" ObjectID="_1799050647" r:id="rId15"/>
              </w:object>
            </w:r>
            <w:r w:rsidRPr="00EF57FB">
              <w:t xml:space="preserve"> teaspoons, then she will </w:t>
            </w:r>
            <w:r>
              <w:t>have</w:t>
            </w:r>
            <w:r w:rsidRPr="00EF57FB">
              <w:t xml:space="preserve"> less than 3 teaspoons of vanilla to he</w:t>
            </w:r>
            <w:r w:rsidRPr="005D7C4D">
              <w:t>r mix.</w:t>
            </w:r>
          </w:p>
        </w:tc>
        <w:tc>
          <w:tcPr>
            <w:tcW w:w="3546" w:type="dxa"/>
          </w:tcPr>
          <w:p w14:paraId="130226C8" w14:textId="5E6EE6B3" w:rsidR="003E63E9" w:rsidRPr="00AF5D9F" w:rsidRDefault="003E63E9" w:rsidP="00D468D1">
            <w:pPr>
              <w:pStyle w:val="TableBody"/>
              <w:jc w:val="center"/>
            </w:pPr>
          </w:p>
        </w:tc>
      </w:tr>
    </w:tbl>
    <w:p w14:paraId="17CA087D" w14:textId="77777777" w:rsidR="006271C9" w:rsidRPr="00F7368B" w:rsidRDefault="006271C9" w:rsidP="006271C9">
      <w:pPr>
        <w:pStyle w:val="BodyText"/>
        <w:rPr>
          <w:rFonts w:asciiTheme="majorHAnsi" w:eastAsiaTheme="majorEastAsia" w:hAnsiTheme="majorHAnsi" w:cstheme="majorBidi"/>
          <w:kern w:val="28"/>
          <w:sz w:val="16"/>
          <w:szCs w:val="32"/>
        </w:rPr>
      </w:pPr>
      <w:r w:rsidRPr="00F7368B">
        <w:rPr>
          <w:sz w:val="12"/>
          <w:szCs w:val="10"/>
        </w:rPr>
        <w:br w:type="page"/>
      </w:r>
    </w:p>
    <w:p w14:paraId="6869E401" w14:textId="1854D682" w:rsidR="003E63E9" w:rsidRDefault="003E63E9" w:rsidP="003E63E9">
      <w:pPr>
        <w:pStyle w:val="Title"/>
      </w:pPr>
      <w:r>
        <w:lastRenderedPageBreak/>
        <w:t>Sweet Inequalities: Your Results</w:t>
      </w:r>
    </w:p>
    <w:p w14:paraId="415CED74" w14:textId="77777777" w:rsidR="003E63E9" w:rsidRPr="00563A11" w:rsidRDefault="003E63E9" w:rsidP="003E63E9">
      <w:r>
        <w:t>Find the signs that match each given scenario. Write the letters in the corresponding columns.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"/>
        <w:gridCol w:w="5325"/>
        <w:gridCol w:w="1182"/>
        <w:gridCol w:w="1182"/>
        <w:gridCol w:w="1182"/>
      </w:tblGrid>
      <w:tr w:rsidR="00F913CD" w14:paraId="2FA2F561" w14:textId="77777777" w:rsidTr="001B13A5">
        <w:trPr>
          <w:cantSplit/>
          <w:tblHeader/>
        </w:trPr>
        <w:tc>
          <w:tcPr>
            <w:tcW w:w="5794" w:type="dxa"/>
            <w:gridSpan w:val="2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1DEF2DB" w14:textId="77777777" w:rsidR="00F913CD" w:rsidRPr="0053328A" w:rsidRDefault="00F913CD" w:rsidP="00D468D1">
            <w:pPr>
              <w:pStyle w:val="TableColumnHeaders"/>
            </w:pPr>
            <w:r>
              <w:t>Verbal Problem</w:t>
            </w:r>
          </w:p>
        </w:tc>
        <w:tc>
          <w:tcPr>
            <w:tcW w:w="1182" w:type="dxa"/>
            <w:shd w:val="clear" w:color="auto" w:fill="3E5C61" w:themeFill="accent2"/>
            <w:vAlign w:val="center"/>
          </w:tcPr>
          <w:p w14:paraId="511794F3" w14:textId="77777777" w:rsidR="00F913CD" w:rsidRPr="0053328A" w:rsidRDefault="00F913CD" w:rsidP="00D468D1">
            <w:pPr>
              <w:pStyle w:val="TableColumnHeaders"/>
            </w:pPr>
            <w:r>
              <w:t>Algebraic Problem</w:t>
            </w:r>
          </w:p>
        </w:tc>
        <w:tc>
          <w:tcPr>
            <w:tcW w:w="1182" w:type="dxa"/>
            <w:shd w:val="clear" w:color="auto" w:fill="3E5C61" w:themeFill="accent2"/>
            <w:vAlign w:val="center"/>
          </w:tcPr>
          <w:p w14:paraId="10B9FC81" w14:textId="77777777" w:rsidR="00F913CD" w:rsidRPr="0053328A" w:rsidRDefault="00F913CD" w:rsidP="00D468D1">
            <w:pPr>
              <w:pStyle w:val="TableColumnHeaders"/>
            </w:pPr>
            <w:r>
              <w:t>Algebraic Solution</w:t>
            </w:r>
          </w:p>
        </w:tc>
        <w:tc>
          <w:tcPr>
            <w:tcW w:w="1182" w:type="dxa"/>
            <w:shd w:val="clear" w:color="auto" w:fill="3E5C61" w:themeFill="accent2"/>
            <w:vAlign w:val="center"/>
          </w:tcPr>
          <w:p w14:paraId="4A18AC9E" w14:textId="77777777" w:rsidR="00F913CD" w:rsidRPr="0053328A" w:rsidRDefault="00F913CD" w:rsidP="00D468D1">
            <w:pPr>
              <w:pStyle w:val="TableColumnHeaders"/>
            </w:pPr>
            <w:r>
              <w:t>Visual Solution</w:t>
            </w:r>
          </w:p>
        </w:tc>
      </w:tr>
      <w:tr w:rsidR="003E63E9" w14:paraId="1FC9D8D8" w14:textId="77777777" w:rsidTr="00D468D1">
        <w:trPr>
          <w:trHeight w:val="1008"/>
        </w:trPr>
        <w:tc>
          <w:tcPr>
            <w:tcW w:w="469" w:type="dxa"/>
            <w:tcBorders>
              <w:bottom w:val="single" w:sz="8" w:space="0" w:color="BED7D3" w:themeColor="accent3"/>
              <w:right w:val="nil"/>
            </w:tcBorders>
          </w:tcPr>
          <w:p w14:paraId="19AC44C3" w14:textId="77777777" w:rsidR="003E63E9" w:rsidRDefault="003E63E9" w:rsidP="00D468D1">
            <w:pPr>
              <w:pStyle w:val="RowHeader"/>
              <w:jc w:val="right"/>
            </w:pPr>
            <w:r>
              <w:t>1)</w:t>
            </w:r>
          </w:p>
        </w:tc>
        <w:tc>
          <w:tcPr>
            <w:tcW w:w="5325" w:type="dxa"/>
            <w:tcBorders>
              <w:left w:val="nil"/>
              <w:bottom w:val="single" w:sz="8" w:space="0" w:color="BED7D3" w:themeColor="accent3"/>
            </w:tcBorders>
          </w:tcPr>
          <w:p w14:paraId="00D69B00" w14:textId="77777777" w:rsidR="003E63E9" w:rsidRDefault="003E63E9" w:rsidP="00D468D1">
            <w:pPr>
              <w:pStyle w:val="TableBody"/>
            </w:pPr>
            <w:r>
              <w:t>Mariana donated 2 baked goods for the fundraiser, but that still means there are not more than 12 baked goods to se</w:t>
            </w:r>
            <w:r w:rsidRPr="00416B6F">
              <w:t>ll.</w:t>
            </w:r>
          </w:p>
        </w:tc>
        <w:tc>
          <w:tcPr>
            <w:tcW w:w="1182" w:type="dxa"/>
            <w:vAlign w:val="center"/>
          </w:tcPr>
          <w:p w14:paraId="4404FE48" w14:textId="01578847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  <w:tc>
          <w:tcPr>
            <w:tcW w:w="1182" w:type="dxa"/>
            <w:vAlign w:val="center"/>
          </w:tcPr>
          <w:p w14:paraId="0E9BDB3D" w14:textId="7AE3699C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  <w:tc>
          <w:tcPr>
            <w:tcW w:w="1182" w:type="dxa"/>
            <w:vAlign w:val="center"/>
          </w:tcPr>
          <w:p w14:paraId="0C367241" w14:textId="5F953A1E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</w:tr>
      <w:tr w:rsidR="003E63E9" w14:paraId="031378BC" w14:textId="77777777" w:rsidTr="00D468D1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1D9096E9" w14:textId="77777777" w:rsidR="003E63E9" w:rsidRDefault="003E63E9" w:rsidP="00D468D1">
            <w:pPr>
              <w:pStyle w:val="RowHeader"/>
              <w:jc w:val="right"/>
            </w:pPr>
            <w:r>
              <w:t>2)</w:t>
            </w:r>
          </w:p>
        </w:tc>
        <w:tc>
          <w:tcPr>
            <w:tcW w:w="5325" w:type="dxa"/>
            <w:tcBorders>
              <w:left w:val="nil"/>
            </w:tcBorders>
          </w:tcPr>
          <w:p w14:paraId="4EFA2436" w14:textId="77777777" w:rsidR="003E63E9" w:rsidRDefault="003E63E9" w:rsidP="00D468D1">
            <w:pPr>
              <w:pStyle w:val="TableBody"/>
            </w:pPr>
            <w:r w:rsidRPr="00EF57FB">
              <w:t xml:space="preserve">After Nevaeh ate 2 cookies, there were more than 8 cookies </w:t>
            </w:r>
            <w:r>
              <w:t>remain</w:t>
            </w:r>
            <w:r w:rsidRPr="005D7C4D">
              <w:t>ing.</w:t>
            </w:r>
          </w:p>
        </w:tc>
        <w:tc>
          <w:tcPr>
            <w:tcW w:w="1182" w:type="dxa"/>
            <w:vAlign w:val="center"/>
          </w:tcPr>
          <w:p w14:paraId="6D4C14F7" w14:textId="6CEA54DA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  <w:tc>
          <w:tcPr>
            <w:tcW w:w="1182" w:type="dxa"/>
            <w:vAlign w:val="center"/>
          </w:tcPr>
          <w:p w14:paraId="1ACD3068" w14:textId="0C532620" w:rsidR="003E63E9" w:rsidRPr="00C801C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40"/>
              </w:rPr>
            </w:pPr>
          </w:p>
        </w:tc>
        <w:tc>
          <w:tcPr>
            <w:tcW w:w="1182" w:type="dxa"/>
            <w:vAlign w:val="center"/>
          </w:tcPr>
          <w:p w14:paraId="4CC6D62E" w14:textId="1613AFFC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</w:tr>
      <w:tr w:rsidR="003E63E9" w14:paraId="4E8FA863" w14:textId="77777777" w:rsidTr="00D468D1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1D0B657E" w14:textId="77777777" w:rsidR="003E63E9" w:rsidRDefault="003E63E9" w:rsidP="00D468D1">
            <w:pPr>
              <w:pStyle w:val="RowHeader"/>
              <w:jc w:val="right"/>
            </w:pPr>
            <w:r>
              <w:t>3)</w:t>
            </w:r>
          </w:p>
        </w:tc>
        <w:tc>
          <w:tcPr>
            <w:tcW w:w="5325" w:type="dxa"/>
            <w:tcBorders>
              <w:left w:val="nil"/>
            </w:tcBorders>
          </w:tcPr>
          <w:p w14:paraId="59415828" w14:textId="77777777" w:rsidR="003E63E9" w:rsidRDefault="003E63E9" w:rsidP="00D468D1">
            <w:pPr>
              <w:pStyle w:val="TableBody"/>
            </w:pPr>
            <w:r w:rsidRPr="00EF57FB">
              <w:t xml:space="preserve">If Marcos makes </w:t>
            </w:r>
            <w:r>
              <w:t>2</w:t>
            </w:r>
            <w:r w:rsidRPr="00EF57FB">
              <w:t xml:space="preserve"> more pies, he will have at least 1</w:t>
            </w:r>
            <w:r>
              <w:t>2</w:t>
            </w:r>
            <w:r w:rsidRPr="00EF57FB">
              <w:t xml:space="preserve"> pies for the birthday </w:t>
            </w:r>
            <w:r w:rsidRPr="005D7C4D">
              <w:t>party.</w:t>
            </w:r>
          </w:p>
        </w:tc>
        <w:tc>
          <w:tcPr>
            <w:tcW w:w="1182" w:type="dxa"/>
            <w:vAlign w:val="center"/>
          </w:tcPr>
          <w:p w14:paraId="3ADFEF04" w14:textId="5CC6EA1A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  <w:tc>
          <w:tcPr>
            <w:tcW w:w="1182" w:type="dxa"/>
            <w:vAlign w:val="center"/>
          </w:tcPr>
          <w:p w14:paraId="3BE1494A" w14:textId="72951802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  <w:tc>
          <w:tcPr>
            <w:tcW w:w="1182" w:type="dxa"/>
            <w:vAlign w:val="center"/>
          </w:tcPr>
          <w:p w14:paraId="4CC577BF" w14:textId="74C632BB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</w:tr>
      <w:tr w:rsidR="003E63E9" w14:paraId="00EA79B6" w14:textId="77777777" w:rsidTr="00D468D1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783BBB2C" w14:textId="77777777" w:rsidR="003E63E9" w:rsidRDefault="003E63E9" w:rsidP="00D468D1">
            <w:pPr>
              <w:pStyle w:val="RowHeader"/>
              <w:jc w:val="right"/>
            </w:pPr>
            <w:r>
              <w:t>4)</w:t>
            </w:r>
          </w:p>
        </w:tc>
        <w:tc>
          <w:tcPr>
            <w:tcW w:w="5325" w:type="dxa"/>
            <w:tcBorders>
              <w:left w:val="nil"/>
            </w:tcBorders>
          </w:tcPr>
          <w:p w14:paraId="268885B1" w14:textId="77777777" w:rsidR="003E63E9" w:rsidRDefault="003E63E9" w:rsidP="00D468D1">
            <w:pPr>
              <w:pStyle w:val="TableBody"/>
            </w:pPr>
            <w:r w:rsidRPr="00EF57FB">
              <w:t xml:space="preserve">Jeremiah burned </w:t>
            </w:r>
            <w:r>
              <w:t>2</w:t>
            </w:r>
            <w:r w:rsidRPr="00EF57FB">
              <w:t xml:space="preserve"> batches of cupcakes, </w:t>
            </w:r>
            <w:r>
              <w:t xml:space="preserve">but </w:t>
            </w:r>
            <w:r w:rsidRPr="00EF57FB">
              <w:t xml:space="preserve">he </w:t>
            </w:r>
            <w:r>
              <w:t xml:space="preserve">still </w:t>
            </w:r>
            <w:r w:rsidRPr="00EF57FB">
              <w:t xml:space="preserve">has </w:t>
            </w:r>
            <w:r>
              <w:t xml:space="preserve">less </w:t>
            </w:r>
            <w:r w:rsidRPr="00EF57FB">
              <w:t xml:space="preserve">than </w:t>
            </w:r>
            <w:r>
              <w:t>8</w:t>
            </w:r>
            <w:r w:rsidRPr="00EF57FB">
              <w:t xml:space="preserve"> batches of cupca</w:t>
            </w:r>
            <w:r w:rsidRPr="005D7C4D">
              <w:t>kes.</w:t>
            </w:r>
          </w:p>
        </w:tc>
        <w:tc>
          <w:tcPr>
            <w:tcW w:w="1182" w:type="dxa"/>
            <w:vAlign w:val="center"/>
          </w:tcPr>
          <w:p w14:paraId="5E7D90C5" w14:textId="2BA2858D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  <w:tc>
          <w:tcPr>
            <w:tcW w:w="1182" w:type="dxa"/>
            <w:vAlign w:val="center"/>
          </w:tcPr>
          <w:p w14:paraId="1227BB9F" w14:textId="39D7ECC1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  <w:tc>
          <w:tcPr>
            <w:tcW w:w="1182" w:type="dxa"/>
            <w:vAlign w:val="center"/>
          </w:tcPr>
          <w:p w14:paraId="19558560" w14:textId="560FDE81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</w:tr>
      <w:tr w:rsidR="003E63E9" w14:paraId="63EA14E6" w14:textId="77777777" w:rsidTr="00D468D1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3E4BF9AF" w14:textId="77777777" w:rsidR="003E63E9" w:rsidRDefault="003E63E9" w:rsidP="00D468D1">
            <w:pPr>
              <w:pStyle w:val="RowHeader"/>
              <w:jc w:val="right"/>
            </w:pPr>
            <w:r>
              <w:t>5)</w:t>
            </w:r>
          </w:p>
        </w:tc>
        <w:tc>
          <w:tcPr>
            <w:tcW w:w="5325" w:type="dxa"/>
            <w:tcBorders>
              <w:left w:val="nil"/>
            </w:tcBorders>
          </w:tcPr>
          <w:p w14:paraId="03B67BC1" w14:textId="77777777" w:rsidR="003E63E9" w:rsidRDefault="003E63E9" w:rsidP="00D468D1">
            <w:pPr>
              <w:pStyle w:val="TableBody"/>
            </w:pPr>
            <w:r w:rsidRPr="00EF57FB">
              <w:t xml:space="preserve">Two inches more </w:t>
            </w:r>
            <w:r w:rsidRPr="005D7C4D">
              <w:t xml:space="preserve">than the height of Tyron’s cake is at least </w:t>
            </w:r>
            <w:r w:rsidRPr="005D7C4D">
              <w:rPr>
                <w:position w:val="-24"/>
              </w:rPr>
              <w:object w:dxaOrig="360" w:dyaOrig="620" w14:anchorId="2E06C9BC">
                <v:shape id="_x0000_i1030" type="#_x0000_t75" style="width:18.1pt;height:30.4pt" o:ole="">
                  <v:imagedata r:id="rId8" o:title=""/>
                </v:shape>
                <o:OLEObject Type="Embed" ProgID="Equation.DSMT4" ShapeID="_x0000_i1030" DrawAspect="Content" ObjectID="_1799050648" r:id="rId16"/>
              </w:object>
            </w:r>
            <w:r w:rsidRPr="005D7C4D">
              <w:t xml:space="preserve"> inches.</w:t>
            </w:r>
          </w:p>
        </w:tc>
        <w:tc>
          <w:tcPr>
            <w:tcW w:w="1182" w:type="dxa"/>
            <w:vAlign w:val="center"/>
          </w:tcPr>
          <w:p w14:paraId="0AB65D81" w14:textId="504B6F19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  <w:tc>
          <w:tcPr>
            <w:tcW w:w="1182" w:type="dxa"/>
            <w:vAlign w:val="center"/>
          </w:tcPr>
          <w:p w14:paraId="112DCECB" w14:textId="789D9433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  <w:tc>
          <w:tcPr>
            <w:tcW w:w="1182" w:type="dxa"/>
            <w:vAlign w:val="center"/>
          </w:tcPr>
          <w:p w14:paraId="25630CAD" w14:textId="14EA391C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</w:tr>
      <w:tr w:rsidR="003E63E9" w14:paraId="78654F03" w14:textId="77777777" w:rsidTr="00D468D1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2630A368" w14:textId="77777777" w:rsidR="003E63E9" w:rsidRDefault="003E63E9" w:rsidP="00D468D1">
            <w:pPr>
              <w:pStyle w:val="RowHeader"/>
              <w:jc w:val="right"/>
            </w:pPr>
            <w:r>
              <w:t>6)</w:t>
            </w:r>
          </w:p>
        </w:tc>
        <w:tc>
          <w:tcPr>
            <w:tcW w:w="5325" w:type="dxa"/>
            <w:tcBorders>
              <w:left w:val="nil"/>
            </w:tcBorders>
          </w:tcPr>
          <w:p w14:paraId="32F99D2E" w14:textId="77777777" w:rsidR="003E63E9" w:rsidRDefault="003E63E9" w:rsidP="00D468D1">
            <w:pPr>
              <w:pStyle w:val="TableBody"/>
            </w:pPr>
            <w:r w:rsidRPr="00EF57FB">
              <w:t xml:space="preserve">Two more cups of Amir’s cookie dough will give him no more than </w:t>
            </w:r>
            <w:r w:rsidRPr="00EF57FB">
              <w:rPr>
                <w:position w:val="-24"/>
              </w:rPr>
              <w:object w:dxaOrig="360" w:dyaOrig="620" w14:anchorId="5575F82E">
                <v:shape id="_x0000_i1031" type="#_x0000_t75" style="width:18.1pt;height:30.4pt" o:ole="">
                  <v:imagedata r:id="rId8" o:title=""/>
                </v:shape>
                <o:OLEObject Type="Embed" ProgID="Equation.DSMT4" ShapeID="_x0000_i1031" DrawAspect="Content" ObjectID="_1799050649" r:id="rId17"/>
              </w:object>
            </w:r>
            <w:r w:rsidRPr="00EF57FB">
              <w:t xml:space="preserve"> cups of cookie dou</w:t>
            </w:r>
            <w:r w:rsidRPr="005D7C4D">
              <w:t>gh.</w:t>
            </w:r>
          </w:p>
        </w:tc>
        <w:tc>
          <w:tcPr>
            <w:tcW w:w="1182" w:type="dxa"/>
            <w:vAlign w:val="center"/>
          </w:tcPr>
          <w:p w14:paraId="2D0FC3BB" w14:textId="7FF000A2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  <w:tc>
          <w:tcPr>
            <w:tcW w:w="1182" w:type="dxa"/>
            <w:vAlign w:val="center"/>
          </w:tcPr>
          <w:p w14:paraId="50D4A47D" w14:textId="7541FF67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  <w:tc>
          <w:tcPr>
            <w:tcW w:w="1182" w:type="dxa"/>
            <w:vAlign w:val="center"/>
          </w:tcPr>
          <w:p w14:paraId="08B73B29" w14:textId="78F1F49C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</w:tr>
      <w:tr w:rsidR="003E63E9" w14:paraId="0A53C048" w14:textId="77777777" w:rsidTr="00D468D1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61950BFE" w14:textId="77777777" w:rsidR="003E63E9" w:rsidRDefault="003E63E9" w:rsidP="00D468D1">
            <w:pPr>
              <w:pStyle w:val="RowHeader"/>
              <w:jc w:val="right"/>
            </w:pPr>
            <w:r>
              <w:t>7)</w:t>
            </w:r>
          </w:p>
        </w:tc>
        <w:tc>
          <w:tcPr>
            <w:tcW w:w="5325" w:type="dxa"/>
            <w:tcBorders>
              <w:left w:val="nil"/>
            </w:tcBorders>
          </w:tcPr>
          <w:p w14:paraId="2DF9EA50" w14:textId="77777777" w:rsidR="003E63E9" w:rsidRDefault="003E63E9" w:rsidP="00D468D1">
            <w:pPr>
              <w:pStyle w:val="TableBody"/>
            </w:pPr>
            <w:r w:rsidRPr="005D7C4D">
              <w:t xml:space="preserve">If Mika lets her dough rest for an extra </w:t>
            </w:r>
            <w:r w:rsidRPr="005D7C4D">
              <w:rPr>
                <w:position w:val="-24"/>
              </w:rPr>
              <w:object w:dxaOrig="360" w:dyaOrig="620" w14:anchorId="29BED01C">
                <v:shape id="_x0000_i1032" type="#_x0000_t75" style="width:18.1pt;height:30.4pt" o:ole="">
                  <v:imagedata r:id="rId11" o:title=""/>
                </v:shape>
                <o:OLEObject Type="Embed" ProgID="Equation.DSMT4" ShapeID="_x0000_i1032" DrawAspect="Content" ObjectID="_1799050650" r:id="rId18"/>
              </w:object>
            </w:r>
            <w:r w:rsidRPr="005D7C4D">
              <w:t xml:space="preserve"> hours, then it will have rested for more than </w:t>
            </w:r>
            <w:r w:rsidRPr="005D7C4D">
              <w:rPr>
                <w:position w:val="-24"/>
              </w:rPr>
              <w:object w:dxaOrig="380" w:dyaOrig="620" w14:anchorId="18427C05">
                <v:shape id="_x0000_i1033" type="#_x0000_t75" style="width:19.25pt;height:30.4pt" o:ole="">
                  <v:imagedata r:id="rId13" o:title=""/>
                </v:shape>
                <o:OLEObject Type="Embed" ProgID="Equation.DSMT4" ShapeID="_x0000_i1033" DrawAspect="Content" ObjectID="_1799050651" r:id="rId19"/>
              </w:object>
            </w:r>
            <w:r w:rsidRPr="005D7C4D">
              <w:t xml:space="preserve"> hours in total.</w:t>
            </w:r>
          </w:p>
        </w:tc>
        <w:tc>
          <w:tcPr>
            <w:tcW w:w="1182" w:type="dxa"/>
            <w:vAlign w:val="center"/>
          </w:tcPr>
          <w:p w14:paraId="679ECD23" w14:textId="0834E9CF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  <w:tc>
          <w:tcPr>
            <w:tcW w:w="1182" w:type="dxa"/>
            <w:vAlign w:val="center"/>
          </w:tcPr>
          <w:p w14:paraId="52309BE5" w14:textId="24B328E7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  <w:tc>
          <w:tcPr>
            <w:tcW w:w="1182" w:type="dxa"/>
            <w:vAlign w:val="center"/>
          </w:tcPr>
          <w:p w14:paraId="2DD9746A" w14:textId="35554E8C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</w:tr>
      <w:tr w:rsidR="003E63E9" w14:paraId="07D7FED5" w14:textId="77777777" w:rsidTr="00D468D1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4A043F5B" w14:textId="77777777" w:rsidR="003E63E9" w:rsidRDefault="003E63E9" w:rsidP="00D468D1">
            <w:pPr>
              <w:pStyle w:val="RowHeader"/>
              <w:jc w:val="right"/>
            </w:pPr>
            <w:r>
              <w:t>8)</w:t>
            </w:r>
          </w:p>
        </w:tc>
        <w:tc>
          <w:tcPr>
            <w:tcW w:w="5325" w:type="dxa"/>
            <w:tcBorders>
              <w:left w:val="nil"/>
            </w:tcBorders>
          </w:tcPr>
          <w:p w14:paraId="1FFF5E8D" w14:textId="77777777" w:rsidR="003E63E9" w:rsidRDefault="003E63E9" w:rsidP="00D468D1">
            <w:pPr>
              <w:pStyle w:val="TableBody"/>
            </w:pPr>
            <w:r w:rsidRPr="00EF57FB">
              <w:t xml:space="preserve">If Amelia reduces the amount of vanilla in the recipe by </w:t>
            </w:r>
            <w:r w:rsidRPr="00EF57FB">
              <w:rPr>
                <w:position w:val="-24"/>
              </w:rPr>
              <w:object w:dxaOrig="360" w:dyaOrig="620" w14:anchorId="499C87FC">
                <v:shape id="_x0000_i1034" type="#_x0000_t75" style="width:18.1pt;height:30.4pt" o:ole="">
                  <v:imagedata r:id="rId11" o:title=""/>
                </v:shape>
                <o:OLEObject Type="Embed" ProgID="Equation.DSMT4" ShapeID="_x0000_i1034" DrawAspect="Content" ObjectID="_1799050652" r:id="rId20"/>
              </w:object>
            </w:r>
            <w:r w:rsidRPr="00EF57FB">
              <w:t xml:space="preserve"> teaspoons, then she will </w:t>
            </w:r>
            <w:r>
              <w:t>have</w:t>
            </w:r>
            <w:r w:rsidRPr="00EF57FB">
              <w:t xml:space="preserve"> less than 3 teaspoons of vanilla to he</w:t>
            </w:r>
            <w:r w:rsidRPr="005D7C4D">
              <w:t>r mix.</w:t>
            </w:r>
          </w:p>
        </w:tc>
        <w:tc>
          <w:tcPr>
            <w:tcW w:w="1182" w:type="dxa"/>
            <w:vAlign w:val="center"/>
          </w:tcPr>
          <w:p w14:paraId="22DB0E8E" w14:textId="0593FEFC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  <w:tc>
          <w:tcPr>
            <w:tcW w:w="1182" w:type="dxa"/>
            <w:vAlign w:val="center"/>
          </w:tcPr>
          <w:p w14:paraId="48CA346D" w14:textId="4D6A643B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  <w:tc>
          <w:tcPr>
            <w:tcW w:w="1182" w:type="dxa"/>
            <w:vAlign w:val="center"/>
          </w:tcPr>
          <w:p w14:paraId="104A2772" w14:textId="70FA4D0A" w:rsidR="003E63E9" w:rsidRPr="00E76210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</w:rPr>
            </w:pPr>
          </w:p>
        </w:tc>
      </w:tr>
    </w:tbl>
    <w:p w14:paraId="56CAFF71" w14:textId="77777777" w:rsidR="003E63E9" w:rsidRPr="0054539F" w:rsidRDefault="003E63E9" w:rsidP="0054539F">
      <w:pPr>
        <w:pStyle w:val="BodyText"/>
      </w:pPr>
    </w:p>
    <w:sectPr w:rsidR="003E63E9" w:rsidRPr="0054539F" w:rsidSect="0054539F">
      <w:footerReference w:type="default" r:id="rId21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0B24" w14:textId="77777777" w:rsidR="0054539F" w:rsidRDefault="0054539F" w:rsidP="00293785">
      <w:pPr>
        <w:spacing w:after="0" w:line="240" w:lineRule="auto"/>
      </w:pPr>
      <w:r>
        <w:separator/>
      </w:r>
    </w:p>
  </w:endnote>
  <w:endnote w:type="continuationSeparator" w:id="0">
    <w:p w14:paraId="3427AE6C" w14:textId="77777777" w:rsidR="0054539F" w:rsidRDefault="0054539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88E9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998B0A" wp14:editId="4677D6C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82C974" w14:textId="76D71541" w:rsidR="00293785" w:rsidRDefault="00F913C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849957D8E649D78FD3424562162DD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4539F">
                                <w:t>Pie &gt; Everything,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98B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382C974" w14:textId="76D71541" w:rsidR="00293785" w:rsidRDefault="00F913C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849957D8E649D78FD3424562162DD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4539F">
                          <w:t>Pie &gt; Everything,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E764E9A" wp14:editId="1BB2556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D2671" w14:textId="77777777" w:rsidR="0054539F" w:rsidRDefault="0054539F" w:rsidP="00293785">
      <w:pPr>
        <w:spacing w:after="0" w:line="240" w:lineRule="auto"/>
      </w:pPr>
      <w:r>
        <w:separator/>
      </w:r>
    </w:p>
  </w:footnote>
  <w:footnote w:type="continuationSeparator" w:id="0">
    <w:p w14:paraId="30C27DA9" w14:textId="77777777" w:rsidR="0054539F" w:rsidRDefault="0054539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39435">
    <w:abstractNumId w:val="6"/>
  </w:num>
  <w:num w:numId="2" w16cid:durableId="1663384948">
    <w:abstractNumId w:val="7"/>
  </w:num>
  <w:num w:numId="3" w16cid:durableId="1609971635">
    <w:abstractNumId w:val="0"/>
  </w:num>
  <w:num w:numId="4" w16cid:durableId="377238859">
    <w:abstractNumId w:val="2"/>
  </w:num>
  <w:num w:numId="5" w16cid:durableId="1295208442">
    <w:abstractNumId w:val="3"/>
  </w:num>
  <w:num w:numId="6" w16cid:durableId="1000233845">
    <w:abstractNumId w:val="5"/>
  </w:num>
  <w:num w:numId="7" w16cid:durableId="656307446">
    <w:abstractNumId w:val="4"/>
  </w:num>
  <w:num w:numId="8" w16cid:durableId="1524318932">
    <w:abstractNumId w:val="8"/>
  </w:num>
  <w:num w:numId="9" w16cid:durableId="1195845475">
    <w:abstractNumId w:val="9"/>
  </w:num>
  <w:num w:numId="10" w16cid:durableId="1712996799">
    <w:abstractNumId w:val="10"/>
  </w:num>
  <w:num w:numId="11" w16cid:durableId="53978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9F"/>
    <w:rsid w:val="0004006F"/>
    <w:rsid w:val="00053775"/>
    <w:rsid w:val="0005619A"/>
    <w:rsid w:val="00065493"/>
    <w:rsid w:val="0007711B"/>
    <w:rsid w:val="0008589D"/>
    <w:rsid w:val="0011259B"/>
    <w:rsid w:val="00116FDD"/>
    <w:rsid w:val="0011726C"/>
    <w:rsid w:val="00125621"/>
    <w:rsid w:val="00136CEB"/>
    <w:rsid w:val="001D0BBF"/>
    <w:rsid w:val="001E1F85"/>
    <w:rsid w:val="001F125D"/>
    <w:rsid w:val="001F4292"/>
    <w:rsid w:val="002345CC"/>
    <w:rsid w:val="0028569E"/>
    <w:rsid w:val="00293785"/>
    <w:rsid w:val="002C0879"/>
    <w:rsid w:val="002C37B4"/>
    <w:rsid w:val="0036040A"/>
    <w:rsid w:val="00397FA9"/>
    <w:rsid w:val="003E63E9"/>
    <w:rsid w:val="00403521"/>
    <w:rsid w:val="00416B6F"/>
    <w:rsid w:val="00435442"/>
    <w:rsid w:val="00446C13"/>
    <w:rsid w:val="004E6677"/>
    <w:rsid w:val="005078B4"/>
    <w:rsid w:val="0053328A"/>
    <w:rsid w:val="00540FC6"/>
    <w:rsid w:val="0054539F"/>
    <w:rsid w:val="005511B6"/>
    <w:rsid w:val="005526C2"/>
    <w:rsid w:val="00553C98"/>
    <w:rsid w:val="005A7635"/>
    <w:rsid w:val="005D7C4D"/>
    <w:rsid w:val="006271C9"/>
    <w:rsid w:val="00645D7F"/>
    <w:rsid w:val="00656940"/>
    <w:rsid w:val="00665274"/>
    <w:rsid w:val="00666C03"/>
    <w:rsid w:val="0067486E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464FD"/>
    <w:rsid w:val="00981E19"/>
    <w:rsid w:val="009B2AAF"/>
    <w:rsid w:val="009B52E4"/>
    <w:rsid w:val="009D6E8D"/>
    <w:rsid w:val="00A101E8"/>
    <w:rsid w:val="00A573B6"/>
    <w:rsid w:val="00AC349E"/>
    <w:rsid w:val="00B1728A"/>
    <w:rsid w:val="00B63716"/>
    <w:rsid w:val="00B821A2"/>
    <w:rsid w:val="00B92DBF"/>
    <w:rsid w:val="00BD119F"/>
    <w:rsid w:val="00C73EA1"/>
    <w:rsid w:val="00C801CE"/>
    <w:rsid w:val="00C8022D"/>
    <w:rsid w:val="00C8524A"/>
    <w:rsid w:val="00CC4F77"/>
    <w:rsid w:val="00CD3CF6"/>
    <w:rsid w:val="00CE336D"/>
    <w:rsid w:val="00D106FF"/>
    <w:rsid w:val="00D269D8"/>
    <w:rsid w:val="00D626EB"/>
    <w:rsid w:val="00DC7A6D"/>
    <w:rsid w:val="00E5447E"/>
    <w:rsid w:val="00EA74D2"/>
    <w:rsid w:val="00ED24C8"/>
    <w:rsid w:val="00F0003A"/>
    <w:rsid w:val="00F0789D"/>
    <w:rsid w:val="00F377E2"/>
    <w:rsid w:val="00F50748"/>
    <w:rsid w:val="00F72D02"/>
    <w:rsid w:val="00F913CD"/>
    <w:rsid w:val="00FA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15DB4AE1"/>
  <w15:docId w15:val="{D1F942B6-F1F8-4662-8F57-E0549329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TableBody">
    <w:name w:val="Table Body"/>
    <w:basedOn w:val="Normal"/>
    <w:qFormat/>
    <w:rsid w:val="00545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849957D8E649D78FD3424562162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CB9E-9539-45CD-877C-242391ED3DE6}"/>
      </w:docPartPr>
      <w:docPartBody>
        <w:p w:rsidR="00327802" w:rsidRDefault="00327802" w:rsidP="00327802">
          <w:pPr>
            <w:pStyle w:val="AD849957D8E649D78FD3424562162DD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02"/>
    <w:rsid w:val="00065493"/>
    <w:rsid w:val="0007711B"/>
    <w:rsid w:val="00136CEB"/>
    <w:rsid w:val="0028569E"/>
    <w:rsid w:val="00327802"/>
    <w:rsid w:val="00A573B6"/>
    <w:rsid w:val="00E5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7802"/>
    <w:rPr>
      <w:color w:val="808080"/>
    </w:rPr>
  </w:style>
  <w:style w:type="paragraph" w:customStyle="1" w:styleId="AD849957D8E649D78FD3424562162DD4">
    <w:name w:val="AD849957D8E649D78FD3424562162DD4"/>
    <w:rsid w:val="003278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 &gt; Everything, Part 1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 &gt; Everything, Part 1</dc:title>
  <dc:creator>Michell</dc:creator>
  <cp:lastModifiedBy>Eike, Michell L.</cp:lastModifiedBy>
  <cp:revision>2</cp:revision>
  <cp:lastPrinted>2024-10-02T16:50:00Z</cp:lastPrinted>
  <dcterms:created xsi:type="dcterms:W3CDTF">2025-01-22T17:30:00Z</dcterms:created>
  <dcterms:modified xsi:type="dcterms:W3CDTF">2025-01-22T17:30:00Z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