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D99" w14:textId="77777777" w:rsidR="00550B2C" w:rsidRPr="00AA01BA" w:rsidRDefault="00550B2C" w:rsidP="002E2A1E">
      <w:pPr>
        <w:pStyle w:val="Title"/>
        <w:rPr>
          <w:lang w:val="es-ES"/>
        </w:rPr>
      </w:pPr>
      <w:bookmarkStart w:id="0" w:name="_Hlk211925715"/>
      <w:r w:rsidRPr="00BE1DB1">
        <w:rPr>
          <w:lang w:val="es-ES"/>
        </w:rPr>
        <w:t>Matemáticas de película</w:t>
      </w:r>
    </w:p>
    <w:p w14:paraId="3AE0B2A4" w14:textId="0B55DD73" w:rsidR="00550B2C" w:rsidRPr="00AA01BA" w:rsidRDefault="00550B2C" w:rsidP="002E2A1E">
      <w:pPr>
        <w:pStyle w:val="Heading1"/>
        <w:rPr>
          <w:lang w:val="es-ES"/>
        </w:rPr>
      </w:pPr>
      <w:r w:rsidRPr="00BE1DB1">
        <w:rPr>
          <w:lang w:val="es-ES"/>
        </w:rPr>
        <w:t>Escenario 1</w:t>
      </w:r>
    </w:p>
    <w:p w14:paraId="59320FEC" w14:textId="42B8BBDF" w:rsidR="00550B2C" w:rsidRPr="00BE1DB1" w:rsidRDefault="00550B2C" w:rsidP="002E2A1E">
      <w:pPr>
        <w:rPr>
          <w:lang w:val="es-ES"/>
        </w:rPr>
      </w:pPr>
      <w:r w:rsidRPr="00BE1DB1">
        <w:rPr>
          <w:lang w:val="es-ES"/>
        </w:rPr>
        <w:t xml:space="preserve">Tu familia va al cine. En el </w:t>
      </w:r>
      <w:r w:rsidR="00A610B5">
        <w:rPr>
          <w:lang w:val="es-ES"/>
        </w:rPr>
        <w:t>puesto de comida</w:t>
      </w:r>
      <w:r w:rsidRPr="00BE1DB1">
        <w:rPr>
          <w:lang w:val="es-ES"/>
        </w:rPr>
        <w:t xml:space="preserve"> no quedan ni envases de palomitas grandes ni vasos de bebida grandes. El único tamaño que les queda es el pequeño. Tu familia tiene $30 para gastar. ¿Cuántos envases de palomitas y bebidas pueden comprar si las palomitas cuestan $6 y una bebida $5? Tu familia no quiere recibir cambio.</w:t>
      </w:r>
    </w:p>
    <w:p w14:paraId="7099C279" w14:textId="77777777" w:rsidR="00550B2C" w:rsidRPr="00AA01BA" w:rsidRDefault="00550B2C" w:rsidP="002E2A1E">
      <w:pPr>
        <w:rPr>
          <w:lang w:val="es-ES"/>
        </w:rPr>
      </w:pPr>
    </w:p>
    <w:p w14:paraId="55C691D1" w14:textId="487752D0" w:rsidR="00550B2C" w:rsidRPr="00AA01BA" w:rsidRDefault="00550B2C" w:rsidP="00286E37">
      <w:pPr>
        <w:pStyle w:val="Heading2"/>
        <w:spacing w:after="0" w:line="276" w:lineRule="auto"/>
        <w:rPr>
          <w:lang w:val="es-ES"/>
        </w:rPr>
      </w:pPr>
      <w:r w:rsidRPr="00BE1DB1">
        <w:rPr>
          <w:lang w:val="es-ES"/>
        </w:rPr>
        <w:t>Parte A:</w:t>
      </w:r>
    </w:p>
    <w:p w14:paraId="3DD4F47D" w14:textId="77777777" w:rsidR="00550B2C" w:rsidRPr="00AA01BA" w:rsidRDefault="00550B2C" w:rsidP="002E2A1E">
      <w:pPr>
        <w:rPr>
          <w:lang w:val="es-ES"/>
        </w:rPr>
      </w:pPr>
      <w:r w:rsidRPr="00BE1DB1">
        <w:rPr>
          <w:lang w:val="es-ES"/>
        </w:rPr>
        <w:t>Encuentra diferentes combinaciones de palomitas y bebidas que den un total de 30 dólares:</w:t>
      </w:r>
    </w:p>
    <w:tbl>
      <w:tblPr>
        <w:tblW w:w="934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550B2C" w14:paraId="2D476965" w14:textId="77777777" w:rsidTr="00286E37">
        <w:trPr>
          <w:trHeight w:val="576"/>
        </w:trPr>
        <w:tc>
          <w:tcPr>
            <w:tcW w:w="3114" w:type="dxa"/>
            <w:vAlign w:val="center"/>
          </w:tcPr>
          <w:p w14:paraId="2DB43907" w14:textId="77777777" w:rsidR="00550B2C" w:rsidRPr="00AA01BA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13" w:type="dxa"/>
            <w:vAlign w:val="center"/>
          </w:tcPr>
          <w:p w14:paraId="75FC7E4F" w14:textId="77777777" w:rsidR="00550B2C" w:rsidRPr="00AA01BA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13" w:type="dxa"/>
            <w:vAlign w:val="center"/>
          </w:tcPr>
          <w:p w14:paraId="72868273" w14:textId="77777777" w:rsidR="00550B2C" w:rsidRPr="002167E2" w:rsidRDefault="00550B2C" w:rsidP="00286E37">
            <w:pPr>
              <w:spacing w:after="0"/>
              <w:jc w:val="center"/>
              <w:rPr>
                <w:b/>
                <w:bCs/>
              </w:rPr>
            </w:pPr>
            <w:r w:rsidRPr="002167E2">
              <w:rPr>
                <w:b/>
                <w:bCs/>
              </w:rPr>
              <w:t>Total</w:t>
            </w:r>
          </w:p>
        </w:tc>
      </w:tr>
      <w:tr w:rsidR="00550B2C" w14:paraId="46C297D4" w14:textId="77777777" w:rsidTr="00286E37">
        <w:trPr>
          <w:trHeight w:val="576"/>
        </w:trPr>
        <w:tc>
          <w:tcPr>
            <w:tcW w:w="3114" w:type="dxa"/>
            <w:vAlign w:val="center"/>
          </w:tcPr>
          <w:p w14:paraId="27A305A9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13" w:type="dxa"/>
            <w:vAlign w:val="center"/>
          </w:tcPr>
          <w:p w14:paraId="341CE030" w14:textId="77777777" w:rsidR="00550B2C" w:rsidRDefault="00550B2C" w:rsidP="00286E37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52D16954" w14:textId="77777777" w:rsidR="00550B2C" w:rsidRDefault="00550B2C" w:rsidP="00286E37">
            <w:pPr>
              <w:spacing w:after="0"/>
              <w:jc w:val="center"/>
            </w:pPr>
            <w:r>
              <w:t>$30</w:t>
            </w:r>
          </w:p>
        </w:tc>
      </w:tr>
      <w:tr w:rsidR="00550B2C" w14:paraId="6AE39E3E" w14:textId="77777777" w:rsidTr="00286E37">
        <w:trPr>
          <w:trHeight w:val="576"/>
        </w:trPr>
        <w:tc>
          <w:tcPr>
            <w:tcW w:w="3114" w:type="dxa"/>
            <w:vAlign w:val="center"/>
          </w:tcPr>
          <w:p w14:paraId="32477177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13" w:type="dxa"/>
            <w:vAlign w:val="center"/>
          </w:tcPr>
          <w:p w14:paraId="79D8A6B6" w14:textId="77777777" w:rsidR="00550B2C" w:rsidRDefault="00550B2C" w:rsidP="00286E37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07809513" w14:textId="77777777" w:rsidR="00550B2C" w:rsidRDefault="00550B2C" w:rsidP="00286E37">
            <w:pPr>
              <w:spacing w:after="0"/>
              <w:jc w:val="center"/>
            </w:pPr>
            <w:r>
              <w:t>$30</w:t>
            </w:r>
          </w:p>
        </w:tc>
      </w:tr>
      <w:tr w:rsidR="00550B2C" w14:paraId="38ACF15A" w14:textId="77777777" w:rsidTr="00286E37">
        <w:trPr>
          <w:trHeight w:val="576"/>
        </w:trPr>
        <w:tc>
          <w:tcPr>
            <w:tcW w:w="3114" w:type="dxa"/>
            <w:vAlign w:val="center"/>
          </w:tcPr>
          <w:p w14:paraId="393A8E09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13" w:type="dxa"/>
            <w:vAlign w:val="center"/>
          </w:tcPr>
          <w:p w14:paraId="1667BD1F" w14:textId="77777777" w:rsidR="00550B2C" w:rsidRDefault="00550B2C" w:rsidP="00286E37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24CF1D8A" w14:textId="77777777" w:rsidR="00550B2C" w:rsidRDefault="00550B2C" w:rsidP="00286E37">
            <w:pPr>
              <w:spacing w:after="0"/>
              <w:jc w:val="center"/>
            </w:pPr>
            <w:r>
              <w:t>$30</w:t>
            </w:r>
          </w:p>
        </w:tc>
      </w:tr>
      <w:tr w:rsidR="00550B2C" w14:paraId="0DF05345" w14:textId="77777777" w:rsidTr="00286E37">
        <w:trPr>
          <w:trHeight w:val="576"/>
        </w:trPr>
        <w:tc>
          <w:tcPr>
            <w:tcW w:w="3114" w:type="dxa"/>
            <w:vAlign w:val="center"/>
          </w:tcPr>
          <w:p w14:paraId="5DB3E8B4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13" w:type="dxa"/>
            <w:vAlign w:val="center"/>
          </w:tcPr>
          <w:p w14:paraId="59F32784" w14:textId="77777777" w:rsidR="00550B2C" w:rsidRDefault="00550B2C" w:rsidP="00286E37">
            <w:pPr>
              <w:spacing w:after="0"/>
            </w:pPr>
          </w:p>
        </w:tc>
        <w:tc>
          <w:tcPr>
            <w:tcW w:w="3113" w:type="dxa"/>
            <w:vAlign w:val="center"/>
          </w:tcPr>
          <w:p w14:paraId="603FE2E5" w14:textId="77777777" w:rsidR="00550B2C" w:rsidRDefault="00550B2C" w:rsidP="00286E37">
            <w:pPr>
              <w:spacing w:after="0"/>
              <w:jc w:val="center"/>
            </w:pPr>
            <w:r>
              <w:t>$30</w:t>
            </w:r>
          </w:p>
        </w:tc>
      </w:tr>
    </w:tbl>
    <w:p w14:paraId="57B73D01" w14:textId="77777777" w:rsidR="00550B2C" w:rsidRDefault="00550B2C" w:rsidP="002E2A1E"/>
    <w:p w14:paraId="3CC1EB9D" w14:textId="2F3A0386" w:rsidR="00286E37" w:rsidRDefault="00286E37" w:rsidP="00286E37">
      <w:pPr>
        <w:pStyle w:val="Heading2"/>
        <w:spacing w:after="0"/>
      </w:pPr>
      <w:proofErr w:type="spellStart"/>
      <w:r>
        <w:t>Parte</w:t>
      </w:r>
      <w:proofErr w:type="spellEnd"/>
      <w:r>
        <w:t xml:space="preserve"> B:</w:t>
      </w:r>
    </w:p>
    <w:p w14:paraId="7678B981" w14:textId="20E5633C" w:rsidR="00286E37" w:rsidRPr="00286E37" w:rsidRDefault="00286E37" w:rsidP="00286E37">
      <w:pPr>
        <w:rPr>
          <w:lang w:val="es-ES"/>
        </w:rPr>
      </w:pPr>
      <w:r w:rsidRPr="00BE1DB1">
        <w:rPr>
          <w:lang w:val="es-ES"/>
        </w:rPr>
        <w:t xml:space="preserve">Traza los puntos de las diferentes combinaciones en </w:t>
      </w:r>
      <w:r>
        <w:rPr>
          <w:lang w:val="es-ES"/>
        </w:rPr>
        <w:t>el</w:t>
      </w:r>
      <w:r w:rsidRPr="00BE1DB1">
        <w:rPr>
          <w:lang w:val="es-ES"/>
        </w:rPr>
        <w:t xml:space="preserve"> siguiente gráfic</w:t>
      </w:r>
      <w:r>
        <w:rPr>
          <w:lang w:val="es-ES"/>
        </w:rPr>
        <w:t>o</w:t>
      </w:r>
      <w:r w:rsidRPr="00286E37">
        <w:rPr>
          <w:lang w:val="es-ES"/>
        </w:rPr>
        <w:t>: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5230"/>
      </w:tblGrid>
      <w:tr w:rsidR="00286E37" w:rsidRPr="00286E37" w14:paraId="10FC3776" w14:textId="77777777" w:rsidTr="00286E37">
        <w:tc>
          <w:tcPr>
            <w:tcW w:w="4400" w:type="dxa"/>
          </w:tcPr>
          <w:p w14:paraId="1071710B" w14:textId="77777777" w:rsidR="00286E37" w:rsidRPr="00286E37" w:rsidRDefault="00286E37" w:rsidP="002A1FFA">
            <w:pPr>
              <w:pStyle w:val="BodyText"/>
              <w:rPr>
                <w:lang w:val="es-ES"/>
              </w:rPr>
            </w:pPr>
            <w:bookmarkStart w:id="1" w:name="_Hlk112997947"/>
            <w:r w:rsidRPr="00CF015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E851B1" wp14:editId="0992CE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34210</wp:posOffset>
                  </wp:positionV>
                  <wp:extent cx="2607488" cy="2636063"/>
                  <wp:effectExtent l="0" t="0" r="2540" b="0"/>
                  <wp:wrapSquare wrapText="bothSides"/>
                  <wp:docPr id="531637048" name="Picture 531637048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88" cy="263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30" w:type="dxa"/>
          </w:tcPr>
          <w:p w14:paraId="6B0A6B1D" w14:textId="77777777" w:rsidR="00286E37" w:rsidRPr="00286E37" w:rsidRDefault="00286E37" w:rsidP="002A1FFA">
            <w:pPr>
              <w:rPr>
                <w:sz w:val="24"/>
                <w:szCs w:val="24"/>
                <w:lang w:val="es-ES"/>
              </w:rPr>
            </w:pPr>
          </w:p>
          <w:p w14:paraId="09BC399D" w14:textId="35A6359D" w:rsidR="00286E37" w:rsidRPr="00286E37" w:rsidRDefault="00286E37" w:rsidP="002A1FFA">
            <w:pPr>
              <w:pStyle w:val="Heading2"/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Parte C:</w:t>
            </w:r>
          </w:p>
          <w:p w14:paraId="14FAFC1A" w14:textId="17C54665" w:rsidR="00286E37" w:rsidRPr="00286E37" w:rsidRDefault="00286E37" w:rsidP="002A1FFA">
            <w:pPr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Responde a las siguientes preguntas:</w:t>
            </w:r>
          </w:p>
          <w:p w14:paraId="7BA63088" w14:textId="28198B84" w:rsidR="00286E37" w:rsidRPr="00286E37" w:rsidRDefault="00286E37" w:rsidP="00286E3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¿Qué tipo de gráfico ves según los puntos?</w:t>
            </w:r>
          </w:p>
          <w:p w14:paraId="31A0CF5D" w14:textId="77777777" w:rsidR="00286E37" w:rsidRPr="00286E37" w:rsidRDefault="00286E37" w:rsidP="002A1FFA">
            <w:pPr>
              <w:rPr>
                <w:sz w:val="24"/>
                <w:szCs w:val="24"/>
                <w:lang w:val="es-ES"/>
              </w:rPr>
            </w:pPr>
          </w:p>
          <w:p w14:paraId="013FE34D" w14:textId="77777777" w:rsidR="00286E37" w:rsidRPr="00286E37" w:rsidRDefault="00286E37" w:rsidP="002A1FFA">
            <w:pPr>
              <w:pStyle w:val="BodyText"/>
              <w:rPr>
                <w:sz w:val="24"/>
                <w:szCs w:val="24"/>
                <w:lang w:val="es-ES"/>
              </w:rPr>
            </w:pPr>
          </w:p>
          <w:p w14:paraId="0AFFC383" w14:textId="5AB18815" w:rsidR="00286E37" w:rsidRPr="00286E37" w:rsidRDefault="00286E37" w:rsidP="00286E3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Conecta los puntos y explica por qué los puntos forman el tipo de gráfico que identificaste anteriormente</w:t>
            </w:r>
            <w:r w:rsidRPr="00286E37">
              <w:rPr>
                <w:sz w:val="24"/>
                <w:szCs w:val="24"/>
                <w:lang w:val="es-ES"/>
              </w:rPr>
              <w:t>.</w:t>
            </w:r>
          </w:p>
        </w:tc>
      </w:tr>
      <w:bookmarkEnd w:id="1"/>
    </w:tbl>
    <w:p w14:paraId="49ACFE27" w14:textId="04FD413A" w:rsidR="00550B2C" w:rsidRPr="00286E37" w:rsidRDefault="00550B2C" w:rsidP="00286E37">
      <w:pPr>
        <w:pStyle w:val="Heading2"/>
        <w:spacing w:after="0"/>
      </w:pPr>
      <w:r w:rsidRPr="00BE1DB1">
        <w:rPr>
          <w:lang w:val="es-ES"/>
        </w:rPr>
        <w:br w:type="page"/>
      </w:r>
    </w:p>
    <w:p w14:paraId="0C9EE98D" w14:textId="756DAB69" w:rsidR="00550B2C" w:rsidRPr="00550B2C" w:rsidRDefault="00550B2C" w:rsidP="002E2A1E">
      <w:pPr>
        <w:pStyle w:val="Heading1"/>
        <w:rPr>
          <w:highlight w:val="white"/>
          <w:lang w:val="es-ES"/>
        </w:rPr>
      </w:pPr>
      <w:r w:rsidRPr="00BE1DB1">
        <w:rPr>
          <w:highlight w:val="white"/>
          <w:lang w:val="es-ES"/>
        </w:rPr>
        <w:lastRenderedPageBreak/>
        <w:t>Escenario 2</w:t>
      </w:r>
    </w:p>
    <w:p w14:paraId="47726F5C" w14:textId="77777777" w:rsidR="00550B2C" w:rsidRPr="00BE1DB1" w:rsidRDefault="00550B2C" w:rsidP="002E2A1E">
      <w:pPr>
        <w:rPr>
          <w:lang w:val="es-ES"/>
        </w:rPr>
      </w:pPr>
      <w:r w:rsidRPr="00BE1DB1">
        <w:rPr>
          <w:lang w:val="es-ES"/>
        </w:rPr>
        <w:t>Tu familia decidió que era demasiado difícil calcular cuántas órdenes de palomitas y bebidas debían comprar para no recibir ningún cambio. No les importa que les den cambio. ¿Cuántas combinaciones diferentes de palomitas y bebidas puede comprar tu familia?</w:t>
      </w:r>
    </w:p>
    <w:p w14:paraId="0C26EB8D" w14:textId="77777777" w:rsidR="00550B2C" w:rsidRPr="00BE1DB1" w:rsidRDefault="00550B2C" w:rsidP="002E2A1E">
      <w:pPr>
        <w:pStyle w:val="BodyText"/>
        <w:rPr>
          <w:lang w:val="es-ES"/>
        </w:rPr>
      </w:pPr>
    </w:p>
    <w:p w14:paraId="4C272C81" w14:textId="153C618E" w:rsidR="00550B2C" w:rsidRPr="00AA01BA" w:rsidRDefault="00550B2C" w:rsidP="00286E37">
      <w:pPr>
        <w:pStyle w:val="Heading2"/>
        <w:spacing w:after="0"/>
        <w:rPr>
          <w:lang w:val="es-ES"/>
        </w:rPr>
      </w:pPr>
      <w:r w:rsidRPr="00BE1DB1">
        <w:rPr>
          <w:lang w:val="es-ES"/>
        </w:rPr>
        <w:t>Parte A:</w:t>
      </w:r>
    </w:p>
    <w:p w14:paraId="15E3381E" w14:textId="77777777" w:rsidR="00550B2C" w:rsidRPr="00AA01BA" w:rsidRDefault="00550B2C" w:rsidP="002E2A1E">
      <w:pPr>
        <w:rPr>
          <w:lang w:val="es-ES"/>
        </w:rPr>
      </w:pPr>
      <w:r w:rsidRPr="00BE1DB1">
        <w:rPr>
          <w:lang w:val="es-ES"/>
        </w:rPr>
        <w:t>Busca diferentes combinaciones de palomitas y bebidas que den un total de menos de 30 dólares:</w:t>
      </w:r>
    </w:p>
    <w:tbl>
      <w:tblPr>
        <w:tblW w:w="9328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10"/>
        <w:gridCol w:w="3109"/>
        <w:gridCol w:w="3109"/>
      </w:tblGrid>
      <w:tr w:rsidR="00550B2C" w14:paraId="17EF2EB4" w14:textId="77777777" w:rsidTr="00286E37">
        <w:trPr>
          <w:trHeight w:val="576"/>
        </w:trPr>
        <w:tc>
          <w:tcPr>
            <w:tcW w:w="3110" w:type="dxa"/>
            <w:vAlign w:val="center"/>
          </w:tcPr>
          <w:p w14:paraId="48EC95EA" w14:textId="77777777" w:rsidR="00550B2C" w:rsidRPr="00AA01BA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374002A2" w14:textId="77777777" w:rsidR="00550B2C" w:rsidRPr="00AA01BA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2DB1C56A" w14:textId="77777777" w:rsidR="00550B2C" w:rsidRPr="002167E2" w:rsidRDefault="00550B2C" w:rsidP="00286E37">
            <w:pPr>
              <w:spacing w:after="0"/>
              <w:jc w:val="center"/>
              <w:rPr>
                <w:b/>
                <w:bCs/>
              </w:rPr>
            </w:pPr>
            <w:r w:rsidRPr="002167E2">
              <w:rPr>
                <w:b/>
                <w:bCs/>
              </w:rPr>
              <w:t>Total</w:t>
            </w:r>
          </w:p>
        </w:tc>
      </w:tr>
      <w:tr w:rsidR="00550B2C" w14:paraId="0B792D71" w14:textId="77777777" w:rsidTr="00286E37">
        <w:trPr>
          <w:trHeight w:val="576"/>
        </w:trPr>
        <w:tc>
          <w:tcPr>
            <w:tcW w:w="3110" w:type="dxa"/>
            <w:vAlign w:val="center"/>
          </w:tcPr>
          <w:p w14:paraId="4DDF75E6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10BACF7A" w14:textId="77777777" w:rsidR="00550B2C" w:rsidRDefault="00550B2C" w:rsidP="00286E37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69B62368" w14:textId="77777777" w:rsidR="00550B2C" w:rsidRDefault="00550B2C" w:rsidP="00286E37">
            <w:pPr>
              <w:spacing w:after="0"/>
              <w:ind w:left="234"/>
            </w:pPr>
            <w:r>
              <w:t>$</w:t>
            </w:r>
          </w:p>
        </w:tc>
      </w:tr>
      <w:tr w:rsidR="00550B2C" w14:paraId="23535E16" w14:textId="77777777" w:rsidTr="00286E37">
        <w:trPr>
          <w:trHeight w:val="576"/>
        </w:trPr>
        <w:tc>
          <w:tcPr>
            <w:tcW w:w="3110" w:type="dxa"/>
            <w:vAlign w:val="center"/>
          </w:tcPr>
          <w:p w14:paraId="42D107AA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681FE6C3" w14:textId="77777777" w:rsidR="00550B2C" w:rsidRDefault="00550B2C" w:rsidP="00286E37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2AE4B729" w14:textId="77777777" w:rsidR="00550B2C" w:rsidRDefault="00550B2C" w:rsidP="00286E37">
            <w:pPr>
              <w:spacing w:after="0"/>
              <w:ind w:left="234"/>
            </w:pPr>
            <w:r>
              <w:t>$</w:t>
            </w:r>
          </w:p>
        </w:tc>
      </w:tr>
      <w:tr w:rsidR="00550B2C" w14:paraId="351EE606" w14:textId="77777777" w:rsidTr="00286E37">
        <w:trPr>
          <w:trHeight w:val="576"/>
        </w:trPr>
        <w:tc>
          <w:tcPr>
            <w:tcW w:w="3110" w:type="dxa"/>
            <w:vAlign w:val="center"/>
          </w:tcPr>
          <w:p w14:paraId="504D42B0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3F044BD4" w14:textId="77777777" w:rsidR="00550B2C" w:rsidRDefault="00550B2C" w:rsidP="00286E37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22DDE174" w14:textId="77777777" w:rsidR="00550B2C" w:rsidRDefault="00550B2C" w:rsidP="00286E37">
            <w:pPr>
              <w:spacing w:after="0"/>
              <w:ind w:left="234"/>
            </w:pPr>
            <w:r>
              <w:t>$</w:t>
            </w:r>
          </w:p>
        </w:tc>
      </w:tr>
      <w:tr w:rsidR="00550B2C" w14:paraId="0CB5B843" w14:textId="77777777" w:rsidTr="00286E37">
        <w:trPr>
          <w:trHeight w:val="576"/>
        </w:trPr>
        <w:tc>
          <w:tcPr>
            <w:tcW w:w="3110" w:type="dxa"/>
            <w:vAlign w:val="center"/>
          </w:tcPr>
          <w:p w14:paraId="7D6B4792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17A5B29D" w14:textId="77777777" w:rsidR="00550B2C" w:rsidRDefault="00550B2C" w:rsidP="00286E37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4AC1ED34" w14:textId="77777777" w:rsidR="00550B2C" w:rsidRDefault="00550B2C" w:rsidP="00286E37">
            <w:pPr>
              <w:spacing w:after="0"/>
              <w:ind w:left="234"/>
            </w:pPr>
            <w:r>
              <w:t>$</w:t>
            </w:r>
          </w:p>
        </w:tc>
      </w:tr>
      <w:tr w:rsidR="00550B2C" w14:paraId="590D076E" w14:textId="77777777" w:rsidTr="00286E37">
        <w:trPr>
          <w:trHeight w:val="576"/>
        </w:trPr>
        <w:tc>
          <w:tcPr>
            <w:tcW w:w="3110" w:type="dxa"/>
            <w:vAlign w:val="center"/>
          </w:tcPr>
          <w:p w14:paraId="326AAA0C" w14:textId="77777777" w:rsidR="00550B2C" w:rsidRPr="004472A1" w:rsidRDefault="00550B2C" w:rsidP="00286E37">
            <w:pPr>
              <w:spacing w:after="0"/>
              <w:rPr>
                <w:lang w:val="es-ES"/>
              </w:rPr>
            </w:pPr>
          </w:p>
        </w:tc>
        <w:tc>
          <w:tcPr>
            <w:tcW w:w="3109" w:type="dxa"/>
            <w:vAlign w:val="center"/>
          </w:tcPr>
          <w:p w14:paraId="410A61AE" w14:textId="77777777" w:rsidR="00550B2C" w:rsidRDefault="00550B2C" w:rsidP="00286E37">
            <w:pPr>
              <w:spacing w:after="0"/>
            </w:pPr>
          </w:p>
        </w:tc>
        <w:tc>
          <w:tcPr>
            <w:tcW w:w="3109" w:type="dxa"/>
            <w:vAlign w:val="center"/>
          </w:tcPr>
          <w:p w14:paraId="46522973" w14:textId="77777777" w:rsidR="00550B2C" w:rsidRDefault="00550B2C" w:rsidP="00286E37">
            <w:pPr>
              <w:spacing w:after="0"/>
              <w:ind w:left="234"/>
            </w:pPr>
            <w:r>
              <w:t>$</w:t>
            </w:r>
          </w:p>
        </w:tc>
      </w:tr>
    </w:tbl>
    <w:p w14:paraId="63E2DAF4" w14:textId="77777777" w:rsidR="00550B2C" w:rsidRDefault="00550B2C" w:rsidP="002E2A1E">
      <w:bookmarkStart w:id="2" w:name="_heading=h.jg97kudblk8s" w:colFirst="0" w:colLast="0"/>
      <w:bookmarkEnd w:id="2"/>
    </w:p>
    <w:p w14:paraId="0521EB85" w14:textId="77777777" w:rsidR="00286E37" w:rsidRDefault="00286E37" w:rsidP="00286E37">
      <w:pPr>
        <w:pStyle w:val="Heading2"/>
        <w:spacing w:after="0"/>
      </w:pPr>
      <w:proofErr w:type="spellStart"/>
      <w:r>
        <w:t>Parte</w:t>
      </w:r>
      <w:proofErr w:type="spellEnd"/>
      <w:r>
        <w:t xml:space="preserve"> B:</w:t>
      </w:r>
    </w:p>
    <w:p w14:paraId="015512B4" w14:textId="507CD167" w:rsidR="00286E37" w:rsidRPr="00286E37" w:rsidRDefault="00286E37" w:rsidP="00286E37">
      <w:pPr>
        <w:rPr>
          <w:lang w:val="es-ES"/>
        </w:rPr>
      </w:pPr>
      <w:r w:rsidRPr="00BE1DB1">
        <w:rPr>
          <w:lang w:val="es-ES"/>
        </w:rPr>
        <w:t xml:space="preserve">Debajo copia </w:t>
      </w:r>
      <w:r>
        <w:rPr>
          <w:lang w:val="es-ES"/>
        </w:rPr>
        <w:t>el</w:t>
      </w:r>
      <w:r w:rsidRPr="00BE1DB1">
        <w:rPr>
          <w:lang w:val="es-ES"/>
        </w:rPr>
        <w:t xml:space="preserve"> gráfic</w:t>
      </w:r>
      <w:r>
        <w:rPr>
          <w:lang w:val="es-ES"/>
        </w:rPr>
        <w:t>o</w:t>
      </w:r>
      <w:r w:rsidRPr="00BE1DB1">
        <w:rPr>
          <w:lang w:val="es-ES"/>
        </w:rPr>
        <w:t xml:space="preserve"> que creaste del Escenario 1 y agrega los puntos del Escenario 2: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960"/>
      </w:tblGrid>
      <w:tr w:rsidR="00286E37" w:rsidRPr="00286E37" w14:paraId="2AABFD0E" w14:textId="77777777" w:rsidTr="00286E37">
        <w:tc>
          <w:tcPr>
            <w:tcW w:w="4400" w:type="dxa"/>
          </w:tcPr>
          <w:p w14:paraId="37BB3E83" w14:textId="77777777" w:rsidR="00286E37" w:rsidRPr="00286E37" w:rsidRDefault="00286E37" w:rsidP="002A1FFA">
            <w:pPr>
              <w:pStyle w:val="BodyText"/>
              <w:rPr>
                <w:lang w:val="es-ES"/>
              </w:rPr>
            </w:pPr>
            <w:r w:rsidRPr="00CF015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14C5395" wp14:editId="482F76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34210</wp:posOffset>
                  </wp:positionV>
                  <wp:extent cx="2607488" cy="2636063"/>
                  <wp:effectExtent l="0" t="0" r="2540" b="0"/>
                  <wp:wrapSquare wrapText="bothSides"/>
                  <wp:docPr id="1566392210" name="Picture 1566392210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h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488" cy="263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0" w:type="dxa"/>
          </w:tcPr>
          <w:p w14:paraId="2559E722" w14:textId="77777777" w:rsidR="00286E37" w:rsidRPr="00286E37" w:rsidRDefault="00286E37" w:rsidP="002A1FFA">
            <w:pPr>
              <w:rPr>
                <w:sz w:val="24"/>
                <w:szCs w:val="24"/>
                <w:lang w:val="es-ES"/>
              </w:rPr>
            </w:pPr>
          </w:p>
          <w:p w14:paraId="0504C37E" w14:textId="77777777" w:rsidR="00286E37" w:rsidRPr="00286E37" w:rsidRDefault="00286E37" w:rsidP="002A1FFA">
            <w:pPr>
              <w:pStyle w:val="Heading2"/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Parte C:</w:t>
            </w:r>
          </w:p>
          <w:p w14:paraId="22CC7ED5" w14:textId="4E896883" w:rsidR="00286E37" w:rsidRPr="00286E37" w:rsidRDefault="00286E37" w:rsidP="002A1FFA">
            <w:pPr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Responde a las siguientes preguntas:</w:t>
            </w:r>
          </w:p>
          <w:p w14:paraId="1A2A84DA" w14:textId="713CB29A" w:rsidR="00286E37" w:rsidRPr="00286E37" w:rsidRDefault="00286E37" w:rsidP="00286E3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¿Cuáles son las relaciones entre los dos escenarios?</w:t>
            </w:r>
          </w:p>
          <w:p w14:paraId="6C376002" w14:textId="77777777" w:rsidR="00286E37" w:rsidRPr="00286E37" w:rsidRDefault="00286E37" w:rsidP="002A1FFA">
            <w:pPr>
              <w:rPr>
                <w:sz w:val="24"/>
                <w:szCs w:val="24"/>
                <w:lang w:val="es-ES"/>
              </w:rPr>
            </w:pPr>
          </w:p>
          <w:p w14:paraId="236B0B23" w14:textId="77777777" w:rsidR="00286E37" w:rsidRPr="00286E37" w:rsidRDefault="00286E37" w:rsidP="002A1FFA">
            <w:pPr>
              <w:pStyle w:val="BodyText"/>
              <w:rPr>
                <w:sz w:val="24"/>
                <w:szCs w:val="24"/>
                <w:lang w:val="es-ES"/>
              </w:rPr>
            </w:pPr>
          </w:p>
          <w:p w14:paraId="5C971275" w14:textId="54AFE88C" w:rsidR="00286E37" w:rsidRPr="00286E37" w:rsidRDefault="00286E37" w:rsidP="00286E37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s-ES"/>
              </w:rPr>
            </w:pPr>
            <w:r w:rsidRPr="00286E37">
              <w:rPr>
                <w:sz w:val="24"/>
                <w:szCs w:val="24"/>
                <w:lang w:val="es-ES"/>
              </w:rPr>
              <w:t>¿Existe una ecuación que pueda representar ambos escenarios? Si es así, ¿cuál crees que es?</w:t>
            </w:r>
          </w:p>
        </w:tc>
      </w:tr>
      <w:bookmarkEnd w:id="0"/>
    </w:tbl>
    <w:p w14:paraId="20C33150" w14:textId="77777777" w:rsidR="001B5BA6" w:rsidRPr="00BE1DB1" w:rsidRDefault="001B5BA6" w:rsidP="00286E37">
      <w:pPr>
        <w:rPr>
          <w:lang w:val="es-ES"/>
        </w:rPr>
      </w:pPr>
    </w:p>
    <w:sectPr w:rsidR="001B5BA6" w:rsidRPr="00BE1DB1" w:rsidSect="002E2A1E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D593" w14:textId="77777777" w:rsidR="00F85158" w:rsidRDefault="00F85158" w:rsidP="002E2A1E">
      <w:r>
        <w:separator/>
      </w:r>
    </w:p>
  </w:endnote>
  <w:endnote w:type="continuationSeparator" w:id="0">
    <w:p w14:paraId="0A714617" w14:textId="77777777" w:rsidR="00F85158" w:rsidRDefault="00F85158" w:rsidP="002E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F77" w14:textId="4B5D628E" w:rsidR="00DC1CA0" w:rsidRPr="00304DC6" w:rsidRDefault="008F712F" w:rsidP="002E2A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4436BB" wp14:editId="05F486B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E1A898" w14:textId="5C9F5130" w:rsidR="009F0B2E" w:rsidRPr="008C5074" w:rsidRDefault="00550B2C" w:rsidP="002E2A1E">
                          <w:pPr>
                            <w:pStyle w:val="Footer"/>
                          </w:pPr>
                          <w:r>
                            <w:t>Popcorn &gt; Raisinets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4436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0E1A898" w14:textId="5C9F5130" w:rsidR="009F0B2E" w:rsidRPr="008C5074" w:rsidRDefault="00550B2C" w:rsidP="002E2A1E">
                    <w:pPr>
                      <w:pStyle w:val="Footer"/>
                    </w:pPr>
                    <w:r>
                      <w:t>Popcorn &gt; Raisinets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0DFF737" wp14:editId="7B1BB452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6807" w14:textId="77777777" w:rsidR="00F85158" w:rsidRDefault="00F85158" w:rsidP="002E2A1E">
      <w:r>
        <w:separator/>
      </w:r>
    </w:p>
  </w:footnote>
  <w:footnote w:type="continuationSeparator" w:id="0">
    <w:p w14:paraId="03FDA18D" w14:textId="77777777" w:rsidR="00F85158" w:rsidRDefault="00F85158" w:rsidP="002E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2818"/>
    <w:multiLevelType w:val="multilevel"/>
    <w:tmpl w:val="5C023D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4E4CD7"/>
    <w:multiLevelType w:val="hybridMultilevel"/>
    <w:tmpl w:val="1D00EE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5696"/>
    <w:multiLevelType w:val="hybridMultilevel"/>
    <w:tmpl w:val="1D00EE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702EE"/>
    <w:multiLevelType w:val="multilevel"/>
    <w:tmpl w:val="E39095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6"/>
  </w:num>
  <w:num w:numId="2" w16cid:durableId="1771200790">
    <w:abstractNumId w:val="4"/>
  </w:num>
  <w:num w:numId="3" w16cid:durableId="729034853">
    <w:abstractNumId w:val="3"/>
  </w:num>
  <w:num w:numId="4" w16cid:durableId="441069408">
    <w:abstractNumId w:val="5"/>
  </w:num>
  <w:num w:numId="5" w16cid:durableId="1424842808">
    <w:abstractNumId w:val="0"/>
  </w:num>
  <w:num w:numId="6" w16cid:durableId="298385659">
    <w:abstractNumId w:val="2"/>
  </w:num>
  <w:num w:numId="7" w16cid:durableId="37979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2C"/>
    <w:rsid w:val="00072D23"/>
    <w:rsid w:val="000C7623"/>
    <w:rsid w:val="001907CA"/>
    <w:rsid w:val="001B5BA6"/>
    <w:rsid w:val="002040D8"/>
    <w:rsid w:val="002167E2"/>
    <w:rsid w:val="00233158"/>
    <w:rsid w:val="00245200"/>
    <w:rsid w:val="00246BC1"/>
    <w:rsid w:val="00274BB5"/>
    <w:rsid w:val="00286E37"/>
    <w:rsid w:val="00295ED4"/>
    <w:rsid w:val="002D4C34"/>
    <w:rsid w:val="002E2A1E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50B2C"/>
    <w:rsid w:val="005B2598"/>
    <w:rsid w:val="005B4511"/>
    <w:rsid w:val="005E300E"/>
    <w:rsid w:val="005E3EB2"/>
    <w:rsid w:val="00644B47"/>
    <w:rsid w:val="006C5B24"/>
    <w:rsid w:val="006E2654"/>
    <w:rsid w:val="006F637F"/>
    <w:rsid w:val="00782F44"/>
    <w:rsid w:val="007A5710"/>
    <w:rsid w:val="007B6AC9"/>
    <w:rsid w:val="00807B61"/>
    <w:rsid w:val="008C5074"/>
    <w:rsid w:val="008D6A61"/>
    <w:rsid w:val="008E31E6"/>
    <w:rsid w:val="008F712F"/>
    <w:rsid w:val="009112D3"/>
    <w:rsid w:val="00914680"/>
    <w:rsid w:val="00976B6A"/>
    <w:rsid w:val="00977E3D"/>
    <w:rsid w:val="0099196E"/>
    <w:rsid w:val="009A7873"/>
    <w:rsid w:val="009F0B2E"/>
    <w:rsid w:val="00A1673F"/>
    <w:rsid w:val="00A610B5"/>
    <w:rsid w:val="00A77EC7"/>
    <w:rsid w:val="00AA5278"/>
    <w:rsid w:val="00AF213D"/>
    <w:rsid w:val="00BD7B9F"/>
    <w:rsid w:val="00BE1DB1"/>
    <w:rsid w:val="00BF08CE"/>
    <w:rsid w:val="00CD2461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841CC"/>
    <w:rsid w:val="00EA0967"/>
    <w:rsid w:val="00EA2AF9"/>
    <w:rsid w:val="00EB6E7A"/>
    <w:rsid w:val="00F10244"/>
    <w:rsid w:val="00F80B5C"/>
    <w:rsid w:val="00F85158"/>
    <w:rsid w:val="00F87387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27535"/>
  <w15:chartTrackingRefBased/>
  <w15:docId w15:val="{18E86B01-E014-4A0B-9A21-2AD39803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86E37"/>
  </w:style>
  <w:style w:type="paragraph" w:styleId="Heading1">
    <w:name w:val="heading 1"/>
    <w:basedOn w:val="Normal"/>
    <w:next w:val="Normal"/>
    <w:link w:val="Heading1Char"/>
    <w:uiPriority w:val="9"/>
    <w:qFormat/>
    <w:rsid w:val="00286E3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E3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86E3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86E3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E3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86E3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6E37"/>
  </w:style>
  <w:style w:type="character" w:customStyle="1" w:styleId="Heading1Char">
    <w:name w:val="Heading 1 Char"/>
    <w:basedOn w:val="DefaultParagraphFont"/>
    <w:link w:val="Heading1"/>
    <w:uiPriority w:val="9"/>
    <w:rsid w:val="00286E3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E3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86E3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86E3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E3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E3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86E3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86E3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86E3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6E3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86E3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8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86E3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86E3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37"/>
  </w:style>
  <w:style w:type="paragraph" w:styleId="ListParagraph">
    <w:name w:val="List Paragraph"/>
    <w:basedOn w:val="Normal"/>
    <w:uiPriority w:val="34"/>
    <w:qFormat/>
    <w:rsid w:val="00286E37"/>
    <w:pPr>
      <w:ind w:left="720"/>
      <w:contextualSpacing/>
    </w:pPr>
  </w:style>
  <w:style w:type="paragraph" w:customStyle="1" w:styleId="AnswerKey">
    <w:name w:val="Answer Key"/>
    <w:basedOn w:val="Normal"/>
    <w:qFormat/>
    <w:rsid w:val="00286E37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550B2C"/>
    <w:pPr>
      <w:spacing w:after="120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550B2C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550B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10</cp:revision>
  <dcterms:created xsi:type="dcterms:W3CDTF">2025-08-19T21:56:00Z</dcterms:created>
  <dcterms:modified xsi:type="dcterms:W3CDTF">2025-10-21T13:05:00Z</dcterms:modified>
  <cp:category/>
</cp:coreProperties>
</file>