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1DCA" w14:textId="77777777" w:rsidR="00A72F1D" w:rsidRDefault="00A72F1D" w:rsidP="00FB6A23">
      <w:pPr>
        <w:pStyle w:val="Title"/>
      </w:pPr>
      <w:r>
        <w:t>Movie Snacks</w:t>
      </w:r>
    </w:p>
    <w:p w14:paraId="6ED7CF1B" w14:textId="2A1CB2BC" w:rsidR="00A72F1D" w:rsidRPr="00A72F1D" w:rsidRDefault="00A72F1D" w:rsidP="00FB6A23">
      <w:pPr>
        <w:pStyle w:val="Heading1"/>
      </w:pPr>
      <w:r w:rsidRPr="00A72F1D">
        <w:t>Scenario 1</w:t>
      </w:r>
    </w:p>
    <w:p w14:paraId="44A723B3" w14:textId="1667D347" w:rsidR="00A72F1D" w:rsidRDefault="00A72F1D" w:rsidP="00FB6A23">
      <w:r w:rsidRPr="00FB6A23">
        <w:t xml:space="preserve">Your family goes to the movies. The snack bar is all out of large popcorn containers and large cups. The only size they have left is small. Your family has $30 to spend. How many orders of popcorn and drinks can </w:t>
      </w:r>
      <w:r w:rsidR="007B535D">
        <w:t>your family</w:t>
      </w:r>
      <w:r w:rsidRPr="00FB6A23">
        <w:t xml:space="preserve"> buy if a </w:t>
      </w:r>
      <w:r w:rsidR="007B535D">
        <w:t xml:space="preserve">small </w:t>
      </w:r>
      <w:r w:rsidRPr="00FB6A23">
        <w:t xml:space="preserve">popcorn costs $6 and a </w:t>
      </w:r>
      <w:r w:rsidR="007B535D">
        <w:t xml:space="preserve">small </w:t>
      </w:r>
      <w:r w:rsidRPr="00FB6A23">
        <w:t>drink costs $5? Your family does not want any change.</w:t>
      </w:r>
    </w:p>
    <w:p w14:paraId="1651D7CD" w14:textId="77777777" w:rsidR="007B535D" w:rsidRPr="00D75390" w:rsidRDefault="007B535D" w:rsidP="00FB6A23"/>
    <w:p w14:paraId="5B11599A" w14:textId="1ED59DAD" w:rsidR="00A72F1D" w:rsidRPr="00FB6A23" w:rsidRDefault="00A72F1D" w:rsidP="00DA6883">
      <w:pPr>
        <w:pStyle w:val="Heading2"/>
        <w:spacing w:after="0"/>
      </w:pPr>
      <w:r w:rsidRPr="00FB6A23">
        <w:t>Part A:</w:t>
      </w:r>
    </w:p>
    <w:p w14:paraId="43A73F0A" w14:textId="16FA0DB2" w:rsidR="00A72F1D" w:rsidRDefault="00A72F1D" w:rsidP="00FB6A23">
      <w:r>
        <w:t xml:space="preserve">Find different combinations of </w:t>
      </w:r>
      <w:r w:rsidR="007B535D">
        <w:t xml:space="preserve">orders of </w:t>
      </w:r>
      <w:r>
        <w:t>popcorn and drinks that have a total of $30:</w:t>
      </w:r>
    </w:p>
    <w:tbl>
      <w:tblPr>
        <w:tblW w:w="934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A72F1D" w14:paraId="71F6BA59" w14:textId="77777777" w:rsidTr="00DA6883">
        <w:trPr>
          <w:trHeight w:val="576"/>
        </w:trPr>
        <w:tc>
          <w:tcPr>
            <w:tcW w:w="3114" w:type="dxa"/>
            <w:vAlign w:val="center"/>
          </w:tcPr>
          <w:p w14:paraId="022A3129" w14:textId="6724B670" w:rsidR="00A72F1D" w:rsidRDefault="00A72F1D" w:rsidP="00DA6883">
            <w:pPr>
              <w:spacing w:after="0"/>
              <w:jc w:val="center"/>
            </w:pPr>
          </w:p>
        </w:tc>
        <w:tc>
          <w:tcPr>
            <w:tcW w:w="3113" w:type="dxa"/>
            <w:vAlign w:val="center"/>
          </w:tcPr>
          <w:p w14:paraId="27ACB329" w14:textId="3DCFC77C" w:rsidR="00A72F1D" w:rsidRDefault="00A72F1D" w:rsidP="00DA6883">
            <w:pPr>
              <w:spacing w:after="0"/>
              <w:jc w:val="center"/>
            </w:pPr>
          </w:p>
        </w:tc>
        <w:tc>
          <w:tcPr>
            <w:tcW w:w="3113" w:type="dxa"/>
            <w:vAlign w:val="center"/>
          </w:tcPr>
          <w:p w14:paraId="2761E764" w14:textId="77777777" w:rsidR="00A72F1D" w:rsidRPr="00A5379C" w:rsidRDefault="00A72F1D" w:rsidP="00DA6883">
            <w:pPr>
              <w:spacing w:after="0"/>
              <w:jc w:val="center"/>
              <w:rPr>
                <w:b/>
                <w:bCs/>
              </w:rPr>
            </w:pPr>
            <w:r w:rsidRPr="00A5379C">
              <w:rPr>
                <w:b/>
                <w:bCs/>
              </w:rPr>
              <w:t>Total</w:t>
            </w:r>
          </w:p>
        </w:tc>
      </w:tr>
      <w:tr w:rsidR="00A72F1D" w14:paraId="487A2B1D" w14:textId="77777777" w:rsidTr="00DA6883">
        <w:trPr>
          <w:trHeight w:val="576"/>
        </w:trPr>
        <w:tc>
          <w:tcPr>
            <w:tcW w:w="3114" w:type="dxa"/>
            <w:vAlign w:val="center"/>
          </w:tcPr>
          <w:p w14:paraId="2157CC10" w14:textId="23094F57" w:rsidR="00A72F1D" w:rsidRDefault="00A72F1D" w:rsidP="00DA6883">
            <w:pPr>
              <w:spacing w:after="0"/>
              <w:jc w:val="center"/>
            </w:pPr>
          </w:p>
        </w:tc>
        <w:tc>
          <w:tcPr>
            <w:tcW w:w="3113" w:type="dxa"/>
            <w:vAlign w:val="center"/>
          </w:tcPr>
          <w:p w14:paraId="403C52A9" w14:textId="77777777" w:rsidR="00A72F1D" w:rsidRDefault="00A72F1D" w:rsidP="00DA6883">
            <w:pPr>
              <w:spacing w:after="0"/>
              <w:jc w:val="center"/>
            </w:pPr>
          </w:p>
        </w:tc>
        <w:tc>
          <w:tcPr>
            <w:tcW w:w="3113" w:type="dxa"/>
            <w:vAlign w:val="center"/>
          </w:tcPr>
          <w:p w14:paraId="653BF6DB" w14:textId="77777777" w:rsidR="00A72F1D" w:rsidRDefault="00A72F1D" w:rsidP="00DA6883">
            <w:pPr>
              <w:spacing w:after="0"/>
              <w:jc w:val="center"/>
            </w:pPr>
            <w:r>
              <w:t>$30</w:t>
            </w:r>
          </w:p>
        </w:tc>
      </w:tr>
      <w:tr w:rsidR="00A72F1D" w14:paraId="7C389904" w14:textId="77777777" w:rsidTr="00DA6883">
        <w:trPr>
          <w:trHeight w:val="576"/>
        </w:trPr>
        <w:tc>
          <w:tcPr>
            <w:tcW w:w="3114" w:type="dxa"/>
            <w:vAlign w:val="center"/>
          </w:tcPr>
          <w:p w14:paraId="11D4E588" w14:textId="77777777" w:rsidR="00A72F1D" w:rsidRDefault="00A72F1D" w:rsidP="00DA6883">
            <w:pPr>
              <w:spacing w:after="0"/>
              <w:jc w:val="center"/>
            </w:pPr>
          </w:p>
        </w:tc>
        <w:tc>
          <w:tcPr>
            <w:tcW w:w="3113" w:type="dxa"/>
            <w:vAlign w:val="center"/>
          </w:tcPr>
          <w:p w14:paraId="2F765EC2" w14:textId="77777777" w:rsidR="00A72F1D" w:rsidRDefault="00A72F1D" w:rsidP="00DA6883">
            <w:pPr>
              <w:spacing w:after="0"/>
              <w:jc w:val="center"/>
            </w:pPr>
          </w:p>
        </w:tc>
        <w:tc>
          <w:tcPr>
            <w:tcW w:w="3113" w:type="dxa"/>
            <w:vAlign w:val="center"/>
          </w:tcPr>
          <w:p w14:paraId="6B1E15D6" w14:textId="77777777" w:rsidR="00A72F1D" w:rsidRDefault="00A72F1D" w:rsidP="00DA6883">
            <w:pPr>
              <w:spacing w:after="0"/>
              <w:jc w:val="center"/>
            </w:pPr>
            <w:r>
              <w:t>$30</w:t>
            </w:r>
          </w:p>
        </w:tc>
      </w:tr>
      <w:tr w:rsidR="00A72F1D" w14:paraId="5E0D68B0" w14:textId="77777777" w:rsidTr="00DA6883">
        <w:trPr>
          <w:trHeight w:val="576"/>
        </w:trPr>
        <w:tc>
          <w:tcPr>
            <w:tcW w:w="3114" w:type="dxa"/>
            <w:vAlign w:val="center"/>
          </w:tcPr>
          <w:p w14:paraId="22532C69" w14:textId="77777777" w:rsidR="00A72F1D" w:rsidRDefault="00A72F1D" w:rsidP="00DA6883">
            <w:pPr>
              <w:spacing w:after="0"/>
              <w:jc w:val="center"/>
            </w:pPr>
          </w:p>
        </w:tc>
        <w:tc>
          <w:tcPr>
            <w:tcW w:w="3113" w:type="dxa"/>
            <w:vAlign w:val="center"/>
          </w:tcPr>
          <w:p w14:paraId="6BDB78A8" w14:textId="77777777" w:rsidR="00A72F1D" w:rsidRDefault="00A72F1D" w:rsidP="00DA6883">
            <w:pPr>
              <w:spacing w:after="0"/>
              <w:jc w:val="center"/>
            </w:pPr>
          </w:p>
        </w:tc>
        <w:tc>
          <w:tcPr>
            <w:tcW w:w="3113" w:type="dxa"/>
            <w:vAlign w:val="center"/>
          </w:tcPr>
          <w:p w14:paraId="5DB0ADEE" w14:textId="77777777" w:rsidR="00A72F1D" w:rsidRDefault="00A72F1D" w:rsidP="00DA6883">
            <w:pPr>
              <w:spacing w:after="0"/>
              <w:jc w:val="center"/>
            </w:pPr>
            <w:r>
              <w:t>$30</w:t>
            </w:r>
          </w:p>
        </w:tc>
      </w:tr>
      <w:tr w:rsidR="00A72F1D" w14:paraId="416755A6" w14:textId="77777777" w:rsidTr="00DA6883">
        <w:trPr>
          <w:trHeight w:val="576"/>
        </w:trPr>
        <w:tc>
          <w:tcPr>
            <w:tcW w:w="3114" w:type="dxa"/>
            <w:vAlign w:val="center"/>
          </w:tcPr>
          <w:p w14:paraId="437610FD" w14:textId="77777777" w:rsidR="00A72F1D" w:rsidRDefault="00A72F1D" w:rsidP="00DA6883">
            <w:pPr>
              <w:spacing w:after="0"/>
              <w:jc w:val="center"/>
            </w:pPr>
          </w:p>
        </w:tc>
        <w:tc>
          <w:tcPr>
            <w:tcW w:w="3113" w:type="dxa"/>
            <w:vAlign w:val="center"/>
          </w:tcPr>
          <w:p w14:paraId="237686B7" w14:textId="77777777" w:rsidR="00A72F1D" w:rsidRDefault="00A72F1D" w:rsidP="00DA6883">
            <w:pPr>
              <w:spacing w:after="0"/>
              <w:jc w:val="center"/>
            </w:pPr>
          </w:p>
        </w:tc>
        <w:tc>
          <w:tcPr>
            <w:tcW w:w="3113" w:type="dxa"/>
            <w:vAlign w:val="center"/>
          </w:tcPr>
          <w:p w14:paraId="151AD4ED" w14:textId="77777777" w:rsidR="00A72F1D" w:rsidRDefault="00A72F1D" w:rsidP="00DA6883">
            <w:pPr>
              <w:spacing w:after="0"/>
              <w:jc w:val="center"/>
            </w:pPr>
            <w:r>
              <w:t>$30</w:t>
            </w:r>
          </w:p>
        </w:tc>
      </w:tr>
    </w:tbl>
    <w:p w14:paraId="344D9B12" w14:textId="77777777" w:rsidR="00A72F1D" w:rsidRDefault="00A72F1D" w:rsidP="009C2231"/>
    <w:p w14:paraId="2042CC3F" w14:textId="39E95559" w:rsidR="00A72F1D" w:rsidRDefault="00A72F1D" w:rsidP="00DA6883">
      <w:pPr>
        <w:pStyle w:val="Heading2"/>
        <w:spacing w:after="0"/>
      </w:pPr>
      <w:bookmarkStart w:id="0" w:name="_Hlk211925968"/>
      <w:r>
        <w:t>Part B:</w:t>
      </w:r>
    </w:p>
    <w:p w14:paraId="3DA24409" w14:textId="77777777" w:rsidR="00A72F1D" w:rsidRDefault="00A72F1D" w:rsidP="00FB6A23">
      <w:r>
        <w:t>Plot the points of the different combinations on the graph below: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5320"/>
      </w:tblGrid>
      <w:tr w:rsidR="00A72F1D" w14:paraId="2FB666FE" w14:textId="77777777" w:rsidTr="00DA6883">
        <w:tc>
          <w:tcPr>
            <w:tcW w:w="4400" w:type="dxa"/>
          </w:tcPr>
          <w:p w14:paraId="1518DB1F" w14:textId="77777777" w:rsidR="00A72F1D" w:rsidRDefault="00A72F1D" w:rsidP="00FB6A23">
            <w:pPr>
              <w:pStyle w:val="BodyText"/>
            </w:pPr>
            <w:bookmarkStart w:id="1" w:name="_Hlk112997947"/>
            <w:r w:rsidRPr="00CF015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0286FE" wp14:editId="11CCA9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34210</wp:posOffset>
                  </wp:positionV>
                  <wp:extent cx="2607488" cy="2636063"/>
                  <wp:effectExtent l="0" t="0" r="2540" b="0"/>
                  <wp:wrapSquare wrapText="bothSides"/>
                  <wp:docPr id="1" name="Picture 1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h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488" cy="263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20" w:type="dxa"/>
          </w:tcPr>
          <w:p w14:paraId="56E37F5A" w14:textId="77777777" w:rsidR="00A72F1D" w:rsidRPr="007B535D" w:rsidRDefault="00A72F1D" w:rsidP="00FB6A23">
            <w:pPr>
              <w:rPr>
                <w:sz w:val="24"/>
                <w:szCs w:val="24"/>
              </w:rPr>
            </w:pPr>
          </w:p>
          <w:p w14:paraId="70997EC7" w14:textId="0B5ECC9A" w:rsidR="00A72F1D" w:rsidRPr="007B535D" w:rsidRDefault="00A72F1D" w:rsidP="00FB6A23">
            <w:pPr>
              <w:pStyle w:val="Heading2"/>
              <w:rPr>
                <w:sz w:val="24"/>
                <w:szCs w:val="24"/>
              </w:rPr>
            </w:pPr>
            <w:r w:rsidRPr="007B535D">
              <w:rPr>
                <w:sz w:val="24"/>
                <w:szCs w:val="24"/>
              </w:rPr>
              <w:t>Part C:</w:t>
            </w:r>
          </w:p>
          <w:p w14:paraId="0E8712CA" w14:textId="64E8BEBE" w:rsidR="00A72F1D" w:rsidRPr="007B535D" w:rsidRDefault="00A72F1D" w:rsidP="00FB6A23">
            <w:pPr>
              <w:rPr>
                <w:sz w:val="24"/>
                <w:szCs w:val="24"/>
              </w:rPr>
            </w:pPr>
            <w:r w:rsidRPr="007B535D">
              <w:rPr>
                <w:sz w:val="24"/>
                <w:szCs w:val="24"/>
              </w:rPr>
              <w:t>Answer the following questions:</w:t>
            </w:r>
          </w:p>
          <w:p w14:paraId="43468B14" w14:textId="37887F4D" w:rsidR="007B535D" w:rsidRDefault="007B535D" w:rsidP="00DA6883">
            <w:pPr>
              <w:pStyle w:val="ListParagraph"/>
              <w:numPr>
                <w:ilvl w:val="0"/>
                <w:numId w:val="4"/>
              </w:numPr>
              <w:ind w:right="-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type of graph is formed by the points?</w:t>
            </w:r>
          </w:p>
          <w:p w14:paraId="6B218A5F" w14:textId="77777777" w:rsidR="00A72F1D" w:rsidRPr="007B535D" w:rsidRDefault="00A72F1D" w:rsidP="00FB6A23">
            <w:pPr>
              <w:rPr>
                <w:sz w:val="24"/>
                <w:szCs w:val="24"/>
              </w:rPr>
            </w:pPr>
          </w:p>
          <w:p w14:paraId="00C6605E" w14:textId="77777777" w:rsidR="00A72F1D" w:rsidRPr="007B535D" w:rsidRDefault="00A72F1D" w:rsidP="00FB6A23">
            <w:pPr>
              <w:pStyle w:val="BodyText"/>
              <w:rPr>
                <w:sz w:val="24"/>
                <w:szCs w:val="24"/>
              </w:rPr>
            </w:pPr>
          </w:p>
          <w:p w14:paraId="1D1AFF07" w14:textId="10E259DB" w:rsidR="00A72F1D" w:rsidRPr="007B535D" w:rsidRDefault="00A72F1D" w:rsidP="00FB6A2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B535D">
              <w:rPr>
                <w:sz w:val="24"/>
                <w:szCs w:val="24"/>
              </w:rPr>
              <w:t>Connect the dots</w:t>
            </w:r>
            <w:r w:rsidR="007B535D">
              <w:rPr>
                <w:sz w:val="24"/>
                <w:szCs w:val="24"/>
              </w:rPr>
              <w:t>. Explain why the dots form the type of graph you identified above.</w:t>
            </w:r>
          </w:p>
        </w:tc>
      </w:tr>
      <w:bookmarkEnd w:id="0"/>
      <w:bookmarkEnd w:id="1"/>
    </w:tbl>
    <w:p w14:paraId="307EBF57" w14:textId="77777777" w:rsidR="00A72F1D" w:rsidRDefault="00A72F1D" w:rsidP="00FB6A23">
      <w:r>
        <w:br w:type="page"/>
      </w:r>
    </w:p>
    <w:p w14:paraId="097F26AE" w14:textId="569DDBAF" w:rsidR="00A72F1D" w:rsidRDefault="00A72F1D" w:rsidP="00FB6A23">
      <w:pPr>
        <w:pStyle w:val="Heading1"/>
        <w:rPr>
          <w:highlight w:val="white"/>
        </w:rPr>
      </w:pPr>
      <w:r>
        <w:rPr>
          <w:highlight w:val="white"/>
        </w:rPr>
        <w:lastRenderedPageBreak/>
        <w:t>Scenario 2</w:t>
      </w:r>
    </w:p>
    <w:p w14:paraId="6633A4BD" w14:textId="18B60BEB" w:rsidR="00A72F1D" w:rsidRDefault="007B535D" w:rsidP="00FB6A23">
      <w:r>
        <w:t xml:space="preserve">Your family decided that it was too difficult to determine how many orders of popcorn and drinks </w:t>
      </w:r>
      <w:r w:rsidR="00165892">
        <w:t>to buy so that they wouldn’t get any change back</w:t>
      </w:r>
      <w:r>
        <w:t>. They decided that they do not mind if they get change back. How many different combinations of popcorn orders and drinks can your family buy?</w:t>
      </w:r>
    </w:p>
    <w:p w14:paraId="3EF416E0" w14:textId="77777777" w:rsidR="007B535D" w:rsidRDefault="007B535D" w:rsidP="00FB6A23"/>
    <w:p w14:paraId="6643D5ED" w14:textId="1E64DF42" w:rsidR="00A72F1D" w:rsidRDefault="00A72F1D" w:rsidP="00DA6883">
      <w:pPr>
        <w:pStyle w:val="Heading2"/>
        <w:spacing w:after="0"/>
      </w:pPr>
      <w:r>
        <w:t>Part A:</w:t>
      </w:r>
    </w:p>
    <w:p w14:paraId="5372DB2F" w14:textId="257058C1" w:rsidR="00A72F1D" w:rsidRDefault="00A72F1D" w:rsidP="00FB6A23">
      <w:r>
        <w:t>Find different combinations of popcorn orders and drinks that have a total</w:t>
      </w:r>
      <w:r w:rsidR="007B535D">
        <w:t xml:space="preserve"> of</w:t>
      </w:r>
      <w:r>
        <w:t xml:space="preserve"> less than $30:</w:t>
      </w:r>
    </w:p>
    <w:tbl>
      <w:tblPr>
        <w:tblW w:w="9328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3110"/>
        <w:gridCol w:w="3109"/>
        <w:gridCol w:w="3109"/>
      </w:tblGrid>
      <w:tr w:rsidR="00A72F1D" w14:paraId="04B7AA7E" w14:textId="77777777" w:rsidTr="00DA6883">
        <w:trPr>
          <w:trHeight w:val="576"/>
        </w:trPr>
        <w:tc>
          <w:tcPr>
            <w:tcW w:w="3110" w:type="dxa"/>
            <w:vAlign w:val="center"/>
          </w:tcPr>
          <w:p w14:paraId="784F7E1A" w14:textId="77777777" w:rsidR="00A72F1D" w:rsidRDefault="00A72F1D" w:rsidP="00DA6883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1CA59818" w14:textId="77777777" w:rsidR="00A72F1D" w:rsidRDefault="00A72F1D" w:rsidP="00DA6883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17C892E2" w14:textId="77777777" w:rsidR="00A72F1D" w:rsidRPr="00A5379C" w:rsidRDefault="00A72F1D" w:rsidP="00DA6883">
            <w:pPr>
              <w:spacing w:after="0"/>
              <w:jc w:val="center"/>
              <w:rPr>
                <w:b/>
                <w:bCs/>
              </w:rPr>
            </w:pPr>
            <w:r w:rsidRPr="00A5379C">
              <w:rPr>
                <w:b/>
                <w:bCs/>
              </w:rPr>
              <w:t>Total</w:t>
            </w:r>
          </w:p>
        </w:tc>
      </w:tr>
      <w:tr w:rsidR="00A72F1D" w14:paraId="1D5A48F5" w14:textId="77777777" w:rsidTr="00DA6883">
        <w:trPr>
          <w:trHeight w:val="576"/>
        </w:trPr>
        <w:tc>
          <w:tcPr>
            <w:tcW w:w="3110" w:type="dxa"/>
            <w:vAlign w:val="center"/>
          </w:tcPr>
          <w:p w14:paraId="151454B4" w14:textId="77777777" w:rsidR="00A72F1D" w:rsidRDefault="00A72F1D" w:rsidP="00DA6883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48024852" w14:textId="77777777" w:rsidR="00A72F1D" w:rsidRDefault="00A72F1D" w:rsidP="00DA6883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1A9D3DD8" w14:textId="77777777" w:rsidR="00A72F1D" w:rsidRDefault="00A72F1D" w:rsidP="00DA6883">
            <w:pPr>
              <w:spacing w:after="0"/>
              <w:ind w:left="234"/>
            </w:pPr>
            <w:r>
              <w:t>$</w:t>
            </w:r>
          </w:p>
        </w:tc>
      </w:tr>
      <w:tr w:rsidR="00A72F1D" w14:paraId="43731E45" w14:textId="77777777" w:rsidTr="00DA6883">
        <w:trPr>
          <w:trHeight w:val="576"/>
        </w:trPr>
        <w:tc>
          <w:tcPr>
            <w:tcW w:w="3110" w:type="dxa"/>
            <w:vAlign w:val="center"/>
          </w:tcPr>
          <w:p w14:paraId="2BADAF67" w14:textId="77777777" w:rsidR="00A72F1D" w:rsidRDefault="00A72F1D" w:rsidP="00DA6883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412ED870" w14:textId="77777777" w:rsidR="00A72F1D" w:rsidRDefault="00A72F1D" w:rsidP="00DA6883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3D32083F" w14:textId="77777777" w:rsidR="00A72F1D" w:rsidRDefault="00A72F1D" w:rsidP="00DA6883">
            <w:pPr>
              <w:spacing w:after="0"/>
              <w:ind w:left="234"/>
            </w:pPr>
            <w:r>
              <w:t>$</w:t>
            </w:r>
          </w:p>
        </w:tc>
      </w:tr>
      <w:tr w:rsidR="00A72F1D" w14:paraId="1D83E2D1" w14:textId="77777777" w:rsidTr="00DA6883">
        <w:trPr>
          <w:trHeight w:val="576"/>
        </w:trPr>
        <w:tc>
          <w:tcPr>
            <w:tcW w:w="3110" w:type="dxa"/>
            <w:vAlign w:val="center"/>
          </w:tcPr>
          <w:p w14:paraId="325D1E8D" w14:textId="77777777" w:rsidR="00A72F1D" w:rsidRDefault="00A72F1D" w:rsidP="00DA6883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3969C6C3" w14:textId="77777777" w:rsidR="00A72F1D" w:rsidRDefault="00A72F1D" w:rsidP="00DA6883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29FB01E1" w14:textId="77777777" w:rsidR="00A72F1D" w:rsidRDefault="00A72F1D" w:rsidP="00DA6883">
            <w:pPr>
              <w:spacing w:after="0"/>
              <w:ind w:left="234"/>
            </w:pPr>
            <w:r>
              <w:t>$</w:t>
            </w:r>
          </w:p>
        </w:tc>
      </w:tr>
      <w:tr w:rsidR="00A72F1D" w14:paraId="39E38C98" w14:textId="77777777" w:rsidTr="00DA6883">
        <w:trPr>
          <w:trHeight w:val="576"/>
        </w:trPr>
        <w:tc>
          <w:tcPr>
            <w:tcW w:w="3110" w:type="dxa"/>
            <w:vAlign w:val="center"/>
          </w:tcPr>
          <w:p w14:paraId="67A129BD" w14:textId="77777777" w:rsidR="00A72F1D" w:rsidRPr="004853B6" w:rsidRDefault="00A72F1D" w:rsidP="00DA6883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2CCB323F" w14:textId="77777777" w:rsidR="00A72F1D" w:rsidRDefault="00A72F1D" w:rsidP="00DA6883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0A5354A9" w14:textId="77777777" w:rsidR="00A72F1D" w:rsidRDefault="00A72F1D" w:rsidP="00DA6883">
            <w:pPr>
              <w:spacing w:after="0"/>
              <w:ind w:left="234"/>
            </w:pPr>
            <w:r>
              <w:t>$</w:t>
            </w:r>
          </w:p>
        </w:tc>
      </w:tr>
      <w:tr w:rsidR="00A72F1D" w14:paraId="3BCBC13E" w14:textId="77777777" w:rsidTr="00DA6883">
        <w:trPr>
          <w:trHeight w:val="576"/>
        </w:trPr>
        <w:tc>
          <w:tcPr>
            <w:tcW w:w="3110" w:type="dxa"/>
            <w:vAlign w:val="center"/>
          </w:tcPr>
          <w:p w14:paraId="69957BB5" w14:textId="77777777" w:rsidR="00A72F1D" w:rsidRPr="004853B6" w:rsidRDefault="00A72F1D" w:rsidP="00DA6883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26B7BC73" w14:textId="77777777" w:rsidR="00A72F1D" w:rsidRDefault="00A72F1D" w:rsidP="00DA6883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71C55E9E" w14:textId="77777777" w:rsidR="00A72F1D" w:rsidRDefault="00A72F1D" w:rsidP="00DA6883">
            <w:pPr>
              <w:spacing w:after="0"/>
              <w:ind w:left="234"/>
            </w:pPr>
            <w:r>
              <w:t>$</w:t>
            </w:r>
          </w:p>
        </w:tc>
      </w:tr>
    </w:tbl>
    <w:p w14:paraId="5288987A" w14:textId="77777777" w:rsidR="009C2231" w:rsidRDefault="009C2231" w:rsidP="009C2231">
      <w:pPr>
        <w:pStyle w:val="Heading2"/>
        <w:spacing w:after="0"/>
      </w:pPr>
      <w:bookmarkStart w:id="2" w:name="_heading=h.jg97kudblk8s" w:colFirst="0" w:colLast="0"/>
      <w:bookmarkEnd w:id="2"/>
    </w:p>
    <w:p w14:paraId="470C56AA" w14:textId="77777777" w:rsidR="00DA6883" w:rsidRDefault="00DA6883" w:rsidP="00DA6883">
      <w:pPr>
        <w:pStyle w:val="Heading2"/>
        <w:spacing w:after="0"/>
      </w:pPr>
      <w:r>
        <w:t>Part B:</w:t>
      </w:r>
    </w:p>
    <w:p w14:paraId="3F65A0CF" w14:textId="4CC8C7BF" w:rsidR="00DA6883" w:rsidRDefault="00DA6883" w:rsidP="00DA6883">
      <w:r>
        <w:t>Copy the graph you created from Scenario 1 and add the points from Scenario 2 below: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5050"/>
      </w:tblGrid>
      <w:tr w:rsidR="00DA6883" w14:paraId="65C768E4" w14:textId="77777777" w:rsidTr="00DA6883">
        <w:tc>
          <w:tcPr>
            <w:tcW w:w="4400" w:type="dxa"/>
          </w:tcPr>
          <w:p w14:paraId="38D6F200" w14:textId="77777777" w:rsidR="00DA6883" w:rsidRDefault="00DA6883" w:rsidP="002A1FFA">
            <w:pPr>
              <w:pStyle w:val="BodyText"/>
            </w:pPr>
            <w:r w:rsidRPr="00CF0159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FF4C4BE" wp14:editId="5C2C72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34210</wp:posOffset>
                  </wp:positionV>
                  <wp:extent cx="2607488" cy="2636063"/>
                  <wp:effectExtent l="0" t="0" r="2540" b="0"/>
                  <wp:wrapSquare wrapText="bothSides"/>
                  <wp:docPr id="846566213" name="Picture 846566213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h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488" cy="263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0" w:type="dxa"/>
          </w:tcPr>
          <w:p w14:paraId="290ECACF" w14:textId="77777777" w:rsidR="00DA6883" w:rsidRPr="007B535D" w:rsidRDefault="00DA6883" w:rsidP="002A1FFA">
            <w:pPr>
              <w:rPr>
                <w:sz w:val="24"/>
                <w:szCs w:val="24"/>
              </w:rPr>
            </w:pPr>
          </w:p>
          <w:p w14:paraId="378734C0" w14:textId="77777777" w:rsidR="00DA6883" w:rsidRPr="007B535D" w:rsidRDefault="00DA6883" w:rsidP="002A1FFA">
            <w:pPr>
              <w:pStyle w:val="Heading2"/>
              <w:rPr>
                <w:sz w:val="24"/>
                <w:szCs w:val="24"/>
              </w:rPr>
            </w:pPr>
            <w:r w:rsidRPr="007B535D">
              <w:rPr>
                <w:sz w:val="24"/>
                <w:szCs w:val="24"/>
              </w:rPr>
              <w:t>Part C:</w:t>
            </w:r>
          </w:p>
          <w:p w14:paraId="58FF8383" w14:textId="77777777" w:rsidR="00DA6883" w:rsidRPr="007B535D" w:rsidRDefault="00DA6883" w:rsidP="002A1FFA">
            <w:pPr>
              <w:rPr>
                <w:sz w:val="24"/>
                <w:szCs w:val="24"/>
              </w:rPr>
            </w:pPr>
            <w:r w:rsidRPr="007B535D">
              <w:rPr>
                <w:sz w:val="24"/>
                <w:szCs w:val="24"/>
              </w:rPr>
              <w:t>Answer the following questions:</w:t>
            </w:r>
          </w:p>
          <w:p w14:paraId="5D6529A8" w14:textId="1B2F4953" w:rsidR="00DA6883" w:rsidRDefault="00DA6883" w:rsidP="00DA6883">
            <w:pPr>
              <w:pStyle w:val="ListParagraph"/>
              <w:numPr>
                <w:ilvl w:val="0"/>
                <w:numId w:val="6"/>
              </w:numPr>
              <w:ind w:right="-493"/>
              <w:rPr>
                <w:sz w:val="24"/>
                <w:szCs w:val="24"/>
              </w:rPr>
            </w:pPr>
            <w:r w:rsidRPr="00FB6A23">
              <w:t>What are the relationships between the two scenarios</w:t>
            </w:r>
            <w:r>
              <w:rPr>
                <w:sz w:val="24"/>
                <w:szCs w:val="24"/>
              </w:rPr>
              <w:t>?</w:t>
            </w:r>
          </w:p>
          <w:p w14:paraId="0CFBEF8C" w14:textId="77777777" w:rsidR="00DA6883" w:rsidRPr="007B535D" w:rsidRDefault="00DA6883" w:rsidP="002A1FFA">
            <w:pPr>
              <w:rPr>
                <w:sz w:val="24"/>
                <w:szCs w:val="24"/>
              </w:rPr>
            </w:pPr>
          </w:p>
          <w:p w14:paraId="38217559" w14:textId="77777777" w:rsidR="00DA6883" w:rsidRPr="007B535D" w:rsidRDefault="00DA6883" w:rsidP="002A1FFA">
            <w:pPr>
              <w:pStyle w:val="BodyText"/>
              <w:rPr>
                <w:sz w:val="24"/>
                <w:szCs w:val="24"/>
              </w:rPr>
            </w:pPr>
          </w:p>
          <w:p w14:paraId="769FA69A" w14:textId="58CF05A1" w:rsidR="00DA6883" w:rsidRPr="007B535D" w:rsidRDefault="00DA6883" w:rsidP="00DA6883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B6A23">
              <w:t>Is there an equation that can represent both scenarios? If so, what do you think it is</w:t>
            </w:r>
            <w:r>
              <w:t>?</w:t>
            </w:r>
          </w:p>
        </w:tc>
      </w:tr>
    </w:tbl>
    <w:p w14:paraId="1CFD029D" w14:textId="77777777" w:rsidR="001B5BA6" w:rsidRPr="00DC1CA0" w:rsidRDefault="001B5BA6" w:rsidP="00DA6883"/>
    <w:sectPr w:rsidR="001B5BA6" w:rsidRPr="00DC1CA0" w:rsidSect="00FB6A23">
      <w:foot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2475" w14:textId="77777777" w:rsidR="009A5DBB" w:rsidRDefault="009A5DBB" w:rsidP="00FB6A23">
      <w:r>
        <w:separator/>
      </w:r>
    </w:p>
  </w:endnote>
  <w:endnote w:type="continuationSeparator" w:id="0">
    <w:p w14:paraId="46C68CB6" w14:textId="77777777" w:rsidR="009A5DBB" w:rsidRDefault="009A5DBB" w:rsidP="00FB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C194" w14:textId="4CE5BAD7" w:rsidR="00DC1CA0" w:rsidRPr="00304DC6" w:rsidRDefault="008F712F" w:rsidP="00FB6A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51969D" wp14:editId="720BD535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B60BB0" w14:textId="3548284F" w:rsidR="009F0B2E" w:rsidRPr="008C5074" w:rsidRDefault="00A72F1D" w:rsidP="00FB6A23">
                          <w:pPr>
                            <w:pStyle w:val="Footer"/>
                          </w:pPr>
                          <w:r>
                            <w:t>Popcorn &gt; Raisinets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15196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FB60BB0" w14:textId="3548284F" w:rsidR="009F0B2E" w:rsidRPr="008C5074" w:rsidRDefault="00A72F1D" w:rsidP="00FB6A23">
                    <w:pPr>
                      <w:pStyle w:val="Footer"/>
                    </w:pPr>
                    <w:r>
                      <w:t>Popcorn &gt; Raisinets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4AFF39BB" wp14:editId="3C568EEE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3612" w14:textId="77777777" w:rsidR="009A5DBB" w:rsidRDefault="009A5DBB" w:rsidP="00FB6A23">
      <w:r>
        <w:separator/>
      </w:r>
    </w:p>
  </w:footnote>
  <w:footnote w:type="continuationSeparator" w:id="0">
    <w:p w14:paraId="682F7ED9" w14:textId="77777777" w:rsidR="009A5DBB" w:rsidRDefault="009A5DBB" w:rsidP="00FB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7040E"/>
    <w:multiLevelType w:val="multilevel"/>
    <w:tmpl w:val="CAB40A1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E35696"/>
    <w:multiLevelType w:val="hybridMultilevel"/>
    <w:tmpl w:val="1D00EE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93C56"/>
    <w:multiLevelType w:val="hybridMultilevel"/>
    <w:tmpl w:val="1D00EE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3"/>
  </w:num>
  <w:num w:numId="3" w16cid:durableId="729034853">
    <w:abstractNumId w:val="2"/>
  </w:num>
  <w:num w:numId="4" w16cid:durableId="298385659">
    <w:abstractNumId w:val="1"/>
  </w:num>
  <w:num w:numId="5" w16cid:durableId="1011564048">
    <w:abstractNumId w:val="0"/>
  </w:num>
  <w:num w:numId="6" w16cid:durableId="2054957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1D"/>
    <w:rsid w:val="00072D23"/>
    <w:rsid w:val="000C7623"/>
    <w:rsid w:val="00165892"/>
    <w:rsid w:val="001B5BA6"/>
    <w:rsid w:val="001F1676"/>
    <w:rsid w:val="002040D8"/>
    <w:rsid w:val="00233158"/>
    <w:rsid w:val="00245200"/>
    <w:rsid w:val="00246BC1"/>
    <w:rsid w:val="00274BB5"/>
    <w:rsid w:val="002D4C34"/>
    <w:rsid w:val="002F717D"/>
    <w:rsid w:val="00304DC6"/>
    <w:rsid w:val="00403889"/>
    <w:rsid w:val="00463853"/>
    <w:rsid w:val="00480109"/>
    <w:rsid w:val="004806AD"/>
    <w:rsid w:val="004856EB"/>
    <w:rsid w:val="004C2D48"/>
    <w:rsid w:val="004C3DD2"/>
    <w:rsid w:val="004D0B87"/>
    <w:rsid w:val="004E2710"/>
    <w:rsid w:val="005345DE"/>
    <w:rsid w:val="005A0C54"/>
    <w:rsid w:val="005B2598"/>
    <w:rsid w:val="005B4511"/>
    <w:rsid w:val="005E3EB2"/>
    <w:rsid w:val="00644B47"/>
    <w:rsid w:val="006C5B24"/>
    <w:rsid w:val="006E2654"/>
    <w:rsid w:val="006F637F"/>
    <w:rsid w:val="007425A0"/>
    <w:rsid w:val="00781611"/>
    <w:rsid w:val="00782F44"/>
    <w:rsid w:val="007A5710"/>
    <w:rsid w:val="007B535D"/>
    <w:rsid w:val="008A5D70"/>
    <w:rsid w:val="008C5074"/>
    <w:rsid w:val="008E31E6"/>
    <w:rsid w:val="008F712F"/>
    <w:rsid w:val="009112D3"/>
    <w:rsid w:val="00914680"/>
    <w:rsid w:val="00976B6A"/>
    <w:rsid w:val="00977E3D"/>
    <w:rsid w:val="0099196E"/>
    <w:rsid w:val="009A5DBB"/>
    <w:rsid w:val="009A7873"/>
    <w:rsid w:val="009C2231"/>
    <w:rsid w:val="009F0B2E"/>
    <w:rsid w:val="00A1673F"/>
    <w:rsid w:val="00A5379C"/>
    <w:rsid w:val="00A72F1D"/>
    <w:rsid w:val="00A77EC7"/>
    <w:rsid w:val="00AF213D"/>
    <w:rsid w:val="00BD7B9F"/>
    <w:rsid w:val="00BF08CE"/>
    <w:rsid w:val="00CD2461"/>
    <w:rsid w:val="00CE2E34"/>
    <w:rsid w:val="00CF4EFB"/>
    <w:rsid w:val="00D72955"/>
    <w:rsid w:val="00D760BA"/>
    <w:rsid w:val="00D77C0F"/>
    <w:rsid w:val="00D811BB"/>
    <w:rsid w:val="00DA6883"/>
    <w:rsid w:val="00DB7950"/>
    <w:rsid w:val="00DC1CA0"/>
    <w:rsid w:val="00E26CEB"/>
    <w:rsid w:val="00E326C3"/>
    <w:rsid w:val="00E45663"/>
    <w:rsid w:val="00E46C11"/>
    <w:rsid w:val="00E921E0"/>
    <w:rsid w:val="00EA0967"/>
    <w:rsid w:val="00EA2AF9"/>
    <w:rsid w:val="00EB6E7A"/>
    <w:rsid w:val="00ED6A9E"/>
    <w:rsid w:val="00F10244"/>
    <w:rsid w:val="00F80B5C"/>
    <w:rsid w:val="00F87387"/>
    <w:rsid w:val="00FB6A23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CCBA5"/>
  <w15:chartTrackingRefBased/>
  <w15:docId w15:val="{276A2865-A25F-47AB-B6D2-3C6A4F51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A6883"/>
  </w:style>
  <w:style w:type="paragraph" w:styleId="Heading1">
    <w:name w:val="heading 1"/>
    <w:basedOn w:val="Normal"/>
    <w:next w:val="Normal"/>
    <w:link w:val="Heading1Char"/>
    <w:uiPriority w:val="9"/>
    <w:qFormat/>
    <w:rsid w:val="00DA688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88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A688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A688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88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A688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A6883"/>
  </w:style>
  <w:style w:type="character" w:customStyle="1" w:styleId="Heading1Char">
    <w:name w:val="Heading 1 Char"/>
    <w:basedOn w:val="DefaultParagraphFont"/>
    <w:link w:val="Heading1"/>
    <w:uiPriority w:val="9"/>
    <w:rsid w:val="00DA6883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A6883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A6883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A6883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883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883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A688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A6883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A688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A688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A6883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A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A688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A6883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8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6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883"/>
  </w:style>
  <w:style w:type="paragraph" w:styleId="ListParagraph">
    <w:name w:val="List Paragraph"/>
    <w:basedOn w:val="Normal"/>
    <w:uiPriority w:val="34"/>
    <w:qFormat/>
    <w:rsid w:val="00DA6883"/>
    <w:pPr>
      <w:ind w:left="720"/>
      <w:contextualSpacing/>
    </w:pPr>
  </w:style>
  <w:style w:type="paragraph" w:customStyle="1" w:styleId="AnswerKey">
    <w:name w:val="Answer Key"/>
    <w:basedOn w:val="Normal"/>
    <w:qFormat/>
    <w:rsid w:val="00DA6883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A72F1D"/>
    <w:pPr>
      <w:spacing w:after="120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A72F1D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A72F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30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6</cp:revision>
  <dcterms:created xsi:type="dcterms:W3CDTF">2025-09-17T21:00:00Z</dcterms:created>
  <dcterms:modified xsi:type="dcterms:W3CDTF">2025-10-21T13:05:00Z</dcterms:modified>
  <cp:category/>
</cp:coreProperties>
</file>