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592EA0" w14:textId="4D034D6D" w:rsidR="00446C13" w:rsidRPr="001872E7" w:rsidRDefault="00D06628" w:rsidP="001872E7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del perfil de la figura histórica</w:t>
      </w:r>
    </w:p>
    <w:p w14:paraId="6E1F4CCC" w14:textId="26E791E5" w:rsidR="00895E9E" w:rsidRDefault="00D06628" w:rsidP="00895E9E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 del estudiante: ____________________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Artículos requeridos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 posibles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Tu puntuación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Nombre y foto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Cita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Datos rápidos (5 en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Importancia histórica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Símbolos (4 en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Mejor amigo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peor enemigo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Memorias de seis palabras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7539" w14:textId="77777777" w:rsidR="00A61EFD" w:rsidRDefault="00A61EFD" w:rsidP="00293785">
      <w:pPr>
        <w:spacing w:after="0" w:line="240" w:lineRule="auto"/>
      </w:pPr>
      <w:r>
        <w:separator/>
      </w:r>
    </w:p>
  </w:endnote>
  <w:endnote w:type="continuationSeparator" w:id="0">
    <w:p w14:paraId="1E163381" w14:textId="77777777" w:rsidR="00A61EFD" w:rsidRDefault="00A61EF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D62D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11D3B132" w:rsidR="00293785" w:rsidRDefault="00A61EFD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CZkLy+4QAAAA8B&#10;AAAPAAAAAAAAAAAAAAAAANAEAABkcnMvZG93bnJldi54bWxQSwUGAAAAAAQABADzAAAA3gUAAAAA&#10;" filled="f" stroked="f">
              <v:textbox>
                <w:txbxContent>
                  <w:p w14:paraId="5F35AD6C" w14:textId="11D3B132" w:rsidR="00293785" w:rsidRDefault="00A50379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96EBC" w14:textId="77777777" w:rsidR="00A61EFD" w:rsidRDefault="00A61EFD" w:rsidP="00293785">
      <w:pPr>
        <w:spacing w:after="0" w:line="240" w:lineRule="auto"/>
      </w:pPr>
      <w:r>
        <w:separator/>
      </w:r>
    </w:p>
  </w:footnote>
  <w:footnote w:type="continuationSeparator" w:id="0">
    <w:p w14:paraId="575A1BC2" w14:textId="77777777" w:rsidR="00A61EFD" w:rsidRDefault="00A61EF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40147"/>
    <w:rsid w:val="00053775"/>
    <w:rsid w:val="0005619A"/>
    <w:rsid w:val="00060B22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46C13"/>
    <w:rsid w:val="004B67A3"/>
    <w:rsid w:val="005078B4"/>
    <w:rsid w:val="0053328A"/>
    <w:rsid w:val="00540FC6"/>
    <w:rsid w:val="005D3196"/>
    <w:rsid w:val="006025DA"/>
    <w:rsid w:val="00645D7F"/>
    <w:rsid w:val="00656940"/>
    <w:rsid w:val="00666C03"/>
    <w:rsid w:val="00686DAB"/>
    <w:rsid w:val="006926CD"/>
    <w:rsid w:val="00696D80"/>
    <w:rsid w:val="006E1542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66B2A"/>
    <w:rsid w:val="00981E19"/>
    <w:rsid w:val="009B52E4"/>
    <w:rsid w:val="009D6E8D"/>
    <w:rsid w:val="00A07F5C"/>
    <w:rsid w:val="00A101E8"/>
    <w:rsid w:val="00A471FD"/>
    <w:rsid w:val="00A50379"/>
    <w:rsid w:val="00A61EFD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626EB"/>
    <w:rsid w:val="00ED24C8"/>
    <w:rsid w:val="00EE3A34"/>
    <w:rsid w:val="00F006D6"/>
    <w:rsid w:val="00F02316"/>
    <w:rsid w:val="00F377E2"/>
    <w:rsid w:val="00F50748"/>
    <w:rsid w:val="00F72D02"/>
    <w:rsid w:val="00F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064388"/>
    <w:rsid w:val="00156415"/>
    <w:rsid w:val="001F6014"/>
    <w:rsid w:val="0030444A"/>
    <w:rsid w:val="003869D4"/>
    <w:rsid w:val="004A5BB7"/>
    <w:rsid w:val="005864C7"/>
    <w:rsid w:val="005D10C0"/>
    <w:rsid w:val="00D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EB742B-4A28-184B-AA88-1A5D5DF52407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2</TotalTime>
  <Pages>1</Pages>
  <Words>42</Words>
  <Characters>238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4</cp:revision>
  <cp:lastPrinted>2020-06-19T16:53:00Z</cp:lastPrinted>
  <dcterms:created xsi:type="dcterms:W3CDTF">2020-07-10T17:29:00Z</dcterms:created>
  <dcterms:modified xsi:type="dcterms:W3CDTF">2020-07-15T18:05:00Z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documentId_1301</vt:lpwstr>
  </property>
</Properties>
</file>