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592EA0" w14:textId="2460CF8D" w:rsidR="00446C13" w:rsidRPr="001872E7" w:rsidRDefault="00D06628" w:rsidP="001872E7">
      <w:pPr>
        <w:pStyle w:val="Title"/>
      </w:pPr>
      <w:r>
        <w:t>Historical Figure</w:t>
      </w:r>
      <w:r w:rsidR="00DC13F5">
        <w:t xml:space="preserve"> Profile</w:t>
      </w:r>
      <w:r>
        <w:t xml:space="preserve"> Rubric</w:t>
      </w:r>
    </w:p>
    <w:p w14:paraId="6E1F4CCC" w14:textId="26E791E5" w:rsidR="00895E9E" w:rsidRDefault="00D06628" w:rsidP="00895E9E">
      <w:r>
        <w:t>Student name: ____________________</w:t>
      </w:r>
      <w:r w:rsidR="00895E9E">
        <w:t xml:space="preserve">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</w:pPr>
            <w:r>
              <w:t>Required Items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</w:pPr>
            <w:r>
              <w:t>Points Possible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</w:pPr>
            <w:r>
              <w:t>Your Score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</w:pPr>
            <w:r>
              <w:t>Name and Picture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</w:pPr>
            <w:r>
              <w:t>Quote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</w:pPr>
            <w:r>
              <w:t>Fast Facts (5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</w:pPr>
            <w:r>
              <w:t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</w:pPr>
            <w:r>
              <w:t>Historical Importance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</w:pPr>
            <w:r>
              <w:t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</w:pPr>
            <w:r>
              <w:t>Symbols (4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</w:pPr>
            <w:r>
              <w:t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</w:pPr>
            <w:r>
              <w:t>BFF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</w:pPr>
            <w:r>
              <w:t>Worst Enemy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</w:pPr>
            <w:r>
              <w:t>Six-Word Memoir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</w:pPr>
            <w:r>
              <w:t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</w:pPr>
            <w:r w:rsidRPr="00D06628">
              <w:rPr>
                <w:b/>
                <w:bCs/>
              </w:rPr>
              <w:t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3EAB2" w14:textId="77777777" w:rsidR="00A56B9E" w:rsidRDefault="00A56B9E" w:rsidP="00293785">
      <w:pPr>
        <w:spacing w:after="0" w:line="240" w:lineRule="auto"/>
      </w:pPr>
      <w:r>
        <w:separator/>
      </w:r>
    </w:p>
  </w:endnote>
  <w:endnote w:type="continuationSeparator" w:id="0">
    <w:p w14:paraId="4F6380F9" w14:textId="77777777" w:rsidR="00A56B9E" w:rsidRDefault="00A56B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D62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2036645E" w:rsidR="00293785" w:rsidRDefault="00A56B9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A0BB2">
                                <w:t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35AD6C" w14:textId="2036645E" w:rsidR="00293785" w:rsidRDefault="00A56B9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A0BB2">
                          <w:t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3867" w14:textId="77777777" w:rsidR="00A56B9E" w:rsidRDefault="00A56B9E" w:rsidP="00293785">
      <w:pPr>
        <w:spacing w:after="0" w:line="240" w:lineRule="auto"/>
      </w:pPr>
      <w:r>
        <w:separator/>
      </w:r>
    </w:p>
  </w:footnote>
  <w:footnote w:type="continuationSeparator" w:id="0">
    <w:p w14:paraId="286214B9" w14:textId="77777777" w:rsidR="00A56B9E" w:rsidRDefault="00A56B9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53775"/>
    <w:rsid w:val="0005619A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224A1"/>
    <w:rsid w:val="00446C13"/>
    <w:rsid w:val="005078B4"/>
    <w:rsid w:val="0053328A"/>
    <w:rsid w:val="00540FC6"/>
    <w:rsid w:val="00645D7F"/>
    <w:rsid w:val="00656940"/>
    <w:rsid w:val="00666C03"/>
    <w:rsid w:val="00686DAB"/>
    <w:rsid w:val="006926CD"/>
    <w:rsid w:val="00696D80"/>
    <w:rsid w:val="006E1542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66B2A"/>
    <w:rsid w:val="00981E19"/>
    <w:rsid w:val="009B52E4"/>
    <w:rsid w:val="009D6E8D"/>
    <w:rsid w:val="00A101E8"/>
    <w:rsid w:val="00A471FD"/>
    <w:rsid w:val="00A50379"/>
    <w:rsid w:val="00A56B9E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626EB"/>
    <w:rsid w:val="00DC13F5"/>
    <w:rsid w:val="00ED24C8"/>
    <w:rsid w:val="00EE3A34"/>
    <w:rsid w:val="00F006D6"/>
    <w:rsid w:val="00F02316"/>
    <w:rsid w:val="00F377E2"/>
    <w:rsid w:val="00F50748"/>
    <w:rsid w:val="00F72D02"/>
    <w:rsid w:val="00F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156415"/>
    <w:rsid w:val="001F6014"/>
    <w:rsid w:val="0030444A"/>
    <w:rsid w:val="003869D4"/>
    <w:rsid w:val="005D10C0"/>
    <w:rsid w:val="00803496"/>
    <w:rsid w:val="00D366B2"/>
    <w:rsid w:val="00E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2020-07-13T22:38:00Z</dcterms:created>
  <dcterms:modified xsi:type="dcterms:W3CDTF">2020-07-13T22:38:00Z</dcterms:modified>
  <cp:category/>
</cp:coreProperties>
</file>