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E7AF" w14:textId="660A7BDA" w:rsidR="005C11D5" w:rsidRDefault="00000000">
      <w:pPr>
        <w:pStyle w:val="Title"/>
      </w:pPr>
      <w:r>
        <w:t>GRAPES</w:t>
      </w:r>
      <w:r w:rsidR="008D49E5">
        <w:t xml:space="preserve"> GRAPHIC ORGANIZER</w:t>
      </w:r>
      <w:r w:rsidR="00436532">
        <w:t xml:space="preserve"> (TEACHER’S VERSION)</w:t>
      </w:r>
      <w:r>
        <w:t>: THE SPIRO MOUND BUILDERS </w:t>
      </w:r>
    </w:p>
    <w:tbl>
      <w:tblPr>
        <w:tblStyle w:val="a"/>
        <w:tblW w:w="0" w:type="auto"/>
        <w:tblInd w:w="0" w:type="dxa"/>
        <w:tblBorders>
          <w:top w:val="single" w:sz="4" w:space="0" w:color="2889C3"/>
          <w:left w:val="single" w:sz="4" w:space="0" w:color="2889C3"/>
          <w:bottom w:val="single" w:sz="4" w:space="0" w:color="2889C3"/>
          <w:right w:val="single" w:sz="4" w:space="0" w:color="2889C3"/>
          <w:insideH w:val="single" w:sz="4" w:space="0" w:color="2889C3"/>
          <w:insideV w:val="single" w:sz="4" w:space="0" w:color="2889C3"/>
        </w:tblBorders>
        <w:tblLayout w:type="fixed"/>
        <w:tblCellMar>
          <w:top w:w="0" w:type="dxa"/>
          <w:bottom w:w="0" w:type="dxa"/>
        </w:tblCellMar>
        <w:tblLook w:val="0620" w:firstRow="1" w:lastRow="0" w:firstColumn="0" w:lastColumn="0" w:noHBand="1" w:noVBand="1"/>
      </w:tblPr>
      <w:tblGrid>
        <w:gridCol w:w="2151"/>
        <w:gridCol w:w="2151"/>
        <w:gridCol w:w="2443"/>
        <w:gridCol w:w="1859"/>
        <w:gridCol w:w="2151"/>
        <w:gridCol w:w="2152"/>
      </w:tblGrid>
      <w:tr w:rsidR="005C11D5" w14:paraId="0A18AE6E" w14:textId="77777777" w:rsidTr="006E7355">
        <w:trPr>
          <w:trHeight w:val="298"/>
          <w:tblHeader/>
        </w:trPr>
        <w:tc>
          <w:tcPr>
            <w:tcW w:w="2151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4D68E" w14:textId="77777777" w:rsidR="005C11D5" w:rsidRDefault="00000000" w:rsidP="00F77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Geography</w:t>
            </w:r>
          </w:p>
        </w:tc>
        <w:tc>
          <w:tcPr>
            <w:tcW w:w="2151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7BEFC" w14:textId="77777777" w:rsidR="005C11D5" w:rsidRDefault="00000000" w:rsidP="00F77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Religion</w:t>
            </w:r>
          </w:p>
        </w:tc>
        <w:tc>
          <w:tcPr>
            <w:tcW w:w="2443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68245" w14:textId="77777777" w:rsidR="005C11D5" w:rsidRDefault="00000000" w:rsidP="00F77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Arts</w:t>
            </w:r>
          </w:p>
        </w:tc>
        <w:tc>
          <w:tcPr>
            <w:tcW w:w="1859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7057CD" w14:textId="77777777" w:rsidR="005C11D5" w:rsidRDefault="00000000" w:rsidP="00F7736E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Politics</w:t>
            </w:r>
          </w:p>
        </w:tc>
        <w:tc>
          <w:tcPr>
            <w:tcW w:w="2151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E518EE" w14:textId="77777777" w:rsidR="005C11D5" w:rsidRDefault="00000000" w:rsidP="00F7736E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Economics</w:t>
            </w:r>
          </w:p>
        </w:tc>
        <w:tc>
          <w:tcPr>
            <w:tcW w:w="215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A4AE9" w14:textId="77777777" w:rsidR="005C11D5" w:rsidRDefault="00000000" w:rsidP="00F7736E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Social</w:t>
            </w:r>
          </w:p>
        </w:tc>
      </w:tr>
      <w:tr w:rsidR="005C11D5" w14:paraId="7E748ACB" w14:textId="77777777" w:rsidTr="006E7355">
        <w:trPr>
          <w:trHeight w:val="1421"/>
        </w:trPr>
        <w:tc>
          <w:tcPr>
            <w:tcW w:w="2151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E86702" w14:textId="77777777" w:rsidR="005C11D5" w:rsidRDefault="00000000" w:rsidP="00F7736E">
            <w:pPr>
              <w:spacing w:after="0" w:line="240" w:lineRule="auto"/>
            </w:pPr>
            <w:r>
              <w:t>Where is the civilization located? What is the climate like? Are there specific geographic features in the area?</w:t>
            </w:r>
          </w:p>
        </w:tc>
        <w:tc>
          <w:tcPr>
            <w:tcW w:w="2151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C4A8A5" w14:textId="77777777" w:rsidR="005C11D5" w:rsidRDefault="00000000" w:rsidP="00F7736E">
            <w:pPr>
              <w:spacing w:after="0" w:line="240" w:lineRule="auto"/>
            </w:pPr>
            <w:r>
              <w:t>What did the members of the civilization believe in? Were they monotheistic or polytheistic? Did they have places of worship?</w:t>
            </w:r>
          </w:p>
        </w:tc>
        <w:tc>
          <w:tcPr>
            <w:tcW w:w="2443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869197" w14:textId="77777777" w:rsidR="005C11D5" w:rsidRDefault="00000000" w:rsidP="00F7736E">
            <w:pPr>
              <w:spacing w:after="0" w:line="240" w:lineRule="auto"/>
            </w:pPr>
            <w:r>
              <w:t>What kinds of items did this civilization create? What artifacts have been found? Were there any themes?</w:t>
            </w:r>
          </w:p>
        </w:tc>
        <w:tc>
          <w:tcPr>
            <w:tcW w:w="1859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8C2AEB" w14:textId="77777777" w:rsidR="005C11D5" w:rsidRDefault="00000000" w:rsidP="00F7736E">
            <w:pPr>
              <w:spacing w:after="0" w:line="240" w:lineRule="auto"/>
            </w:pPr>
            <w:r>
              <w:t>Who ruled? Were there key political figures in the society? Is there a name for the type of rule?</w:t>
            </w:r>
          </w:p>
        </w:tc>
        <w:tc>
          <w:tcPr>
            <w:tcW w:w="2151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5743C6" w14:textId="77777777" w:rsidR="005C11D5" w:rsidRDefault="00000000" w:rsidP="00F7736E">
            <w:pPr>
              <w:spacing w:after="0" w:line="240" w:lineRule="auto"/>
            </w:pPr>
            <w:r>
              <w:t>Did this civilization trade with others? What did they trade? Were there taxes?</w:t>
            </w:r>
          </w:p>
        </w:tc>
        <w:tc>
          <w:tcPr>
            <w:tcW w:w="2152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CFEAED" w14:textId="77777777" w:rsidR="005C11D5" w:rsidRDefault="00000000" w:rsidP="00F7736E">
            <w:pPr>
              <w:spacing w:after="0" w:line="240" w:lineRule="auto"/>
            </w:pPr>
            <w:r>
              <w:t>Were there social classes? How did members of this civilization interact with each other?</w:t>
            </w:r>
          </w:p>
        </w:tc>
      </w:tr>
      <w:tr w:rsidR="005C11D5" w14:paraId="7176AEA4" w14:textId="77777777" w:rsidTr="006E7355">
        <w:trPr>
          <w:trHeight w:val="4834"/>
        </w:trPr>
        <w:tc>
          <w:tcPr>
            <w:tcW w:w="215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D81F5" w14:textId="77777777" w:rsidR="005C11D5" w:rsidRDefault="00000000" w:rsidP="00F7736E">
            <w:pPr>
              <w:spacing w:after="0" w:line="240" w:lineRule="auto"/>
              <w:jc w:val="center"/>
            </w:pPr>
            <w:bookmarkStart w:id="0" w:name="_57ek5c7utlpo" w:colFirst="0" w:colLast="0"/>
            <w:bookmarkEnd w:id="0"/>
            <w:r>
              <w:t>Located in Eastern OK near the Arkansas River (Doc 1)</w:t>
            </w:r>
          </w:p>
          <w:p w14:paraId="336F89B8" w14:textId="77777777" w:rsidR="005C11D5" w:rsidRDefault="005C11D5" w:rsidP="00F7736E">
            <w:pPr>
              <w:spacing w:after="0" w:line="240" w:lineRule="auto"/>
              <w:jc w:val="center"/>
            </w:pPr>
            <w:bookmarkStart w:id="1" w:name="_dosky62twqvd" w:colFirst="0" w:colLast="0"/>
            <w:bookmarkEnd w:id="1"/>
          </w:p>
          <w:p w14:paraId="59031908" w14:textId="77777777" w:rsidR="005C11D5" w:rsidRDefault="00000000" w:rsidP="00F7736E">
            <w:pPr>
              <w:spacing w:after="0" w:line="240" w:lineRule="auto"/>
              <w:jc w:val="center"/>
            </w:pPr>
            <w:bookmarkStart w:id="2" w:name="_30j0zll" w:colFirst="0" w:colLast="0"/>
            <w:bookmarkEnd w:id="2"/>
            <w:r>
              <w:t>Part of confederation from Rockies to Virginia to Florida (Doc 3)</w:t>
            </w:r>
          </w:p>
          <w:p w14:paraId="66E422CB" w14:textId="77777777" w:rsidR="005C11D5" w:rsidRDefault="005C11D5" w:rsidP="00F7736E">
            <w:pPr>
              <w:spacing w:after="0" w:line="240" w:lineRule="auto"/>
              <w:jc w:val="center"/>
            </w:pPr>
            <w:bookmarkStart w:id="3" w:name="_906lq7psjwf2" w:colFirst="0" w:colLast="0"/>
            <w:bookmarkEnd w:id="3"/>
          </w:p>
          <w:p w14:paraId="5917AC3F" w14:textId="77777777" w:rsidR="005C11D5" w:rsidRDefault="00000000" w:rsidP="00F7736E">
            <w:pPr>
              <w:spacing w:after="0" w:line="240" w:lineRule="auto"/>
              <w:jc w:val="center"/>
            </w:pPr>
            <w:bookmarkStart w:id="4" w:name="_y2k1uk4ax1ao" w:colFirst="0" w:colLast="0"/>
            <w:bookmarkEnd w:id="4"/>
            <w:r>
              <w:t>Civilization flourished under a favorable climate that supported agricultural practices. (Doc 4)</w:t>
            </w:r>
          </w:p>
        </w:tc>
        <w:tc>
          <w:tcPr>
            <w:tcW w:w="215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7D94E" w14:textId="77777777" w:rsidR="005C11D5" w:rsidRDefault="00000000" w:rsidP="00F7736E">
            <w:pPr>
              <w:spacing w:after="0" w:line="240" w:lineRule="auto"/>
              <w:jc w:val="center"/>
            </w:pPr>
            <w:r>
              <w:t>Temple Mounds (Doc 1)</w:t>
            </w:r>
          </w:p>
          <w:p w14:paraId="05987F2C" w14:textId="77777777" w:rsidR="005C11D5" w:rsidRDefault="005C11D5" w:rsidP="00F7736E">
            <w:pPr>
              <w:spacing w:after="0" w:line="240" w:lineRule="auto"/>
              <w:jc w:val="center"/>
            </w:pPr>
          </w:p>
          <w:p w14:paraId="46537BCC" w14:textId="77777777" w:rsidR="005C11D5" w:rsidRDefault="00000000" w:rsidP="00F7736E">
            <w:pPr>
              <w:spacing w:after="0" w:line="240" w:lineRule="auto"/>
              <w:jc w:val="center"/>
            </w:pPr>
            <w:r>
              <w:t>Performance of Religious Rites (Doc 2)</w:t>
            </w:r>
          </w:p>
          <w:p w14:paraId="0BC11F86" w14:textId="77777777" w:rsidR="005C11D5" w:rsidRDefault="005C11D5" w:rsidP="00F7736E">
            <w:pPr>
              <w:spacing w:after="0" w:line="240" w:lineRule="auto"/>
              <w:jc w:val="center"/>
            </w:pPr>
          </w:p>
          <w:p w14:paraId="0AE30610" w14:textId="77777777" w:rsidR="005C11D5" w:rsidRDefault="00000000" w:rsidP="00F7736E">
            <w:pPr>
              <w:spacing w:after="0" w:line="240" w:lineRule="auto"/>
              <w:jc w:val="center"/>
            </w:pPr>
            <w:r>
              <w:t>They revered their ancestors (Doc 3)</w:t>
            </w:r>
          </w:p>
          <w:p w14:paraId="426C57FF" w14:textId="77777777" w:rsidR="005C11D5" w:rsidRDefault="005C11D5" w:rsidP="00F7736E">
            <w:pPr>
              <w:spacing w:after="0" w:line="240" w:lineRule="auto"/>
              <w:jc w:val="center"/>
            </w:pPr>
          </w:p>
          <w:p w14:paraId="5178B6B7" w14:textId="77777777" w:rsidR="005C11D5" w:rsidRDefault="00000000" w:rsidP="00F7736E">
            <w:pPr>
              <w:spacing w:after="0"/>
              <w:jc w:val="center"/>
            </w:pPr>
            <w:r>
              <w:t>Priest class led ceremonies and religious gatherings. (Doc 4)</w:t>
            </w:r>
          </w:p>
        </w:tc>
        <w:tc>
          <w:tcPr>
            <w:tcW w:w="244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66598" w14:textId="77777777" w:rsidR="005C11D5" w:rsidRDefault="00000000" w:rsidP="00F7736E">
            <w:pPr>
              <w:spacing w:after="0" w:line="240" w:lineRule="auto"/>
              <w:jc w:val="center"/>
            </w:pPr>
            <w:r>
              <w:t>Artifacts made of stone, wood, bone shell, and copper. (Doc 1/Doc2)</w:t>
            </w:r>
          </w:p>
          <w:p w14:paraId="53744D43" w14:textId="77777777" w:rsidR="005C11D5" w:rsidRDefault="005C11D5" w:rsidP="00F7736E">
            <w:pPr>
              <w:spacing w:after="0" w:line="240" w:lineRule="auto"/>
              <w:jc w:val="center"/>
            </w:pPr>
          </w:p>
          <w:p w14:paraId="2FC4E366" w14:textId="77777777" w:rsidR="005C11D5" w:rsidRDefault="00000000" w:rsidP="00F7736E">
            <w:pPr>
              <w:spacing w:after="0" w:line="240" w:lineRule="auto"/>
              <w:jc w:val="center"/>
            </w:pPr>
            <w:r>
              <w:t>Weaved baskets and fabric (Doc 1)</w:t>
            </w:r>
          </w:p>
          <w:p w14:paraId="2F5494A6" w14:textId="77777777" w:rsidR="005C11D5" w:rsidRDefault="005C11D5" w:rsidP="00F7736E">
            <w:pPr>
              <w:spacing w:after="0" w:line="240" w:lineRule="auto"/>
              <w:jc w:val="center"/>
            </w:pPr>
          </w:p>
          <w:p w14:paraId="5AD780EA" w14:textId="77777777" w:rsidR="005C11D5" w:rsidRDefault="00000000" w:rsidP="00F7736E">
            <w:pPr>
              <w:spacing w:after="0" w:line="240" w:lineRule="auto"/>
              <w:jc w:val="center"/>
            </w:pPr>
            <w:r>
              <w:t>Clay Pottery and Jewelry made of pearls (Doc 4)</w:t>
            </w:r>
          </w:p>
          <w:p w14:paraId="18797E55" w14:textId="77777777" w:rsidR="005C11D5" w:rsidRDefault="005C11D5" w:rsidP="00F7736E">
            <w:pPr>
              <w:spacing w:after="0" w:line="240" w:lineRule="auto"/>
              <w:jc w:val="center"/>
            </w:pPr>
          </w:p>
          <w:p w14:paraId="07F036E2" w14:textId="77777777" w:rsidR="005C11D5" w:rsidRDefault="00000000" w:rsidP="00F7736E">
            <w:pPr>
              <w:spacing w:after="0"/>
              <w:jc w:val="center"/>
            </w:pPr>
            <w:r>
              <w:t>Artifacts were looted during the 1930s in response to the Great Depression. (Doc 4)</w:t>
            </w:r>
          </w:p>
        </w:tc>
        <w:tc>
          <w:tcPr>
            <w:tcW w:w="185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631D4" w14:textId="77777777" w:rsidR="005C11D5" w:rsidRDefault="00000000" w:rsidP="00F7736E">
            <w:pPr>
              <w:spacing w:after="0" w:line="240" w:lineRule="auto"/>
              <w:jc w:val="center"/>
            </w:pPr>
            <w:r>
              <w:t>Political events held in ceremonial temple (Doc 2)</w:t>
            </w:r>
          </w:p>
          <w:p w14:paraId="42624E8F" w14:textId="77777777" w:rsidR="005C11D5" w:rsidRDefault="005C11D5" w:rsidP="00F7736E">
            <w:pPr>
              <w:spacing w:after="0" w:line="240" w:lineRule="auto"/>
              <w:jc w:val="center"/>
            </w:pPr>
          </w:p>
          <w:p w14:paraId="506C94CC" w14:textId="77777777" w:rsidR="005C11D5" w:rsidRDefault="00000000" w:rsidP="00F7736E">
            <w:pPr>
              <w:spacing w:after="0" w:line="240" w:lineRule="auto"/>
              <w:jc w:val="center"/>
            </w:pPr>
            <w:r>
              <w:t>They were part of a confederation (Doc 3)</w:t>
            </w:r>
          </w:p>
          <w:p w14:paraId="70952F92" w14:textId="77777777" w:rsidR="005C11D5" w:rsidRDefault="005C11D5" w:rsidP="00F7736E">
            <w:pPr>
              <w:spacing w:after="0" w:line="240" w:lineRule="auto"/>
              <w:jc w:val="center"/>
            </w:pPr>
          </w:p>
          <w:p w14:paraId="264EEF99" w14:textId="0032ABD2" w:rsidR="005C11D5" w:rsidRDefault="00000000" w:rsidP="00F7736E">
            <w:pPr>
              <w:spacing w:after="0"/>
              <w:jc w:val="center"/>
            </w:pPr>
            <w:r>
              <w:t>About 3 million people from 60 different tribes. (Doc 4)</w:t>
            </w:r>
          </w:p>
        </w:tc>
        <w:tc>
          <w:tcPr>
            <w:tcW w:w="215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4A884A" w14:textId="77777777" w:rsidR="005C11D5" w:rsidRDefault="00000000" w:rsidP="00F7736E">
            <w:pPr>
              <w:spacing w:after="0" w:line="240" w:lineRule="auto"/>
              <w:jc w:val="center"/>
            </w:pPr>
            <w:r>
              <w:t>Traded in the Rocky Mountains, the Great Lakes, as well as the east coast and west coast of the U.S. (Doc 2)</w:t>
            </w:r>
          </w:p>
          <w:p w14:paraId="0178AE8D" w14:textId="77777777" w:rsidR="008D49E5" w:rsidRDefault="008D49E5" w:rsidP="00F7736E">
            <w:pPr>
              <w:spacing w:after="0" w:line="240" w:lineRule="auto"/>
              <w:jc w:val="center"/>
            </w:pPr>
          </w:p>
          <w:p w14:paraId="6F5B5233" w14:textId="77777777" w:rsidR="005C11D5" w:rsidRDefault="00000000" w:rsidP="00F7736E">
            <w:pPr>
              <w:spacing w:after="0" w:line="240" w:lineRule="auto"/>
              <w:jc w:val="center"/>
            </w:pPr>
            <w:r>
              <w:t>Men hunted small game and women tended to crops.</w:t>
            </w:r>
          </w:p>
          <w:p w14:paraId="0A26CEB8" w14:textId="35D87AE2" w:rsidR="005C11D5" w:rsidRDefault="00000000" w:rsidP="008D49E5">
            <w:pPr>
              <w:spacing w:after="0" w:line="240" w:lineRule="auto"/>
              <w:jc w:val="center"/>
            </w:pPr>
            <w:r>
              <w:t>(Doc 4)</w:t>
            </w:r>
          </w:p>
          <w:p w14:paraId="7256B83B" w14:textId="77777777" w:rsidR="008D49E5" w:rsidRDefault="008D49E5" w:rsidP="008D49E5">
            <w:pPr>
              <w:spacing w:after="0" w:line="240" w:lineRule="auto"/>
              <w:jc w:val="center"/>
            </w:pPr>
          </w:p>
          <w:p w14:paraId="43D76585" w14:textId="545E108B" w:rsidR="005C11D5" w:rsidRDefault="00000000" w:rsidP="00F7736E">
            <w:pPr>
              <w:spacing w:after="0" w:line="240" w:lineRule="auto"/>
              <w:jc w:val="center"/>
            </w:pPr>
            <w:r>
              <w:t>Traded food, blankets, robes, and copper breast plates. (Doc 4)</w:t>
            </w:r>
          </w:p>
        </w:tc>
        <w:tc>
          <w:tcPr>
            <w:tcW w:w="21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5E879E" w14:textId="77777777" w:rsidR="005C11D5" w:rsidRDefault="00000000" w:rsidP="00F7736E">
            <w:pPr>
              <w:spacing w:after="0" w:line="240" w:lineRule="auto"/>
              <w:jc w:val="center"/>
            </w:pPr>
            <w:r>
              <w:t>They interacted with many different tribes, but had a hierarchy (Doc 3)</w:t>
            </w:r>
          </w:p>
          <w:p w14:paraId="7A858C3D" w14:textId="77777777" w:rsidR="005C11D5" w:rsidRDefault="005C11D5" w:rsidP="00F7736E">
            <w:pPr>
              <w:spacing w:after="0" w:line="240" w:lineRule="auto"/>
              <w:jc w:val="center"/>
            </w:pPr>
          </w:p>
          <w:p w14:paraId="70620A2D" w14:textId="515DE07F" w:rsidR="005C11D5" w:rsidRDefault="00000000" w:rsidP="00F7736E">
            <w:pPr>
              <w:spacing w:after="0"/>
              <w:jc w:val="center"/>
            </w:pPr>
            <w:r>
              <w:t xml:space="preserve">They had to adapt to a changing world </w:t>
            </w:r>
            <w:r w:rsidR="008D49E5">
              <w:t>to</w:t>
            </w:r>
            <w:r>
              <w:t xml:space="preserve"> survive. (Doc 4)</w:t>
            </w:r>
          </w:p>
          <w:p w14:paraId="0B4BE74B" w14:textId="77777777" w:rsidR="008D49E5" w:rsidRDefault="008D49E5" w:rsidP="00F7736E">
            <w:pPr>
              <w:spacing w:after="0"/>
              <w:jc w:val="center"/>
            </w:pPr>
          </w:p>
          <w:p w14:paraId="7C2D5083" w14:textId="77777777" w:rsidR="005C11D5" w:rsidRDefault="00000000" w:rsidP="00F7736E">
            <w:pPr>
              <w:spacing w:after="0"/>
              <w:jc w:val="center"/>
            </w:pPr>
            <w:r>
              <w:t>Spoke 30 different languages. (Doc 4)</w:t>
            </w:r>
          </w:p>
        </w:tc>
      </w:tr>
    </w:tbl>
    <w:p w14:paraId="7116CFEC" w14:textId="77777777" w:rsidR="005C11D5" w:rsidRDefault="005C11D5" w:rsidP="00F7736E">
      <w:pPr>
        <w:spacing w:after="0"/>
      </w:pPr>
    </w:p>
    <w:sectPr w:rsidR="005C1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97BCE" w14:textId="77777777" w:rsidR="00135592" w:rsidRDefault="00135592">
      <w:pPr>
        <w:spacing w:after="0" w:line="240" w:lineRule="auto"/>
      </w:pPr>
      <w:r>
        <w:separator/>
      </w:r>
    </w:p>
  </w:endnote>
  <w:endnote w:type="continuationSeparator" w:id="0">
    <w:p w14:paraId="3DA22027" w14:textId="77777777" w:rsidR="00135592" w:rsidRDefault="0013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6C1F5" w14:textId="77777777" w:rsidR="005C11D5" w:rsidRDefault="005C11D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38CA" w14:textId="0C0162DF" w:rsidR="005C11D5" w:rsidRDefault="006E735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B5C4B1" wp14:editId="79CD7A78">
              <wp:simplePos x="0" y="0"/>
              <wp:positionH relativeFrom="column">
                <wp:posOffset>5085715</wp:posOffset>
              </wp:positionH>
              <wp:positionV relativeFrom="paragraph">
                <wp:posOffset>-223520</wp:posOffset>
              </wp:positionV>
              <wp:extent cx="2273935" cy="28956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39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17916" w14:textId="30F434B7" w:rsidR="005C11D5" w:rsidRDefault="006E7355" w:rsidP="006E7355">
                          <w:pPr>
                            <w:pStyle w:val="Footer"/>
                          </w:pPr>
                          <w:fldSimple w:instr=" TITLE  \* MERGEFORMAT ">
                            <w:r>
                              <w:t>The Spiro Mound Builders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B5C4B1" id="Rectangle 1" o:spid="_x0000_s1026" style="position:absolute;margin-left:400.45pt;margin-top:-17.6pt;width:179.0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" filled="f" stroked="f">
              <v:textbox inset="2.53958mm,1.2694mm,2.53958mm,1.2694mm">
                <w:txbxContent>
                  <w:p w14:paraId="1DA17916" w14:textId="30F434B7" w:rsidR="005C11D5" w:rsidRDefault="006E7355" w:rsidP="006E7355">
                    <w:pPr>
                      <w:pStyle w:val="Footer"/>
                    </w:pPr>
                    <w:fldSimple w:instr=" TITLE  \* MERGEFORMAT ">
                      <w:r>
                        <w:t>The Spiro Mound Builders</w:t>
                      </w:r>
                    </w:fldSimple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54F85BC1" wp14:editId="345D4930">
          <wp:simplePos x="0" y="0"/>
          <wp:positionH relativeFrom="column">
            <wp:posOffset>3427871</wp:posOffset>
          </wp:positionH>
          <wp:positionV relativeFrom="paragraph">
            <wp:posOffset>-224155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D49E5">
      <w:rPr>
        <w:b/>
        <w:color w:val="000000"/>
      </w:rPr>
      <w:tab/>
    </w:r>
    <w:r w:rsidR="008D49E5">
      <w:rPr>
        <w:b/>
        <w:color w:val="000000"/>
      </w:rPr>
      <w:tab/>
    </w:r>
    <w:r w:rsidR="008D49E5">
      <w:rPr>
        <w:b/>
        <w:color w:val="000000"/>
      </w:rPr>
      <w:tab/>
    </w:r>
    <w:r w:rsidR="008D49E5">
      <w:rPr>
        <w:b/>
        <w:color w:val="000000"/>
      </w:rPr>
      <w:tab/>
    </w:r>
    <w:r w:rsidR="008D49E5">
      <w:rPr>
        <w:b/>
        <w:color w:val="000000"/>
      </w:rPr>
      <w:tab/>
    </w:r>
    <w:r w:rsidR="008D49E5">
      <w:rPr>
        <w:b/>
        <w:color w:val="000000"/>
      </w:rPr>
      <w:tab/>
    </w:r>
    <w:r w:rsidR="008D49E5">
      <w:rPr>
        <w:b/>
        <w:color w:val="000000"/>
      </w:rPr>
      <w:tab/>
    </w:r>
    <w:r w:rsidR="008D49E5"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367E" w14:textId="77777777" w:rsidR="005C11D5" w:rsidRDefault="005C11D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0DAEB" w14:textId="77777777" w:rsidR="00135592" w:rsidRDefault="00135592">
      <w:pPr>
        <w:spacing w:after="0" w:line="240" w:lineRule="auto"/>
      </w:pPr>
      <w:r>
        <w:separator/>
      </w:r>
    </w:p>
  </w:footnote>
  <w:footnote w:type="continuationSeparator" w:id="0">
    <w:p w14:paraId="481850CA" w14:textId="77777777" w:rsidR="00135592" w:rsidRDefault="0013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6AD8" w14:textId="77777777" w:rsidR="005C11D5" w:rsidRDefault="005C11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3CA0" w14:textId="77777777" w:rsidR="005C11D5" w:rsidRDefault="005C11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5829" w14:textId="77777777" w:rsidR="005C11D5" w:rsidRDefault="005C11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D5"/>
    <w:rsid w:val="00135592"/>
    <w:rsid w:val="00211E43"/>
    <w:rsid w:val="00436532"/>
    <w:rsid w:val="005C11D5"/>
    <w:rsid w:val="006E7355"/>
    <w:rsid w:val="008D49E5"/>
    <w:rsid w:val="00980A04"/>
    <w:rsid w:val="00B66DFD"/>
    <w:rsid w:val="00B73E29"/>
    <w:rsid w:val="00CB3183"/>
    <w:rsid w:val="00D635F3"/>
    <w:rsid w:val="00F7736E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8916D"/>
  <w15:docId w15:val="{6A916E2A-D8F2-634B-A4C4-07D1E7D6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E7355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355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355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6E7355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6E7355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355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E73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E7355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6E7355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E7355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355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355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6E7355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E7355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6E7355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E7355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355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355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E7355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E7355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7355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6E7355"/>
    <w:rPr>
      <w:rFonts w:eastAsiaTheme="minorHAnsi"/>
      <w:b/>
      <w:bCs/>
      <w:caps/>
      <w:kern w:val="2"/>
      <w:lang w:val="en-US"/>
      <w14:ligatures w14:val="standardContextual"/>
    </w:rPr>
  </w:style>
  <w:style w:type="paragraph" w:customStyle="1" w:styleId="BlockQuote">
    <w:name w:val="Block Quote"/>
    <w:basedOn w:val="Normal"/>
    <w:qFormat/>
    <w:rsid w:val="006E735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6E7355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55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6E7355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Horizont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Template 2025.dotx</Template>
  <TotalTime>0</TotalTime>
  <Pages>1</Pages>
  <Words>313</Words>
  <Characters>1579</Characters>
  <Application>Microsoft Office Word</Application>
  <DocSecurity>0</DocSecurity>
  <Lines>133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Spiro Mound Builders</dc:title>
  <dc:subject/>
  <dc:creator>K20 Center</dc:creator>
  <cp:keywords/>
  <dc:description/>
  <cp:lastModifiedBy>Gracia, Ann M.</cp:lastModifiedBy>
  <cp:revision>3</cp:revision>
  <cp:lastPrinted>2025-09-25T18:35:00Z</cp:lastPrinted>
  <dcterms:created xsi:type="dcterms:W3CDTF">2025-09-25T18:35:00Z</dcterms:created>
  <dcterms:modified xsi:type="dcterms:W3CDTF">2025-09-25T18:35:00Z</dcterms:modified>
  <cp:category/>
</cp:coreProperties>
</file>